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3B" w:rsidRPr="00E66269" w:rsidRDefault="002E5F3B" w:rsidP="00F25619">
      <w:pPr>
        <w:ind w:left="1843"/>
        <w:jc w:val="center"/>
        <w:rPr>
          <w:sz w:val="28"/>
        </w:rPr>
      </w:pPr>
      <w:bookmarkStart w:id="0" w:name="_GoBack"/>
      <w:bookmarkEnd w:id="0"/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p w:rsidR="00F445A8" w:rsidRDefault="00A1326B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0323021" w:history="1">
        <w:r w:rsidR="00F445A8" w:rsidRPr="00CE7028">
          <w:rPr>
            <w:rStyle w:val="ac"/>
            <w:noProof/>
          </w:rPr>
          <w:t>НОВЫЕ ПОСТУПЛЕНИЯ КНИГ В ФОНД СибНСХБ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_Toc170323021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3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2" w:history="1">
        <w:r w:rsidR="00F445A8" w:rsidRPr="00CE7028">
          <w:rPr>
            <w:rStyle w:val="ac"/>
            <w:noProof/>
          </w:rPr>
          <w:t>Сельское хозяйство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_Toc170323022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3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3" w:history="1">
        <w:r w:rsidR="00F445A8" w:rsidRPr="00CE7028">
          <w:rPr>
            <w:rStyle w:val="ac"/>
            <w:noProof/>
          </w:rPr>
          <w:t>Общие вопросы сельского хозяйства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_Toc170323023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3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4" w:history="1">
        <w:r w:rsidR="00F445A8" w:rsidRPr="00CE7028">
          <w:rPr>
            <w:rStyle w:val="ac"/>
            <w:noProof/>
          </w:rPr>
          <w:t>Агрохимия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_Toc170323024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3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5" w:history="1">
        <w:r w:rsidR="00F445A8" w:rsidRPr="00CE7028">
          <w:rPr>
            <w:rStyle w:val="ac"/>
            <w:noProof/>
          </w:rPr>
          <w:t>Растениеводство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_Toc170323025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3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6" w:history="1">
        <w:r w:rsidR="00F445A8" w:rsidRPr="00CE7028">
          <w:rPr>
            <w:rStyle w:val="ac"/>
            <w:noProof/>
          </w:rPr>
          <w:t>Защита растений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_Toc170323026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4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7" w:history="1">
        <w:r w:rsidR="00F445A8" w:rsidRPr="00CE7028">
          <w:rPr>
            <w:rStyle w:val="ac"/>
            <w:noProof/>
          </w:rPr>
          <w:t>НОВЫЕ ПОСТУПЛЕНИЯ ПЕРИОДИЧЕСКИХ ИЗДАНИЙ В ФОНД СибНСХБ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_Toc170323027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4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8" w:history="1">
        <w:r w:rsidR="00F445A8" w:rsidRPr="00CE7028">
          <w:rPr>
            <w:rStyle w:val="ac"/>
            <w:noProof/>
          </w:rPr>
          <w:t>НОВЫЕ ПОСТУПЛЕНИЯ КНИГ В ФОНД ГПНТБ СО РАН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_Toc170323028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6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29" w:history="1">
        <w:r w:rsidR="00F445A8" w:rsidRPr="00CE7028">
          <w:rPr>
            <w:rStyle w:val="ac"/>
            <w:noProof/>
          </w:rPr>
          <w:t>Сельское хозяйство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_Toc170323029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6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0" w:history="1">
        <w:r w:rsidR="00F445A8" w:rsidRPr="00CE7028">
          <w:rPr>
            <w:rStyle w:val="ac"/>
            <w:noProof/>
          </w:rPr>
          <w:t>Общие вопросы сельского хозяйства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_Toc170323030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6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1" w:history="1">
        <w:r w:rsidR="00F445A8" w:rsidRPr="00CE7028">
          <w:rPr>
            <w:rStyle w:val="ac"/>
            <w:noProof/>
          </w:rPr>
          <w:t>Почвоведение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_Toc170323031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6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2" w:history="1">
        <w:r w:rsidR="00F445A8" w:rsidRPr="00CE7028">
          <w:rPr>
            <w:rStyle w:val="ac"/>
            <w:noProof/>
          </w:rPr>
          <w:t>Сельскохозяйственная мелиорация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_Toc170323032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7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3" w:history="1">
        <w:r w:rsidR="00F445A8" w:rsidRPr="00CE7028">
          <w:rPr>
            <w:rStyle w:val="ac"/>
            <w:noProof/>
          </w:rPr>
          <w:t>Агрохимия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_Toc170323033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8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4" w:history="1">
        <w:r w:rsidR="00F445A8" w:rsidRPr="00CE7028">
          <w:rPr>
            <w:rStyle w:val="ac"/>
            <w:noProof/>
          </w:rPr>
          <w:t>Растениеводство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_Toc170323034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8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5" w:history="1">
        <w:r w:rsidR="00F445A8" w:rsidRPr="00CE7028">
          <w:rPr>
            <w:rStyle w:val="ac"/>
            <w:noProof/>
          </w:rPr>
          <w:t>Животноводство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_Toc170323035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9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6" w:history="1">
        <w:r w:rsidR="00F445A8" w:rsidRPr="00CE7028">
          <w:rPr>
            <w:rStyle w:val="ac"/>
            <w:noProof/>
          </w:rPr>
          <w:t>Ветеринария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_Toc170323036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11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7" w:history="1">
        <w:r w:rsidR="00F445A8" w:rsidRPr="00CE7028">
          <w:rPr>
            <w:rStyle w:val="ac"/>
            <w:noProof/>
          </w:rPr>
          <w:t>Лесное хозяйство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_Toc170323037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12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8" w:history="1">
        <w:r w:rsidR="00F445A8" w:rsidRPr="00CE7028">
          <w:rPr>
            <w:rStyle w:val="ac"/>
            <w:noProof/>
          </w:rPr>
          <w:t>Пищевая промышленность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_Toc170323038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12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39" w:history="1">
        <w:r w:rsidR="00F445A8" w:rsidRPr="00CE7028">
          <w:rPr>
            <w:rStyle w:val="ac"/>
            <w:noProof/>
          </w:rPr>
          <w:t>Биологические науки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_Toc170323039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12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40" w:history="1">
        <w:r w:rsidR="00F445A8" w:rsidRPr="00CE7028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_Toc170323040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14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41" w:history="1">
        <w:r w:rsidR="00F445A8" w:rsidRPr="00CE7028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_Toc170323041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14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42" w:history="1">
        <w:r w:rsidR="00F445A8" w:rsidRPr="00CE7028">
          <w:rPr>
            <w:rStyle w:val="ac"/>
            <w:noProof/>
          </w:rPr>
          <w:t>Медицинские науки. Здравоохранение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_Toc170323042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14</w:t>
        </w:r>
        <w:r w:rsidR="00F445A8">
          <w:rPr>
            <w:noProof/>
            <w:webHidden/>
          </w:rPr>
          <w:fldChar w:fldCharType="end"/>
        </w:r>
      </w:hyperlink>
    </w:p>
    <w:p w:rsidR="00F445A8" w:rsidRDefault="00576F83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70323043" w:history="1">
        <w:r w:rsidR="00F445A8" w:rsidRPr="00CE7028">
          <w:rPr>
            <w:rStyle w:val="ac"/>
            <w:noProof/>
          </w:rPr>
          <w:t>Охрана окружающей среды. Экология человека</w:t>
        </w:r>
        <w:r w:rsidR="00F445A8">
          <w:rPr>
            <w:noProof/>
            <w:webHidden/>
          </w:rPr>
          <w:tab/>
        </w:r>
        <w:r w:rsidR="00F445A8">
          <w:rPr>
            <w:noProof/>
            <w:webHidden/>
          </w:rPr>
          <w:fldChar w:fldCharType="begin"/>
        </w:r>
        <w:r w:rsidR="00F445A8">
          <w:rPr>
            <w:noProof/>
            <w:webHidden/>
          </w:rPr>
          <w:instrText xml:space="preserve"> PAGEREF _Toc170323043 \h </w:instrText>
        </w:r>
        <w:r w:rsidR="00F445A8">
          <w:rPr>
            <w:noProof/>
            <w:webHidden/>
          </w:rPr>
        </w:r>
        <w:r w:rsidR="00F445A8">
          <w:rPr>
            <w:noProof/>
            <w:webHidden/>
          </w:rPr>
          <w:fldChar w:fldCharType="separate"/>
        </w:r>
        <w:r w:rsidR="00F445A8">
          <w:rPr>
            <w:noProof/>
            <w:webHidden/>
          </w:rPr>
          <w:t>15</w:t>
        </w:r>
        <w:r w:rsidR="00F445A8">
          <w:rPr>
            <w:noProof/>
            <w:webHidden/>
          </w:rPr>
          <w:fldChar w:fldCharType="end"/>
        </w:r>
      </w:hyperlink>
    </w:p>
    <w:p w:rsidR="002E5F3B" w:rsidRPr="00E66269" w:rsidRDefault="00A1326B" w:rsidP="002E5F3B">
      <w:r>
        <w:fldChar w:fldCharType="end"/>
      </w: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перерегистрировались,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F25619" w:rsidRDefault="00F25619" w:rsidP="00F25619">
      <w:pPr>
        <w:pStyle w:val="1"/>
      </w:pPr>
      <w:bookmarkStart w:id="1" w:name="_Toc170323021"/>
      <w:bookmarkStart w:id="2" w:name="_Toc61973265"/>
      <w:r>
        <w:t>НОВЫЕ ПОСТУПЛЕНИЯ КНИГ В ФОНД СибНСХБ</w:t>
      </w:r>
      <w:bookmarkEnd w:id="1"/>
    </w:p>
    <w:p w:rsidR="00F25619" w:rsidRDefault="00F25619" w:rsidP="00F25619">
      <w:pPr>
        <w:pStyle w:val="1"/>
      </w:pPr>
      <w:bookmarkStart w:id="3" w:name="_Toc170323022"/>
      <w:r>
        <w:t>Сельское хозяйство</w:t>
      </w:r>
      <w:bookmarkEnd w:id="3"/>
    </w:p>
    <w:p w:rsidR="00F25619" w:rsidRDefault="00F25619" w:rsidP="00F25619">
      <w:pPr>
        <w:pStyle w:val="2"/>
      </w:pPr>
      <w:bookmarkStart w:id="4" w:name="_Toc170323023"/>
      <w:r>
        <w:t>Общие вопросы сельского хозяйства</w:t>
      </w:r>
      <w:bookmarkEnd w:id="4"/>
    </w:p>
    <w:p w:rsidR="00F25619" w:rsidRDefault="00F25619" w:rsidP="00F25619">
      <w:pPr>
        <w:pStyle w:val="10"/>
      </w:pPr>
      <w:r w:rsidRPr="00F25619">
        <w:rPr>
          <w:b/>
        </w:rPr>
        <w:t xml:space="preserve">1. Гончаров Н. П. </w:t>
      </w:r>
      <w:r>
        <w:t>К 95-летию академика Петра Лазаревича Гончарова : памяти ученого/ [Н. П. Гончаров, А. В. Гончарова] // Сибирский вестник сельскохозяйственной науки. ‒ Краснообск (Новосиб. обл.), 2024. ‒ Т. 54 № 2. ‒ С. 86‒91: портр. ‒ Библиогр.: с. 90‒91 (15 назв.)</w:t>
      </w:r>
    </w:p>
    <w:p w:rsidR="00F25619" w:rsidRDefault="00576F83" w:rsidP="00F25619">
      <w:pPr>
        <w:pStyle w:val="a7"/>
      </w:pPr>
      <w:hyperlink r:id="rId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0"/>
      </w:pPr>
      <w:r w:rsidRPr="00F25619">
        <w:rPr>
          <w:b/>
        </w:rPr>
        <w:t>2. </w:t>
      </w:r>
      <w:r w:rsidRPr="00F25619">
        <w:rPr>
          <w:rFonts w:hint="eastAsia"/>
          <w:b/>
        </w:rPr>
        <w:t>Донченко А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С</w:t>
      </w:r>
      <w:r w:rsidRPr="00F25619">
        <w:rPr>
          <w:b/>
        </w:rPr>
        <w:t xml:space="preserve">.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региональное</w:t>
      </w:r>
      <w:r>
        <w:t xml:space="preserve">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Россельхозакадемии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страже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Сибири</w:t>
      </w:r>
      <w:r>
        <w:t xml:space="preserve"> (1969‒2015 </w:t>
      </w:r>
      <w:r>
        <w:rPr>
          <w:rFonts w:hint="eastAsia"/>
        </w:rPr>
        <w:t>гг</w:t>
      </w:r>
      <w:r>
        <w:t>.)/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Донченко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Голохваст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Каличкин</w:t>
      </w:r>
      <w:r>
        <w:t xml:space="preserve">; 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агробиотехнологий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5‒14.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13‒14 (5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5" w:name="_Toc170323024"/>
      <w:r>
        <w:rPr>
          <w:rFonts w:hint="eastAsia"/>
        </w:rPr>
        <w:t>Агрохимия</w:t>
      </w:r>
      <w:bookmarkEnd w:id="5"/>
    </w:p>
    <w:p w:rsidR="00F25619" w:rsidRDefault="00F25619" w:rsidP="00F25619">
      <w:pPr>
        <w:pStyle w:val="10"/>
      </w:pPr>
      <w:r w:rsidRPr="00F25619">
        <w:rPr>
          <w:b/>
        </w:rPr>
        <w:t xml:space="preserve">3. Королькова Н. М. </w:t>
      </w:r>
      <w:r>
        <w:t>Определение оптимальной концентрации органических удобрений для посевных качеств сельскохозяйственных культур на примере тыквы/ Н. М. Королькова, Н. И. Черкашина, А. В. Львов; Севастопольский государственный университет // Сибирский вестник сельскохо</w:t>
      </w:r>
      <w:r>
        <w:lastRenderedPageBreak/>
        <w:t>зяйственной науки. ‒ Краснообск (Новосиб. обл.), 2024. ‒ Т. 54 № 2. ‒ С. 15‒21: цв. ил. ‒ Библиогр.: с. 20‒21 (10 назв.)</w:t>
      </w:r>
    </w:p>
    <w:p w:rsidR="00F25619" w:rsidRDefault="00576F83" w:rsidP="00F25619">
      <w:pPr>
        <w:pStyle w:val="a7"/>
      </w:pPr>
      <w:hyperlink r:id="rId1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6" w:name="_Toc170323025"/>
      <w:r>
        <w:rPr>
          <w:rFonts w:hint="eastAsia"/>
        </w:rPr>
        <w:t>Растениеводство</w:t>
      </w:r>
      <w:bookmarkEnd w:id="6"/>
    </w:p>
    <w:p w:rsidR="00F25619" w:rsidRDefault="00F25619" w:rsidP="00F25619">
      <w:pPr>
        <w:pStyle w:val="10"/>
      </w:pPr>
      <w:r w:rsidRPr="00F25619">
        <w:rPr>
          <w:b/>
        </w:rPr>
        <w:t>4. Анализ</w:t>
      </w:r>
      <w:r>
        <w:t xml:space="preserve"> межсортовых гибридов сои на начальных этапах селекции/ Е. С. Бутовец, Е. А. Васина, С. А. Звягинцева, Л. М. Лукьянчюк; Федеральный научный центр агробиотехнологий Дальнего Востока им. А. К. Чайки // Сибирский вестник сельскохозяйственной науки. ‒ Краснообск (Новосиб. обл.), 2024. ‒ Т. 54 № 2. ‒ С. 31‒39: табл. ‒ Библиогр.: с. 96‒97 (8 назв.)</w:t>
      </w:r>
    </w:p>
    <w:p w:rsidR="00F25619" w:rsidRDefault="00576F83" w:rsidP="00F25619">
      <w:pPr>
        <w:pStyle w:val="a7"/>
      </w:pPr>
      <w:hyperlink r:id="rId1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0"/>
      </w:pPr>
      <w:r w:rsidRPr="00F25619">
        <w:rPr>
          <w:b/>
        </w:rPr>
        <w:t>5. </w:t>
      </w:r>
      <w:r w:rsidRPr="00F25619">
        <w:rPr>
          <w:rFonts w:hint="eastAsia"/>
          <w:b/>
        </w:rPr>
        <w:t>Драганская М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Г</w:t>
      </w:r>
      <w:r w:rsidRPr="00F25619">
        <w:rPr>
          <w:b/>
        </w:rPr>
        <w:t xml:space="preserve">. </w:t>
      </w:r>
      <w:r>
        <w:rPr>
          <w:rFonts w:hint="eastAsia"/>
        </w:rPr>
        <w:t>Корреляционная</w:t>
      </w:r>
      <w:r>
        <w:t xml:space="preserve"> </w:t>
      </w:r>
      <w:r>
        <w:rPr>
          <w:rFonts w:hint="eastAsia"/>
        </w:rPr>
        <w:t>зависимость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люпина</w:t>
      </w:r>
      <w:r>
        <w:t xml:space="preserve"> </w:t>
      </w:r>
      <w:r>
        <w:rPr>
          <w:rFonts w:hint="eastAsia"/>
        </w:rPr>
        <w:t>желтого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Драганская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Адамко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Бельченко</w:t>
      </w:r>
      <w:r>
        <w:t xml:space="preserve">; </w:t>
      </w:r>
      <w:r>
        <w:rPr>
          <w:rFonts w:hint="eastAsia"/>
        </w:rPr>
        <w:t>Новозыбковская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опытная</w:t>
      </w:r>
      <w:r>
        <w:t xml:space="preserve"> </w:t>
      </w:r>
      <w:r>
        <w:rPr>
          <w:rFonts w:hint="eastAsia"/>
        </w:rPr>
        <w:t>станция </w:t>
      </w:r>
      <w:r>
        <w:t xml:space="preserve">‒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Вильямса</w:t>
      </w:r>
      <w:r>
        <w:t xml:space="preserve">, </w:t>
      </w:r>
      <w:r>
        <w:rPr>
          <w:rFonts w:hint="eastAsia"/>
        </w:rPr>
        <w:t>Брянский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60‒67.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66‒67 (8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1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0"/>
      </w:pPr>
      <w:r w:rsidRPr="00F25619">
        <w:rPr>
          <w:b/>
        </w:rPr>
        <w:t>6. </w:t>
      </w:r>
      <w:r w:rsidRPr="00F25619">
        <w:rPr>
          <w:rFonts w:hint="eastAsia"/>
          <w:b/>
        </w:rPr>
        <w:t>Ковтунова Н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влагообеспеченности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питательную</w:t>
      </w:r>
      <w:r>
        <w:t xml:space="preserve"> </w:t>
      </w:r>
      <w:r>
        <w:rPr>
          <w:rFonts w:hint="eastAsia"/>
        </w:rPr>
        <w:t>ценность</w:t>
      </w:r>
      <w:r>
        <w:t xml:space="preserve"> </w:t>
      </w:r>
      <w:r>
        <w:rPr>
          <w:rFonts w:hint="eastAsia"/>
        </w:rPr>
        <w:t>сорговых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Ковтунова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Ковтунов</w:t>
      </w:r>
      <w:r>
        <w:t>; "</w:t>
      </w:r>
      <w:r>
        <w:rPr>
          <w:rFonts w:hint="eastAsia"/>
        </w:rPr>
        <w:t>Донской</w:t>
      </w:r>
      <w:r>
        <w:t xml:space="preserve">",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22‒30: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29‒30 (11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1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0"/>
      </w:pPr>
      <w:r w:rsidRPr="00F25619">
        <w:rPr>
          <w:b/>
        </w:rPr>
        <w:t>7. </w:t>
      </w:r>
      <w:r w:rsidRPr="00F25619">
        <w:rPr>
          <w:rFonts w:hint="eastAsia"/>
          <w:b/>
        </w:rPr>
        <w:t>Петрова Л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Изменение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агроклиматических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овса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Якутии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Петрова</w:t>
      </w:r>
      <w:r>
        <w:t xml:space="preserve">; 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Сафронова </w:t>
      </w:r>
      <w:r>
        <w:t xml:space="preserve">‒ </w:t>
      </w:r>
      <w:r>
        <w:rPr>
          <w:rFonts w:hint="eastAsia"/>
        </w:rPr>
        <w:t>обособленное</w:t>
      </w:r>
      <w:r>
        <w:t xml:space="preserve"> </w:t>
      </w:r>
      <w:r>
        <w:rPr>
          <w:rFonts w:hint="eastAsia"/>
        </w:rPr>
        <w:t>подразделение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бюджетного</w:t>
      </w:r>
      <w:r>
        <w:t xml:space="preserve"> </w:t>
      </w:r>
      <w:r>
        <w:rPr>
          <w:rFonts w:hint="eastAsia"/>
        </w:rPr>
        <w:t>учреждения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Якутский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48‒59: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57‒59 (11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1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0"/>
      </w:pPr>
      <w:r w:rsidRPr="00F25619">
        <w:rPr>
          <w:b/>
        </w:rPr>
        <w:t>8. </w:t>
      </w:r>
      <w:r w:rsidRPr="00F25619">
        <w:rPr>
          <w:rFonts w:hint="eastAsia"/>
          <w:b/>
        </w:rPr>
        <w:t>Попова Л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сортономеров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селекционном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северных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России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Попова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Головина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Шаманин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Арктики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Лаверова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40‒47: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46‒47 (8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1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7" w:name="_Toc170323026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F25619" w:rsidRDefault="00F25619" w:rsidP="00F25619">
      <w:pPr>
        <w:pStyle w:val="10"/>
      </w:pPr>
      <w:r w:rsidRPr="00F25619">
        <w:rPr>
          <w:b/>
        </w:rPr>
        <w:t>9. Защита</w:t>
      </w:r>
      <w:r>
        <w:t xml:space="preserve"> озимого ячменя от сетчатой пятнистости листьев с использованием современных фунгицидов/ А. В. Данилова, Я. В. Яхник, А. Г. Изварина, Г. В. Волкова; Федеральный научный </w:t>
      </w:r>
      <w:r>
        <w:lastRenderedPageBreak/>
        <w:t>центр биологической защиты растений // Сибирский вестник сельскохозяйственной науки. ‒ Краснообск (Новосиб. обл.), 2024. ‒ Т. 54 № 2. ‒ С. 68‒76: цв. ил. ‒ Библиогр.: с. 74‒76 (13 назв.)</w:t>
      </w:r>
    </w:p>
    <w:p w:rsidR="00F25619" w:rsidRDefault="00576F83" w:rsidP="00F25619">
      <w:pPr>
        <w:pStyle w:val="a7"/>
      </w:pPr>
      <w:hyperlink r:id="rId1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10. </w:t>
      </w:r>
      <w:r w:rsidRPr="00F25619">
        <w:rPr>
          <w:rFonts w:hint="eastAsia"/>
          <w:b/>
        </w:rPr>
        <w:t>Слесарева Т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Н</w:t>
      </w:r>
      <w:r w:rsidRPr="00F25619">
        <w:rPr>
          <w:b/>
        </w:rPr>
        <w:t xml:space="preserve">.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гербициды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послевсходового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посевах</w:t>
      </w:r>
      <w:r>
        <w:t xml:space="preserve"> </w:t>
      </w:r>
      <w:r>
        <w:rPr>
          <w:rFonts w:hint="eastAsia"/>
        </w:rPr>
        <w:t>люпина</w:t>
      </w:r>
      <w:r>
        <w:t xml:space="preserve"> </w:t>
      </w:r>
      <w:r>
        <w:rPr>
          <w:rFonts w:hint="eastAsia"/>
        </w:rPr>
        <w:t>узколистного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Слесарева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Мисникова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люпина </w:t>
      </w:r>
      <w:r>
        <w:t xml:space="preserve">‒ </w:t>
      </w:r>
      <w:r>
        <w:rPr>
          <w:rFonts w:hint="eastAsia"/>
        </w:rPr>
        <w:t>филиал</w:t>
      </w:r>
      <w:r>
        <w:t xml:space="preserve"> "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Вильямса</w:t>
      </w:r>
      <w:r>
        <w:t>" // 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вестник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Краснообск</w:t>
      </w:r>
      <w:r>
        <w:t xml:space="preserve"> (</w:t>
      </w:r>
      <w:r>
        <w:rPr>
          <w:rFonts w:hint="eastAsia"/>
        </w:rPr>
        <w:t>Новосиб</w:t>
      </w:r>
      <w:r>
        <w:t xml:space="preserve">. </w:t>
      </w:r>
      <w:r>
        <w:rPr>
          <w:rFonts w:hint="eastAsia"/>
        </w:rPr>
        <w:t>обл</w:t>
      </w:r>
      <w:r>
        <w:t xml:space="preserve">.), 2024. ‒ </w:t>
      </w:r>
      <w:r>
        <w:rPr>
          <w:rFonts w:hint="eastAsia"/>
        </w:rPr>
        <w:t>Т</w:t>
      </w:r>
      <w:r>
        <w:t xml:space="preserve">. 54 </w:t>
      </w:r>
      <w:r>
        <w:rPr>
          <w:rFonts w:hint="eastAsia"/>
        </w:rPr>
        <w:t>№ </w:t>
      </w:r>
      <w:r>
        <w:t xml:space="preserve">2. ‒ </w:t>
      </w:r>
      <w:r>
        <w:rPr>
          <w:rFonts w:hint="eastAsia"/>
        </w:rPr>
        <w:t>С</w:t>
      </w:r>
      <w:r>
        <w:t xml:space="preserve">. 77‒85: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84‒85 (5 </w:t>
      </w:r>
      <w:r>
        <w:rPr>
          <w:rFonts w:hint="eastAsia"/>
        </w:rPr>
        <w:t>назв</w:t>
      </w:r>
      <w:r>
        <w:t>.)</w:t>
      </w:r>
    </w:p>
    <w:p w:rsidR="00F25619" w:rsidRDefault="00576F83" w:rsidP="00F25619">
      <w:pPr>
        <w:pStyle w:val="a7"/>
      </w:pPr>
      <w:hyperlink r:id="rId1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</w:p>
    <w:p w:rsidR="00F25619" w:rsidRDefault="00F25619" w:rsidP="00F25619">
      <w:pPr>
        <w:pStyle w:val="1"/>
      </w:pPr>
      <w:bookmarkStart w:id="8" w:name="_Toc170323027"/>
      <w:r>
        <w:t>НОВЫЕ ПОСТУПЛЕНИЯ ПЕРИОДИЧЕСКИХ ИЗДАНИЙ В ФОНД СибНСХБ</w:t>
      </w:r>
      <w:bookmarkEnd w:id="8"/>
    </w:p>
    <w:p w:rsidR="00F25619" w:rsidRDefault="00F25619" w:rsidP="00F25619">
      <w:pPr>
        <w:pStyle w:val="20"/>
      </w:pPr>
      <w:r w:rsidRPr="00F25619">
        <w:rPr>
          <w:b/>
        </w:rPr>
        <w:t>11. Бухучет</w:t>
      </w:r>
      <w:r>
        <w:t xml:space="preserve"> в сельском хозяйстве/ Рос. гос. аграр. ун</w:t>
      </w:r>
      <w:r>
        <w:noBreakHyphen/>
        <w:t>т ‒ МСХА им. К. А. Тимирязева, Фак. экономики и финансов. ‒ Выходит ежемесячно ‒ 2015г. N 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1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12. 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10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1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13. 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11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14. 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12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15. 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2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16. 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3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17. 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4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18. 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5/6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19. 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20. 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8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21. 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2015</w:t>
      </w:r>
      <w:r>
        <w:rPr>
          <w:rFonts w:hint="eastAsia"/>
        </w:rPr>
        <w:t>г</w:t>
      </w:r>
      <w:r>
        <w:t>. N 9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22. 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2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23. 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10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24. 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11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25. 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2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26. 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3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27. 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4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28. 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5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29. 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6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30. 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31. 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8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32. </w:t>
      </w:r>
      <w:r w:rsidRPr="00F25619">
        <w:rPr>
          <w:rFonts w:hint="eastAsia"/>
          <w:b/>
        </w:rPr>
        <w:t>Бухучет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Рос</w:t>
      </w:r>
      <w:r>
        <w:t xml:space="preserve">. </w:t>
      </w:r>
      <w:r>
        <w:rPr>
          <w:rFonts w:hint="eastAsia"/>
        </w:rPr>
        <w:t>гос</w:t>
      </w:r>
      <w:r>
        <w:t xml:space="preserve">. </w:t>
      </w:r>
      <w:r>
        <w:rPr>
          <w:rFonts w:hint="eastAsia"/>
        </w:rPr>
        <w:t>аграр</w:t>
      </w:r>
      <w:r>
        <w:t xml:space="preserve">. </w:t>
      </w:r>
      <w:r>
        <w:rPr>
          <w:rFonts w:hint="eastAsia"/>
        </w:rPr>
        <w:t>ун</w:t>
      </w:r>
      <w:r>
        <w:noBreakHyphen/>
      </w:r>
      <w:r>
        <w:rPr>
          <w:rFonts w:hint="eastAsia"/>
        </w:rPr>
        <w:t>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, </w:t>
      </w:r>
      <w:r>
        <w:rPr>
          <w:rFonts w:hint="eastAsia"/>
        </w:rPr>
        <w:t>Фак</w:t>
      </w:r>
      <w:r>
        <w:t xml:space="preserve">.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финансов</w:t>
      </w:r>
      <w:r>
        <w:t xml:space="preserve">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ежемесячно </w:t>
      </w:r>
      <w:r>
        <w:t>‒ 2016</w:t>
      </w:r>
      <w:r>
        <w:rPr>
          <w:rFonts w:hint="eastAsia"/>
        </w:rPr>
        <w:t>г</w:t>
      </w:r>
      <w:r>
        <w:t>. N 9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F25619" w:rsidRDefault="00576F83" w:rsidP="00F25619">
      <w:pPr>
        <w:pStyle w:val="a7"/>
      </w:pPr>
      <w:hyperlink r:id="rId3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lastRenderedPageBreak/>
        <w:t>33. </w:t>
      </w:r>
      <w:r w:rsidRPr="00F25619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2024</w:t>
      </w:r>
      <w:r>
        <w:rPr>
          <w:rFonts w:hint="eastAsia"/>
        </w:rPr>
        <w:t>г</w:t>
      </w:r>
      <w:r>
        <w:t>. N 22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F25619" w:rsidRDefault="00576F83" w:rsidP="00F25619">
      <w:pPr>
        <w:pStyle w:val="a7"/>
      </w:pPr>
      <w:hyperlink r:id="rId4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9" w:name="_Toc170323028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9"/>
    </w:p>
    <w:p w:rsidR="00F25619" w:rsidRDefault="00F25619" w:rsidP="00F25619">
      <w:pPr>
        <w:pStyle w:val="1"/>
      </w:pPr>
      <w:bookmarkStart w:id="10" w:name="_Toc170323029"/>
      <w:r>
        <w:t>Сельское хозяйство</w:t>
      </w:r>
      <w:bookmarkEnd w:id="10"/>
    </w:p>
    <w:p w:rsidR="00F25619" w:rsidRDefault="00F25619" w:rsidP="00F25619">
      <w:pPr>
        <w:pStyle w:val="2"/>
      </w:pPr>
      <w:bookmarkStart w:id="11" w:name="_Toc170323030"/>
      <w:r>
        <w:t>Общие вопросы сельского хозяйства</w:t>
      </w:r>
      <w:bookmarkEnd w:id="11"/>
    </w:p>
    <w:p w:rsidR="00F25619" w:rsidRDefault="00F25619" w:rsidP="00F25619">
      <w:pPr>
        <w:pStyle w:val="20"/>
      </w:pPr>
      <w:r w:rsidRPr="00F25619">
        <w:rPr>
          <w:b/>
        </w:rPr>
        <w:t>34. Роль</w:t>
      </w:r>
      <w:r>
        <w:t xml:space="preserve"> аграрной науки в устойчивом развитии АПК : (материалы III международной научно-практической конференции, посвященной 72-летию Курской ГСХА, г. Курск, 15 мая 2023 г.)/ редакционная коллегия: Мусьял А. В. (председатель) [и др.]. ‒ Курск : Издательство Курского ГАУ</w:t>
      </w:r>
    </w:p>
    <w:p w:rsidR="00F25619" w:rsidRDefault="00F25619" w:rsidP="00F25619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Мусьял</w:t>
      </w:r>
      <w:r>
        <w:t>. ‒ 2023. ‒ 339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680/N1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2024‒985/N1)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книге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представлены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материалы</w:t>
      </w:r>
      <w:r w:rsidRPr="00CE1331">
        <w:rPr>
          <w:sz w:val="20"/>
        </w:rPr>
        <w:t xml:space="preserve"> III </w:t>
      </w:r>
      <w:r w:rsidRPr="00CE1331">
        <w:rPr>
          <w:rFonts w:hint="eastAsia"/>
          <w:sz w:val="20"/>
        </w:rPr>
        <w:t>Международной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научно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практической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конференции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посвященной</w:t>
      </w:r>
      <w:r w:rsidRPr="00CE1331">
        <w:rPr>
          <w:sz w:val="20"/>
        </w:rPr>
        <w:t xml:space="preserve"> 72-</w:t>
      </w:r>
      <w:r w:rsidRPr="00CE1331">
        <w:rPr>
          <w:rFonts w:hint="eastAsia"/>
          <w:sz w:val="20"/>
        </w:rPr>
        <w:t>летию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Курской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ГСХА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проведенной</w:t>
      </w:r>
      <w:r w:rsidRPr="00CE1331">
        <w:rPr>
          <w:sz w:val="20"/>
        </w:rPr>
        <w:t xml:space="preserve"> 15 </w:t>
      </w:r>
      <w:r w:rsidRPr="00CE1331">
        <w:rPr>
          <w:rFonts w:hint="eastAsia"/>
          <w:sz w:val="20"/>
        </w:rPr>
        <w:t>мая</w:t>
      </w:r>
      <w:r w:rsidRPr="00CE1331">
        <w:rPr>
          <w:sz w:val="20"/>
        </w:rPr>
        <w:t xml:space="preserve"> 2023 </w:t>
      </w:r>
      <w:r w:rsidRPr="00CE1331">
        <w:rPr>
          <w:rFonts w:hint="eastAsia"/>
          <w:sz w:val="20"/>
        </w:rPr>
        <w:t>г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статьях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рассмотрены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ресурсосберегающие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технологии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производства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хранения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переработки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растениеводческой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продукции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научное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обеспечение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инновационного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развития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животноводства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современные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подходы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актуальные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исследования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области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ветеринарной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медицины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импортозамещение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инженерно</w:t>
      </w:r>
      <w:r w:rsidRPr="00CE1331">
        <w:rPr>
          <w:sz w:val="20"/>
        </w:rPr>
        <w:t xml:space="preserve">- </w:t>
      </w:r>
      <w:r w:rsidRPr="00CE1331">
        <w:rPr>
          <w:rFonts w:hint="eastAsia"/>
          <w:sz w:val="20"/>
        </w:rPr>
        <w:t>техническое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обеспечение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АПК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экономические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социально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гуманитарные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аграрной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сфере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научных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работников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профессорско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преподавательского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состава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аспирантов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студентов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высших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учебных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заведений</w:t>
      </w:r>
    </w:p>
    <w:p w:rsidR="00F25619" w:rsidRDefault="00576F83" w:rsidP="00F25619">
      <w:pPr>
        <w:pStyle w:val="a7"/>
      </w:pPr>
      <w:hyperlink r:id="rId4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35. </w:t>
      </w:r>
      <w:r w:rsidRPr="00F25619">
        <w:rPr>
          <w:rFonts w:hint="eastAsia"/>
          <w:b/>
        </w:rPr>
        <w:t>Роль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устойчивом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: (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72-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ГСХА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Курск</w:t>
      </w:r>
      <w:r>
        <w:t xml:space="preserve">, 15 </w:t>
      </w:r>
      <w:r>
        <w:rPr>
          <w:rFonts w:hint="eastAsia"/>
        </w:rPr>
        <w:t>мая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Мусьял А</w:t>
      </w:r>
      <w:r>
        <w:t xml:space="preserve">. </w:t>
      </w:r>
      <w:r>
        <w:rPr>
          <w:rFonts w:hint="eastAsia"/>
        </w:rPr>
        <w:t>В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Курского</w:t>
      </w:r>
      <w:r>
        <w:t xml:space="preserve"> </w:t>
      </w:r>
      <w:r>
        <w:rPr>
          <w:rFonts w:hint="eastAsia"/>
        </w:rPr>
        <w:t>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 68 / </w:t>
      </w:r>
      <w:r>
        <w:rPr>
          <w:rFonts w:hint="eastAsia"/>
        </w:rPr>
        <w:t>Г</w:t>
      </w:r>
      <w:r>
        <w:t>2024‒985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книге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представлены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материалы</w:t>
      </w:r>
      <w:r w:rsidRPr="00CE1331">
        <w:rPr>
          <w:sz w:val="20"/>
        </w:rPr>
        <w:t xml:space="preserve"> III </w:t>
      </w:r>
      <w:r w:rsidRPr="00CE1331">
        <w:rPr>
          <w:rFonts w:hint="eastAsia"/>
          <w:sz w:val="20"/>
        </w:rPr>
        <w:t>Международной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научно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практической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конференции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посвященной</w:t>
      </w:r>
      <w:r w:rsidRPr="00CE1331">
        <w:rPr>
          <w:sz w:val="20"/>
        </w:rPr>
        <w:t xml:space="preserve"> 72-</w:t>
      </w:r>
      <w:r w:rsidRPr="00CE1331">
        <w:rPr>
          <w:rFonts w:hint="eastAsia"/>
          <w:sz w:val="20"/>
        </w:rPr>
        <w:t>летию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Курской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ГСХА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проведенной</w:t>
      </w:r>
      <w:r w:rsidRPr="00CE1331">
        <w:rPr>
          <w:sz w:val="20"/>
        </w:rPr>
        <w:t xml:space="preserve"> 15 </w:t>
      </w:r>
      <w:r w:rsidRPr="00CE1331">
        <w:rPr>
          <w:rFonts w:hint="eastAsia"/>
          <w:sz w:val="20"/>
        </w:rPr>
        <w:t>мая</w:t>
      </w:r>
      <w:r w:rsidRPr="00CE1331">
        <w:rPr>
          <w:sz w:val="20"/>
        </w:rPr>
        <w:t xml:space="preserve"> 2023 </w:t>
      </w:r>
      <w:r w:rsidRPr="00CE1331">
        <w:rPr>
          <w:rFonts w:hint="eastAsia"/>
          <w:sz w:val="20"/>
        </w:rPr>
        <w:t>г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статьях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рассмотрены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ресурсосберегающие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технологии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производства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хранения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переработки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растениеводческой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продукции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научное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обеспечение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инновационного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развития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животноводства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современные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подходы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актуальные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исследования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области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ветеринарной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медицины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импортозамещение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инженерно</w:t>
      </w:r>
      <w:r w:rsidRPr="00CE1331">
        <w:rPr>
          <w:sz w:val="20"/>
        </w:rPr>
        <w:t xml:space="preserve">- </w:t>
      </w:r>
      <w:r w:rsidRPr="00CE1331">
        <w:rPr>
          <w:rFonts w:hint="eastAsia"/>
          <w:sz w:val="20"/>
        </w:rPr>
        <w:t>техническое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обеспечение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АПК</w:t>
      </w:r>
      <w:r w:rsidRPr="00CE1331">
        <w:rPr>
          <w:sz w:val="20"/>
        </w:rPr>
        <w:t xml:space="preserve">; </w:t>
      </w:r>
      <w:r w:rsidRPr="00CE1331">
        <w:rPr>
          <w:rFonts w:hint="eastAsia"/>
          <w:sz w:val="20"/>
        </w:rPr>
        <w:t>экономические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социально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гуманитарные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аграрной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сфере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научных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работников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профессорско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преподавательского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состава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аспирантов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студентов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высших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учебных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заведений</w:t>
      </w:r>
    </w:p>
    <w:p w:rsidR="00F25619" w:rsidRDefault="00576F83" w:rsidP="00F25619">
      <w:pPr>
        <w:pStyle w:val="a7"/>
      </w:pPr>
      <w:hyperlink r:id="rId4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2" w:name="_Toc170323031"/>
      <w:r>
        <w:rPr>
          <w:rFonts w:hint="eastAsia"/>
        </w:rPr>
        <w:t>Почвоведение</w:t>
      </w:r>
      <w:bookmarkEnd w:id="12"/>
    </w:p>
    <w:p w:rsidR="00F25619" w:rsidRDefault="00F25619" w:rsidP="00F25619">
      <w:pPr>
        <w:pStyle w:val="20"/>
      </w:pPr>
      <w:r w:rsidRPr="00F25619">
        <w:rPr>
          <w:b/>
        </w:rPr>
        <w:t xml:space="preserve">36. Воронов С. И. </w:t>
      </w:r>
      <w:r>
        <w:t>Агроэкологическая типизация пахотных почв, обеспечивающая эффективное использование ресурсного потенциала : методика/ С. И. Воронов; Российская академия наук [и др.]. ‒ Волгоград: Волгоградский ГАУ, 2023. ‒ 47 с.; 21 см. ‒ Библиогр.: с. 45 (11 назв.). (Шифр П/В754 Ч/з1 / Г2024‒964)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данной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методике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приводится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анализ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существующих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методов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классификации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пашни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интенсивности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использования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критерии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нормативная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база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агроэкологической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типизации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земель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продуктивности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дерново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подзолистых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чернозёмных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каштановых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шкала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типизации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пашни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дифференциация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систем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агроландшафтным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административным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районам</w:t>
      </w:r>
    </w:p>
    <w:p w:rsidR="00F25619" w:rsidRDefault="00576F83" w:rsidP="00F25619">
      <w:pPr>
        <w:pStyle w:val="a7"/>
      </w:pPr>
      <w:hyperlink r:id="rId4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37. </w:t>
      </w:r>
      <w:r w:rsidRPr="00F25619">
        <w:rPr>
          <w:rFonts w:hint="eastAsia"/>
          <w:b/>
        </w:rPr>
        <w:t>Жичкина Л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Н</w:t>
      </w:r>
      <w:r w:rsidRPr="00F25619">
        <w:rPr>
          <w:b/>
        </w:rPr>
        <w:t xml:space="preserve">. </w:t>
      </w:r>
      <w:r>
        <w:rPr>
          <w:rFonts w:hint="eastAsia"/>
        </w:rPr>
        <w:t>Почвоведение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геологии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Жичкина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2023. ‒ 172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167‒168 (20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169‒170.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03/</w:t>
      </w:r>
      <w:r>
        <w:rPr>
          <w:rFonts w:hint="eastAsia"/>
        </w:rPr>
        <w:t>Ж</w:t>
      </w:r>
      <w:r>
        <w:t xml:space="preserve">759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2024‒1066</w:t>
      </w:r>
      <w:r>
        <w:rPr>
          <w:rFonts w:hint="eastAsia"/>
        </w:rPr>
        <w:t>упр</w:t>
      </w:r>
      <w:r>
        <w:t>)</w:t>
      </w:r>
    </w:p>
    <w:p w:rsidR="00F25619" w:rsidRDefault="00F25619" w:rsidP="00F25619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учебном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пособии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изложены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основы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общего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почвоведения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геологии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Рассматриваются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вопросы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строению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составу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сфер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Земли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месту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системе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геосфер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истории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развития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почвоведения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Описаны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факторы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почвообразования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общая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схема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почвообразовательного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процесса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состав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свойства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режимы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влияние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формирование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ее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плодородия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Приводится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характеристика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наиболее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распространенных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типов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соответствии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схемой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почвенно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географического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районирования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России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Названия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приведены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соответствии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</w:t>
      </w:r>
      <w:r w:rsidRPr="00CE1331">
        <w:rPr>
          <w:sz w:val="20"/>
        </w:rPr>
        <w:t xml:space="preserve"> "</w:t>
      </w:r>
      <w:r w:rsidRPr="00CE1331">
        <w:rPr>
          <w:rFonts w:hint="eastAsia"/>
          <w:sz w:val="20"/>
        </w:rPr>
        <w:t>Классификацией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диагностикой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России</w:t>
      </w:r>
      <w:r w:rsidRPr="00CE1331">
        <w:rPr>
          <w:sz w:val="20"/>
        </w:rPr>
        <w:t xml:space="preserve">" (2004), </w:t>
      </w:r>
      <w:r w:rsidRPr="00CE1331">
        <w:rPr>
          <w:rFonts w:hint="eastAsia"/>
          <w:sz w:val="20"/>
        </w:rPr>
        <w:t>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также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мировой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референтной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базы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почвенных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ресурсов </w:t>
      </w:r>
      <w:r w:rsidRPr="00CE1331">
        <w:rPr>
          <w:sz w:val="20"/>
        </w:rPr>
        <w:t xml:space="preserve">‒ World Reference Base for Soil Resources. </w:t>
      </w:r>
      <w:r w:rsidRPr="00CE1331">
        <w:rPr>
          <w:rFonts w:hint="eastAsia"/>
          <w:sz w:val="20"/>
        </w:rPr>
        <w:t>Отражены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деградационные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процессы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почвах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вопросы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повышения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плодородия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качественной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оценки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Учебное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пособие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составлено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соответствии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рабочей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программой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дисциплины</w:t>
      </w:r>
      <w:r w:rsidRPr="00CE1331">
        <w:rPr>
          <w:sz w:val="20"/>
        </w:rPr>
        <w:t xml:space="preserve"> "</w:t>
      </w:r>
      <w:r w:rsidRPr="00CE1331">
        <w:rPr>
          <w:rFonts w:hint="eastAsia"/>
          <w:sz w:val="20"/>
        </w:rPr>
        <w:t>Почвоведение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основами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геологии</w:t>
      </w:r>
      <w:r w:rsidRPr="00CE1331">
        <w:rPr>
          <w:sz w:val="20"/>
        </w:rPr>
        <w:t xml:space="preserve">"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направлению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подготовки</w:t>
      </w:r>
      <w:r w:rsidRPr="00CE1331">
        <w:rPr>
          <w:sz w:val="20"/>
        </w:rPr>
        <w:t xml:space="preserve"> 35.03.05 "</w:t>
      </w:r>
      <w:r w:rsidRPr="00CE1331">
        <w:rPr>
          <w:rFonts w:hint="eastAsia"/>
          <w:sz w:val="20"/>
        </w:rPr>
        <w:t>Садоводство</w:t>
      </w:r>
      <w:r w:rsidRPr="00CE1331">
        <w:rPr>
          <w:sz w:val="20"/>
        </w:rPr>
        <w:t xml:space="preserve">". </w:t>
      </w:r>
      <w:r w:rsidRPr="00CE1331">
        <w:rPr>
          <w:rFonts w:hint="eastAsia"/>
          <w:sz w:val="20"/>
        </w:rPr>
        <w:t>Предназначено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студентов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высших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учебных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заведений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сельскохозяйственного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биологического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географического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педагогического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профилей</w:t>
      </w:r>
    </w:p>
    <w:p w:rsidR="00F25619" w:rsidRDefault="00576F83" w:rsidP="00F25619">
      <w:pPr>
        <w:pStyle w:val="a7"/>
      </w:pPr>
      <w:hyperlink r:id="rId4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38. </w:t>
      </w:r>
      <w:r w:rsidRPr="00F25619">
        <w:rPr>
          <w:rFonts w:hint="eastAsia"/>
          <w:b/>
        </w:rPr>
        <w:t>Научно</w:t>
      </w:r>
      <w:r w:rsidRPr="00F25619">
        <w:rPr>
          <w:b/>
        </w:rPr>
        <w:t>-</w:t>
      </w:r>
      <w:r w:rsidRPr="00F25619">
        <w:rPr>
          <w:rFonts w:hint="eastAsia"/>
          <w:b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природоподобных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плодородия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 (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);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Кирейчева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Кирейчевой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46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42‒45 (36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2023‒28288)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Научно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практические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рекомендации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подготовлены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результатам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комплексных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исследований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теме</w:t>
      </w:r>
      <w:r w:rsidRPr="00CE1331">
        <w:rPr>
          <w:sz w:val="20"/>
        </w:rPr>
        <w:t>: "</w:t>
      </w:r>
      <w:r w:rsidRPr="00CE1331">
        <w:rPr>
          <w:rFonts w:hint="eastAsia"/>
          <w:sz w:val="20"/>
        </w:rPr>
        <w:t>Разработать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теоретические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основы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биосферно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экологического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обоснования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комплексной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мелиорации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технологии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создания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управления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мелиоративными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режимами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производственными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циклами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высокоавтоматизированных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гидромелиоративных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систем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основе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цифровизации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обеспечивающие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повышение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энергетического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потенциала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счет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регулирования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потоков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воды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биогенных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веществ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защиту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растений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от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климатических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рисков</w:t>
      </w:r>
      <w:r w:rsidRPr="00CE1331">
        <w:rPr>
          <w:sz w:val="20"/>
        </w:rPr>
        <w:t xml:space="preserve">" (FGUF-2022‒0001). </w:t>
      </w:r>
      <w:r w:rsidRPr="00CE1331">
        <w:rPr>
          <w:rFonts w:hint="eastAsia"/>
          <w:sz w:val="20"/>
        </w:rPr>
        <w:t>Рекомендуются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использования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планировании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агротехнических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агромелиоративных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мероприятий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направленных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сохранение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повышение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плодородия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применением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природоподобных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технологий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обеспечивающих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биосферный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подход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Предназначены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специалистов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научно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исследовательских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проектных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эксплуатационных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организаций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Минсельхоза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РФ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работников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сельскохозяйственных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экологических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организаций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также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преподавателей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студентов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вузов</w:t>
      </w:r>
      <w:r w:rsidRPr="00CE1331">
        <w:rPr>
          <w:sz w:val="20"/>
        </w:rPr>
        <w:t>.</w:t>
      </w:r>
    </w:p>
    <w:p w:rsidR="00F25619" w:rsidRDefault="00576F83" w:rsidP="00F25619">
      <w:pPr>
        <w:pStyle w:val="a7"/>
      </w:pPr>
      <w:hyperlink r:id="rId4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39. </w:t>
      </w:r>
      <w:r w:rsidRPr="00F25619">
        <w:rPr>
          <w:rFonts w:hint="eastAsia"/>
          <w:b/>
        </w:rPr>
        <w:t>Предотвращение</w:t>
      </w:r>
      <w:r>
        <w:t xml:space="preserve"> </w:t>
      </w:r>
      <w:r>
        <w:rPr>
          <w:rFonts w:hint="eastAsia"/>
        </w:rPr>
        <w:t>деградации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сухостепной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Крым</w:t>
      </w:r>
      <w:r>
        <w:t xml:space="preserve"> 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; </w:t>
      </w:r>
      <w:r>
        <w:rPr>
          <w:rFonts w:hint="eastAsia"/>
        </w:rPr>
        <w:t>Шевченко В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33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30‒32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711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2023‒28263)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E1331" w:rsidRDefault="00F25619" w:rsidP="00F25619">
      <w:pPr>
        <w:pStyle w:val="a7"/>
        <w:rPr>
          <w:sz w:val="20"/>
        </w:rPr>
      </w:pPr>
      <w:r w:rsidRPr="00CE1331">
        <w:rPr>
          <w:rFonts w:hint="eastAsia"/>
          <w:sz w:val="20"/>
        </w:rPr>
        <w:t>Аннотация</w:t>
      </w:r>
      <w:r w:rsidRPr="00CE1331">
        <w:rPr>
          <w:sz w:val="20"/>
        </w:rPr>
        <w:t xml:space="preserve">: </w:t>
      </w:r>
      <w:r w:rsidRPr="00CE1331">
        <w:rPr>
          <w:rFonts w:hint="eastAsia"/>
          <w:sz w:val="20"/>
        </w:rPr>
        <w:t>Рекомендации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посвящены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вопросам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оптимизации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способов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управления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плодородием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земель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сельскохозяйственного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назначения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Республики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Крым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от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деградации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из</w:t>
      </w:r>
      <w:r w:rsidRPr="00CE1331">
        <w:rPr>
          <w:sz w:val="20"/>
        </w:rPr>
        <w:t>-</w:t>
      </w:r>
      <w:r w:rsidRPr="00CE1331">
        <w:rPr>
          <w:rFonts w:hint="eastAsia"/>
          <w:sz w:val="20"/>
        </w:rPr>
        <w:t>за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накопления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тяжёлых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металлов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пестицидов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нитратов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возбудителей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болезней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вредителей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антропогенном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воздействии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агроэкосистему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Рассмотрены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также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способы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ликвидации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техногенного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загрязнения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почвы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сохранения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качества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подземных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вод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рационального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использования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поливной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воды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охраны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атмосферного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воздуха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интенсификации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сельскохозяйственного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производства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условиях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сухостепной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зоны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что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обеспечивает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производство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экологически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безопасных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продуктов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питания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населения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кормов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животных</w:t>
      </w:r>
      <w:r w:rsidRPr="00CE1331">
        <w:rPr>
          <w:sz w:val="20"/>
        </w:rPr>
        <w:t xml:space="preserve">. </w:t>
      </w:r>
      <w:r w:rsidRPr="00CE1331">
        <w:rPr>
          <w:rFonts w:hint="eastAsia"/>
          <w:sz w:val="20"/>
        </w:rPr>
        <w:t>Предназначены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специалистов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агропромышленного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комплекса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органов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управления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мелиоративным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комплексом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сухостепной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зоны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а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также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для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преподавателей</w:t>
      </w:r>
      <w:r w:rsidRPr="00CE1331">
        <w:rPr>
          <w:sz w:val="20"/>
        </w:rPr>
        <w:t xml:space="preserve">, </w:t>
      </w:r>
      <w:r w:rsidRPr="00CE1331">
        <w:rPr>
          <w:rFonts w:hint="eastAsia"/>
          <w:sz w:val="20"/>
        </w:rPr>
        <w:t>научных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сотрудников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студентов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высших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и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средних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специальных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заведений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Российской</w:t>
      </w:r>
      <w:r w:rsidRPr="00CE1331">
        <w:rPr>
          <w:sz w:val="20"/>
        </w:rPr>
        <w:t xml:space="preserve"> </w:t>
      </w:r>
      <w:r w:rsidRPr="00CE1331">
        <w:rPr>
          <w:rFonts w:hint="eastAsia"/>
          <w:sz w:val="20"/>
        </w:rPr>
        <w:t>Федерации</w:t>
      </w:r>
    </w:p>
    <w:p w:rsidR="00F25619" w:rsidRDefault="00576F83" w:rsidP="00F25619">
      <w:pPr>
        <w:pStyle w:val="a7"/>
      </w:pPr>
      <w:hyperlink r:id="rId4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3" w:name="_Toc170323032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3"/>
    </w:p>
    <w:p w:rsidR="00F25619" w:rsidRDefault="00F25619" w:rsidP="00F25619">
      <w:pPr>
        <w:pStyle w:val="20"/>
      </w:pPr>
      <w:r w:rsidRPr="00F25619">
        <w:rPr>
          <w:b/>
        </w:rPr>
        <w:t>40. Рекомендации</w:t>
      </w:r>
      <w:r>
        <w:t xml:space="preserve"> по предотвращению деградации почв и охране окружающей природной среды для условий сухостепной зоны России : научно-практические рекомендации/ Министерство науки и высшего образования Российской Федерации, Федеральный научный центр гидротехники и мелиорации имени А. Н. Костякова; Шевченко В. А. [и др.]. ‒ Москва: ФНЦ ВНИИГИМ, 2023. ‒ 38 с.; 21 см. ‒ Библиогр.: с. 36‒37 (24 назв.). (Шифр П/Р362 Ч/з1 / Г2023‒28262)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lastRenderedPageBreak/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многолетних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экспериментальных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производственных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опытов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как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так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ведущих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отечественных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учёных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посвящены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предотвращению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деградации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земель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назначения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охране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природной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сухостепной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зоне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Рассмотрены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снижению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урожайности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степени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эродированности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предложен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комплекс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предотвращению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деградации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позволяющий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выращивать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запланированные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урожаи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орошении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заданными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параметрами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качества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растениеводства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товаропроизводителей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собственности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сотрудников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средних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заведений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Российской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Федерации</w:t>
      </w:r>
    </w:p>
    <w:p w:rsidR="00F25619" w:rsidRDefault="00576F83" w:rsidP="00F25619">
      <w:pPr>
        <w:pStyle w:val="a7"/>
      </w:pPr>
      <w:hyperlink r:id="rId4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4" w:name="_Toc170323033"/>
      <w:r>
        <w:rPr>
          <w:rFonts w:hint="eastAsia"/>
        </w:rPr>
        <w:t>Агрохимия</w:t>
      </w:r>
      <w:bookmarkEnd w:id="14"/>
    </w:p>
    <w:p w:rsidR="00F25619" w:rsidRDefault="00F25619" w:rsidP="00F25619">
      <w:pPr>
        <w:pStyle w:val="20"/>
      </w:pPr>
      <w:r w:rsidRPr="00F25619">
        <w:rPr>
          <w:b/>
        </w:rPr>
        <w:t xml:space="preserve">41. Михайлова Л. А. </w:t>
      </w:r>
      <w:r>
        <w:t>Агрохимия. Научные основы применения удобрений под основные полевые культуры : учебное пособие/ Л. А. Михайлова, М. И. Пинаева. ‒ Пермь: Прокростъ, 2023. ‒ 142 с.; 21 см. ‒ Библиогр.: с. 136, 141‒142. (Шифр П04/М690 Ч/з1 / Г2024‒1067упр)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освещены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питания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рационального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применения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минеральных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полевые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Рассмотрены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факторы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влияющие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эффективность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описаны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расчёта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минеральных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обоснованные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дозы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сроки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способы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применения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полевые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учётом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особенностей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уровня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планируемой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урожайности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Учебное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заведений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35.03.03 "</w:t>
      </w:r>
      <w:r w:rsidRPr="00C5522B">
        <w:rPr>
          <w:rFonts w:hint="eastAsia"/>
          <w:sz w:val="20"/>
        </w:rPr>
        <w:t>Агрохимия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агропочвоведение</w:t>
      </w:r>
      <w:r w:rsidRPr="00C5522B">
        <w:rPr>
          <w:sz w:val="20"/>
        </w:rPr>
        <w:t>", 35.03.04 "</w:t>
      </w:r>
      <w:r w:rsidRPr="00C5522B">
        <w:rPr>
          <w:rFonts w:hint="eastAsia"/>
          <w:sz w:val="20"/>
        </w:rPr>
        <w:t>Агрономия</w:t>
      </w:r>
      <w:r w:rsidRPr="00C5522B">
        <w:rPr>
          <w:sz w:val="20"/>
        </w:rPr>
        <w:t>", 35.03.05 "</w:t>
      </w:r>
      <w:r w:rsidRPr="00C5522B">
        <w:rPr>
          <w:rFonts w:hint="eastAsia"/>
          <w:sz w:val="20"/>
        </w:rPr>
        <w:t>Садоводство</w:t>
      </w:r>
      <w:r w:rsidRPr="00C5522B">
        <w:rPr>
          <w:sz w:val="20"/>
        </w:rPr>
        <w:t xml:space="preserve">". </w:t>
      </w:r>
      <w:r w:rsidRPr="00C5522B">
        <w:rPr>
          <w:rFonts w:hint="eastAsia"/>
          <w:sz w:val="20"/>
        </w:rPr>
        <w:t>Может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быть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обучающимися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35.04.03 "</w:t>
      </w:r>
      <w:r w:rsidRPr="00C5522B">
        <w:rPr>
          <w:rFonts w:hint="eastAsia"/>
          <w:sz w:val="20"/>
        </w:rPr>
        <w:t>Агрохимия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агропочвоведение</w:t>
      </w:r>
      <w:r w:rsidRPr="00C5522B">
        <w:rPr>
          <w:sz w:val="20"/>
        </w:rPr>
        <w:t>", 35.04.04 "</w:t>
      </w:r>
      <w:r w:rsidRPr="00C5522B">
        <w:rPr>
          <w:rFonts w:hint="eastAsia"/>
          <w:sz w:val="20"/>
        </w:rPr>
        <w:t>Агрономия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4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42. </w:t>
      </w:r>
      <w:r w:rsidRPr="00F25619">
        <w:rPr>
          <w:rFonts w:hint="eastAsia"/>
          <w:b/>
        </w:rPr>
        <w:t>Наука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(</w:t>
      </w:r>
      <w:r>
        <w:rPr>
          <w:rFonts w:hint="eastAsia"/>
        </w:rPr>
        <w:t>навозе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помете</w:t>
      </w:r>
      <w:r>
        <w:t xml:space="preserve">)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Хакасия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Хакасский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Катанова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Чагин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Хакасского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2023. ‒ 84 </w:t>
      </w:r>
      <w:r>
        <w:rPr>
          <w:rFonts w:hint="eastAsia"/>
        </w:rPr>
        <w:t>с</w:t>
      </w:r>
      <w:r>
        <w:t>., [2]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77‒78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2023‒28264)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популярном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рассмотрены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актуальные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наличия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содержания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нормативно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правовой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документации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исполнения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Федерального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закона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побочных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животноводства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внесении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изменений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отдельные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законодательные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акты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Российской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Федерации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от</w:t>
      </w:r>
      <w:r w:rsidRPr="00C5522B">
        <w:rPr>
          <w:sz w:val="20"/>
        </w:rPr>
        <w:t xml:space="preserve"> 14.07.2022 N 248-</w:t>
      </w:r>
      <w:r w:rsidRPr="00C5522B">
        <w:rPr>
          <w:rFonts w:hint="eastAsia"/>
          <w:sz w:val="20"/>
        </w:rPr>
        <w:t>ФЗ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Дана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характеристика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навоза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описаны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навоза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использованию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посвящённые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способам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переработки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утилизации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навоза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хранению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навоза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Хакасии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Издание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организаций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Республики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Хакасия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может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быть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полезным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специальностям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Агрономия</w:t>
      </w:r>
      <w:r w:rsidRPr="00C5522B">
        <w:rPr>
          <w:sz w:val="20"/>
        </w:rPr>
        <w:t>", "</w:t>
      </w:r>
      <w:r w:rsidRPr="00C5522B">
        <w:rPr>
          <w:rFonts w:hint="eastAsia"/>
          <w:sz w:val="20"/>
        </w:rPr>
        <w:t>Ветеринария</w:t>
      </w:r>
      <w:r w:rsidRPr="00C5522B">
        <w:rPr>
          <w:sz w:val="20"/>
        </w:rPr>
        <w:t>", "</w:t>
      </w:r>
      <w:r w:rsidRPr="00C5522B">
        <w:rPr>
          <w:rFonts w:hint="eastAsia"/>
          <w:sz w:val="20"/>
        </w:rPr>
        <w:t>Зоотехния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4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5" w:name="_Toc170323034"/>
      <w:r>
        <w:rPr>
          <w:rFonts w:hint="eastAsia"/>
        </w:rPr>
        <w:t>Растениеводство</w:t>
      </w:r>
      <w:bookmarkEnd w:id="15"/>
    </w:p>
    <w:p w:rsidR="00F25619" w:rsidRDefault="00F25619" w:rsidP="00F25619">
      <w:pPr>
        <w:pStyle w:val="20"/>
      </w:pPr>
      <w:r w:rsidRPr="00F25619">
        <w:rPr>
          <w:b/>
        </w:rPr>
        <w:t xml:space="preserve">43. Воронов С. И. </w:t>
      </w:r>
      <w:r>
        <w:t>Оптимизация полевых севооборотов и структура использования пашни в агроландшафтах : методика/ С. И. Воронов; Российская академия наук [и др.]. ‒ Волгоград: Волгоградский ГАУ, 2023. ‒ 35, [1] с.; 21 см. ‒ Библиогр.: с. 35 (12 назв.). (Шифр П/В754 Ч/з1 / Г2024‒960)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данной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приводятся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агроландшафтные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требования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проектировании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севооборотов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концепция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подходов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предложения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структуре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пашни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критерии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нормативная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база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оптимизации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севооборотов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рекомендуемые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схемы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севооборотов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групп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земель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агроландшафтных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районов</w:t>
      </w:r>
    </w:p>
    <w:p w:rsidR="00F25619" w:rsidRDefault="00576F83" w:rsidP="00F25619">
      <w:pPr>
        <w:pStyle w:val="a7"/>
      </w:pPr>
      <w:hyperlink r:id="rId5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44. </w:t>
      </w:r>
      <w:r w:rsidRPr="00F25619">
        <w:rPr>
          <w:rFonts w:hint="eastAsia"/>
          <w:b/>
        </w:rPr>
        <w:t>Определение</w:t>
      </w:r>
      <w:r>
        <w:t xml:space="preserve"> </w:t>
      </w:r>
      <w:r>
        <w:rPr>
          <w:rFonts w:hint="eastAsia"/>
        </w:rPr>
        <w:t>сроков</w:t>
      </w:r>
      <w:r>
        <w:t xml:space="preserve"> </w:t>
      </w:r>
      <w:r>
        <w:rPr>
          <w:rFonts w:hint="eastAsia"/>
        </w:rPr>
        <w:t>полива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полусахарной</w:t>
      </w:r>
      <w:r>
        <w:t xml:space="preserve"> </w:t>
      </w:r>
      <w:r>
        <w:rPr>
          <w:rFonts w:hint="eastAsia"/>
        </w:rPr>
        <w:t>свеклы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дефиците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зоны</w:t>
      </w:r>
      <w:r>
        <w:t xml:space="preserve"> :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lastRenderedPageBreak/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гидротехники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мелиорации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 (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Костякова</w:t>
      </w:r>
      <w:r>
        <w:t xml:space="preserve">); </w:t>
      </w:r>
      <w:r>
        <w:rPr>
          <w:rFonts w:hint="eastAsia"/>
        </w:rPr>
        <w:t>Шевченко В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ВНИИГИМ</w:t>
      </w:r>
      <w:r>
        <w:t>, 2023. ‒ 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33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.624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2023‒28286)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многолетних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возделыванию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кормовой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полусахарной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свеклы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Центрального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района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Нечерноземной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зоны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режимах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орошения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Установлено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что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максимальная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продуктивность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обоих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сортотипов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свеклы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обеспечивается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поддержании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относительной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влажности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корнеобитаемого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слоя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течение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вегетационного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периода</w:t>
      </w:r>
      <w:r w:rsidRPr="00C5522B">
        <w:rPr>
          <w:sz w:val="20"/>
        </w:rPr>
        <w:t xml:space="preserve"> 70…75</w:t>
      </w:r>
      <w:r w:rsidRPr="00C5522B">
        <w:rPr>
          <w:rFonts w:hint="eastAsia"/>
          <w:sz w:val="20"/>
        </w:rPr>
        <w:t>проц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ППВ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что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соответствует</w:t>
      </w:r>
      <w:r w:rsidRPr="00C5522B">
        <w:rPr>
          <w:sz w:val="20"/>
        </w:rPr>
        <w:t xml:space="preserve"> 18,9…20,3</w:t>
      </w:r>
      <w:r w:rsidRPr="00C5522B">
        <w:rPr>
          <w:rFonts w:hint="eastAsia"/>
          <w:sz w:val="20"/>
        </w:rPr>
        <w:t>проц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абсолютной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влажности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залегании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грунтовых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глубине</w:t>
      </w:r>
      <w:r w:rsidRPr="00C5522B">
        <w:rPr>
          <w:sz w:val="20"/>
        </w:rPr>
        <w:t xml:space="preserve"> 2,5…3 </w:t>
      </w:r>
      <w:r w:rsidRPr="00C5522B">
        <w:rPr>
          <w:rFonts w:hint="eastAsia"/>
          <w:sz w:val="20"/>
        </w:rPr>
        <w:t>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влажность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первый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период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вегетации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посевов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должна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быть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глубине</w:t>
      </w:r>
      <w:r w:rsidRPr="00C5522B">
        <w:rPr>
          <w:sz w:val="20"/>
        </w:rPr>
        <w:t xml:space="preserve"> 0,7 </w:t>
      </w:r>
      <w:r w:rsidRPr="00C5522B">
        <w:rPr>
          <w:rFonts w:hint="eastAsia"/>
          <w:sz w:val="20"/>
        </w:rPr>
        <w:t>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последующие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глубине</w:t>
      </w:r>
      <w:r w:rsidRPr="00C5522B">
        <w:rPr>
          <w:sz w:val="20"/>
        </w:rPr>
        <w:t xml:space="preserve"> 1 </w:t>
      </w:r>
      <w:r w:rsidRPr="00C5522B">
        <w:rPr>
          <w:rFonts w:hint="eastAsia"/>
          <w:sz w:val="20"/>
        </w:rPr>
        <w:t>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возделывании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кормовой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1,2 </w:t>
      </w:r>
      <w:r w:rsidRPr="00C5522B">
        <w:rPr>
          <w:rFonts w:hint="eastAsia"/>
          <w:sz w:val="20"/>
        </w:rPr>
        <w:t>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выращивании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полусахарной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свеклы</w:t>
      </w:r>
      <w:r w:rsidRPr="00C5522B">
        <w:rPr>
          <w:sz w:val="20"/>
        </w:rPr>
        <w:t>.</w:t>
      </w:r>
    </w:p>
    <w:p w:rsidR="00F25619" w:rsidRDefault="00576F83" w:rsidP="00F25619">
      <w:pPr>
        <w:pStyle w:val="a7"/>
      </w:pPr>
      <w:hyperlink r:id="rId5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45. </w:t>
      </w:r>
      <w:r w:rsidRPr="00F25619">
        <w:rPr>
          <w:rFonts w:hint="eastAsia"/>
          <w:b/>
        </w:rPr>
        <w:t>Сапрыкин Н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П</w:t>
      </w:r>
      <w:r w:rsidRPr="00F25619">
        <w:rPr>
          <w:b/>
        </w:rPr>
        <w:t xml:space="preserve">.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сои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приема</w:t>
      </w:r>
      <w:r>
        <w:t xml:space="preserve">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способа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Оренбургского</w:t>
      </w:r>
      <w:r>
        <w:t xml:space="preserve"> </w:t>
      </w:r>
      <w:r>
        <w:rPr>
          <w:rFonts w:hint="eastAsia"/>
        </w:rPr>
        <w:t>Предуралья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Сапрыкин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Петрович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Оренбург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197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2023‒7461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5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46. </w:t>
      </w:r>
      <w:r w:rsidRPr="00F25619">
        <w:rPr>
          <w:rFonts w:hint="eastAsia"/>
          <w:b/>
        </w:rPr>
        <w:t>Тедеева А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Перспективная</w:t>
      </w:r>
      <w:r>
        <w:t xml:space="preserve"> </w:t>
      </w:r>
      <w:r>
        <w:rPr>
          <w:rFonts w:hint="eastAsia"/>
        </w:rPr>
        <w:t>ресурсосберегающая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РСО</w:t>
      </w:r>
      <w:r>
        <w:t>-</w:t>
      </w:r>
      <w:r>
        <w:rPr>
          <w:rFonts w:hint="eastAsia"/>
        </w:rPr>
        <w:t>Алания</w:t>
      </w:r>
      <w:r>
        <w:t>/ </w:t>
      </w:r>
      <w:r>
        <w:rPr>
          <w:rFonts w:hint="eastAsia"/>
        </w:rPr>
        <w:t>Тедеева А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Мамиев Д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Тедеева В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горного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предгорного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Владикавказский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".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НПКП</w:t>
      </w:r>
      <w:r>
        <w:t xml:space="preserve"> "</w:t>
      </w:r>
      <w:r>
        <w:rPr>
          <w:rFonts w:hint="eastAsia"/>
        </w:rPr>
        <w:t>Мавр</w:t>
      </w:r>
      <w:r>
        <w:t>", 2023. ‒ 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51‒55 (42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296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2024‒1020)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описываются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озимой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пшеницы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требования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ее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произрастания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элементы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место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севообороте</w:t>
      </w:r>
      <w:r w:rsidRPr="00C5522B">
        <w:rPr>
          <w:sz w:val="20"/>
        </w:rPr>
        <w:t xml:space="preserve">; </w:t>
      </w:r>
      <w:r w:rsidRPr="00C5522B">
        <w:rPr>
          <w:rFonts w:hint="eastAsia"/>
          <w:sz w:val="20"/>
        </w:rPr>
        <w:t>обработка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почвы</w:t>
      </w:r>
      <w:r w:rsidRPr="00C5522B">
        <w:rPr>
          <w:sz w:val="20"/>
        </w:rPr>
        <w:t xml:space="preserve">; </w:t>
      </w:r>
      <w:r w:rsidRPr="00C5522B">
        <w:rPr>
          <w:rFonts w:hint="eastAsia"/>
          <w:sz w:val="20"/>
        </w:rPr>
        <w:t>применение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регуляторов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роста</w:t>
      </w:r>
      <w:r w:rsidRPr="00C5522B">
        <w:rPr>
          <w:sz w:val="20"/>
        </w:rPr>
        <w:t xml:space="preserve">; </w:t>
      </w:r>
      <w:r w:rsidRPr="00C5522B">
        <w:rPr>
          <w:rFonts w:hint="eastAsia"/>
          <w:sz w:val="20"/>
        </w:rPr>
        <w:t>химическая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защита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сорняков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вредителей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болезней</w:t>
      </w:r>
      <w:r w:rsidRPr="00C5522B">
        <w:rPr>
          <w:sz w:val="20"/>
        </w:rPr>
        <w:t xml:space="preserve">; </w:t>
      </w:r>
      <w:r w:rsidRPr="00C5522B">
        <w:rPr>
          <w:rFonts w:hint="eastAsia"/>
          <w:sz w:val="20"/>
        </w:rPr>
        <w:t>уборка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послеуборочная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обработка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хранение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зерна</w:t>
      </w:r>
      <w:r w:rsidRPr="00C5522B">
        <w:rPr>
          <w:sz w:val="20"/>
        </w:rPr>
        <w:t xml:space="preserve">) </w:t>
      </w:r>
      <w:r w:rsidRPr="00C5522B">
        <w:rPr>
          <w:rFonts w:hint="eastAsia"/>
          <w:sz w:val="20"/>
        </w:rPr>
        <w:t>ресурсосберегающей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технологии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возделывания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озимой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пшеницы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РСО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Алания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препараты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уходу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защите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сорняков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вредителей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болезней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посевов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озимой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пшеницы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РСО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Алания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Издание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рассчитано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агропромышленного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комплекса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может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служить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профиля</w:t>
      </w:r>
      <w:r w:rsidRPr="00C5522B">
        <w:rPr>
          <w:sz w:val="20"/>
        </w:rPr>
        <w:t>.</w:t>
      </w:r>
    </w:p>
    <w:p w:rsidR="00F25619" w:rsidRDefault="00576F83" w:rsidP="00F25619">
      <w:pPr>
        <w:pStyle w:val="a7"/>
      </w:pPr>
      <w:hyperlink r:id="rId5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47. </w:t>
      </w:r>
      <w:r w:rsidRPr="00F25619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мягкой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Богема</w:t>
      </w:r>
      <w:r>
        <w:t xml:space="preserve"> : (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Грабовец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Бирюков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Фоменко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Фоменко М</w:t>
      </w:r>
      <w:r>
        <w:t xml:space="preserve">. </w:t>
      </w:r>
      <w:r>
        <w:rPr>
          <w:rFonts w:hint="eastAsia"/>
        </w:rPr>
        <w:t>А</w:t>
      </w:r>
      <w:r>
        <w:t xml:space="preserve">.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Юг</w:t>
      </w:r>
      <w:r>
        <w:t>, 2023. ‒ 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2024‒1118)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Технология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возделывания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нового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сорта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озимой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мягкой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пшеницы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Богема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разработана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результатов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проведённых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ФГБНУ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ФРАНЦ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2016‒2021 </w:t>
      </w:r>
      <w:r w:rsidRPr="00C5522B">
        <w:rPr>
          <w:rFonts w:hint="eastAsia"/>
          <w:sz w:val="20"/>
        </w:rPr>
        <w:t>гг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Изучили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сроки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посева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способы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дозы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внесения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удобрений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Удобрения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вносили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обработку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почвы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так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вегетирующим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северо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западной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зоне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Ростовской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агрономических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служб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предприятий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собственности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сотрудников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заведений</w:t>
      </w:r>
    </w:p>
    <w:p w:rsidR="00F25619" w:rsidRDefault="00576F83" w:rsidP="00F25619">
      <w:pPr>
        <w:pStyle w:val="a7"/>
      </w:pPr>
      <w:hyperlink r:id="rId5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48. </w:t>
      </w:r>
      <w:r w:rsidRPr="00F25619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сорта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тритикале</w:t>
      </w:r>
      <w:r>
        <w:t xml:space="preserve"> </w:t>
      </w:r>
      <w:r>
        <w:rPr>
          <w:rFonts w:hint="eastAsia"/>
        </w:rPr>
        <w:t>Аргус</w:t>
      </w:r>
      <w:r>
        <w:t xml:space="preserve"> : (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Грабовец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Бирюков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Крохмаль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Крохмаль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Ростовский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lastRenderedPageBreak/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Рассвет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Юг</w:t>
      </w:r>
      <w:r>
        <w:t>, 2023. ‒ 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2024‒1119)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Технология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возделывания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нового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сорта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озимой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тритикале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Аргус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разработана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результатов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проведённых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ФГБНУ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ФРАНЦ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2017‒2022 </w:t>
      </w:r>
      <w:r w:rsidRPr="00C5522B">
        <w:rPr>
          <w:rFonts w:hint="eastAsia"/>
          <w:sz w:val="20"/>
        </w:rPr>
        <w:t>гг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Технология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агрономической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службы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предприятий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собственности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сотрудников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заведений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рассмотрены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одобрены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заседании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секции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Учёного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совета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методической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редакционно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издательской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деятельности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ФГБНУ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ФРАНЦ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протокол</w:t>
      </w:r>
      <w:r w:rsidRPr="00C5522B">
        <w:rPr>
          <w:sz w:val="20"/>
        </w:rPr>
        <w:t xml:space="preserve"> N 5 </w:t>
      </w:r>
      <w:r w:rsidRPr="00C5522B">
        <w:rPr>
          <w:rFonts w:hint="eastAsia"/>
          <w:sz w:val="20"/>
        </w:rPr>
        <w:t>от</w:t>
      </w:r>
      <w:r w:rsidRPr="00C5522B">
        <w:rPr>
          <w:sz w:val="20"/>
        </w:rPr>
        <w:t xml:space="preserve"> 23 </w:t>
      </w:r>
      <w:r w:rsidRPr="00C5522B">
        <w:rPr>
          <w:rFonts w:hint="eastAsia"/>
          <w:sz w:val="20"/>
        </w:rPr>
        <w:t>ноября</w:t>
      </w:r>
      <w:r w:rsidRPr="00C5522B">
        <w:rPr>
          <w:sz w:val="20"/>
        </w:rPr>
        <w:t xml:space="preserve"> 2023 </w:t>
      </w:r>
      <w:r w:rsidRPr="00C5522B">
        <w:rPr>
          <w:rFonts w:hint="eastAsia"/>
          <w:sz w:val="20"/>
        </w:rPr>
        <w:t>г</w:t>
      </w:r>
      <w:r w:rsidRPr="00C5522B">
        <w:rPr>
          <w:sz w:val="20"/>
        </w:rPr>
        <w:t>.)</w:t>
      </w:r>
    </w:p>
    <w:p w:rsidR="00F25619" w:rsidRDefault="00576F83" w:rsidP="00F25619">
      <w:pPr>
        <w:pStyle w:val="a7"/>
      </w:pPr>
      <w:hyperlink r:id="rId5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6" w:name="_Toc170323035"/>
      <w:r>
        <w:rPr>
          <w:rFonts w:hint="eastAsia"/>
        </w:rPr>
        <w:t>Животноводство</w:t>
      </w:r>
      <w:bookmarkEnd w:id="16"/>
    </w:p>
    <w:p w:rsidR="00F25619" w:rsidRDefault="00F25619" w:rsidP="00F25619">
      <w:pPr>
        <w:pStyle w:val="20"/>
      </w:pPr>
      <w:r w:rsidRPr="00F25619">
        <w:rPr>
          <w:b/>
        </w:rPr>
        <w:t xml:space="preserve">49. Агейкин А. Г. </w:t>
      </w:r>
      <w:r>
        <w:t>Производство продукции животноводства : практикум : учебное пособие : [по направлениям подготовки 35.03.07 "Технология производства и переработки сельскохозяйственной продукции", 36.03.02 "Зоотехния"]/ А. Г. Агейкин, Т. А. Удалова, А. А. Нагибина. ‒ Москва: ИНФРА-М, 2024. ‒ 404 с.: ил.; 22 см. ‒ (Высшее образование). ‒ Библиогр.: с. 398‒402 (63 назв.). (Шифр П/А239 Ч/з1 / Г2024‒1140)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Учебное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состоит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трех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глав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27 </w:t>
      </w:r>
      <w:r w:rsidRPr="00C5522B">
        <w:rPr>
          <w:rFonts w:hint="eastAsia"/>
          <w:sz w:val="20"/>
        </w:rPr>
        <w:t>тем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Первая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глава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рассматривает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животных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включая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птиц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вторая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корма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принципы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нормированного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кормления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третья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продуктивность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требования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отраслей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животноводства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рыночных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отношений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каждой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теме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контрольные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конце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глав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тесты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самоконтроля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Технология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производства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переработки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Зоотехния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5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50. </w:t>
      </w:r>
      <w:r w:rsidRPr="00F25619">
        <w:rPr>
          <w:rFonts w:hint="eastAsia"/>
          <w:b/>
        </w:rPr>
        <w:t>Брагин Н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И</w:t>
      </w:r>
      <w:r w:rsidRPr="00F25619">
        <w:rPr>
          <w:b/>
        </w:rPr>
        <w:t xml:space="preserve">. </w:t>
      </w:r>
      <w:r>
        <w:rPr>
          <w:rFonts w:hint="eastAsia"/>
        </w:rPr>
        <w:t>Пчеловодство</w:t>
      </w:r>
      <w:r>
        <w:t xml:space="preserve"> </w:t>
      </w:r>
      <w:r>
        <w:rPr>
          <w:rFonts w:hint="eastAsia"/>
        </w:rPr>
        <w:t>Кузбасса</w:t>
      </w:r>
      <w:r>
        <w:t xml:space="preserve"> : [12+]/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Брагин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Ляпин</w:t>
      </w:r>
      <w:r>
        <w:t xml:space="preserve">. ‒ </w:t>
      </w:r>
      <w:r>
        <w:rPr>
          <w:rFonts w:hint="eastAsia"/>
        </w:rPr>
        <w:t>Кемерово</w:t>
      </w:r>
      <w:r>
        <w:t xml:space="preserve">: </w:t>
      </w:r>
      <w:r>
        <w:rPr>
          <w:rFonts w:hint="eastAsia"/>
        </w:rPr>
        <w:t>Кузбассвузиздат</w:t>
      </w:r>
      <w:r>
        <w:t>, 2022. ‒ 157, [2]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139‒143.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870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2024‒1023)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Обобщается</w:t>
      </w:r>
      <w:r w:rsidRPr="00C5522B">
        <w:rPr>
          <w:sz w:val="20"/>
        </w:rPr>
        <w:t xml:space="preserve"> 50-</w:t>
      </w:r>
      <w:r w:rsidRPr="00C5522B">
        <w:rPr>
          <w:rFonts w:hint="eastAsia"/>
          <w:sz w:val="20"/>
        </w:rPr>
        <w:t>летний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опыт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сибирских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многолетние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экспериментальные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разными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методы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борьбы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болезнями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освещается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формирование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медового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рынка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анализируется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состояние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пчеловодства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Кузбасса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его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возможные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пути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решения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Рассчитана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широкий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круг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читателей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пчеловодов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глав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крестьянско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фермерских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владельцев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личных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подсобных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аграрных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</w:p>
    <w:p w:rsidR="00F25619" w:rsidRDefault="00576F83" w:rsidP="00F25619">
      <w:pPr>
        <w:pStyle w:val="a7"/>
      </w:pPr>
      <w:hyperlink r:id="rId5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51. </w:t>
      </w:r>
      <w:r w:rsidRPr="00F25619">
        <w:rPr>
          <w:rFonts w:hint="eastAsia"/>
          <w:b/>
        </w:rPr>
        <w:t>Грозина А</w:t>
      </w:r>
      <w:r w:rsidRPr="00F25619">
        <w:rPr>
          <w:b/>
        </w:rPr>
        <w:t>.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Физиологические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микробиологические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пищеварительной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кур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рационе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добавок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Грозина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Андреевна</w:t>
      </w:r>
      <w:r>
        <w:t xml:space="preserve">; </w:t>
      </w:r>
      <w:r>
        <w:rPr>
          <w:rFonts w:hint="eastAsia"/>
        </w:rPr>
        <w:t>Оренбургский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Оренбург</w:t>
      </w:r>
      <w:r>
        <w:t>, 2023. ‒ 38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866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2023‒7697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5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52. </w:t>
      </w:r>
      <w:r w:rsidRPr="00F25619">
        <w:rPr>
          <w:rFonts w:hint="eastAsia"/>
          <w:b/>
        </w:rPr>
        <w:t>Лепёхина Т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отбору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признаков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стадах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параметров</w:t>
      </w:r>
      <w:r>
        <w:t>/ </w:t>
      </w:r>
      <w:r>
        <w:rPr>
          <w:rFonts w:hint="eastAsia"/>
        </w:rPr>
        <w:t>Лепёхина Т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Попов Н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Постер</w:t>
      </w:r>
      <w:r>
        <w:t>-</w:t>
      </w:r>
      <w:r>
        <w:rPr>
          <w:rFonts w:hint="eastAsia"/>
        </w:rPr>
        <w:t>М</w:t>
      </w:r>
      <w:r>
        <w:t>, 2023. ‒ 50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480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2024‒1116)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lastRenderedPageBreak/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содержатся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оценок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отбор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ценности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аспекты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формирования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генеалогической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структуры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популяции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голштинской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разработанные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исследованиях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числе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теме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НИР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АААА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-18‒118021590129‒9. </w:t>
      </w:r>
      <w:r w:rsidRPr="00C5522B">
        <w:rPr>
          <w:rFonts w:hint="eastAsia"/>
          <w:sz w:val="20"/>
        </w:rPr>
        <w:t>Они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системный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контроль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состояния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изменчивости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стадах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воспроизводства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ремонтных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быков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стадах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руководства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служб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РИСЦ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научным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сотрудникам</w:t>
      </w:r>
    </w:p>
    <w:p w:rsidR="00F25619" w:rsidRDefault="00576F83" w:rsidP="00F25619">
      <w:pPr>
        <w:pStyle w:val="a7"/>
      </w:pPr>
      <w:hyperlink r:id="rId5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53. </w:t>
      </w:r>
      <w:r w:rsidRPr="00F25619">
        <w:rPr>
          <w:rFonts w:hint="eastAsia"/>
          <w:b/>
        </w:rPr>
        <w:t>Серякова А</w:t>
      </w:r>
      <w:r w:rsidRPr="00F25619">
        <w:rPr>
          <w:b/>
        </w:rPr>
        <w:t>.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Продуктивные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морфофизиологические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бройлеров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использовании</w:t>
      </w:r>
      <w:r>
        <w:t xml:space="preserve"> </w:t>
      </w:r>
      <w:r>
        <w:rPr>
          <w:rFonts w:hint="eastAsia"/>
        </w:rPr>
        <w:t>добавок</w:t>
      </w:r>
      <w:r>
        <w:t xml:space="preserve">, </w:t>
      </w:r>
      <w:r>
        <w:rPr>
          <w:rFonts w:hint="eastAsia"/>
        </w:rPr>
        <w:t>содержащих</w:t>
      </w:r>
      <w:r>
        <w:t xml:space="preserve"> </w:t>
      </w:r>
      <w:r>
        <w:rPr>
          <w:rFonts w:hint="eastAsia"/>
        </w:rPr>
        <w:t>эллаготанины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производные</w:t>
      </w:r>
      <w:r>
        <w:t xml:space="preserve"> </w:t>
      </w:r>
      <w:r>
        <w:rPr>
          <w:rFonts w:hint="eastAsia"/>
        </w:rPr>
        <w:t>масляной</w:t>
      </w:r>
      <w:r>
        <w:t xml:space="preserve"> </w:t>
      </w:r>
      <w:r>
        <w:rPr>
          <w:rFonts w:hint="eastAsia"/>
        </w:rPr>
        <w:t>кислоты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Серякова</w:t>
      </w:r>
      <w:r>
        <w:t xml:space="preserve"> 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2023.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332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2023‒7587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6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54. </w:t>
      </w:r>
      <w:r w:rsidRPr="00F25619">
        <w:rPr>
          <w:rFonts w:hint="eastAsia"/>
          <w:b/>
        </w:rPr>
        <w:t>Совершенствование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пчеловодства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Земскова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Валитов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Саттаров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2022. ‒ 147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135‒146 (126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147.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2024‒1019)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Монография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посвящена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сохранения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численности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пчелосемей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повсеместного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сокращения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исторические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аспекты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метизации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результаты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фенооблика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Самарской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; </w:t>
      </w:r>
      <w:r w:rsidRPr="00C5522B">
        <w:rPr>
          <w:rFonts w:hint="eastAsia"/>
          <w:sz w:val="20"/>
        </w:rPr>
        <w:t>рассмотрены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некоторые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морфологических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отличий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таксономических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групп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эффективной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численности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популяции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пчелосемей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Предложены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подходы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модернизированного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пасечного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оборудования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применение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которого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актуально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уязвимости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пчелосемей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завозимых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мягким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климатом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метизированных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пчеловодов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энтомологов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биологов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экологов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факультетов</w:t>
      </w:r>
    </w:p>
    <w:p w:rsidR="00F25619" w:rsidRDefault="00576F83" w:rsidP="00F25619">
      <w:pPr>
        <w:pStyle w:val="a7"/>
      </w:pPr>
      <w:hyperlink r:id="rId6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55. </w:t>
      </w:r>
      <w:r w:rsidRPr="00F25619">
        <w:rPr>
          <w:rFonts w:hint="eastAsia"/>
          <w:b/>
        </w:rPr>
        <w:t>Цифровизация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стадом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комплексах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производству</w:t>
      </w:r>
      <w:r>
        <w:t xml:space="preserve"> </w:t>
      </w:r>
      <w:r>
        <w:rPr>
          <w:rFonts w:hint="eastAsia"/>
        </w:rPr>
        <w:t>молока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Кудрин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Шкляев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Ефимов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УдГАУ</w:t>
      </w:r>
      <w:r>
        <w:t>, 2023. ‒ 251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235‒249 (143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752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2023‒28337)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монографии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опыт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передовых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управлению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стадом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молочном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скотоводстве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составлению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технологических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регламентов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управления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процессами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содержания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кормления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Удмуртской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Республики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Издание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работников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бакалавров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магистров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  <w:r w:rsidRPr="00C5522B">
        <w:rPr>
          <w:sz w:val="20"/>
        </w:rPr>
        <w:t>.</w:t>
      </w:r>
    </w:p>
    <w:p w:rsidR="00F25619" w:rsidRDefault="00576F83" w:rsidP="00F25619">
      <w:pPr>
        <w:pStyle w:val="a7"/>
      </w:pPr>
      <w:hyperlink r:id="rId6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56. </w:t>
      </w:r>
      <w:r w:rsidRPr="00F25619">
        <w:rPr>
          <w:rFonts w:hint="eastAsia"/>
          <w:b/>
        </w:rPr>
        <w:t>Численность</w:t>
      </w:r>
      <w:r>
        <w:t xml:space="preserve"> </w:t>
      </w:r>
      <w:r>
        <w:rPr>
          <w:rFonts w:hint="eastAsia"/>
        </w:rPr>
        <w:t>калмыцкой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скота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племенных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России</w:t>
      </w:r>
      <w:r>
        <w:t xml:space="preserve"> : [</w:t>
      </w:r>
      <w:r>
        <w:rPr>
          <w:rFonts w:hint="eastAsia"/>
        </w:rPr>
        <w:t>сборник</w:t>
      </w:r>
      <w:r>
        <w:t>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ассоциация</w:t>
      </w:r>
      <w:r>
        <w:t xml:space="preserve"> </w:t>
      </w:r>
      <w:r>
        <w:rPr>
          <w:rFonts w:hint="eastAsia"/>
        </w:rPr>
        <w:t>заводчиков</w:t>
      </w:r>
      <w:r>
        <w:t xml:space="preserve"> </w:t>
      </w:r>
      <w:r>
        <w:rPr>
          <w:rFonts w:hint="eastAsia"/>
        </w:rPr>
        <w:t>калмыцкого</w:t>
      </w:r>
      <w:r>
        <w:t xml:space="preserve"> </w:t>
      </w:r>
      <w:r>
        <w:rPr>
          <w:rFonts w:hint="eastAsia"/>
        </w:rPr>
        <w:t>скота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Каюмова Ф</w:t>
      </w:r>
      <w:r>
        <w:t xml:space="preserve">. 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</w:t>
      </w:r>
      <w:r>
        <w:rPr>
          <w:rFonts w:hint="eastAsia"/>
        </w:rPr>
        <w:t>Пресса</w:t>
      </w:r>
      <w:r>
        <w:t>, 2023. ‒ 33,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Ч</w:t>
      </w:r>
      <w:r>
        <w:t xml:space="preserve">671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2024‒958)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сборнике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собраны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последние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достижения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совершенствованию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калмыцкой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скота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официальные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годовых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отчетов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Российской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Федерации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калмыцкой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породе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Сборник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предприятий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организаций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имеющих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отношение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племенному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животноводству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рынку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животноводческой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Представлена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краткая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информация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скота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lastRenderedPageBreak/>
        <w:t>калмыцкой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состоянию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аграрного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сектора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2019‒2022 </w:t>
      </w:r>
      <w:r w:rsidRPr="00C5522B">
        <w:rPr>
          <w:rFonts w:hint="eastAsia"/>
          <w:sz w:val="20"/>
        </w:rPr>
        <w:t>годах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информация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состоянии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племенного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скота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целом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ее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регионах</w:t>
      </w:r>
    </w:p>
    <w:p w:rsidR="00F25619" w:rsidRDefault="00576F83" w:rsidP="00F25619">
      <w:pPr>
        <w:pStyle w:val="a7"/>
      </w:pPr>
      <w:hyperlink r:id="rId6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57. </w:t>
      </w:r>
      <w:r w:rsidRPr="00F25619">
        <w:rPr>
          <w:rFonts w:hint="eastAsia"/>
          <w:b/>
        </w:rPr>
        <w:t>Эльгабри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Сахар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Эзелдин Х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М</w:t>
      </w:r>
      <w:r w:rsidRPr="00F25619">
        <w:rPr>
          <w:b/>
        </w:rPr>
        <w:t xml:space="preserve">. </w:t>
      </w:r>
      <w:r>
        <w:rPr>
          <w:rFonts w:hint="eastAsia"/>
        </w:rPr>
        <w:t>Структурная</w:t>
      </w:r>
      <w:r>
        <w:t xml:space="preserve">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репродуктивных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японских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экстракта</w:t>
      </w:r>
      <w:r>
        <w:t xml:space="preserve"> </w:t>
      </w:r>
      <w:r>
        <w:rPr>
          <w:rFonts w:hint="eastAsia"/>
        </w:rPr>
        <w:t>ромашки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Эльгабри</w:t>
      </w:r>
      <w:r>
        <w:t xml:space="preserve"> </w:t>
      </w:r>
      <w:r>
        <w:rPr>
          <w:rFonts w:hint="eastAsia"/>
        </w:rPr>
        <w:t>Сахар</w:t>
      </w:r>
      <w:r>
        <w:t xml:space="preserve"> </w:t>
      </w:r>
      <w:r>
        <w:rPr>
          <w:rFonts w:hint="eastAsia"/>
        </w:rPr>
        <w:t>Эзелдин</w:t>
      </w:r>
      <w:r>
        <w:t xml:space="preserve"> </w:t>
      </w:r>
      <w:r>
        <w:rPr>
          <w:rFonts w:hint="eastAsia"/>
        </w:rPr>
        <w:t>Хасан</w:t>
      </w:r>
      <w:r>
        <w:t xml:space="preserve"> </w:t>
      </w:r>
      <w:r>
        <w:rPr>
          <w:rFonts w:hint="eastAsia"/>
        </w:rPr>
        <w:t>Мохамед</w:t>
      </w:r>
      <w:r>
        <w:t xml:space="preserve">; 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Уфа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Э</w:t>
      </w:r>
      <w:r>
        <w:t xml:space="preserve">531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2023‒7401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6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"/>
      </w:pPr>
      <w:bookmarkStart w:id="17" w:name="_Toc170323036"/>
      <w:r>
        <w:rPr>
          <w:rFonts w:hint="eastAsia"/>
        </w:rPr>
        <w:t>Ветеринария</w:t>
      </w:r>
      <w:bookmarkEnd w:id="17"/>
    </w:p>
    <w:p w:rsidR="00F25619" w:rsidRDefault="00F25619" w:rsidP="00F25619">
      <w:pPr>
        <w:pStyle w:val="20"/>
      </w:pPr>
      <w:r w:rsidRPr="00F25619">
        <w:rPr>
          <w:b/>
        </w:rPr>
        <w:t xml:space="preserve">58. Горинский В. И. </w:t>
      </w:r>
      <w:r>
        <w:t>Ультразвуковая диагностика новообразований семенников и предстательной железы у собак : методические рекомендации/ В. И. Горинский, В. В. Салаутин; Министерство сельского хозяйства РФ, Саратовский государственный университет генетики, биотехнологии и инженерии имени Н. И. Вавилова. ‒ Саратов: Наука, 2023. ‒ 31, [1] с.: ил.; 21 см. ‒ Библиогр.: с. 30‒32 (22 назв.). (Шифр П/Г691 Ч/з1 / Г2024‒892)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особенностях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анатомии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семенников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предстательной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железы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кобелей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ультразвуковые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особенности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нормы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неопластических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изменений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происходящих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них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объективные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сонографические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дифференциально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диагностические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критерии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опухолей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семенников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простаты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Методические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практикующих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врачей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ветеринарной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медицины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врачей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визуальной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диагностики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слушателей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факультета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повышения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квалификации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молодых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специальности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Ветеринария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6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59. </w:t>
      </w:r>
      <w:r w:rsidRPr="00F25619">
        <w:rPr>
          <w:rFonts w:hint="eastAsia"/>
          <w:b/>
        </w:rPr>
        <w:t>Дронов В</w:t>
      </w:r>
      <w:r w:rsidRPr="00F25619">
        <w:rPr>
          <w:b/>
        </w:rPr>
        <w:t>.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Клинико</w:t>
      </w:r>
      <w:r>
        <w:t>-</w:t>
      </w:r>
      <w:r>
        <w:rPr>
          <w:rFonts w:hint="eastAsia"/>
        </w:rPr>
        <w:t>морфологическое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лечебной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полимикроэлементозов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коров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геодефицитной</w:t>
      </w:r>
      <w:r>
        <w:t xml:space="preserve"> </w:t>
      </w:r>
      <w:r>
        <w:rPr>
          <w:rFonts w:hint="eastAsia"/>
        </w:rPr>
        <w:t>зоны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Дронов</w:t>
      </w:r>
      <w:r>
        <w:t xml:space="preserve"> </w:t>
      </w:r>
      <w:r>
        <w:rPr>
          <w:rFonts w:hint="eastAsia"/>
        </w:rPr>
        <w:t>Владислав</w:t>
      </w:r>
      <w:r>
        <w:t xml:space="preserve"> </w:t>
      </w:r>
      <w:r>
        <w:rPr>
          <w:rFonts w:hint="eastAsia"/>
        </w:rPr>
        <w:t>Васильевич</w:t>
      </w:r>
      <w:r>
        <w:t>; [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]. ‒ </w:t>
      </w:r>
      <w:r>
        <w:rPr>
          <w:rFonts w:hint="eastAsia"/>
        </w:rPr>
        <w:t>Москва</w:t>
      </w:r>
      <w:r>
        <w:t>, 2023.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758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2023‒7773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6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60. </w:t>
      </w:r>
      <w:r w:rsidRPr="00F25619">
        <w:rPr>
          <w:rFonts w:hint="eastAsia"/>
          <w:b/>
        </w:rPr>
        <w:t>Корочкина Е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А</w:t>
      </w:r>
      <w:r w:rsidRPr="00F25619">
        <w:rPr>
          <w:b/>
        </w:rPr>
        <w:t xml:space="preserve">. </w:t>
      </w:r>
      <w:r>
        <w:rPr>
          <w:rFonts w:hint="eastAsia"/>
        </w:rPr>
        <w:t>Репродуктивная</w:t>
      </w:r>
      <w:r>
        <w:t xml:space="preserve"> </w:t>
      </w:r>
      <w:r>
        <w:rPr>
          <w:rFonts w:hint="eastAsia"/>
        </w:rPr>
        <w:t>способность</w:t>
      </w:r>
      <w:r>
        <w:t xml:space="preserve"> </w:t>
      </w:r>
      <w:r>
        <w:rPr>
          <w:rFonts w:hint="eastAsia"/>
        </w:rPr>
        <w:t>самцов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стресса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коррекции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Корочкина Е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Финагеев Е</w:t>
      </w:r>
      <w:r>
        <w:t xml:space="preserve">. </w:t>
      </w:r>
      <w:r>
        <w:rPr>
          <w:rFonts w:hint="eastAsia"/>
        </w:rPr>
        <w:t>Ю</w:t>
      </w:r>
      <w:r>
        <w:t xml:space="preserve">., </w:t>
      </w:r>
      <w:r>
        <w:rPr>
          <w:rFonts w:hint="eastAsia"/>
        </w:rPr>
        <w:t>Никитин В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Лема</w:t>
      </w:r>
      <w:r>
        <w:t>, 2023. ‒ 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687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2024‒891)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B </w:t>
      </w:r>
      <w:r w:rsidRPr="00C5522B">
        <w:rPr>
          <w:rFonts w:hint="eastAsia"/>
          <w:sz w:val="20"/>
        </w:rPr>
        <w:t>учебно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методическом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информация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влиянии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психоэмоционального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физического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стресса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репродуктивную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систему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самцов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крыс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кобелей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предложены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способы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коррекции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отрицательного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воздействия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стресс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морфофункциональное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состояние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семенников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крыс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применением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абдоминальной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декомпрессии</w:t>
      </w:r>
      <w:r w:rsidRPr="00C5522B">
        <w:rPr>
          <w:sz w:val="20"/>
        </w:rPr>
        <w:t xml:space="preserve">, a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введением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препарата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гемобаланс</w:t>
      </w:r>
      <w:r w:rsidRPr="00C5522B">
        <w:rPr>
          <w:sz w:val="20"/>
        </w:rPr>
        <w:t xml:space="preserve"> (per os); </w:t>
      </w:r>
      <w:r w:rsidRPr="00C5522B">
        <w:rPr>
          <w:rFonts w:hint="eastAsia"/>
          <w:sz w:val="20"/>
        </w:rPr>
        <w:t>негативного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влияния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сперматогенез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качественные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показатели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спермы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методом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коллоидного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центрифугирования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Учебно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методическое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разработано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литературных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источников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ветеринарных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техников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биологов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факультета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ветеринарной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медицины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очной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очно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заочной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вечерней</w:t>
      </w:r>
      <w:r w:rsidRPr="00C5522B">
        <w:rPr>
          <w:sz w:val="20"/>
        </w:rPr>
        <w:t xml:space="preserve">)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заочной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обучения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специальности</w:t>
      </w:r>
      <w:r w:rsidRPr="00C5522B">
        <w:rPr>
          <w:sz w:val="20"/>
        </w:rPr>
        <w:t xml:space="preserve"> 36.05.01 "</w:t>
      </w:r>
      <w:r w:rsidRPr="00C5522B">
        <w:rPr>
          <w:rFonts w:hint="eastAsia"/>
          <w:sz w:val="20"/>
        </w:rPr>
        <w:t>Ветеринария</w:t>
      </w:r>
      <w:r w:rsidRPr="00C5522B">
        <w:rPr>
          <w:sz w:val="20"/>
        </w:rPr>
        <w:t>", 36.06.01 "</w:t>
      </w:r>
      <w:r w:rsidRPr="00C5522B">
        <w:rPr>
          <w:rFonts w:hint="eastAsia"/>
          <w:sz w:val="20"/>
        </w:rPr>
        <w:t>Ветеринария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зоотехния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аспирантура</w:t>
      </w:r>
      <w:r w:rsidRPr="00C5522B">
        <w:rPr>
          <w:sz w:val="20"/>
        </w:rPr>
        <w:t>)"</w:t>
      </w:r>
    </w:p>
    <w:p w:rsidR="00F25619" w:rsidRDefault="00576F83" w:rsidP="00F25619">
      <w:pPr>
        <w:pStyle w:val="a7"/>
      </w:pPr>
      <w:hyperlink r:id="rId6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61. </w:t>
      </w:r>
      <w:r w:rsidRPr="00F25619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"</w:t>
      </w:r>
      <w:r>
        <w:rPr>
          <w:rFonts w:hint="eastAsia"/>
        </w:rPr>
        <w:t>Параметрическое</w:t>
      </w:r>
      <w:r>
        <w:t xml:space="preserve"> </w:t>
      </w:r>
      <w:r>
        <w:rPr>
          <w:rFonts w:hint="eastAsia"/>
        </w:rPr>
        <w:t>моделирование</w:t>
      </w:r>
      <w:r>
        <w:t xml:space="preserve"> </w:t>
      </w:r>
      <w:r>
        <w:rPr>
          <w:rFonts w:hint="eastAsia"/>
        </w:rPr>
        <w:t>диагностических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патологий</w:t>
      </w:r>
      <w:r>
        <w:t xml:space="preserve"> </w:t>
      </w:r>
      <w:r>
        <w:rPr>
          <w:rFonts w:hint="eastAsia"/>
        </w:rPr>
        <w:t>гепатобилиарной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пушных</w:t>
      </w:r>
      <w:r>
        <w:t xml:space="preserve"> </w:t>
      </w:r>
      <w:r>
        <w:rPr>
          <w:rFonts w:hint="eastAsia"/>
        </w:rPr>
        <w:t>зверей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балансировки</w:t>
      </w:r>
      <w:r>
        <w:t xml:space="preserve"> </w:t>
      </w:r>
      <w:r>
        <w:rPr>
          <w:rFonts w:hint="eastAsia"/>
        </w:rPr>
        <w:t>жёлчекислотных</w:t>
      </w:r>
      <w:r>
        <w:t xml:space="preserve"> </w:t>
      </w:r>
      <w:r>
        <w:rPr>
          <w:rFonts w:hint="eastAsia"/>
        </w:rPr>
        <w:t>доминант</w:t>
      </w:r>
      <w:r>
        <w:t>"/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технологической</w:t>
      </w:r>
      <w:r>
        <w:t xml:space="preserve"> </w:t>
      </w:r>
      <w:r>
        <w:rPr>
          <w:rFonts w:hint="eastAsia"/>
        </w:rPr>
        <w:t>политики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;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Кузнецов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Лема</w:t>
      </w:r>
      <w:r>
        <w:t>, 2023. ‒ 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44‒50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2024‒887)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Методические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Параметрическое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моделирование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диагностических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патологий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гепатобилиарной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системы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пушных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зверей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балансировки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жёлчекислотных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доминант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предназначены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факультета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ветеринарной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медицины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имеют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цель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оказать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максимальную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помощь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самостоятельной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занятиям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дисциплинам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Ветеринарная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фармакология</w:t>
      </w:r>
      <w:r w:rsidRPr="00C5522B">
        <w:rPr>
          <w:sz w:val="20"/>
        </w:rPr>
        <w:t>", "</w:t>
      </w:r>
      <w:r w:rsidRPr="00C5522B">
        <w:rPr>
          <w:rFonts w:hint="eastAsia"/>
          <w:sz w:val="20"/>
        </w:rPr>
        <w:t>Внутренние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болезни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животных</w:t>
      </w:r>
      <w:r w:rsidRPr="00C5522B">
        <w:rPr>
          <w:sz w:val="20"/>
        </w:rPr>
        <w:t>", "</w:t>
      </w:r>
      <w:r w:rsidRPr="00C5522B">
        <w:rPr>
          <w:rFonts w:hint="eastAsia"/>
          <w:sz w:val="20"/>
        </w:rPr>
        <w:t>Клиническая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диагностика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служат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руководству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непосредственно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занятиях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могут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быть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полезны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специалистам</w:t>
      </w:r>
    </w:p>
    <w:p w:rsidR="00F25619" w:rsidRDefault="00576F83" w:rsidP="00F25619">
      <w:pPr>
        <w:pStyle w:val="a7"/>
      </w:pPr>
      <w:hyperlink r:id="rId6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62. </w:t>
      </w:r>
      <w:r w:rsidRPr="00F25619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индикации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микробиоты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воздухе</w:t>
      </w:r>
      <w:r>
        <w:t xml:space="preserve"> </w:t>
      </w:r>
      <w:r>
        <w:rPr>
          <w:rFonts w:hint="eastAsia"/>
        </w:rPr>
        <w:t>животноводческих</w:t>
      </w:r>
      <w:r>
        <w:t xml:space="preserve"> </w:t>
      </w:r>
      <w:r>
        <w:rPr>
          <w:rFonts w:hint="eastAsia"/>
        </w:rPr>
        <w:t>помещений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Морозов В</w:t>
      </w:r>
      <w:r>
        <w:t xml:space="preserve">. </w:t>
      </w:r>
      <w:r>
        <w:rPr>
          <w:rFonts w:hint="eastAsia"/>
        </w:rPr>
        <w:t>Ю</w:t>
      </w:r>
      <w:r>
        <w:t xml:space="preserve">., </w:t>
      </w:r>
      <w:r>
        <w:rPr>
          <w:rFonts w:hint="eastAsia"/>
        </w:rPr>
        <w:t>Салеева И</w:t>
      </w:r>
      <w:r>
        <w:t xml:space="preserve">. </w:t>
      </w:r>
      <w:r>
        <w:rPr>
          <w:rFonts w:hint="eastAsia"/>
        </w:rPr>
        <w:t>П</w:t>
      </w:r>
      <w:r>
        <w:t xml:space="preserve">., </w:t>
      </w:r>
      <w:r>
        <w:rPr>
          <w:rFonts w:hint="eastAsia"/>
        </w:rPr>
        <w:t>Колесников Р</w:t>
      </w:r>
      <w:r>
        <w:t xml:space="preserve">. </w:t>
      </w:r>
      <w:r>
        <w:rPr>
          <w:rFonts w:hint="eastAsia"/>
        </w:rPr>
        <w:t>О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Морозова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2023. ‒ 102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>‒ (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биобезопасность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102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8/</w:t>
      </w:r>
      <w:r>
        <w:rPr>
          <w:rFonts w:hint="eastAsia"/>
        </w:rPr>
        <w:t>Р</w:t>
      </w:r>
      <w:r>
        <w:t xml:space="preserve">362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2024‒1060</w:t>
      </w:r>
      <w:r>
        <w:rPr>
          <w:rFonts w:hint="eastAsia"/>
        </w:rPr>
        <w:t>упр</w:t>
      </w:r>
      <w:r>
        <w:t>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B </w:t>
      </w:r>
      <w:r w:rsidRPr="00C5522B">
        <w:rPr>
          <w:rFonts w:hint="eastAsia"/>
          <w:sz w:val="20"/>
        </w:rPr>
        <w:t>учебном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описаны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пути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определения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микробной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обсемененности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воздуха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животноводческих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птицеводческих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помещений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способы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борьбы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специальности </w:t>
      </w:r>
      <w:r w:rsidRPr="00C5522B">
        <w:rPr>
          <w:sz w:val="20"/>
        </w:rPr>
        <w:t>4.2.2. "</w:t>
      </w:r>
      <w:r w:rsidRPr="00C5522B">
        <w:rPr>
          <w:rFonts w:hint="eastAsia"/>
          <w:sz w:val="20"/>
        </w:rPr>
        <w:t>Санитария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гигиена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экология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ветеринарно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санитарная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экспертиза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биобезопасность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6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63. </w:t>
      </w:r>
      <w:r w:rsidRPr="00F25619">
        <w:rPr>
          <w:rFonts w:hint="eastAsia"/>
          <w:b/>
        </w:rPr>
        <w:t>Шарипов А</w:t>
      </w:r>
      <w:r w:rsidRPr="00F25619">
        <w:rPr>
          <w:b/>
        </w:rPr>
        <w:t>.</w:t>
      </w:r>
      <w:r w:rsidRPr="00F25619">
        <w:rPr>
          <w:rFonts w:hint="eastAsia"/>
          <w:b/>
        </w:rPr>
        <w:t>Р</w:t>
      </w:r>
      <w:r w:rsidRPr="00F25619">
        <w:rPr>
          <w:b/>
        </w:rPr>
        <w:t xml:space="preserve">. </w:t>
      </w:r>
      <w:r>
        <w:rPr>
          <w:rFonts w:hint="eastAsia"/>
        </w:rPr>
        <w:t>Токсико</w:t>
      </w:r>
      <w:r>
        <w:t>-</w:t>
      </w:r>
      <w:r>
        <w:rPr>
          <w:rFonts w:hint="eastAsia"/>
        </w:rPr>
        <w:t>фармакологические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бисизоникотиноата</w:t>
      </w:r>
      <w:r>
        <w:t xml:space="preserve"> </w:t>
      </w:r>
      <w:r>
        <w:rPr>
          <w:rFonts w:hint="eastAsia"/>
        </w:rPr>
        <w:t>бетулина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терапии</w:t>
      </w:r>
      <w:r>
        <w:t xml:space="preserve"> </w:t>
      </w:r>
      <w:r>
        <w:rPr>
          <w:rFonts w:hint="eastAsia"/>
        </w:rPr>
        <w:t>пироплазмоза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Шарипов</w:t>
      </w:r>
      <w:r>
        <w:t xml:space="preserve"> </w:t>
      </w:r>
      <w:r>
        <w:rPr>
          <w:rFonts w:hint="eastAsia"/>
        </w:rPr>
        <w:t>Алмаз</w:t>
      </w:r>
      <w:r>
        <w:t xml:space="preserve"> </w:t>
      </w:r>
      <w:r>
        <w:rPr>
          <w:rFonts w:hint="eastAsia"/>
        </w:rPr>
        <w:t>Ришатович</w:t>
      </w:r>
      <w:r>
        <w:t>; [</w:t>
      </w:r>
      <w:r>
        <w:rPr>
          <w:rFonts w:hint="eastAsia"/>
        </w:rPr>
        <w:t>Башкирский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Уфа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259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2023‒7596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18" w:name="_Toc170323037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8"/>
    </w:p>
    <w:p w:rsidR="00F25619" w:rsidRDefault="00F25619" w:rsidP="00F25619">
      <w:pPr>
        <w:pStyle w:val="20"/>
      </w:pPr>
      <w:r w:rsidRPr="00F25619">
        <w:rPr>
          <w:b/>
        </w:rPr>
        <w:t xml:space="preserve">64. Шейкина О.В. </w:t>
      </w:r>
      <w:r>
        <w:t>Состояние генофонда и повышение эффективности селекции сосны обыкновенной (Pinus sylvestris L.) в Среднем Поволжье : автореферат диссертации на соискание ученой степени доктора биологических наук : специальность 4.1.6. "Лесоведение, лесоводство, лесные культуры, агролесомелиорация, озеленение, лесная пирология и таксация"/ Шейкина Ольга Викторовна; [Поволжский государственный технологический университет]. ‒ Йошкар-Ола, 2023. ‒ 38 с.: ил. ‒ Библиогр.: с. 37‒38. (Шифр /Ш399 кх4 / А2023‒7771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19" w:name="_Toc170323038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9"/>
    </w:p>
    <w:p w:rsidR="00F25619" w:rsidRDefault="00F25619" w:rsidP="00F25619">
      <w:pPr>
        <w:pStyle w:val="20"/>
      </w:pPr>
      <w:r w:rsidRPr="00F25619">
        <w:rPr>
          <w:b/>
        </w:rPr>
        <w:t xml:space="preserve">65. Дроздова Т.А. </w:t>
      </w:r>
      <w:r>
        <w:t>Совершенствование технологии игристых вин и методов оценки их типичных свойств : автореферат диссертации на соискание ученой степени кандидата технических наук : специальность 4.3.3. "Пищевые системы"/ Дроздова Татьяна Александровна; [Кубанский государственный технологический университет]. ‒ Краснодар, 2023. ‒ 24 с.: ил. ‒ Библиогр.: с. 23‒24. (Шифр /Д754 кх4 / А2023‒7677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66. </w:t>
      </w:r>
      <w:r w:rsidRPr="00F25619">
        <w:rPr>
          <w:rFonts w:hint="eastAsia"/>
          <w:b/>
        </w:rPr>
        <w:t>Шибанов Э</w:t>
      </w:r>
      <w:r w:rsidRPr="00F25619">
        <w:rPr>
          <w:b/>
        </w:rPr>
        <w:t>.</w:t>
      </w:r>
      <w:r w:rsidRPr="00F25619">
        <w:rPr>
          <w:rFonts w:hint="eastAsia"/>
          <w:b/>
        </w:rPr>
        <w:t>Д</w:t>
      </w:r>
      <w:r w:rsidRPr="00F25619">
        <w:rPr>
          <w:b/>
        </w:rPr>
        <w:t xml:space="preserve">. </w:t>
      </w:r>
      <w:r>
        <w:rPr>
          <w:rFonts w:hint="eastAsia"/>
        </w:rPr>
        <w:t>Автоматизированная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технологическим</w:t>
      </w:r>
      <w:r>
        <w:t xml:space="preserve"> </w:t>
      </w:r>
      <w:r>
        <w:rPr>
          <w:rFonts w:hint="eastAsia"/>
        </w:rPr>
        <w:t>процессом</w:t>
      </w:r>
      <w:r>
        <w:t xml:space="preserve"> </w:t>
      </w:r>
      <w:r>
        <w:rPr>
          <w:rFonts w:hint="eastAsia"/>
        </w:rPr>
        <w:t>пищевой</w:t>
      </w:r>
      <w:r>
        <w:t xml:space="preserve"> 3D </w:t>
      </w:r>
      <w:r>
        <w:rPr>
          <w:rFonts w:hint="eastAsia"/>
        </w:rPr>
        <w:t>печати</w:t>
      </w:r>
      <w:r>
        <w:t xml:space="preserve"> </w:t>
      </w:r>
      <w:r>
        <w:rPr>
          <w:rFonts w:hint="eastAsia"/>
        </w:rPr>
        <w:t>шоколадом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зрения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2.3.3. "</w:t>
      </w:r>
      <w:r>
        <w:rPr>
          <w:rFonts w:hint="eastAsia"/>
        </w:rPr>
        <w:t>Автоматизация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производствами</w:t>
      </w:r>
      <w:r>
        <w:t>"/ </w:t>
      </w:r>
      <w:r>
        <w:rPr>
          <w:rFonts w:hint="eastAsia"/>
        </w:rPr>
        <w:t>Шибанов</w:t>
      </w:r>
      <w:r>
        <w:t xml:space="preserve"> </w:t>
      </w:r>
      <w:r>
        <w:rPr>
          <w:rFonts w:hint="eastAsia"/>
        </w:rPr>
        <w:t>Эдуард</w:t>
      </w:r>
      <w:r>
        <w:t xml:space="preserve"> </w:t>
      </w:r>
      <w:r>
        <w:rPr>
          <w:rFonts w:hint="eastAsia"/>
        </w:rPr>
        <w:t>Дмитриевич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биотехнологический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Москва</w:t>
      </w:r>
      <w:r>
        <w:t>, 2023. ‒ 30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29‒30.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552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2023‒7671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20" w:name="_Toc170323039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0"/>
    </w:p>
    <w:p w:rsidR="00F25619" w:rsidRDefault="00F25619" w:rsidP="00F25619">
      <w:pPr>
        <w:pStyle w:val="20"/>
      </w:pPr>
      <w:r w:rsidRPr="00F25619">
        <w:rPr>
          <w:b/>
        </w:rPr>
        <w:t xml:space="preserve">67. Бастрикова А. Е. </w:t>
      </w:r>
      <w:r>
        <w:t>Акустическая коммуникация в популяции мухоловки-пеструшки (Ficedula hypoleuca) на восточной периферии ареала в естественных и урбанизированных местообитаниях : автореферат диссертации на соискание ученой степени кандидата биологических наук : специальность 1.5.12. "Зоология"/ Бастрикова Анастасия Евгеньевна; Национальный исследовательский Томский государственный университет. ‒ Томск, 2023. ‒ 25 с.: ил. ‒ Библиогр.: с. 24‒25. (Шифр /Б277 кх4 / А2023‒7466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68. </w:t>
      </w:r>
      <w:r w:rsidRPr="00F25619">
        <w:rPr>
          <w:rFonts w:hint="eastAsia"/>
          <w:b/>
        </w:rPr>
        <w:t>Ботаническое</w:t>
      </w:r>
      <w:r>
        <w:t xml:space="preserve"> </w:t>
      </w:r>
      <w:r>
        <w:rPr>
          <w:rFonts w:hint="eastAsia"/>
        </w:rPr>
        <w:t>ресурсоведение</w:t>
      </w:r>
      <w:r>
        <w:t xml:space="preserve"> : (</w:t>
      </w:r>
      <w:r>
        <w:rPr>
          <w:rFonts w:hint="eastAsia"/>
        </w:rPr>
        <w:t>хозяйственная</w:t>
      </w:r>
      <w:r>
        <w:t xml:space="preserve"> </w:t>
      </w:r>
      <w:r>
        <w:rPr>
          <w:rFonts w:hint="eastAsia"/>
        </w:rPr>
        <w:t>ботаника</w:t>
      </w:r>
      <w:r>
        <w:t xml:space="preserve">)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Сергеева И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Шевченко Е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Гулина Е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2023. ‒ 167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165‒166 (29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155‒164.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Б</w:t>
      </w:r>
      <w:r>
        <w:t xml:space="preserve">860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2024‒1121)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Учебное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посвящено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характеристике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хозяйственно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видов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флоры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общий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анализ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ботанического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ресурсоведения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изучения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полезных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дана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характеристика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химического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состава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отраслях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народного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хозяйства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Материалы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виде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отдельных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которых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краткие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очерки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отдельных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групп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естествознания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натуралистов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сотрудников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государственных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учреждений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охране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окружающей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природных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ресурсов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Рисунки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взяты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открытых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источников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Латинские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названия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видов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сводке С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К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Черепанова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Выражаем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благодарность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Забалуеву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Анатолию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Петровичу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доценту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Саратовского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медицинского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университета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Реавиз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авторский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вклад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написании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двух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данного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пособия</w:t>
      </w:r>
    </w:p>
    <w:p w:rsidR="00F25619" w:rsidRDefault="00576F83" w:rsidP="00F25619">
      <w:pPr>
        <w:pStyle w:val="a7"/>
      </w:pPr>
      <w:hyperlink r:id="rId7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69. </w:t>
      </w:r>
      <w:r w:rsidRPr="00F25619">
        <w:rPr>
          <w:rFonts w:hint="eastAsia"/>
          <w:b/>
        </w:rPr>
        <w:t>Епринцев А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Т</w:t>
      </w:r>
      <w:r w:rsidRPr="00F25619">
        <w:rPr>
          <w:b/>
        </w:rPr>
        <w:t xml:space="preserve">. </w:t>
      </w:r>
      <w:r>
        <w:rPr>
          <w:rFonts w:hint="eastAsia"/>
        </w:rPr>
        <w:t>Рост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схемах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Епринцев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Федорина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Федорин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ВГУ</w:t>
      </w:r>
      <w:r>
        <w:t>, 2023. ‒ 168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161‒165 (52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57/</w:t>
      </w:r>
      <w:r>
        <w:rPr>
          <w:rFonts w:hint="eastAsia"/>
        </w:rPr>
        <w:t>Е</w:t>
      </w:r>
      <w:r>
        <w:t xml:space="preserve">687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2024‒1062</w:t>
      </w:r>
      <w:r>
        <w:rPr>
          <w:rFonts w:hint="eastAsia"/>
        </w:rPr>
        <w:t>упр</w:t>
      </w:r>
      <w:r>
        <w:t>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lastRenderedPageBreak/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отражены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росте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периоды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жизни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одинаковых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условий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Рассматриваются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аспекты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физиологии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биохимии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роста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Особое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внимание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уделяется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механизмам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движения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растительного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организма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Значительная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часть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посвящена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значению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фитогормонов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происхождения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регуляции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ростовых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процессов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Учебный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значительным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количеством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наглядных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схем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таблиц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рисунков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сопровождаемых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пояснениями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специальностей</w:t>
      </w:r>
    </w:p>
    <w:p w:rsidR="00F25619" w:rsidRDefault="00576F83" w:rsidP="00F25619">
      <w:pPr>
        <w:pStyle w:val="a7"/>
      </w:pPr>
      <w:hyperlink r:id="rId7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70. </w:t>
      </w:r>
      <w:r w:rsidRPr="00F25619">
        <w:rPr>
          <w:rFonts w:hint="eastAsia"/>
          <w:b/>
        </w:rPr>
        <w:t>Ермаков В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Микробиология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вирусология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Ермаков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2023.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160 (10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161‒162.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Е</w:t>
      </w:r>
      <w:r>
        <w:t xml:space="preserve">720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2024‒1063</w:t>
      </w:r>
      <w:r>
        <w:rPr>
          <w:rFonts w:hint="eastAsia"/>
        </w:rPr>
        <w:t>упр</w:t>
      </w:r>
      <w:r>
        <w:t>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морфологии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физиологии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генетике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антибиотикочуствительности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микроорганизмов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питательным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средам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методам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культивирования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выделения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чистых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биохимическим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идентификации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микроорганизмов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Учебное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сельскохозяйственных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направлениям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36.03.02 "</w:t>
      </w:r>
      <w:r w:rsidRPr="00C5522B">
        <w:rPr>
          <w:rFonts w:hint="eastAsia"/>
          <w:sz w:val="20"/>
        </w:rPr>
        <w:t>Зоотехния</w:t>
      </w:r>
      <w:r w:rsidRPr="00C5522B">
        <w:rPr>
          <w:sz w:val="20"/>
        </w:rPr>
        <w:t>", 06.03.01 "</w:t>
      </w:r>
      <w:r w:rsidRPr="00C5522B">
        <w:rPr>
          <w:rFonts w:hint="eastAsia"/>
          <w:sz w:val="20"/>
        </w:rPr>
        <w:t>Биология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7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71. </w:t>
      </w:r>
      <w:r w:rsidRPr="00F25619">
        <w:rPr>
          <w:rFonts w:hint="eastAsia"/>
          <w:b/>
        </w:rPr>
        <w:t>Жуйкова Е</w:t>
      </w:r>
      <w:r w:rsidRPr="00F25619">
        <w:rPr>
          <w:b/>
        </w:rPr>
        <w:t>.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филогенетических</w:t>
      </w:r>
      <w:r>
        <w:t xml:space="preserve"> </w:t>
      </w:r>
      <w:r>
        <w:rPr>
          <w:rFonts w:hint="eastAsia"/>
        </w:rPr>
        <w:t>линий</w:t>
      </w:r>
      <w:r>
        <w:t xml:space="preserve"> Fomes fomentarius (L.) Fr.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Азии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 xml:space="preserve">" ; </w:t>
      </w:r>
      <w:r>
        <w:rPr>
          <w:rFonts w:hint="eastAsia"/>
        </w:rPr>
        <w:t>специальность </w:t>
      </w:r>
      <w:r>
        <w:t>1.5.18. "</w:t>
      </w:r>
      <w:r>
        <w:rPr>
          <w:rFonts w:hint="eastAsia"/>
        </w:rPr>
        <w:t>Микология</w:t>
      </w:r>
      <w:r>
        <w:t>"/ </w:t>
      </w:r>
      <w:r>
        <w:rPr>
          <w:rFonts w:hint="eastAsia"/>
        </w:rPr>
        <w:t>Жуйкова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УрО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Екатеринбург</w:t>
      </w:r>
      <w:r>
        <w:t>, 2023.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Ж</w:t>
      </w:r>
      <w:r>
        <w:t xml:space="preserve">849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2023‒7577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72. </w:t>
      </w:r>
      <w:r w:rsidRPr="00F25619">
        <w:rPr>
          <w:rFonts w:hint="eastAsia"/>
          <w:b/>
        </w:rPr>
        <w:t>Муртузова А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киназных</w:t>
      </w:r>
      <w:r>
        <w:t xml:space="preserve"> </w:t>
      </w:r>
      <w:r>
        <w:rPr>
          <w:rFonts w:hint="eastAsia"/>
        </w:rPr>
        <w:t>комплексов</w:t>
      </w:r>
      <w:r>
        <w:t xml:space="preserve"> TOR </w:t>
      </w:r>
      <w:r>
        <w:rPr>
          <w:rFonts w:hint="eastAsia"/>
        </w:rPr>
        <w:t>и</w:t>
      </w:r>
      <w:r>
        <w:t xml:space="preserve"> SnRK1 Arabidopsis thaliana (L.) Heynh.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дефициту</w:t>
      </w:r>
      <w:r>
        <w:t xml:space="preserve"> </w:t>
      </w:r>
      <w:r>
        <w:rPr>
          <w:rFonts w:hint="eastAsia"/>
        </w:rPr>
        <w:t>калия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солевому</w:t>
      </w:r>
      <w:r>
        <w:t xml:space="preserve"> </w:t>
      </w:r>
      <w:r>
        <w:rPr>
          <w:rFonts w:hint="eastAsia"/>
        </w:rPr>
        <w:t>стрессу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Муртузова</w:t>
      </w:r>
      <w:r>
        <w:t xml:space="preserve"> 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Владимировна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>, 2023.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915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2023‒7409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7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73. </w:t>
      </w:r>
      <w:r w:rsidRPr="00F25619">
        <w:rPr>
          <w:rFonts w:hint="eastAsia"/>
          <w:b/>
        </w:rPr>
        <w:t>Научные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чтения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памяти Б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М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Козо</w:t>
      </w:r>
      <w:r w:rsidRPr="00F25619">
        <w:rPr>
          <w:b/>
        </w:rPr>
        <w:t>-</w:t>
      </w:r>
      <w:r w:rsidRPr="00F25619">
        <w:rPr>
          <w:rFonts w:hint="eastAsia"/>
          <w:b/>
        </w:rPr>
        <w:t>Полянского</w:t>
      </w:r>
      <w:r w:rsidRPr="00F25619">
        <w:rPr>
          <w:b/>
        </w:rPr>
        <w:t xml:space="preserve">-2024", </w:t>
      </w:r>
      <w:r w:rsidRPr="00F25619">
        <w:rPr>
          <w:rFonts w:hint="eastAsia"/>
          <w:b/>
        </w:rPr>
        <w:t>всероссийская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научная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конференция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с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международным</w:t>
      </w:r>
      <w:r w:rsidRPr="00F25619">
        <w:rPr>
          <w:b/>
        </w:rPr>
        <w:t xml:space="preserve"> </w:t>
      </w:r>
      <w:r w:rsidRPr="00F25619">
        <w:rPr>
          <w:rFonts w:hint="eastAsia"/>
          <w:b/>
        </w:rPr>
        <w:t>участием</w:t>
      </w:r>
      <w:r w:rsidRPr="00F25619">
        <w:rPr>
          <w:b/>
        </w:rPr>
        <w:t xml:space="preserve"> (</w:t>
      </w:r>
      <w:r w:rsidRPr="00F25619">
        <w:rPr>
          <w:rFonts w:hint="eastAsia"/>
          <w:b/>
        </w:rPr>
        <w:t>Воронеж</w:t>
      </w:r>
      <w:r w:rsidRPr="00F25619">
        <w:rPr>
          <w:b/>
        </w:rPr>
        <w:t>)</w:t>
      </w:r>
      <w:r>
        <w:t xml:space="preserve">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чтения</w:t>
      </w:r>
      <w:r>
        <w:t xml:space="preserve"> </w:t>
      </w:r>
      <w:r>
        <w:rPr>
          <w:rFonts w:hint="eastAsia"/>
        </w:rPr>
        <w:t>памяти</w:t>
      </w:r>
      <w:r>
        <w:t xml:space="preserve"> </w:t>
      </w:r>
      <w:r>
        <w:rPr>
          <w:rFonts w:hint="eastAsia"/>
        </w:rPr>
        <w:t>профессора Б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Козо</w:t>
      </w:r>
      <w:r>
        <w:t>-</w:t>
      </w:r>
      <w:r>
        <w:rPr>
          <w:rFonts w:hint="eastAsia"/>
        </w:rPr>
        <w:t>Полянского</w:t>
      </w:r>
      <w:r>
        <w:t xml:space="preserve">-2024 (LXVI), 23‒24 </w:t>
      </w:r>
      <w:r>
        <w:rPr>
          <w:rFonts w:hint="eastAsia"/>
        </w:rPr>
        <w:t>января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2024. ‒ 180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Н</w:t>
      </w:r>
      <w:r>
        <w:t xml:space="preserve">347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2024‒1117)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сборнике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ежегодной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Всероссийской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конференции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международным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участием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Научные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чтения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памяти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профессора Б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М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Козо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Полянского </w:t>
      </w:r>
      <w:r w:rsidRPr="00C5522B">
        <w:rPr>
          <w:sz w:val="20"/>
        </w:rPr>
        <w:t xml:space="preserve">‒ 2024 (LXVI)", </w:t>
      </w:r>
      <w:r w:rsidRPr="00C5522B">
        <w:rPr>
          <w:rFonts w:hint="eastAsia"/>
          <w:sz w:val="20"/>
        </w:rPr>
        <w:t>состоявшейся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Воронежском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государственном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университете</w:t>
      </w:r>
      <w:r w:rsidRPr="00C5522B">
        <w:rPr>
          <w:sz w:val="20"/>
        </w:rPr>
        <w:t xml:space="preserve"> 23‒24 </w:t>
      </w:r>
      <w:r w:rsidRPr="00C5522B">
        <w:rPr>
          <w:rFonts w:hint="eastAsia"/>
          <w:sz w:val="20"/>
        </w:rPr>
        <w:t>января</w:t>
      </w:r>
      <w:r w:rsidRPr="00C5522B">
        <w:rPr>
          <w:sz w:val="20"/>
        </w:rPr>
        <w:t xml:space="preserve"> 2024 </w:t>
      </w:r>
      <w:r w:rsidRPr="00C5522B">
        <w:rPr>
          <w:rFonts w:hint="eastAsia"/>
          <w:sz w:val="20"/>
        </w:rPr>
        <w:t>г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статьях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включающие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различные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разделы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ботаники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микологии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работников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специальностей</w:t>
      </w:r>
    </w:p>
    <w:p w:rsidR="00F25619" w:rsidRDefault="00576F83" w:rsidP="00F25619">
      <w:pPr>
        <w:pStyle w:val="a7"/>
      </w:pPr>
      <w:hyperlink r:id="rId80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lastRenderedPageBreak/>
        <w:t>74. </w:t>
      </w:r>
      <w:r w:rsidRPr="00F25619">
        <w:rPr>
          <w:rFonts w:hint="eastAsia"/>
          <w:b/>
        </w:rPr>
        <w:t>Юдакова О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И</w:t>
      </w:r>
      <w:r w:rsidRPr="00F25619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микроскопического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ботанике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Юдакова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Саратовского</w:t>
      </w:r>
      <w:r>
        <w:t xml:space="preserve"> </w:t>
      </w:r>
      <w:r>
        <w:rPr>
          <w:rFonts w:hint="eastAsia"/>
        </w:rPr>
        <w:t>университета</w:t>
      </w:r>
      <w:r>
        <w:t>, 2023. ‒ 58,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56‒57.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5/</w:t>
      </w:r>
      <w:r>
        <w:rPr>
          <w:rFonts w:hint="eastAsia"/>
        </w:rPr>
        <w:t>Ю</w:t>
      </w:r>
      <w:r>
        <w:t xml:space="preserve">160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2024‒1065</w:t>
      </w:r>
      <w:r>
        <w:rPr>
          <w:rFonts w:hint="eastAsia"/>
        </w:rPr>
        <w:t>упр</w:t>
      </w:r>
      <w:r>
        <w:t>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приводятся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общие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истории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микроскопии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типах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микроскопов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устройстве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современных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световых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микроскопов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правилах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ними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Подробно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изложены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приготовления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микроскопических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препаратов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кариологического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анализа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изучения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структуры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вегетативных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генеративных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тканевом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клеточном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субклеточном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уровнях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Описаны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рецептуры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приготовления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наиболее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часто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используемых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фиксаторов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красителей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бакалавриата</w:t>
      </w:r>
      <w:r w:rsidRPr="00C5522B">
        <w:rPr>
          <w:sz w:val="20"/>
        </w:rPr>
        <w:t xml:space="preserve"> 06.03.01 "</w:t>
      </w:r>
      <w:r w:rsidRPr="00C5522B">
        <w:rPr>
          <w:rFonts w:hint="eastAsia"/>
          <w:sz w:val="20"/>
        </w:rPr>
        <w:t>Биология</w:t>
      </w:r>
      <w:r w:rsidRPr="00C5522B">
        <w:rPr>
          <w:sz w:val="20"/>
        </w:rPr>
        <w:t xml:space="preserve">",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преподавателей</w:t>
      </w:r>
    </w:p>
    <w:p w:rsidR="00F25619" w:rsidRDefault="00576F83" w:rsidP="00F25619">
      <w:pPr>
        <w:pStyle w:val="a7"/>
      </w:pPr>
      <w:hyperlink r:id="rId81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21" w:name="_Toc170323040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1"/>
    </w:p>
    <w:p w:rsidR="00F25619" w:rsidRDefault="00F25619" w:rsidP="00F25619">
      <w:pPr>
        <w:pStyle w:val="20"/>
      </w:pPr>
      <w:r w:rsidRPr="00F25619">
        <w:rPr>
          <w:b/>
        </w:rPr>
        <w:t xml:space="preserve">75. Белозеров Д. А. </w:t>
      </w:r>
      <w:r>
        <w:t>Основы геоэкологии : учебно-методическое пособие/ Д. А. Белозеров, В. А. Бударина. ‒ Воронеж: Издательский дом ВГУ, 2022. ‒ 69 с.: ил.; 20 см. ‒ Библиогр.: с. 68‒69 (9 назв.). (Шифр Д8/Б435 Ч/з1 / Г2024‒1178упр)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Default="00F25619" w:rsidP="00F25619">
      <w:pPr>
        <w:pStyle w:val="a7"/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рамках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дисциплины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Основы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геоэкологии</w:t>
      </w:r>
      <w:r w:rsidRPr="00C5522B">
        <w:rPr>
          <w:sz w:val="20"/>
        </w:rPr>
        <w:t xml:space="preserve">" </w:t>
      </w:r>
      <w:r w:rsidRPr="00C5522B">
        <w:rPr>
          <w:rFonts w:hint="eastAsia"/>
          <w:sz w:val="20"/>
        </w:rPr>
        <w:t>студенты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изучают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общие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строении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параметрах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характеристиках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свойствах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геосфер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Земли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обитания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человека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других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организмов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Геоэкология </w:t>
      </w:r>
      <w:r w:rsidRPr="00C5522B">
        <w:rPr>
          <w:sz w:val="20"/>
        </w:rPr>
        <w:t xml:space="preserve">‒ </w:t>
      </w:r>
      <w:r w:rsidRPr="00C5522B">
        <w:rPr>
          <w:rFonts w:hint="eastAsia"/>
          <w:sz w:val="20"/>
        </w:rPr>
        <w:t>междисциплинарное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направление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Целью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освоения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дисциплины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является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изучение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функций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атмосферы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гидросферы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литосферы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биосферы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планеты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Учебно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методическое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содержит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краткие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геоэкологических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сфер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Земли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комплекс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заданий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закрепления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теоретической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информации</w:t>
      </w:r>
      <w:r>
        <w:t>.</w:t>
      </w:r>
    </w:p>
    <w:p w:rsidR="00F25619" w:rsidRDefault="00576F83" w:rsidP="00F25619">
      <w:pPr>
        <w:pStyle w:val="a7"/>
      </w:pPr>
      <w:hyperlink r:id="rId82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22" w:name="_Toc170323041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22"/>
    </w:p>
    <w:p w:rsidR="00F25619" w:rsidRDefault="00F25619" w:rsidP="00F25619">
      <w:pPr>
        <w:pStyle w:val="20"/>
      </w:pPr>
      <w:r w:rsidRPr="00F25619">
        <w:rPr>
          <w:b/>
        </w:rPr>
        <w:t>76. Электрооборудование</w:t>
      </w:r>
      <w:r>
        <w:t xml:space="preserve"> автомобилей и тракторов : учебное пособие для обучающихся по направлению подготовки 35.03.06 "Агроинженерия", специальности 23.05.01 "Наземные транспортно-технологические средства"/ Моисеев А. П., Волгин А. В., Лягина Л. А. [и др.]. ‒ 2-е изд., перераб. и доп. ‒ Саратов: Амирит, 2023. ‒ 110 с.: ил.; 21 см. ‒ Библиогр.: с. 109‒110 (24 назв.). (Шифр О 33/Э455 Ч/з1 / Г2024‒1191упр)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B </w:t>
      </w:r>
      <w:r w:rsidRPr="00C5522B">
        <w:rPr>
          <w:rFonts w:hint="eastAsia"/>
          <w:sz w:val="20"/>
        </w:rPr>
        <w:t>учебном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пособии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рекомендации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организации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проведению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лабораторных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Предназначено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заведений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обучающихся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специальности</w:t>
      </w:r>
      <w:r w:rsidRPr="00C5522B">
        <w:rPr>
          <w:sz w:val="20"/>
        </w:rPr>
        <w:t xml:space="preserve"> 23.05.01 "</w:t>
      </w:r>
      <w:r w:rsidRPr="00C5522B">
        <w:rPr>
          <w:rFonts w:hint="eastAsia"/>
          <w:sz w:val="20"/>
        </w:rPr>
        <w:t>Наземные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транспортно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технологические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средства</w:t>
      </w:r>
      <w:r w:rsidRPr="00C5522B">
        <w:rPr>
          <w:sz w:val="20"/>
        </w:rPr>
        <w:t xml:space="preserve">",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подготовки</w:t>
      </w:r>
      <w:r w:rsidRPr="00C5522B">
        <w:rPr>
          <w:sz w:val="20"/>
        </w:rPr>
        <w:t xml:space="preserve"> 35.03.06 "</w:t>
      </w:r>
      <w:r w:rsidRPr="00C5522B">
        <w:rPr>
          <w:rFonts w:hint="eastAsia"/>
          <w:sz w:val="20"/>
        </w:rPr>
        <w:t>Агроинженерия</w:t>
      </w:r>
      <w:r w:rsidRPr="00C5522B">
        <w:rPr>
          <w:sz w:val="20"/>
        </w:rPr>
        <w:t>"</w:t>
      </w:r>
    </w:p>
    <w:p w:rsidR="00F25619" w:rsidRDefault="00576F83" w:rsidP="00F25619">
      <w:pPr>
        <w:pStyle w:val="a7"/>
      </w:pPr>
      <w:hyperlink r:id="rId83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23" w:name="_Toc170323042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3"/>
    </w:p>
    <w:p w:rsidR="00F25619" w:rsidRDefault="00F25619" w:rsidP="00F25619">
      <w:pPr>
        <w:pStyle w:val="20"/>
      </w:pPr>
      <w:r w:rsidRPr="00F25619">
        <w:rPr>
          <w:b/>
        </w:rPr>
        <w:t xml:space="preserve">77. Вагайская А. С. </w:t>
      </w:r>
      <w:r>
        <w:t>Бактериальные тени Yersinia pestis : автореферат диссертации на соискание ученой степени кандидата биологических наук : специальность 1.5.11. "Микробиология" ; специальность 1.5.6. "Биотехнология"/ Вагайская Анастасия Сергеевна; Государственный научный центр прикладной микробиологии и биотехнологии. ‒ поселок Оболенск (Московская область), 2023. ‒ 24 с.: цв.ил. ‒ Библиогр.: с. 22‒23. (Шифр /В124 кх4 / А2023‒7564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84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78. </w:t>
      </w:r>
      <w:r w:rsidRPr="00F25619">
        <w:rPr>
          <w:rFonts w:hint="eastAsia"/>
          <w:b/>
        </w:rPr>
        <w:t>Козлов А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В</w:t>
      </w:r>
      <w:r w:rsidRPr="00F25619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микробиологии</w:t>
      </w:r>
      <w:r>
        <w:t xml:space="preserve"> :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вузов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Козлов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Снегирев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Плодородие</w:t>
      </w:r>
      <w:r>
        <w:t>, 2023. ‒ 336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12/</w:t>
      </w:r>
      <w:r>
        <w:rPr>
          <w:rFonts w:hint="eastAsia"/>
        </w:rPr>
        <w:t>К</w:t>
      </w:r>
      <w:r>
        <w:t xml:space="preserve">592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2024‒889)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Настоящий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учебник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обобщает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теоретическую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методологическую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информацию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необходимую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всестороннего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системного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микробиологических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санитарии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промышленности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издании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рассматриваются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санитарной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микробиологии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дается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понятие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санитарно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микробиологического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контроля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объектов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окружающей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уточняются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критерии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микроорганизмов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продуктах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сырье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полуфабрикатах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рассматриваются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методы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предохранения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микробиологической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порчи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конкретизируются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аспекты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микробиологического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контроля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санитарно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микробиологического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факторов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окружающей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воздух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вода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почва</w:t>
      </w:r>
      <w:r w:rsidRPr="00C5522B">
        <w:rPr>
          <w:sz w:val="20"/>
        </w:rPr>
        <w:t xml:space="preserve">)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пищевой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продукции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молоко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молочные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мясо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мясные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продукты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плодовоовощная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продукция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др</w:t>
      </w:r>
      <w:r w:rsidRPr="00C5522B">
        <w:rPr>
          <w:sz w:val="20"/>
        </w:rPr>
        <w:t xml:space="preserve">.).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конце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каждой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главы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приводятся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самоконтроля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проверки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знаний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Теоретические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иллюстрируются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примерами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пояснениями</w:t>
      </w:r>
      <w:r w:rsidRPr="00C5522B">
        <w:rPr>
          <w:sz w:val="20"/>
        </w:rPr>
        <w:t>.</w:t>
      </w:r>
    </w:p>
    <w:p w:rsidR="00F25619" w:rsidRDefault="00576F83" w:rsidP="00F25619">
      <w:pPr>
        <w:pStyle w:val="a7"/>
      </w:pPr>
      <w:hyperlink r:id="rId85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79. </w:t>
      </w:r>
      <w:r w:rsidRPr="00F25619">
        <w:rPr>
          <w:rFonts w:hint="eastAsia"/>
          <w:b/>
        </w:rPr>
        <w:t>Мансорунов Д</w:t>
      </w:r>
      <w:r w:rsidRPr="00F25619">
        <w:rPr>
          <w:b/>
        </w:rPr>
        <w:t xml:space="preserve">. </w:t>
      </w:r>
      <w:r w:rsidRPr="00F25619">
        <w:rPr>
          <w:rFonts w:hint="eastAsia"/>
          <w:b/>
        </w:rPr>
        <w:t>Ж</w:t>
      </w:r>
      <w:r w:rsidRPr="00F25619">
        <w:rPr>
          <w:b/>
        </w:rPr>
        <w:t xml:space="preserve">. </w:t>
      </w:r>
      <w:r>
        <w:rPr>
          <w:rFonts w:hint="eastAsia"/>
        </w:rPr>
        <w:t>Экспрессия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лигандов</w:t>
      </w:r>
      <w:r>
        <w:t xml:space="preserve"> </w:t>
      </w:r>
      <w:r>
        <w:rPr>
          <w:rFonts w:hint="eastAsia"/>
        </w:rPr>
        <w:t>иммунных</w:t>
      </w:r>
      <w:r>
        <w:t xml:space="preserve"> </w:t>
      </w:r>
      <w:r>
        <w:rPr>
          <w:rFonts w:hint="eastAsia"/>
        </w:rPr>
        <w:t>контрольных</w:t>
      </w:r>
      <w:r>
        <w:t xml:space="preserve"> </w:t>
      </w:r>
      <w:r>
        <w:rPr>
          <w:rFonts w:hint="eastAsia"/>
        </w:rPr>
        <w:t>точек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ткани</w:t>
      </w:r>
      <w:r>
        <w:t xml:space="preserve"> </w:t>
      </w:r>
      <w:r>
        <w:rPr>
          <w:rFonts w:hint="eastAsia"/>
        </w:rPr>
        <w:t>аденокарциномы</w:t>
      </w:r>
      <w:r>
        <w:t xml:space="preserve"> </w:t>
      </w:r>
      <w:r>
        <w:rPr>
          <w:rFonts w:hint="eastAsia"/>
        </w:rPr>
        <w:t>желудка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Мансорунов</w:t>
      </w:r>
      <w:r>
        <w:t xml:space="preserve"> </w:t>
      </w:r>
      <w:r>
        <w:rPr>
          <w:rFonts w:hint="eastAsia"/>
        </w:rPr>
        <w:t>Данзан</w:t>
      </w:r>
      <w:r>
        <w:t xml:space="preserve"> </w:t>
      </w:r>
      <w:r>
        <w:rPr>
          <w:rFonts w:hint="eastAsia"/>
        </w:rPr>
        <w:t>Жаргалович</w:t>
      </w:r>
      <w:r>
        <w:t xml:space="preserve">;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Бочкова</w:t>
      </w:r>
      <w:r>
        <w:t xml:space="preserve">. ‒ </w:t>
      </w:r>
      <w:r>
        <w:rPr>
          <w:rFonts w:hint="eastAsia"/>
        </w:rPr>
        <w:t>Москва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237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2023‒7451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F25619" w:rsidRDefault="00576F83" w:rsidP="00F25619">
      <w:pPr>
        <w:pStyle w:val="a7"/>
      </w:pPr>
      <w:hyperlink r:id="rId86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1"/>
      </w:pPr>
      <w:bookmarkStart w:id="24" w:name="_Toc170323043"/>
      <w:r>
        <w:t>Охрана окружающей среды</w:t>
      </w:r>
      <w:r w:rsidR="00C5522B">
        <w:t>. Экология человека</w:t>
      </w:r>
      <w:bookmarkEnd w:id="24"/>
    </w:p>
    <w:p w:rsidR="00F25619" w:rsidRDefault="00F25619" w:rsidP="00F25619">
      <w:pPr>
        <w:pStyle w:val="20"/>
      </w:pPr>
      <w:r w:rsidRPr="00F25619">
        <w:rPr>
          <w:b/>
        </w:rPr>
        <w:t>80. Проблемы</w:t>
      </w:r>
      <w:r>
        <w:t xml:space="preserve"> природопользования и экологическая ситуация в Европейской России и сопредельных странах : материалы X международной научной конференции, Белгород, 24‒27 октября 2023 года. ‒ Белгород: Издательский дом БелГУ, 2023. ‒ 256 с.: ил., карты; 21 см. ‒ Библиогр. в конце докл. (Шифр У04/П781 Ч/з2 / Г2024‒1152)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сборнике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конференции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рассматриваются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актуальные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связанные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использованием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природных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ресурсов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ситуацией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соседних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государствах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Анализируются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перспективы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устойчивого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обсуждаются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возможности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совершенствования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способов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управления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природопользованием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новые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подходы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технологии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рационального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природопользования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ресурсосбережения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Особое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внимание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уделяется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рассмотрению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региональных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геоэкологических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ситуаций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теоретическим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практическим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вопросам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диагностики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территорий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использования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геоинформационных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систем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инженерно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экологическим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проблемам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недропользования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Сборник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рассчитан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широкий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круг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работников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экологов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высшего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среднего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образования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всех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интересующихся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проблематикой</w:t>
      </w:r>
    </w:p>
    <w:p w:rsidR="00F25619" w:rsidRDefault="00576F83" w:rsidP="00F25619">
      <w:pPr>
        <w:pStyle w:val="a7"/>
      </w:pPr>
      <w:hyperlink r:id="rId87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81. </w:t>
      </w:r>
      <w:r w:rsidRPr="00F25619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в</w:t>
      </w:r>
      <w:r>
        <w:t xml:space="preserve"> XXI </w:t>
      </w:r>
      <w:r>
        <w:rPr>
          <w:rFonts w:hint="eastAsia"/>
        </w:rPr>
        <w:t>веке</w:t>
      </w:r>
      <w:r>
        <w:t xml:space="preserve"> : </w:t>
      </w:r>
      <w:r>
        <w:rPr>
          <w:rFonts w:hint="eastAsia"/>
        </w:rPr>
        <w:t>труды</w:t>
      </w:r>
      <w:r>
        <w:t xml:space="preserve"> VII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очно</w:t>
      </w:r>
      <w:r>
        <w:t>-</w:t>
      </w:r>
      <w:r>
        <w:rPr>
          <w:rFonts w:hint="eastAsia"/>
        </w:rPr>
        <w:t>заочной</w:t>
      </w:r>
      <w:r>
        <w:t xml:space="preserve">), </w:t>
      </w:r>
      <w:r>
        <w:rPr>
          <w:rFonts w:hint="eastAsia"/>
        </w:rPr>
        <w:t>Владимир</w:t>
      </w:r>
      <w:r>
        <w:t xml:space="preserve">, 23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редколлегия</w:t>
      </w:r>
      <w:r>
        <w:t xml:space="preserve">: </w:t>
      </w:r>
      <w:r>
        <w:rPr>
          <w:rFonts w:hint="eastAsia"/>
        </w:rPr>
        <w:t>Грачева Е</w:t>
      </w:r>
      <w:r>
        <w:t xml:space="preserve">. </w:t>
      </w:r>
      <w:r>
        <w:rPr>
          <w:rFonts w:hint="eastAsia"/>
        </w:rPr>
        <w:t>П</w:t>
      </w:r>
      <w:r>
        <w:t>.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Владимир</w:t>
      </w:r>
      <w:r>
        <w:t xml:space="preserve">: </w:t>
      </w:r>
      <w:r>
        <w:rPr>
          <w:rFonts w:hint="eastAsia"/>
        </w:rPr>
        <w:t>Аркаим</w:t>
      </w:r>
      <w:r>
        <w:t>, 2023. ‒ 248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П</w:t>
      </w:r>
      <w:r>
        <w:t xml:space="preserve">781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2024‒1041)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сборнике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представлены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труды</w:t>
      </w:r>
      <w:r w:rsidRPr="00C5522B">
        <w:rPr>
          <w:sz w:val="20"/>
        </w:rPr>
        <w:t xml:space="preserve"> VII </w:t>
      </w:r>
      <w:r w:rsidRPr="00C5522B">
        <w:rPr>
          <w:rFonts w:hint="eastAsia"/>
          <w:sz w:val="20"/>
        </w:rPr>
        <w:t>Международной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научной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очно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заочной</w:t>
      </w:r>
      <w:r w:rsidRPr="00C5522B">
        <w:rPr>
          <w:sz w:val="20"/>
        </w:rPr>
        <w:t xml:space="preserve">) </w:t>
      </w:r>
      <w:r w:rsidRPr="00C5522B">
        <w:rPr>
          <w:rFonts w:hint="eastAsia"/>
          <w:sz w:val="20"/>
        </w:rPr>
        <w:t>конференции</w:t>
      </w:r>
      <w:r w:rsidRPr="00C5522B">
        <w:rPr>
          <w:sz w:val="20"/>
        </w:rPr>
        <w:t xml:space="preserve"> "</w:t>
      </w:r>
      <w:r w:rsidRPr="00C5522B">
        <w:rPr>
          <w:rFonts w:hint="eastAsia"/>
          <w:sz w:val="20"/>
        </w:rPr>
        <w:t>Проблемы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образования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XXI </w:t>
      </w:r>
      <w:r w:rsidRPr="00C5522B">
        <w:rPr>
          <w:rFonts w:hint="eastAsia"/>
          <w:sz w:val="20"/>
        </w:rPr>
        <w:t>веке</w:t>
      </w:r>
      <w:r w:rsidRPr="00C5522B">
        <w:rPr>
          <w:sz w:val="20"/>
        </w:rPr>
        <w:t xml:space="preserve">". </w:t>
      </w:r>
      <w:r w:rsidRPr="00C5522B">
        <w:rPr>
          <w:rFonts w:hint="eastAsia"/>
          <w:sz w:val="20"/>
        </w:rPr>
        <w:t>Результаты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своих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исследований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ботаники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экологии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химии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географии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агротехнологии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физиологии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человека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психофизиологии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представили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ученые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из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научных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учреждений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Российской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Федерации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Туркмении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Казахстана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Сборник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предназначен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растений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грибов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фитоценологии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географии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экологии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человека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животных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охраны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окружающей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среды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магистрантов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соответствующих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специальностей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материалах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сохранен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авторский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стиль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lastRenderedPageBreak/>
        <w:t>Ответственность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аутентичность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точность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цитат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имен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названий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сведений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также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соблюдение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законов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интеллектуальной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собственности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несут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авторы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публикуемых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материалов</w:t>
      </w:r>
      <w:r w:rsidRPr="00C5522B">
        <w:rPr>
          <w:sz w:val="20"/>
        </w:rPr>
        <w:t>.</w:t>
      </w:r>
    </w:p>
    <w:p w:rsidR="00F25619" w:rsidRDefault="00576F83" w:rsidP="00F25619">
      <w:pPr>
        <w:pStyle w:val="a7"/>
      </w:pPr>
      <w:hyperlink r:id="rId88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25619" w:rsidRDefault="00F25619" w:rsidP="00F25619">
      <w:pPr>
        <w:pStyle w:val="20"/>
      </w:pPr>
      <w:r w:rsidRPr="00F25619">
        <w:rPr>
          <w:b/>
        </w:rPr>
        <w:t>82. </w:t>
      </w:r>
      <w:r w:rsidRPr="00F25619">
        <w:rPr>
          <w:rFonts w:hint="eastAsia"/>
          <w:b/>
        </w:rPr>
        <w:t>Роль</w:t>
      </w:r>
      <w:r>
        <w:t xml:space="preserve"> </w:t>
      </w:r>
      <w:r>
        <w:rPr>
          <w:rFonts w:hint="eastAsia"/>
        </w:rPr>
        <w:t>ботанического</w:t>
      </w:r>
      <w:r>
        <w:t xml:space="preserve"> </w:t>
      </w:r>
      <w:r>
        <w:rPr>
          <w:rFonts w:hint="eastAsia"/>
        </w:rPr>
        <w:t>сада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человека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Прокопьева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Прокопьев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Ямбуров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Томск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Томского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2022. ‒ 233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220‒233.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Ч</w:t>
      </w:r>
      <w:r>
        <w:t>31/</w:t>
      </w:r>
      <w:r>
        <w:rPr>
          <w:rFonts w:hint="eastAsia"/>
        </w:rPr>
        <w:t>Р</w:t>
      </w:r>
      <w:r>
        <w:t xml:space="preserve">680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 / </w:t>
      </w:r>
      <w:r>
        <w:rPr>
          <w:rFonts w:hint="eastAsia"/>
        </w:rPr>
        <w:t>Г</w:t>
      </w:r>
      <w:r>
        <w:t>2023‒28329)</w:t>
      </w:r>
    </w:p>
    <w:p w:rsidR="00F25619" w:rsidRDefault="00F25619" w:rsidP="00F2561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F25619" w:rsidRPr="00C5522B" w:rsidRDefault="00F25619" w:rsidP="00F25619">
      <w:pPr>
        <w:pStyle w:val="a7"/>
        <w:rPr>
          <w:sz w:val="20"/>
        </w:rPr>
      </w:pPr>
      <w:r w:rsidRPr="00C5522B">
        <w:rPr>
          <w:rFonts w:hint="eastAsia"/>
          <w:sz w:val="20"/>
        </w:rPr>
        <w:t>Аннотация</w:t>
      </w:r>
      <w:r w:rsidRPr="00C5522B">
        <w:rPr>
          <w:sz w:val="20"/>
        </w:rPr>
        <w:t xml:space="preserve">: </w:t>
      </w:r>
      <w:r w:rsidRPr="00C5522B">
        <w:rPr>
          <w:rFonts w:hint="eastAsia"/>
          <w:sz w:val="20"/>
        </w:rPr>
        <w:t>Монография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содержит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сведения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деятельности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ботанических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садов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России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направленной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формирование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культуры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человека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целях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устойчивого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развития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Рассматривается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рекреационный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потенциал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Сибирского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ботанического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сада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ТГУ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освещаются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основные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направления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деятельности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просвещения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населения</w:t>
      </w:r>
      <w:r w:rsidRPr="00C5522B">
        <w:rPr>
          <w:sz w:val="20"/>
        </w:rPr>
        <w:t xml:space="preserve">. </w:t>
      </w:r>
      <w:r w:rsidRPr="00C5522B">
        <w:rPr>
          <w:rFonts w:hint="eastAsia"/>
          <w:sz w:val="20"/>
        </w:rPr>
        <w:t>Описан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личный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опыт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реализации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проектов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приведены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сценарии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мероприятий</w:t>
      </w:r>
      <w:r w:rsidRPr="00C5522B">
        <w:rPr>
          <w:sz w:val="20"/>
        </w:rPr>
        <w:t xml:space="preserve"> (</w:t>
      </w:r>
      <w:r w:rsidRPr="00C5522B">
        <w:rPr>
          <w:rFonts w:hint="eastAsia"/>
          <w:sz w:val="20"/>
        </w:rPr>
        <w:t>игра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практическое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занятие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проектная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работа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мастер</w:t>
      </w:r>
      <w:r w:rsidRPr="00C5522B">
        <w:rPr>
          <w:sz w:val="20"/>
        </w:rPr>
        <w:t>-</w:t>
      </w:r>
      <w:r w:rsidRPr="00C5522B">
        <w:rPr>
          <w:rFonts w:hint="eastAsia"/>
          <w:sz w:val="20"/>
        </w:rPr>
        <w:t>класс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экологическая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акция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др</w:t>
      </w:r>
      <w:r w:rsidRPr="00C5522B">
        <w:rPr>
          <w:sz w:val="20"/>
        </w:rPr>
        <w:t xml:space="preserve">.). </w:t>
      </w:r>
      <w:r w:rsidRPr="00C5522B">
        <w:rPr>
          <w:rFonts w:hint="eastAsia"/>
          <w:sz w:val="20"/>
        </w:rPr>
        <w:t>Для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специалистов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области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экологического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образования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преподавателей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вузов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и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ссузов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студентов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аспирантов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учителей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школ</w:t>
      </w:r>
      <w:r w:rsidRPr="00C5522B">
        <w:rPr>
          <w:sz w:val="20"/>
        </w:rPr>
        <w:t xml:space="preserve">, </w:t>
      </w:r>
      <w:r w:rsidRPr="00C5522B">
        <w:rPr>
          <w:rFonts w:hint="eastAsia"/>
          <w:sz w:val="20"/>
        </w:rPr>
        <w:t>воспитателей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детских</w:t>
      </w:r>
      <w:r w:rsidRPr="00C5522B">
        <w:rPr>
          <w:sz w:val="20"/>
        </w:rPr>
        <w:t xml:space="preserve"> </w:t>
      </w:r>
      <w:r w:rsidRPr="00C5522B">
        <w:rPr>
          <w:rFonts w:hint="eastAsia"/>
          <w:sz w:val="20"/>
        </w:rPr>
        <w:t>садов</w:t>
      </w:r>
    </w:p>
    <w:p w:rsidR="00F25619" w:rsidRDefault="00576F83" w:rsidP="00F25619">
      <w:pPr>
        <w:pStyle w:val="a7"/>
      </w:pPr>
      <w:hyperlink r:id="rId89" w:history="1">
        <w:r w:rsidR="00F25619">
          <w:rPr>
            <w:rStyle w:val="ac"/>
            <w:rFonts w:ascii="TextBook" w:hAnsi="TextBook" w:hint="eastAsia"/>
            <w:sz w:val="24"/>
          </w:rPr>
          <w:t>Перейти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в</w:t>
        </w:r>
        <w:r w:rsidR="00F25619">
          <w:rPr>
            <w:rStyle w:val="ac"/>
            <w:rFonts w:ascii="TextBook" w:hAnsi="TextBook"/>
            <w:sz w:val="24"/>
          </w:rPr>
          <w:t xml:space="preserve"> </w:t>
        </w:r>
        <w:r w:rsidR="00F2561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7457" w:rsidRDefault="00E37457" w:rsidP="00F25619">
      <w:pPr>
        <w:pStyle w:val="a7"/>
        <w:rPr>
          <w:rFonts w:asciiTheme="minorHAnsi" w:hAnsiTheme="minorHAnsi"/>
        </w:rPr>
      </w:pPr>
    </w:p>
    <w:bookmarkEnd w:id="2"/>
    <w:sectPr w:rsidR="00E37457" w:rsidSect="00E37457">
      <w:footerReference w:type="default" r:id="rId90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31" w:rsidRDefault="00CE1331">
      <w:r>
        <w:separator/>
      </w:r>
    </w:p>
  </w:endnote>
  <w:endnote w:type="continuationSeparator" w:id="0">
    <w:p w:rsidR="00CE1331" w:rsidRDefault="00CE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31" w:rsidRDefault="00CE1331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576F83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CE1331" w:rsidRDefault="00CE13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31" w:rsidRDefault="00CE1331">
      <w:r>
        <w:separator/>
      </w:r>
    </w:p>
  </w:footnote>
  <w:footnote w:type="continuationSeparator" w:id="0">
    <w:p w:rsidR="00CE1331" w:rsidRDefault="00CE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 w15:restartNumberingAfterBreak="0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19"/>
    <w:rsid w:val="000309EA"/>
    <w:rsid w:val="000671C0"/>
    <w:rsid w:val="000D3ED5"/>
    <w:rsid w:val="00117459"/>
    <w:rsid w:val="00175F94"/>
    <w:rsid w:val="00183880"/>
    <w:rsid w:val="002C11B7"/>
    <w:rsid w:val="002E5F3B"/>
    <w:rsid w:val="002F0281"/>
    <w:rsid w:val="002F4433"/>
    <w:rsid w:val="00343584"/>
    <w:rsid w:val="004A4CD0"/>
    <w:rsid w:val="004C1E9E"/>
    <w:rsid w:val="00514EAC"/>
    <w:rsid w:val="00576F83"/>
    <w:rsid w:val="005D7925"/>
    <w:rsid w:val="00610E6C"/>
    <w:rsid w:val="007A7E00"/>
    <w:rsid w:val="007B421A"/>
    <w:rsid w:val="00856816"/>
    <w:rsid w:val="008A28FB"/>
    <w:rsid w:val="008E4B56"/>
    <w:rsid w:val="008F22D5"/>
    <w:rsid w:val="009216F9"/>
    <w:rsid w:val="009A1236"/>
    <w:rsid w:val="009C4F76"/>
    <w:rsid w:val="009E6798"/>
    <w:rsid w:val="00A121D3"/>
    <w:rsid w:val="00A1326B"/>
    <w:rsid w:val="00A50194"/>
    <w:rsid w:val="00B00E69"/>
    <w:rsid w:val="00C5522B"/>
    <w:rsid w:val="00CA406A"/>
    <w:rsid w:val="00CE1331"/>
    <w:rsid w:val="00CF6701"/>
    <w:rsid w:val="00DC3DA3"/>
    <w:rsid w:val="00E37457"/>
    <w:rsid w:val="00E45850"/>
    <w:rsid w:val="00F25619"/>
    <w:rsid w:val="00F411B0"/>
    <w:rsid w:val="00F445A8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B85507D-31D8-482B-A9FF-722D1B92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F25619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C552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552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C552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1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1" TargetMode="External"/><Relationship Id="rId2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7" TargetMode="External"/><Relationship Id="rId3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9" TargetMode="External"/><Relationship Id="rId2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12" TargetMode="External"/><Relationship Id="rId3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4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85%2A700005464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62%2A355851155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60%2A902423317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9%2A386969254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58%2A479919774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887%2A882419923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2%D1%83%D0%BF%D1%80%2A388243299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564%2A232856685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329%2A82203718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71%2A312823297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1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24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4" TargetMode="External"/><Relationship Id="rId3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2" TargetMode="External"/><Relationship Id="rId3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7" TargetMode="External"/><Relationship Id="rId4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4%2F22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88%2A825446574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20%2A45529586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697%2A938816281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773%2A525862950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66%2A373738372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09%2A458562460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52%2A14045904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19%2A214793981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78%D1%83%D0%BF%D1%80%2A795856786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10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22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2" TargetMode="External"/><Relationship Id="rId27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8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10" TargetMode="External"/><Relationship Id="rId3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5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64%2A354931512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7%D1%83%D0%BF%D1%80%2A428564073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40%2A138286904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01%2A741561762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0%D1%83%D0%BF%D1%80%2A155565219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3%D1%83%D0%BF%D1%80%2A324269799" TargetMode="External"/><Relationship Id="rId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86%2A702093117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677%2A387028601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7%2A417713200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889%2A13284905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25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5%2F6" TargetMode="External"/><Relationship Id="rId3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3" TargetMode="External"/><Relationship Id="rId3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8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63%2A879991921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6%2A719774729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891%2A611623354" TargetMode="External"/><Relationship Id="rId2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11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985%2FN1%2A848074183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18%2A190217909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337%2A622059406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596%2A673121000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21%2A892695059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191%D1%83%D0%BF%D1%80%2A911950904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41%2A948532165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23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3" TargetMode="External"/><Relationship Id="rId28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5%2F9" TargetMode="External"/><Relationship Id="rId36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6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3%2D28264%2A882539699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23%2A606334775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Relationship Id="rId31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61177%2F2016%2F11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6%D1%83%D0%BF%D1%80%2A955202483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61%2A513829255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587%2A745176763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892%2A55729719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671%2A646607333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577%2A983951746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65%D1%83%D0%BF%D1%80%2A89801362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3%2D7451%2A417698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E%D0%96110%2F2024%2F54%2F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0983-C031-4E30-8937-C986107B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p4.dot</Template>
  <TotalTime>1</TotalTime>
  <Pages>14</Pages>
  <Words>11372</Words>
  <Characters>64827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Баженов Сергей Романович</cp:lastModifiedBy>
  <cp:revision>4</cp:revision>
  <cp:lastPrinted>2002-07-18T04:42:00Z</cp:lastPrinted>
  <dcterms:created xsi:type="dcterms:W3CDTF">2024-06-26T12:36:00Z</dcterms:created>
  <dcterms:modified xsi:type="dcterms:W3CDTF">2024-09-03T15:41:00Z</dcterms:modified>
</cp:coreProperties>
</file>