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2E5F3B">
      <w:pPr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57048C" w:rsidRDefault="00F0682F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315551" w:history="1">
        <w:r w:rsidR="0057048C" w:rsidRPr="001634E5">
          <w:rPr>
            <w:rStyle w:val="ac"/>
            <w:noProof/>
          </w:rPr>
          <w:t>НОВЫЕ ПОСТУПЛЕНИЯ ПЕРИОДИЧЕСКИХ ИЗДАНИЙ В ФОНД СибНСХБ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_Toc173315551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2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2" w:history="1">
        <w:r w:rsidR="0057048C" w:rsidRPr="001634E5">
          <w:rPr>
            <w:rStyle w:val="ac"/>
            <w:noProof/>
          </w:rPr>
          <w:t>НОВЫЕ ПОСТУПЛЕНИЯ КНИГ В ФОНД ГПНТБ СО РАН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_Toc173315552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4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3" w:history="1">
        <w:r w:rsidR="0057048C" w:rsidRPr="001634E5">
          <w:rPr>
            <w:rStyle w:val="ac"/>
            <w:noProof/>
          </w:rPr>
          <w:t>Сельское хозяйство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_Toc173315553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4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4" w:history="1">
        <w:r w:rsidR="0057048C" w:rsidRPr="001634E5">
          <w:rPr>
            <w:rStyle w:val="ac"/>
            <w:noProof/>
          </w:rPr>
          <w:t>Общие вопросы сельского хозяйства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_Toc173315554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4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5" w:history="1">
        <w:r w:rsidR="0057048C" w:rsidRPr="001634E5">
          <w:rPr>
            <w:rStyle w:val="ac"/>
            <w:noProof/>
          </w:rPr>
          <w:t>Почвоведение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_Toc173315555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5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6" w:history="1">
        <w:r w:rsidR="0057048C" w:rsidRPr="001634E5">
          <w:rPr>
            <w:rStyle w:val="ac"/>
            <w:noProof/>
          </w:rPr>
          <w:t>Земледелие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_Toc173315556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6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7" w:history="1">
        <w:r w:rsidR="0057048C" w:rsidRPr="001634E5">
          <w:rPr>
            <w:rStyle w:val="ac"/>
            <w:noProof/>
          </w:rPr>
          <w:t>Сельскохозяйственная мелиорация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_Toc173315557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7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8" w:history="1">
        <w:r w:rsidR="0057048C" w:rsidRPr="001634E5">
          <w:rPr>
            <w:rStyle w:val="ac"/>
            <w:noProof/>
          </w:rPr>
          <w:t>Агрохимия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_Toc173315558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8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59" w:history="1">
        <w:r w:rsidR="0057048C" w:rsidRPr="001634E5">
          <w:rPr>
            <w:rStyle w:val="ac"/>
            <w:noProof/>
          </w:rPr>
          <w:t>Растениеводство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_Toc173315559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9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0" w:history="1">
        <w:r w:rsidR="0057048C" w:rsidRPr="001634E5">
          <w:rPr>
            <w:rStyle w:val="ac"/>
            <w:noProof/>
          </w:rPr>
          <w:t>Животноводство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_Toc173315560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13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1" w:history="1">
        <w:r w:rsidR="0057048C" w:rsidRPr="001634E5">
          <w:rPr>
            <w:rStyle w:val="ac"/>
            <w:noProof/>
          </w:rPr>
          <w:t>Ветеринария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_Toc173315561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17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2" w:history="1">
        <w:r w:rsidR="0057048C" w:rsidRPr="001634E5">
          <w:rPr>
            <w:rStyle w:val="ac"/>
            <w:noProof/>
          </w:rPr>
          <w:t>Механизация и электрификация сельского хозяйства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_Toc173315562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19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3" w:history="1">
        <w:r w:rsidR="0057048C" w:rsidRPr="001634E5">
          <w:rPr>
            <w:rStyle w:val="ac"/>
            <w:noProof/>
          </w:rPr>
          <w:t>Экономика сельского хозяйства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_Toc173315563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21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4" w:history="1">
        <w:r w:rsidR="0057048C" w:rsidRPr="001634E5">
          <w:rPr>
            <w:rStyle w:val="ac"/>
            <w:noProof/>
          </w:rPr>
          <w:t>Переработка сельскохозяйственной продукции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_Toc173315564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24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5" w:history="1">
        <w:r w:rsidR="0057048C" w:rsidRPr="001634E5">
          <w:rPr>
            <w:rStyle w:val="ac"/>
            <w:noProof/>
          </w:rPr>
          <w:t>Лесное хозяйство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_Toc173315565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25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6" w:history="1">
        <w:r w:rsidR="0057048C" w:rsidRPr="001634E5">
          <w:rPr>
            <w:rStyle w:val="ac"/>
            <w:noProof/>
          </w:rPr>
          <w:t>Пищевая промышленность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_Toc173315566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26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7" w:history="1">
        <w:r w:rsidR="0057048C" w:rsidRPr="001634E5">
          <w:rPr>
            <w:rStyle w:val="ac"/>
            <w:noProof/>
          </w:rPr>
          <w:t>Биологические науки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_Toc173315567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30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8" w:history="1">
        <w:r w:rsidR="0057048C" w:rsidRPr="001634E5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_Toc173315568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33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69" w:history="1">
        <w:r w:rsidR="0057048C" w:rsidRPr="001634E5">
          <w:rPr>
            <w:rStyle w:val="ac"/>
            <w:noProof/>
          </w:rPr>
          <w:t>Медицинские науки. Здравоохранение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_Toc173315569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33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70" w:history="1">
        <w:r w:rsidR="0057048C" w:rsidRPr="001634E5">
          <w:rPr>
            <w:rStyle w:val="ac"/>
            <w:noProof/>
          </w:rPr>
          <w:t>Общественные науки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_Toc173315570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34</w:t>
        </w:r>
        <w:r w:rsidR="0057048C">
          <w:rPr>
            <w:noProof/>
            <w:webHidden/>
          </w:rPr>
          <w:fldChar w:fldCharType="end"/>
        </w:r>
      </w:hyperlink>
    </w:p>
    <w:p w:rsidR="0057048C" w:rsidRDefault="00CE69C0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3315571" w:history="1">
        <w:r w:rsidR="0057048C" w:rsidRPr="001634E5">
          <w:rPr>
            <w:rStyle w:val="ac"/>
            <w:noProof/>
          </w:rPr>
          <w:t>Охрана окружающей среды</w:t>
        </w:r>
        <w:r w:rsidR="0057048C">
          <w:rPr>
            <w:noProof/>
            <w:webHidden/>
          </w:rPr>
          <w:tab/>
        </w:r>
        <w:r w:rsidR="0057048C">
          <w:rPr>
            <w:noProof/>
            <w:webHidden/>
          </w:rPr>
          <w:fldChar w:fldCharType="begin"/>
        </w:r>
        <w:r w:rsidR="0057048C">
          <w:rPr>
            <w:noProof/>
            <w:webHidden/>
          </w:rPr>
          <w:instrText xml:space="preserve"> PAGEREF _Toc173315571 \h </w:instrText>
        </w:r>
        <w:r w:rsidR="0057048C">
          <w:rPr>
            <w:noProof/>
            <w:webHidden/>
          </w:rPr>
        </w:r>
        <w:r w:rsidR="0057048C">
          <w:rPr>
            <w:noProof/>
            <w:webHidden/>
          </w:rPr>
          <w:fldChar w:fldCharType="separate"/>
        </w:r>
        <w:r w:rsidR="0057048C">
          <w:rPr>
            <w:noProof/>
            <w:webHidden/>
          </w:rPr>
          <w:t>35</w:t>
        </w:r>
        <w:r w:rsidR="0057048C">
          <w:rPr>
            <w:noProof/>
            <w:webHidden/>
          </w:rPr>
          <w:fldChar w:fldCharType="end"/>
        </w:r>
      </w:hyperlink>
    </w:p>
    <w:p w:rsidR="002E5F3B" w:rsidRDefault="00F0682F" w:rsidP="002E5F3B">
      <w:pPr>
        <w:spacing w:line="360" w:lineRule="auto"/>
      </w:pPr>
      <w:r>
        <w:fldChar w:fldCharType="end"/>
      </w:r>
    </w:p>
    <w:p w:rsidR="00F0682F" w:rsidRDefault="00F0682F" w:rsidP="002E5F3B">
      <w:pPr>
        <w:spacing w:line="360" w:lineRule="auto"/>
      </w:pPr>
    </w:p>
    <w:p w:rsidR="00F0682F" w:rsidRDefault="00F0682F" w:rsidP="002E5F3B">
      <w:pPr>
        <w:spacing w:line="360" w:lineRule="auto"/>
      </w:pPr>
    </w:p>
    <w:p w:rsidR="00F0682F" w:rsidRDefault="00F0682F" w:rsidP="002E5F3B">
      <w:pPr>
        <w:spacing w:line="360" w:lineRule="auto"/>
      </w:pPr>
    </w:p>
    <w:p w:rsidR="00F0682F" w:rsidRDefault="00F0682F" w:rsidP="002E5F3B">
      <w:pPr>
        <w:spacing w:line="360" w:lineRule="auto"/>
      </w:pPr>
    </w:p>
    <w:p w:rsidR="00C42EEF" w:rsidRDefault="00C42EEF" w:rsidP="002E5F3B">
      <w:pPr>
        <w:spacing w:line="360" w:lineRule="auto"/>
      </w:pPr>
    </w:p>
    <w:p w:rsidR="00C42EEF" w:rsidRDefault="00C42EEF" w:rsidP="002E5F3B">
      <w:pPr>
        <w:spacing w:line="360" w:lineRule="auto"/>
      </w:pPr>
    </w:p>
    <w:p w:rsidR="00C42EEF" w:rsidRDefault="00C42EEF" w:rsidP="002E5F3B">
      <w:pPr>
        <w:spacing w:line="360" w:lineRule="auto"/>
      </w:pPr>
    </w:p>
    <w:p w:rsidR="00C42EEF" w:rsidRDefault="00C42EEF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Pr="00E66269" w:rsidRDefault="002E5F3B" w:rsidP="002E5F3B">
      <w:pPr>
        <w:spacing w:line="360" w:lineRule="auto"/>
        <w:sectPr w:rsidR="002E5F3B" w:rsidRPr="00E66269" w:rsidSect="00DC3DA3">
          <w:footerReference w:type="even" r:id="rId8"/>
          <w:footerReference w:type="default" r:id="rId9"/>
          <w:pgSz w:w="11907" w:h="16840" w:code="9"/>
          <w:pgMar w:top="981" w:right="748" w:bottom="1287" w:left="748" w:header="556" w:footer="981" w:gutter="0"/>
          <w:pgNumType w:start="3"/>
          <w:cols w:space="720"/>
        </w:sectPr>
      </w:pPr>
    </w:p>
    <w:p w:rsidR="00DE788D" w:rsidRDefault="00DE788D" w:rsidP="00DE788D">
      <w:pPr>
        <w:pStyle w:val="1"/>
      </w:pPr>
      <w:bookmarkStart w:id="1" w:name="_Toc173315551"/>
      <w:bookmarkStart w:id="2" w:name="_Toc61973265"/>
      <w:r>
        <w:lastRenderedPageBreak/>
        <w:t>НОВЫЕ ПОСТУПЛЕНИЯ ПЕРИОДИЧЕСКИХ ИЗДАНИЙ В ФОНД СибНСХБ</w:t>
      </w:r>
      <w:bookmarkEnd w:id="1"/>
    </w:p>
    <w:p w:rsidR="00DE788D" w:rsidRDefault="00DE788D" w:rsidP="00DE788D">
      <w:pPr>
        <w:pStyle w:val="11"/>
      </w:pPr>
      <w:r w:rsidRPr="00DE788D">
        <w:rPr>
          <w:b/>
        </w:rPr>
        <w:t>1. Радио</w:t>
      </w:r>
      <w:r>
        <w:t xml:space="preserve"> / учредитель и издатель: ЗАО "Журнал "Радио". ‒ Выходит ежемесячно ‒ 2016г. N 1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0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2. 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10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1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3. 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11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2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4. 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12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3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5. 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2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4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6. 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3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5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7. 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4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6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8. 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5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7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11"/>
      </w:pPr>
      <w:r w:rsidRPr="00DE788D">
        <w:rPr>
          <w:b/>
        </w:rPr>
        <w:t>9. 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6</w:t>
      </w:r>
    </w:p>
    <w:p w:rsidR="00DE788D" w:rsidRDefault="00DE788D" w:rsidP="00DE788D">
      <w:pPr>
        <w:pStyle w:val="a7"/>
      </w:pPr>
      <w:r>
        <w:t>Экземпляры: всего: 1 ‒ 102ЧЗ(1)</w:t>
      </w:r>
    </w:p>
    <w:p w:rsidR="00DE788D" w:rsidRDefault="00CE69C0" w:rsidP="00DE788D">
      <w:pPr>
        <w:pStyle w:val="a7"/>
      </w:pPr>
      <w:hyperlink r:id="rId18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10. 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7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19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11. 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8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0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12. </w:t>
      </w:r>
      <w:r w:rsidRPr="00DE788D">
        <w:rPr>
          <w:rFonts w:hint="eastAsia"/>
          <w:b/>
        </w:rPr>
        <w:t>Радио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Журнал</w:t>
      </w:r>
      <w:r>
        <w:t xml:space="preserve"> "</w:t>
      </w:r>
      <w:r>
        <w:rPr>
          <w:rFonts w:hint="eastAsia"/>
        </w:rPr>
        <w:t>Радио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9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1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13. </w:t>
      </w:r>
      <w:r w:rsidRPr="00DE788D">
        <w:rPr>
          <w:rFonts w:hint="eastAsia"/>
          <w:b/>
        </w:rPr>
        <w:t>Хлебопечение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пекарей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1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2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14. </w:t>
      </w:r>
      <w:r w:rsidRPr="00DE788D">
        <w:rPr>
          <w:rFonts w:hint="eastAsia"/>
          <w:b/>
        </w:rPr>
        <w:t>Хлебопечение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пекарей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2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3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15. </w:t>
      </w:r>
      <w:r w:rsidRPr="00DE788D">
        <w:rPr>
          <w:rFonts w:hint="eastAsia"/>
          <w:b/>
        </w:rPr>
        <w:t>Хлебопечение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пекарей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3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4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16. </w:t>
      </w:r>
      <w:r w:rsidRPr="00DE788D">
        <w:rPr>
          <w:rFonts w:hint="eastAsia"/>
          <w:b/>
        </w:rPr>
        <w:t>Хлебопечение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пекарей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4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5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17. </w:t>
      </w:r>
      <w:r w:rsidRPr="00DE788D">
        <w:rPr>
          <w:rFonts w:hint="eastAsia"/>
          <w:b/>
        </w:rPr>
        <w:t>Хлебопечение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пекарей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5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6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18. </w:t>
      </w:r>
      <w:r w:rsidRPr="00DE788D">
        <w:rPr>
          <w:rFonts w:hint="eastAsia"/>
          <w:b/>
        </w:rPr>
        <w:t>Хлебопечение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пекарей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6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7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lastRenderedPageBreak/>
        <w:t>19. 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2013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.20 N 12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8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20. 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1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29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21. 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10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0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22. 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11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1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23. 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2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2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24. 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3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3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25. 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4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4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26. 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5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5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27. 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6</w:t>
      </w:r>
    </w:p>
    <w:p w:rsidR="00DE788D" w:rsidRDefault="00DE788D" w:rsidP="00DE788D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6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28. 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7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7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29. 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8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8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8D" w:rsidRDefault="00DE788D" w:rsidP="00DE788D">
      <w:pPr>
        <w:pStyle w:val="20"/>
      </w:pPr>
      <w:r w:rsidRPr="00DE788D">
        <w:rPr>
          <w:b/>
        </w:rPr>
        <w:t>30. </w:t>
      </w:r>
      <w:r w:rsidRPr="00DE788D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эконом</w:t>
      </w:r>
      <w:r>
        <w:t xml:space="preserve">.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Гайдара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.21 N 9</w:t>
      </w:r>
    </w:p>
    <w:p w:rsidR="00DE788D" w:rsidRDefault="00DE788D" w:rsidP="00DE788D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E788D" w:rsidRDefault="00CE69C0" w:rsidP="00DE788D">
      <w:pPr>
        <w:pStyle w:val="a7"/>
      </w:pPr>
      <w:hyperlink r:id="rId39" w:history="1">
        <w:r w:rsidR="00DE788D">
          <w:rPr>
            <w:rStyle w:val="ac"/>
            <w:rFonts w:ascii="TextBook" w:hAnsi="TextBook" w:hint="eastAsia"/>
            <w:sz w:val="24"/>
          </w:rPr>
          <w:t>Перейти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в</w:t>
        </w:r>
        <w:r w:rsidR="00DE788D">
          <w:rPr>
            <w:rStyle w:val="ac"/>
            <w:rFonts w:ascii="TextBook" w:hAnsi="TextBook"/>
            <w:sz w:val="24"/>
          </w:rPr>
          <w:t xml:space="preserve"> </w:t>
        </w:r>
        <w:r w:rsidR="00DE788D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"/>
      </w:pPr>
      <w:bookmarkStart w:id="3" w:name="_Toc173315552"/>
      <w:r>
        <w:t>НОВЫЕ ПОСТУПЛЕНИЯ КНИГ В ФОНД ГПНТБ СО РАН</w:t>
      </w:r>
      <w:bookmarkEnd w:id="3"/>
    </w:p>
    <w:p w:rsidR="00782667" w:rsidRDefault="00782667" w:rsidP="00782667">
      <w:pPr>
        <w:pStyle w:val="1"/>
      </w:pPr>
      <w:bookmarkStart w:id="4" w:name="_Toc173315553"/>
      <w:r>
        <w:t>Сельское хозяйство</w:t>
      </w:r>
      <w:bookmarkEnd w:id="4"/>
    </w:p>
    <w:p w:rsidR="00782667" w:rsidRDefault="00782667" w:rsidP="00782667">
      <w:pPr>
        <w:pStyle w:val="2"/>
      </w:pPr>
      <w:bookmarkStart w:id="5" w:name="_Toc173315554"/>
      <w:r>
        <w:t>Общие вопросы сельского хозяйства</w:t>
      </w:r>
      <w:bookmarkEnd w:id="5"/>
    </w:p>
    <w:p w:rsidR="00782667" w:rsidRDefault="00782667" w:rsidP="00782667">
      <w:pPr>
        <w:pStyle w:val="11"/>
      </w:pPr>
      <w:r w:rsidRPr="007D0659">
        <w:rPr>
          <w:b/>
        </w:rPr>
        <w:t>1. Актуальные</w:t>
      </w:r>
      <w:r>
        <w:t xml:space="preserve"> проблемы аграрной науки, производства и образования : материалы IX национальной научно-практической конференции молодых ученых и специалистов (на иностранных языках) (Россия, Воронеж, апрель 2023 г.)/ ответственный редактор А. Г. Соломатина. ‒ Воронеж: Воронежский ГАУ, 2023. ‒ 374 с.: ил.; 21 см. ‒ Часть текста англ., араб., нем. ‒ Рез. докл. англ. ‒ Библиогр. в конце докл. (Шифр П/А437 Ч/з1 / Г2024‒4267)</w:t>
      </w:r>
    </w:p>
    <w:p w:rsidR="00782667" w:rsidRDefault="00782667" w:rsidP="00782667">
      <w:pPr>
        <w:pStyle w:val="a7"/>
      </w:pPr>
      <w:r>
        <w:t>Экземпляры: всего: 1 ‒ Ч/з1(1)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Данный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иностранных</w:t>
      </w:r>
      <w:r>
        <w:t xml:space="preserve"> </w:t>
      </w:r>
      <w:r>
        <w:rPr>
          <w:rFonts w:hint="eastAsia"/>
        </w:rPr>
        <w:t>языках</w:t>
      </w:r>
      <w:r>
        <w:t xml:space="preserve">),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проводилась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апреле</w:t>
      </w:r>
      <w:r>
        <w:t xml:space="preserve"> 2023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Воронежском</w:t>
      </w:r>
      <w:r>
        <w:t xml:space="preserve"> </w:t>
      </w:r>
      <w:r>
        <w:rPr>
          <w:rFonts w:hint="eastAsia"/>
        </w:rPr>
        <w:t>государственном</w:t>
      </w:r>
      <w:r>
        <w:t xml:space="preserve"> </w:t>
      </w:r>
      <w:r>
        <w:rPr>
          <w:rFonts w:hint="eastAsia"/>
        </w:rPr>
        <w:t>аграрном</w:t>
      </w:r>
      <w:r>
        <w:t xml:space="preserve"> </w:t>
      </w:r>
      <w:r>
        <w:rPr>
          <w:rFonts w:hint="eastAsia"/>
        </w:rPr>
        <w:t>университете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императора</w:t>
      </w:r>
      <w:r>
        <w:t xml:space="preserve"> </w:t>
      </w:r>
      <w:r>
        <w:rPr>
          <w:rFonts w:hint="eastAsia"/>
        </w:rPr>
        <w:t>Петра </w:t>
      </w:r>
      <w:r>
        <w:t xml:space="preserve">I. </w:t>
      </w:r>
      <w:r>
        <w:rPr>
          <w:rFonts w:hint="eastAsia"/>
        </w:rPr>
        <w:t>Рабочие</w:t>
      </w:r>
      <w:r>
        <w:t xml:space="preserve"> </w:t>
      </w:r>
      <w:r>
        <w:rPr>
          <w:rFonts w:hint="eastAsia"/>
        </w:rPr>
        <w:t>языки</w:t>
      </w:r>
      <w:r>
        <w:t xml:space="preserve"> </w:t>
      </w:r>
      <w:r>
        <w:rPr>
          <w:rFonts w:hint="eastAsia"/>
        </w:rPr>
        <w:t>конференции </w:t>
      </w:r>
      <w:r>
        <w:t xml:space="preserve">‒ </w:t>
      </w:r>
      <w:r>
        <w:rPr>
          <w:rFonts w:hint="eastAsia"/>
        </w:rPr>
        <w:t>английский</w:t>
      </w:r>
      <w:r>
        <w:t xml:space="preserve">, </w:t>
      </w:r>
      <w:r>
        <w:rPr>
          <w:rFonts w:hint="eastAsia"/>
        </w:rPr>
        <w:t>арабский</w:t>
      </w:r>
      <w:r>
        <w:t xml:space="preserve">, </w:t>
      </w:r>
      <w:r>
        <w:rPr>
          <w:rFonts w:hint="eastAsia"/>
        </w:rPr>
        <w:t>немецкий</w:t>
      </w:r>
      <w:r>
        <w:t xml:space="preserve">, </w:t>
      </w:r>
      <w:r>
        <w:rPr>
          <w:rFonts w:hint="eastAsia"/>
        </w:rPr>
        <w:t>таджикский</w:t>
      </w:r>
      <w:r>
        <w:t xml:space="preserve">, </w:t>
      </w:r>
      <w:r>
        <w:rPr>
          <w:rFonts w:hint="eastAsia"/>
        </w:rPr>
        <w:t>французский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сербский</w:t>
      </w:r>
      <w:r>
        <w:t xml:space="preserve">. </w:t>
      </w:r>
      <w:r>
        <w:rPr>
          <w:rFonts w:hint="eastAsia"/>
        </w:rPr>
        <w:t>Публикация</w:t>
      </w:r>
      <w:r>
        <w:t xml:space="preserve"> </w:t>
      </w:r>
      <w:r>
        <w:rPr>
          <w:rFonts w:hint="eastAsia"/>
        </w:rPr>
        <w:t>сборника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позволяет</w:t>
      </w:r>
      <w:r>
        <w:t xml:space="preserve"> </w:t>
      </w:r>
      <w:r>
        <w:rPr>
          <w:rFonts w:hint="eastAsia"/>
        </w:rPr>
        <w:t>ознакомить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коллег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направлениями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результатами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стран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расширить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контакты</w:t>
      </w:r>
    </w:p>
    <w:p w:rsidR="00782667" w:rsidRDefault="00CE69C0" w:rsidP="00782667">
      <w:pPr>
        <w:pStyle w:val="a7"/>
      </w:pPr>
      <w:hyperlink r:id="rId4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1"/>
      </w:pPr>
      <w:r w:rsidRPr="007D0659">
        <w:rPr>
          <w:b/>
        </w:rPr>
        <w:t>2. </w:t>
      </w:r>
      <w:r w:rsidRPr="007D0659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агропромышленном</w:t>
      </w:r>
      <w:r>
        <w:t xml:space="preserve"> </w:t>
      </w:r>
      <w:r>
        <w:rPr>
          <w:rFonts w:hint="eastAsia"/>
        </w:rPr>
        <w:t>комплексе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трансформации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80-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победы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Сталинградской</w:t>
      </w:r>
      <w:r>
        <w:t xml:space="preserve"> </w:t>
      </w:r>
      <w:r>
        <w:rPr>
          <w:rFonts w:hint="eastAsia"/>
        </w:rPr>
        <w:t>битве</w:t>
      </w:r>
      <w:r>
        <w:t xml:space="preserve">, 16‒17 </w:t>
      </w:r>
      <w:r>
        <w:rPr>
          <w:rFonts w:hint="eastAsia"/>
        </w:rPr>
        <w:t>февраля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Цепляев</w:t>
      </w:r>
      <w:r>
        <w:t>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>.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 :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ГАУ</w:t>
      </w:r>
      <w:r>
        <w:t>. ‒ ISBN 978‒5‒4479‒0427‒2</w:t>
      </w:r>
    </w:p>
    <w:p w:rsidR="00782667" w:rsidRDefault="00782667" w:rsidP="00782667">
      <w:pPr>
        <w:pStyle w:val="a7"/>
      </w:pPr>
      <w:r>
        <w:t>Т. 3/ ред. В. А.Цепляев. ‒ 2024. ‒ 507 с.: ил. ‒ Библиогр. в конце докл. (Шифр П/И666/N3 Ч/з1 / Г2024‒979/N3)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данном</w:t>
      </w:r>
      <w:r>
        <w:t xml:space="preserve"> </w:t>
      </w:r>
      <w:r>
        <w:rPr>
          <w:rFonts w:hint="eastAsia"/>
        </w:rPr>
        <w:t>научном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рассмотрены</w:t>
      </w:r>
      <w:r>
        <w:t xml:space="preserve">: </w:t>
      </w:r>
      <w:r>
        <w:rPr>
          <w:rFonts w:hint="eastAsia"/>
        </w:rPr>
        <w:t>моделирование</w:t>
      </w:r>
      <w:r>
        <w:t xml:space="preserve">, </w:t>
      </w:r>
      <w:r>
        <w:rPr>
          <w:rFonts w:hint="eastAsia"/>
        </w:rPr>
        <w:t>информационные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искусственный</w:t>
      </w:r>
      <w:r>
        <w:t xml:space="preserve"> </w:t>
      </w:r>
      <w:r>
        <w:rPr>
          <w:rFonts w:hint="eastAsia"/>
        </w:rPr>
        <w:t>интеллект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;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электротехнологии</w:t>
      </w:r>
      <w:r>
        <w:t xml:space="preserve">, </w:t>
      </w:r>
      <w:r>
        <w:rPr>
          <w:rFonts w:hint="eastAsia"/>
        </w:rPr>
        <w:t>электрооборудование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электроснабжение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 xml:space="preserve">; </w:t>
      </w:r>
      <w:r>
        <w:rPr>
          <w:rFonts w:hint="eastAsia"/>
        </w:rPr>
        <w:t>трансформация</w:t>
      </w:r>
      <w:r>
        <w:t xml:space="preserve"> </w:t>
      </w:r>
      <w:r>
        <w:rPr>
          <w:rFonts w:hint="eastAsia"/>
        </w:rPr>
        <w:t>внутреннего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въездного</w:t>
      </w:r>
      <w:r>
        <w:t xml:space="preserve"> </w:t>
      </w:r>
      <w:r>
        <w:rPr>
          <w:rFonts w:hint="eastAsia"/>
        </w:rPr>
        <w:t>туризма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цифровом</w:t>
      </w:r>
      <w:r>
        <w:t xml:space="preserve"> </w:t>
      </w:r>
      <w:r>
        <w:rPr>
          <w:rFonts w:hint="eastAsia"/>
        </w:rPr>
        <w:t>пространстве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производственные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магистрантам</w:t>
      </w:r>
      <w:r>
        <w:t xml:space="preserve">,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сотрудникам</w:t>
      </w:r>
      <w:r>
        <w:t xml:space="preserve">,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</w:p>
    <w:p w:rsidR="00782667" w:rsidRDefault="00CE69C0" w:rsidP="00782667">
      <w:pPr>
        <w:pStyle w:val="a7"/>
      </w:pPr>
      <w:hyperlink r:id="rId4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1"/>
      </w:pPr>
      <w:r w:rsidRPr="007D0659">
        <w:rPr>
          <w:b/>
        </w:rPr>
        <w:t>3. </w:t>
      </w:r>
      <w:r w:rsidRPr="007D0659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(9‒10 </w:t>
      </w:r>
      <w:r>
        <w:rPr>
          <w:rFonts w:hint="eastAsia"/>
        </w:rPr>
        <w:t>ноября</w:t>
      </w:r>
      <w:r>
        <w:t xml:space="preserve"> 2023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Романова</w:t>
      </w:r>
      <w:r>
        <w:t xml:space="preserve">. ‒ </w:t>
      </w:r>
      <w:r>
        <w:rPr>
          <w:rFonts w:hint="eastAsia"/>
        </w:rPr>
        <w:t>Воронеж</w:t>
      </w:r>
      <w:r>
        <w:t xml:space="preserve"> 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. ‒ ISBN 978‒5‒7267‒1376‒2</w:t>
      </w:r>
    </w:p>
    <w:p w:rsidR="00782667" w:rsidRDefault="00782667" w:rsidP="00782667">
      <w:pPr>
        <w:pStyle w:val="a7"/>
      </w:pPr>
      <w:r>
        <w:t>Ч. 2/ редактор В. В.Романова. ‒ 2023. ‒ 276 с.: ил. ‒ Библиогр. в конце докл. (Шифр У9(2Р)32/С289/N2 ЕЧЗ / Г2024‒2897/N2)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"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АПК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изысканий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агроинженерии</w:t>
      </w:r>
      <w:r>
        <w:t xml:space="preserve">,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товароведения</w:t>
      </w:r>
      <w:r>
        <w:t xml:space="preserve">, </w:t>
      </w:r>
      <w:r>
        <w:rPr>
          <w:rFonts w:hint="eastAsia"/>
        </w:rPr>
        <w:t>гуманиатарно</w:t>
      </w:r>
      <w:r>
        <w:t>-</w:t>
      </w:r>
      <w:r>
        <w:rPr>
          <w:rFonts w:hint="eastAsia"/>
        </w:rPr>
        <w:t>правовых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политических</w:t>
      </w:r>
      <w:r>
        <w:t xml:space="preserve"> </w:t>
      </w:r>
      <w:r>
        <w:rPr>
          <w:rFonts w:hint="eastAsia"/>
        </w:rPr>
        <w:t>наук</w:t>
      </w:r>
    </w:p>
    <w:p w:rsidR="00782667" w:rsidRDefault="00CE69C0" w:rsidP="00782667">
      <w:pPr>
        <w:pStyle w:val="a7"/>
      </w:pPr>
      <w:hyperlink r:id="rId4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1"/>
      </w:pPr>
      <w:r w:rsidRPr="007D0659">
        <w:rPr>
          <w:b/>
        </w:rPr>
        <w:t>4. </w:t>
      </w:r>
      <w:r w:rsidRPr="007D0659">
        <w:rPr>
          <w:rFonts w:hint="eastAsia"/>
          <w:b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74-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 (1 </w:t>
      </w:r>
      <w:r>
        <w:rPr>
          <w:rFonts w:hint="eastAsia"/>
        </w:rPr>
        <w:t>апреля</w:t>
      </w:r>
      <w:r>
        <w:t xml:space="preserve">-31 </w:t>
      </w:r>
      <w:r>
        <w:rPr>
          <w:rFonts w:hint="eastAsia"/>
        </w:rPr>
        <w:t>мая</w:t>
      </w:r>
      <w:r>
        <w:t xml:space="preserve"> 2023 </w:t>
      </w:r>
      <w:r>
        <w:rPr>
          <w:rFonts w:hint="eastAsia"/>
        </w:rPr>
        <w:t>года</w:t>
      </w:r>
      <w:r>
        <w:t xml:space="preserve">). ‒ </w:t>
      </w:r>
      <w:r>
        <w:rPr>
          <w:rFonts w:hint="eastAsia"/>
        </w:rPr>
        <w:t>Воронеж</w:t>
      </w:r>
      <w:r>
        <w:t xml:space="preserve"> 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. ‒ ISBN 978‒5‒7267‒1331‒1</w:t>
      </w:r>
    </w:p>
    <w:p w:rsidR="00782667" w:rsidRDefault="00782667" w:rsidP="00782667">
      <w:pPr>
        <w:pStyle w:val="a7"/>
      </w:pPr>
      <w:r>
        <w:t>Ч. 5: Секция "Технологии и товароведение"/ ответственный редактор И. М. Глинкина. ‒ 2023. ‒ 260 с.: ил. ‒ Библиогр. в конце докл. (Шифр П/М754/N5 Ч/з1 / Г2024‒2907/N5)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74-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 "</w:t>
      </w:r>
      <w:r>
        <w:rPr>
          <w:rFonts w:hint="eastAsia"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секции</w:t>
      </w:r>
      <w:r>
        <w:t xml:space="preserve"> "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товароведение</w:t>
      </w:r>
      <w:r>
        <w:t xml:space="preserve">"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изысканий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качественной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следующих</w:t>
      </w:r>
      <w:r>
        <w:t xml:space="preserve"> </w:t>
      </w:r>
      <w:r>
        <w:rPr>
          <w:rFonts w:hint="eastAsia"/>
        </w:rPr>
        <w:t>подсекций</w:t>
      </w:r>
      <w:r>
        <w:t>: "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>", "</w:t>
      </w:r>
      <w:r>
        <w:rPr>
          <w:rFonts w:hint="eastAsia"/>
        </w:rPr>
        <w:t>Менеджмент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", "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", "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производственных</w:t>
      </w:r>
      <w:r>
        <w:t xml:space="preserve"> </w:t>
      </w:r>
      <w:r>
        <w:rPr>
          <w:rFonts w:hint="eastAsia"/>
        </w:rPr>
        <w:t>процессов</w:t>
      </w:r>
      <w:r>
        <w:t xml:space="preserve">,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оборудования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сырья</w:t>
      </w:r>
      <w:r>
        <w:t>"</w:t>
      </w:r>
    </w:p>
    <w:p w:rsidR="00782667" w:rsidRDefault="00CE69C0" w:rsidP="00782667">
      <w:pPr>
        <w:pStyle w:val="a7"/>
      </w:pPr>
      <w:hyperlink r:id="rId4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1"/>
      </w:pPr>
      <w:r w:rsidRPr="007D0659">
        <w:rPr>
          <w:b/>
        </w:rPr>
        <w:t>5. </w:t>
      </w:r>
      <w:r w:rsidRPr="007D0659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развития</w:t>
      </w:r>
      <w:r>
        <w:t xml:space="preserve">: </w:t>
      </w:r>
      <w:r>
        <w:rPr>
          <w:rFonts w:hint="eastAsia"/>
        </w:rPr>
        <w:t>опыт</w:t>
      </w:r>
      <w:r>
        <w:t xml:space="preserve">,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Россия</w:t>
      </w:r>
      <w:r>
        <w:t xml:space="preserve">, </w:t>
      </w:r>
      <w:r>
        <w:rPr>
          <w:rFonts w:hint="eastAsia"/>
        </w:rPr>
        <w:t>Воронеж</w:t>
      </w:r>
      <w:r>
        <w:t xml:space="preserve">, 30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Тришина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2023. ‒ 273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Я</w:t>
      </w:r>
      <w:r>
        <w:t>43/</w:t>
      </w:r>
      <w:r>
        <w:rPr>
          <w:rFonts w:hint="eastAsia"/>
        </w:rPr>
        <w:t>Н</w:t>
      </w:r>
      <w:r>
        <w:t xml:space="preserve">340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2024‒5382)</w:t>
      </w:r>
    </w:p>
    <w:p w:rsidR="00782667" w:rsidRDefault="00782667" w:rsidP="00782667">
      <w:pPr>
        <w:pStyle w:val="a7"/>
      </w:pPr>
      <w:r>
        <w:t>Экземпляры: всего: 1 ‒ Ч/з2(1)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30 </w:t>
      </w:r>
      <w:r>
        <w:rPr>
          <w:rFonts w:hint="eastAsia"/>
        </w:rPr>
        <w:t>ноября</w:t>
      </w:r>
      <w:r>
        <w:t xml:space="preserve"> 2023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Воронежском</w:t>
      </w:r>
      <w:r>
        <w:t xml:space="preserve"> </w:t>
      </w:r>
      <w:r>
        <w:rPr>
          <w:rFonts w:hint="eastAsia"/>
        </w:rPr>
        <w:t>государственном</w:t>
      </w:r>
      <w:r>
        <w:t xml:space="preserve"> </w:t>
      </w:r>
      <w:r>
        <w:rPr>
          <w:rFonts w:hint="eastAsia"/>
        </w:rPr>
        <w:t>аграрном</w:t>
      </w:r>
      <w:r>
        <w:t xml:space="preserve"> </w:t>
      </w:r>
      <w:r>
        <w:rPr>
          <w:rFonts w:hint="eastAsia"/>
        </w:rPr>
        <w:t>университете</w:t>
      </w:r>
      <w:r>
        <w:t xml:space="preserve"> </w:t>
      </w:r>
      <w:r>
        <w:rPr>
          <w:rFonts w:hint="eastAsia"/>
        </w:rPr>
        <w:t>состоялась</w:t>
      </w:r>
      <w:r>
        <w:t xml:space="preserve">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</w:t>
      </w:r>
      <w:r>
        <w:rPr>
          <w:rFonts w:hint="eastAsia"/>
        </w:rPr>
        <w:t>посвященная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развития</w:t>
      </w:r>
      <w:r>
        <w:t xml:space="preserve">. </w:t>
      </w:r>
      <w:r>
        <w:rPr>
          <w:rFonts w:hint="eastAsia"/>
        </w:rPr>
        <w:t>Участники</w:t>
      </w:r>
      <w:r>
        <w:t xml:space="preserve"> </w:t>
      </w:r>
      <w:r>
        <w:rPr>
          <w:rFonts w:hint="eastAsia"/>
        </w:rPr>
        <w:t>представили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обеспечения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переработки</w:t>
      </w:r>
      <w:r>
        <w:t xml:space="preserve">,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математического</w:t>
      </w:r>
      <w:r>
        <w:t xml:space="preserve"> </w:t>
      </w:r>
      <w:r>
        <w:rPr>
          <w:rFonts w:hint="eastAsia"/>
        </w:rPr>
        <w:t>моделирования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компьютерной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отраслях</w:t>
      </w:r>
      <w:r>
        <w:t xml:space="preserve"> </w:t>
      </w:r>
      <w:r>
        <w:rPr>
          <w:rFonts w:hint="eastAsia"/>
        </w:rPr>
        <w:t>зкономики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приняли</w:t>
      </w: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студенты</w:t>
      </w:r>
      <w:r>
        <w:t xml:space="preserve">, </w:t>
      </w:r>
      <w:r>
        <w:rPr>
          <w:rFonts w:hint="eastAsia"/>
        </w:rPr>
        <w:t>аспиранты</w:t>
      </w:r>
      <w:r>
        <w:t xml:space="preserve">, </w:t>
      </w:r>
      <w:r>
        <w:rPr>
          <w:rFonts w:hint="eastAsia"/>
        </w:rPr>
        <w:t>молодые</w:t>
      </w:r>
      <w:r>
        <w:t xml:space="preserve"> </w:t>
      </w:r>
      <w:r>
        <w:rPr>
          <w:rFonts w:hint="eastAsia"/>
        </w:rPr>
        <w:t>ученые</w:t>
      </w:r>
      <w:r>
        <w:t xml:space="preserve">, </w:t>
      </w:r>
      <w:r>
        <w:rPr>
          <w:rFonts w:hint="eastAsia"/>
        </w:rPr>
        <w:t>доценты</w:t>
      </w:r>
      <w:r>
        <w:t xml:space="preserve">, </w:t>
      </w:r>
      <w:r>
        <w:rPr>
          <w:rFonts w:hint="eastAsia"/>
        </w:rPr>
        <w:t>профессора</w:t>
      </w:r>
    </w:p>
    <w:p w:rsidR="00782667" w:rsidRDefault="00CE69C0" w:rsidP="00782667">
      <w:pPr>
        <w:pStyle w:val="a7"/>
      </w:pPr>
      <w:hyperlink r:id="rId4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1"/>
      </w:pPr>
      <w:r w:rsidRPr="007D0659">
        <w:rPr>
          <w:b/>
        </w:rPr>
        <w:t>6. </w:t>
      </w:r>
      <w:r w:rsidRPr="007D0659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агрономической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10-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(17‒18 </w:t>
      </w:r>
      <w:r>
        <w:rPr>
          <w:rFonts w:hint="eastAsia"/>
        </w:rPr>
        <w:t>мая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Стекольникова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Ткачева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2023. ‒ 226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2024‒4309)</w:t>
      </w:r>
    </w:p>
    <w:p w:rsidR="00782667" w:rsidRDefault="00782667" w:rsidP="00782667">
      <w:pPr>
        <w:pStyle w:val="a7"/>
      </w:pPr>
      <w:r>
        <w:t>Экземпляры: всего: 1 ‒ ЕЧЗ(1)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17‒18 </w:t>
      </w:r>
      <w:r>
        <w:rPr>
          <w:rFonts w:hint="eastAsia"/>
        </w:rPr>
        <w:t>мая</w:t>
      </w:r>
      <w:r>
        <w:t xml:space="preserve"> 2023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"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 xml:space="preserve">" </w:t>
      </w:r>
      <w:r>
        <w:rPr>
          <w:rFonts w:hint="eastAsia"/>
        </w:rPr>
        <w:t>прошла</w:t>
      </w:r>
      <w:r>
        <w:t xml:space="preserve">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</w:t>
      </w:r>
      <w:r>
        <w:rPr>
          <w:rFonts w:hint="eastAsia"/>
        </w:rPr>
        <w:t>посвященная</w:t>
      </w:r>
      <w:r>
        <w:t xml:space="preserve"> </w:t>
      </w:r>
      <w:r>
        <w:rPr>
          <w:rFonts w:hint="eastAsia"/>
        </w:rPr>
        <w:t>десятилетию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авторов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,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,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овощеводства</w:t>
      </w:r>
      <w:r>
        <w:t xml:space="preserve">, </w:t>
      </w:r>
      <w:r>
        <w:rPr>
          <w:rFonts w:hint="eastAsia"/>
        </w:rPr>
        <w:t>агрохимии</w:t>
      </w:r>
      <w:r>
        <w:t xml:space="preserve">, </w:t>
      </w:r>
      <w:r>
        <w:rPr>
          <w:rFonts w:hint="eastAsia"/>
        </w:rPr>
        <w:t>почвоведения</w:t>
      </w:r>
      <w:r>
        <w:t xml:space="preserve">, </w:t>
      </w:r>
      <w:r>
        <w:rPr>
          <w:rFonts w:hint="eastAsia"/>
        </w:rPr>
        <w:t>экологии</w:t>
      </w:r>
    </w:p>
    <w:p w:rsidR="00782667" w:rsidRDefault="00CE69C0" w:rsidP="00782667">
      <w:pPr>
        <w:pStyle w:val="a7"/>
      </w:pPr>
      <w:hyperlink r:id="rId4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1"/>
      </w:pPr>
      <w:r w:rsidRPr="007D0659">
        <w:rPr>
          <w:b/>
        </w:rPr>
        <w:t>7. </w:t>
      </w:r>
      <w:r w:rsidRPr="007D0659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(23 </w:t>
      </w:r>
      <w:r>
        <w:rPr>
          <w:rFonts w:hint="eastAsia"/>
        </w:rPr>
        <w:t>октября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Козлов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2023. ‒ 377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2024‒4715)</w:t>
      </w:r>
    </w:p>
    <w:p w:rsidR="00782667" w:rsidRDefault="00782667" w:rsidP="00782667">
      <w:pPr>
        <w:pStyle w:val="a7"/>
      </w:pPr>
      <w:r>
        <w:t>Экземпляры: всего: 1 ‒ ЕЧЗ(1)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",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котором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изысканий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обеспечения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переработки</w:t>
      </w:r>
      <w:r>
        <w:t xml:space="preserve">,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математического</w:t>
      </w:r>
      <w:r>
        <w:t xml:space="preserve"> </w:t>
      </w:r>
      <w:r>
        <w:rPr>
          <w:rFonts w:hint="eastAsia"/>
        </w:rPr>
        <w:t>моделирования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компьютерной</w:t>
      </w:r>
      <w:r>
        <w:t xml:space="preserve"> </w:t>
      </w:r>
      <w:r>
        <w:rPr>
          <w:rFonts w:hint="eastAsia"/>
        </w:rPr>
        <w:t>оптимизации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секции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обобщают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инженерного</w:t>
      </w:r>
      <w:r>
        <w:t xml:space="preserve"> </w:t>
      </w:r>
      <w:r>
        <w:rPr>
          <w:rFonts w:hint="eastAsia"/>
        </w:rPr>
        <w:t>профиля</w:t>
      </w:r>
    </w:p>
    <w:p w:rsidR="00782667" w:rsidRDefault="00CE69C0" w:rsidP="00782667">
      <w:pPr>
        <w:pStyle w:val="a7"/>
      </w:pPr>
      <w:hyperlink r:id="rId4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6" w:name="_Toc173315555"/>
      <w:r>
        <w:rPr>
          <w:rFonts w:hint="eastAsia"/>
        </w:rPr>
        <w:t>Почвоведение</w:t>
      </w:r>
      <w:bookmarkEnd w:id="6"/>
    </w:p>
    <w:p w:rsidR="00782667" w:rsidRDefault="00782667" w:rsidP="00782667">
      <w:pPr>
        <w:pStyle w:val="11"/>
      </w:pPr>
      <w:r w:rsidRPr="007D0659">
        <w:rPr>
          <w:b/>
        </w:rPr>
        <w:t xml:space="preserve">8. Белоусов А. А. </w:t>
      </w:r>
      <w:r>
        <w:t>Почвоведение. Практикум : учебное пособие : [по направлениям подготовки 21.03.02 "Землеустройство и кадастры" и 20.03.02 "Природообустройство и водопользование"]/ А. А. Белоусов, О. А. Власенко, Т. Н. Демьяненко. ‒ Москва: ИНФРА-М, 2024. ‒ 214 с.: ил.; 22 см. ‒ (Высшее образование). ‒ Библиогр.: с. 214 (11 назв.). (Шифр П/Б438 Ч/з1 / Г2024‒4302)</w:t>
      </w:r>
    </w:p>
    <w:p w:rsidR="00782667" w:rsidRDefault="00782667" w:rsidP="00782667">
      <w:pPr>
        <w:pStyle w:val="a7"/>
      </w:pPr>
      <w:r>
        <w:t>Экземпляры: всего: 1 ‒ Ч/з1(1)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дисциплине</w:t>
      </w:r>
      <w:r>
        <w:t xml:space="preserve"> "</w:t>
      </w:r>
      <w:r>
        <w:rPr>
          <w:rFonts w:hint="eastAsia"/>
        </w:rPr>
        <w:t>Почвоведение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инженерная</w:t>
      </w:r>
      <w:r>
        <w:t xml:space="preserve"> </w:t>
      </w:r>
      <w:r>
        <w:rPr>
          <w:rFonts w:hint="eastAsia"/>
        </w:rPr>
        <w:t>геология</w:t>
      </w:r>
      <w:r>
        <w:t xml:space="preserve">". </w:t>
      </w:r>
      <w:r>
        <w:rPr>
          <w:rFonts w:hint="eastAsia"/>
        </w:rPr>
        <w:t>Соответствует</w:t>
      </w:r>
      <w:r>
        <w:t xml:space="preserve"> </w:t>
      </w:r>
      <w:r>
        <w:rPr>
          <w:rFonts w:hint="eastAsia"/>
        </w:rPr>
        <w:t>требованиям</w:t>
      </w:r>
      <w:r>
        <w:t xml:space="preserve"> </w:t>
      </w:r>
      <w:r>
        <w:rPr>
          <w:rFonts w:hint="eastAsia"/>
        </w:rPr>
        <w:t>федеральных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стандартов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последнего</w:t>
      </w:r>
      <w:r>
        <w:t xml:space="preserve"> </w:t>
      </w:r>
      <w:r>
        <w:rPr>
          <w:rFonts w:hint="eastAsia"/>
        </w:rPr>
        <w:t>поколения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21.03.02 "</w:t>
      </w:r>
      <w:r>
        <w:rPr>
          <w:rFonts w:hint="eastAsia"/>
        </w:rPr>
        <w:t>Землеустройство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кадастры</w:t>
      </w:r>
      <w:r>
        <w:t>", 20.03.02 "</w:t>
      </w:r>
      <w:r>
        <w:rPr>
          <w:rFonts w:hint="eastAsia"/>
        </w:rPr>
        <w:t>Природообустройство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водопользование</w:t>
      </w:r>
      <w:r>
        <w:t>"</w:t>
      </w:r>
    </w:p>
    <w:p w:rsidR="00782667" w:rsidRDefault="00CE69C0" w:rsidP="00782667">
      <w:pPr>
        <w:pStyle w:val="a7"/>
      </w:pPr>
      <w:hyperlink r:id="rId4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1"/>
      </w:pPr>
      <w:r w:rsidRPr="007D0659">
        <w:rPr>
          <w:b/>
        </w:rPr>
        <w:t>9. </w:t>
      </w:r>
      <w:r w:rsidR="00BD241A" w:rsidRPr="007D0659">
        <w:rPr>
          <w:b/>
        </w:rPr>
        <w:t>"</w:t>
      </w:r>
      <w:r w:rsidRPr="007D0659">
        <w:rPr>
          <w:rFonts w:hint="eastAsia"/>
          <w:b/>
        </w:rPr>
        <w:t>Докучаевские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молодежные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чтения</w:t>
      </w:r>
      <w:r w:rsidRPr="007D0659">
        <w:rPr>
          <w:b/>
        </w:rPr>
        <w:t xml:space="preserve">", </w:t>
      </w:r>
      <w:r w:rsidRPr="007D0659">
        <w:rPr>
          <w:rFonts w:hint="eastAsia"/>
          <w:b/>
        </w:rPr>
        <w:t>международная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научная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конференция</w:t>
      </w:r>
      <w:r w:rsidRPr="007D0659">
        <w:rPr>
          <w:b/>
        </w:rPr>
        <w:t xml:space="preserve"> (26; 2023; </w:t>
      </w:r>
      <w:r w:rsidRPr="007D0659">
        <w:rPr>
          <w:rFonts w:hint="eastAsia"/>
          <w:b/>
        </w:rPr>
        <w:t>Санкт</w:t>
      </w:r>
      <w:r w:rsidRPr="007D0659">
        <w:rPr>
          <w:b/>
        </w:rPr>
        <w:t>-</w:t>
      </w:r>
      <w:r w:rsidRPr="007D0659">
        <w:rPr>
          <w:rFonts w:hint="eastAsia"/>
          <w:b/>
        </w:rPr>
        <w:t>Петербург</w:t>
      </w:r>
      <w:r w:rsidRPr="007D0659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"XXVI </w:t>
      </w:r>
      <w:r>
        <w:rPr>
          <w:rFonts w:hint="eastAsia"/>
        </w:rPr>
        <w:t>Докучаевские</w:t>
      </w:r>
      <w:r>
        <w:t xml:space="preserve"> </w:t>
      </w:r>
      <w:r>
        <w:rPr>
          <w:rFonts w:hint="eastAsia"/>
        </w:rPr>
        <w:t>молодежные</w:t>
      </w:r>
      <w:r>
        <w:t xml:space="preserve"> </w:t>
      </w:r>
      <w:r>
        <w:rPr>
          <w:rFonts w:hint="eastAsia"/>
        </w:rPr>
        <w:t>чтения</w:t>
      </w:r>
      <w:r>
        <w:t xml:space="preserve">", </w:t>
      </w:r>
      <w:r>
        <w:rPr>
          <w:rFonts w:hint="eastAsia"/>
        </w:rPr>
        <w:t>посвященной</w:t>
      </w:r>
      <w:r>
        <w:t xml:space="preserve"> 140-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почвах</w:t>
      </w:r>
      <w:r>
        <w:t xml:space="preserve"> "</w:t>
      </w:r>
      <w:r>
        <w:rPr>
          <w:rFonts w:hint="eastAsia"/>
        </w:rPr>
        <w:t>Матрица</w:t>
      </w:r>
      <w:r>
        <w:t xml:space="preserve"> </w:t>
      </w:r>
      <w:r>
        <w:rPr>
          <w:rFonts w:hint="eastAsia"/>
        </w:rPr>
        <w:t>почвоведения</w:t>
      </w:r>
      <w:r>
        <w:t xml:space="preserve">", 1‒3 </w:t>
      </w:r>
      <w:r>
        <w:rPr>
          <w:rFonts w:hint="eastAsia"/>
        </w:rPr>
        <w:t>марта</w:t>
      </w:r>
      <w:r>
        <w:t xml:space="preserve"> 2023 </w:t>
      </w:r>
      <w:r>
        <w:rPr>
          <w:rFonts w:hint="eastAsia"/>
        </w:rPr>
        <w:t>года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2023. ‒ 209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корешке</w:t>
      </w:r>
      <w:r>
        <w:t xml:space="preserve">: XXVI </w:t>
      </w:r>
      <w:r>
        <w:rPr>
          <w:rFonts w:hint="eastAsia"/>
        </w:rPr>
        <w:t>Докучаевские</w:t>
      </w:r>
      <w:r>
        <w:t xml:space="preserve"> </w:t>
      </w:r>
      <w:r>
        <w:rPr>
          <w:rFonts w:hint="eastAsia"/>
        </w:rPr>
        <w:t>молодежные</w:t>
      </w:r>
      <w:r>
        <w:t xml:space="preserve"> </w:t>
      </w:r>
      <w:r>
        <w:rPr>
          <w:rFonts w:hint="eastAsia"/>
        </w:rPr>
        <w:t>чтения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авт</w:t>
      </w:r>
      <w:r>
        <w:t xml:space="preserve">.: </w:t>
      </w:r>
      <w:r>
        <w:rPr>
          <w:rFonts w:hint="eastAsia"/>
        </w:rPr>
        <w:t>с</w:t>
      </w:r>
      <w:r>
        <w:t>. 225‒228.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639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2024‒4301)</w:t>
      </w:r>
    </w:p>
    <w:p w:rsidR="00782667" w:rsidRDefault="00782667" w:rsidP="00782667">
      <w:pPr>
        <w:pStyle w:val="a7"/>
      </w:pPr>
      <w:r>
        <w:t>Экземпляры: всего: 1 ‒ Ч/з1(1)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XXVI </w:t>
      </w:r>
      <w:r>
        <w:rPr>
          <w:rFonts w:hint="eastAsia"/>
        </w:rPr>
        <w:t>Докучаевские</w:t>
      </w:r>
      <w:r>
        <w:t xml:space="preserve"> </w:t>
      </w:r>
      <w:r>
        <w:rPr>
          <w:rFonts w:hint="eastAsia"/>
        </w:rPr>
        <w:t>молодежные</w:t>
      </w:r>
      <w:r>
        <w:t xml:space="preserve"> </w:t>
      </w:r>
      <w:r>
        <w:rPr>
          <w:rFonts w:hint="eastAsia"/>
        </w:rPr>
        <w:t>чтения</w:t>
      </w:r>
      <w:r>
        <w:t xml:space="preserve"> "</w:t>
      </w:r>
      <w:r>
        <w:rPr>
          <w:rFonts w:hint="eastAsia"/>
        </w:rPr>
        <w:t>Матрица</w:t>
      </w:r>
      <w:r>
        <w:t xml:space="preserve"> </w:t>
      </w:r>
      <w:r>
        <w:rPr>
          <w:rFonts w:hint="eastAsia"/>
        </w:rPr>
        <w:t>почвоведения</w:t>
      </w:r>
      <w:r>
        <w:t xml:space="preserve">"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структуре</w:t>
      </w:r>
      <w:r>
        <w:t xml:space="preserve"> </w:t>
      </w:r>
      <w:r>
        <w:rPr>
          <w:rFonts w:hint="eastAsia"/>
        </w:rPr>
        <w:t>взаимосвязи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общества</w:t>
      </w:r>
      <w:r>
        <w:t xml:space="preserve">, </w:t>
      </w:r>
      <w:r>
        <w:rPr>
          <w:rFonts w:hint="eastAsia"/>
        </w:rPr>
        <w:t>включающей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2 </w:t>
      </w:r>
      <w:r>
        <w:rPr>
          <w:rFonts w:hint="eastAsia"/>
        </w:rPr>
        <w:t>аспекта</w:t>
      </w:r>
      <w:r>
        <w:t xml:space="preserve">: </w:t>
      </w:r>
      <w:r>
        <w:rPr>
          <w:rFonts w:hint="eastAsia"/>
        </w:rPr>
        <w:t>фундаментальный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прикладной</w:t>
      </w:r>
      <w:r>
        <w:t xml:space="preserve">.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приурочена</w:t>
      </w:r>
      <w:r>
        <w:t xml:space="preserve"> </w:t>
      </w:r>
      <w:r>
        <w:rPr>
          <w:rFonts w:hint="eastAsia"/>
        </w:rPr>
        <w:t>к</w:t>
      </w:r>
      <w:r>
        <w:t xml:space="preserve"> 140-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почвах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материалах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состава</w:t>
      </w:r>
      <w:r>
        <w:t xml:space="preserve">, </w:t>
      </w:r>
      <w:r>
        <w:rPr>
          <w:rFonts w:hint="eastAsia"/>
        </w:rPr>
        <w:t>химических</w:t>
      </w:r>
      <w:r>
        <w:t xml:space="preserve">, </w:t>
      </w:r>
      <w:r>
        <w:rPr>
          <w:rFonts w:hint="eastAsia"/>
        </w:rPr>
        <w:t>физических</w:t>
      </w:r>
      <w:r>
        <w:t xml:space="preserve">,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погребенных</w:t>
      </w:r>
      <w:r>
        <w:t xml:space="preserve">, </w:t>
      </w:r>
      <w:r>
        <w:rPr>
          <w:rFonts w:hint="eastAsia"/>
        </w:rPr>
        <w:t>городских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инициальных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геохимической</w:t>
      </w:r>
      <w:r>
        <w:t xml:space="preserve">, </w:t>
      </w:r>
      <w:r>
        <w:rPr>
          <w:rFonts w:hint="eastAsia"/>
        </w:rPr>
        <w:t>экологической</w:t>
      </w:r>
      <w:r>
        <w:t xml:space="preserve">, </w:t>
      </w:r>
      <w:r>
        <w:rPr>
          <w:rFonts w:hint="eastAsia"/>
        </w:rPr>
        <w:t>агроэкологической</w:t>
      </w:r>
      <w:r>
        <w:t xml:space="preserve"> </w:t>
      </w:r>
      <w:r>
        <w:rPr>
          <w:rFonts w:hint="eastAsia"/>
        </w:rPr>
        <w:t>оценки</w:t>
      </w:r>
      <w:r>
        <w:t xml:space="preserve">;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веб</w:t>
      </w:r>
      <w:r>
        <w:t>-</w:t>
      </w:r>
      <w:r>
        <w:rPr>
          <w:rFonts w:hint="eastAsia"/>
        </w:rPr>
        <w:t>сервисов</w:t>
      </w:r>
      <w:r>
        <w:t xml:space="preserve">, </w:t>
      </w:r>
      <w:r>
        <w:rPr>
          <w:rFonts w:hint="eastAsia"/>
        </w:rPr>
        <w:t>смартфонов</w:t>
      </w:r>
      <w:r>
        <w:t xml:space="preserve">, </w:t>
      </w:r>
      <w:r>
        <w:rPr>
          <w:rFonts w:hint="eastAsia"/>
        </w:rPr>
        <w:t>геоинформационных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исследовании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трансформации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ходе</w:t>
      </w:r>
      <w:r>
        <w:t xml:space="preserve"> </w:t>
      </w:r>
      <w:r>
        <w:rPr>
          <w:rFonts w:hint="eastAsia"/>
        </w:rPr>
        <w:t>модельных</w:t>
      </w:r>
      <w:r>
        <w:t xml:space="preserve"> </w:t>
      </w:r>
      <w:r>
        <w:rPr>
          <w:rFonts w:hint="eastAsia"/>
        </w:rPr>
        <w:t>экспериментов</w:t>
      </w:r>
      <w:r>
        <w:t xml:space="preserve">;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географической</w:t>
      </w:r>
      <w:r>
        <w:t xml:space="preserve"> </w:t>
      </w:r>
      <w:r>
        <w:rPr>
          <w:rFonts w:hint="eastAsia"/>
        </w:rPr>
        <w:t>изученности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антропогенно</w:t>
      </w:r>
      <w:r>
        <w:t>-</w:t>
      </w:r>
      <w:r>
        <w:rPr>
          <w:rFonts w:hint="eastAsia"/>
        </w:rPr>
        <w:t>измененных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залежных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зон</w:t>
      </w:r>
      <w:r>
        <w:t xml:space="preserve">; </w:t>
      </w:r>
      <w:r>
        <w:rPr>
          <w:rFonts w:hint="eastAsia"/>
        </w:rPr>
        <w:t>диагностики</w:t>
      </w:r>
      <w:r>
        <w:t xml:space="preserve">,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восстановления</w:t>
      </w:r>
      <w:r>
        <w:t xml:space="preserve"> </w:t>
      </w:r>
      <w:r>
        <w:rPr>
          <w:rFonts w:hint="eastAsia"/>
        </w:rPr>
        <w:t>нарушенных</w:t>
      </w:r>
      <w:r>
        <w:t xml:space="preserve"> </w:t>
      </w:r>
      <w:r>
        <w:rPr>
          <w:rFonts w:hint="eastAsia"/>
        </w:rPr>
        <w:t>почв</w:t>
      </w:r>
      <w:r>
        <w:t xml:space="preserve">; </w:t>
      </w:r>
      <w:r>
        <w:rPr>
          <w:rFonts w:hint="eastAsia"/>
        </w:rPr>
        <w:t>загрязнения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тяжелыми</w:t>
      </w:r>
      <w:r>
        <w:t xml:space="preserve"> </w:t>
      </w:r>
      <w:r>
        <w:rPr>
          <w:rFonts w:hint="eastAsia"/>
        </w:rPr>
        <w:t>металлами</w:t>
      </w:r>
      <w:r>
        <w:t xml:space="preserve">, </w:t>
      </w:r>
      <w:r>
        <w:rPr>
          <w:rFonts w:hint="eastAsia"/>
        </w:rPr>
        <w:t>радиоактивными</w:t>
      </w:r>
      <w:r>
        <w:t xml:space="preserve">, </w:t>
      </w:r>
      <w:r>
        <w:rPr>
          <w:rFonts w:hint="eastAsia"/>
        </w:rPr>
        <w:t>редкоземельными</w:t>
      </w:r>
      <w:r>
        <w:t xml:space="preserve"> </w:t>
      </w:r>
      <w:r>
        <w:rPr>
          <w:rFonts w:hint="eastAsia"/>
        </w:rPr>
        <w:t>элементами</w:t>
      </w:r>
      <w:r>
        <w:t xml:space="preserve">, </w:t>
      </w:r>
      <w:r>
        <w:rPr>
          <w:rFonts w:hint="eastAsia"/>
        </w:rPr>
        <w:t>углеводородами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ремедиации</w:t>
      </w:r>
      <w:r>
        <w:t xml:space="preserve">; </w:t>
      </w:r>
      <w:r>
        <w:rPr>
          <w:rFonts w:hint="eastAsia"/>
        </w:rPr>
        <w:t>фитотоксичности</w:t>
      </w:r>
      <w:r>
        <w:t xml:space="preserve"> </w:t>
      </w:r>
      <w:r>
        <w:rPr>
          <w:rFonts w:hint="eastAsia"/>
        </w:rPr>
        <w:t>почв</w:t>
      </w:r>
      <w:r>
        <w:t xml:space="preserve">; </w:t>
      </w:r>
      <w:r>
        <w:rPr>
          <w:rFonts w:hint="eastAsia"/>
        </w:rPr>
        <w:t>биологической</w:t>
      </w:r>
      <w:r>
        <w:t xml:space="preserve">, </w:t>
      </w:r>
      <w:r>
        <w:rPr>
          <w:rFonts w:hint="eastAsia"/>
        </w:rPr>
        <w:t>микробиологической</w:t>
      </w:r>
      <w:r>
        <w:t xml:space="preserve">, </w:t>
      </w:r>
      <w:r>
        <w:rPr>
          <w:rFonts w:hint="eastAsia"/>
        </w:rPr>
        <w:t>ферментативной</w:t>
      </w:r>
      <w:r>
        <w:t xml:space="preserve"> </w:t>
      </w:r>
      <w:r>
        <w:rPr>
          <w:rFonts w:hint="eastAsia"/>
        </w:rPr>
        <w:t>активности</w:t>
      </w:r>
      <w:r>
        <w:t xml:space="preserve"> </w:t>
      </w:r>
      <w:r>
        <w:rPr>
          <w:rFonts w:hint="eastAsia"/>
        </w:rPr>
        <w:t>антропогенно</w:t>
      </w:r>
      <w:r>
        <w:t xml:space="preserve">- </w:t>
      </w:r>
      <w:r>
        <w:rPr>
          <w:rFonts w:hint="eastAsia"/>
        </w:rPr>
        <w:t>измененных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различной</w:t>
      </w:r>
      <w:r>
        <w:t xml:space="preserve"> </w:t>
      </w:r>
      <w:r>
        <w:rPr>
          <w:rFonts w:hint="eastAsia"/>
        </w:rPr>
        <w:t>растительностью</w:t>
      </w:r>
      <w:r>
        <w:t>.</w:t>
      </w:r>
    </w:p>
    <w:p w:rsidR="00782667" w:rsidRDefault="00CE69C0" w:rsidP="00782667">
      <w:pPr>
        <w:pStyle w:val="a7"/>
      </w:pPr>
      <w:hyperlink r:id="rId4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0"/>
      </w:pPr>
      <w:r w:rsidRPr="007D0659">
        <w:rPr>
          <w:b/>
        </w:rPr>
        <w:t>10. </w:t>
      </w:r>
      <w:r w:rsidRPr="007D0659">
        <w:rPr>
          <w:rFonts w:hint="eastAsia"/>
          <w:b/>
        </w:rPr>
        <w:t>Кураченко Н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Л</w:t>
      </w:r>
      <w:r w:rsidRPr="007D0659">
        <w:rPr>
          <w:b/>
        </w:rPr>
        <w:t xml:space="preserve">. </w:t>
      </w:r>
      <w:r>
        <w:rPr>
          <w:rFonts w:hint="eastAsia"/>
        </w:rPr>
        <w:t>Плодородие</w:t>
      </w:r>
      <w:r>
        <w:t xml:space="preserve"> </w:t>
      </w:r>
      <w:r>
        <w:rPr>
          <w:rFonts w:hint="eastAsia"/>
        </w:rPr>
        <w:t>агрочернозема</w:t>
      </w:r>
      <w:r>
        <w:t xml:space="preserve"> </w:t>
      </w:r>
      <w:r>
        <w:rPr>
          <w:rFonts w:hint="eastAsia"/>
        </w:rPr>
        <w:t>Красноярской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основной</w:t>
      </w:r>
      <w:r>
        <w:t xml:space="preserve"> </w:t>
      </w:r>
      <w:r>
        <w:rPr>
          <w:rFonts w:hint="eastAsia"/>
        </w:rPr>
        <w:t>обработки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Кураченко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Колесников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, 2023.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106‒127 (253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930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2024‒4717)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экспериментальный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агрочернозема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вспашки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ресурсосберегающих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основной</w:t>
      </w:r>
      <w:r>
        <w:t xml:space="preserve"> </w:t>
      </w:r>
      <w:r>
        <w:rPr>
          <w:rFonts w:hint="eastAsia"/>
        </w:rPr>
        <w:t>обработки</w:t>
      </w:r>
      <w:r>
        <w:t xml:space="preserve">. </w:t>
      </w:r>
      <w:r>
        <w:rPr>
          <w:rFonts w:hint="eastAsia"/>
        </w:rPr>
        <w:t>Рассмотрено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агрофизическое</w:t>
      </w:r>
      <w:r>
        <w:t xml:space="preserve"> </w:t>
      </w:r>
      <w:r>
        <w:rPr>
          <w:rFonts w:hint="eastAsia"/>
        </w:rPr>
        <w:t>состояние</w:t>
      </w:r>
      <w:r>
        <w:t xml:space="preserve">,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режим</w:t>
      </w:r>
      <w:r>
        <w:t xml:space="preserve">, </w:t>
      </w:r>
      <w:r>
        <w:rPr>
          <w:rFonts w:hint="eastAsia"/>
        </w:rPr>
        <w:t>фитопатологическое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сорный</w:t>
      </w:r>
      <w:r>
        <w:t xml:space="preserve"> </w:t>
      </w:r>
      <w:r>
        <w:rPr>
          <w:rFonts w:hint="eastAsia"/>
        </w:rPr>
        <w:t>компонент</w:t>
      </w:r>
      <w:r>
        <w:t xml:space="preserve"> </w:t>
      </w:r>
      <w:r>
        <w:rPr>
          <w:rFonts w:hint="eastAsia"/>
        </w:rPr>
        <w:t>агроценозов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почвоведов</w:t>
      </w:r>
      <w:r>
        <w:t xml:space="preserve">,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специальностей</w:t>
      </w:r>
      <w:r>
        <w:t>.</w:t>
      </w:r>
    </w:p>
    <w:p w:rsidR="00782667" w:rsidRDefault="00CE69C0" w:rsidP="00782667">
      <w:pPr>
        <w:pStyle w:val="a7"/>
      </w:pPr>
      <w:hyperlink r:id="rId4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Ульянова О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Почвоведение</w:t>
      </w:r>
      <w:r w:rsidR="00782667">
        <w:t xml:space="preserve"> </w:t>
      </w:r>
      <w:r w:rsidR="00782667">
        <w:rPr>
          <w:rFonts w:hint="eastAsia"/>
        </w:rPr>
        <w:t>с</w:t>
      </w:r>
      <w:r w:rsidR="00782667">
        <w:t xml:space="preserve"> </w:t>
      </w:r>
      <w:r w:rsidR="00782667">
        <w:rPr>
          <w:rFonts w:hint="eastAsia"/>
        </w:rPr>
        <w:t>основами</w:t>
      </w:r>
      <w:r w:rsidR="00782667">
        <w:t xml:space="preserve"> </w:t>
      </w:r>
      <w:r w:rsidR="00782667">
        <w:rPr>
          <w:rFonts w:hint="eastAsia"/>
        </w:rPr>
        <w:t>агрохимии</w:t>
      </w:r>
      <w:r w:rsidR="00782667">
        <w:t xml:space="preserve">. </w:t>
      </w:r>
      <w:r w:rsidR="00782667">
        <w:rPr>
          <w:rFonts w:hint="eastAsia"/>
        </w:rPr>
        <w:t>Лабораторный</w:t>
      </w:r>
      <w:r w:rsidR="00782667">
        <w:t xml:space="preserve"> </w:t>
      </w:r>
      <w:r w:rsidR="00782667">
        <w:rPr>
          <w:rFonts w:hint="eastAsia"/>
        </w:rPr>
        <w:t>практикум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 xml:space="preserve"> : [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направлению</w:t>
      </w:r>
      <w:r w:rsidR="00782667">
        <w:t xml:space="preserve"> 35.03.10 "</w:t>
      </w:r>
      <w:r w:rsidR="00782667">
        <w:rPr>
          <w:rFonts w:hint="eastAsia"/>
        </w:rPr>
        <w:t>Ландшафтная</w:t>
      </w:r>
      <w:r w:rsidR="00782667">
        <w:t xml:space="preserve"> </w:t>
      </w:r>
      <w:r w:rsidR="00782667">
        <w:rPr>
          <w:rFonts w:hint="eastAsia"/>
        </w:rPr>
        <w:t>архитектура</w:t>
      </w:r>
      <w:r w:rsidR="00782667">
        <w:t xml:space="preserve">", </w:t>
      </w:r>
      <w:r w:rsidR="00782667">
        <w:rPr>
          <w:rFonts w:hint="eastAsia"/>
        </w:rPr>
        <w:t>профиль</w:t>
      </w:r>
      <w:r w:rsidR="00782667">
        <w:t xml:space="preserve"> "</w:t>
      </w:r>
      <w:r w:rsidR="00782667">
        <w:rPr>
          <w:rFonts w:hint="eastAsia"/>
        </w:rPr>
        <w:t>Садово</w:t>
      </w:r>
      <w:r w:rsidR="00782667">
        <w:t>-</w:t>
      </w:r>
      <w:r w:rsidR="00782667">
        <w:rPr>
          <w:rFonts w:hint="eastAsia"/>
        </w:rPr>
        <w:t>парковое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ландшафтное</w:t>
      </w:r>
      <w:r w:rsidR="00782667">
        <w:t xml:space="preserve"> </w:t>
      </w:r>
      <w:r w:rsidR="00782667">
        <w:rPr>
          <w:rFonts w:hint="eastAsia"/>
        </w:rPr>
        <w:t>строительство</w:t>
      </w:r>
      <w:r w:rsidR="00782667">
        <w:t>"]/ </w:t>
      </w:r>
      <w:r w:rsidR="00782667">
        <w:rPr>
          <w:rFonts w:hint="eastAsia"/>
        </w:rPr>
        <w:t>О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Ульянова</w:t>
      </w:r>
      <w:r w:rsidR="00782667">
        <w:t xml:space="preserve">,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Кураченко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ИНФРА</w:t>
      </w:r>
      <w:r w:rsidR="00782667">
        <w:t>-</w:t>
      </w:r>
      <w:r w:rsidR="00782667">
        <w:rPr>
          <w:rFonts w:hint="eastAsia"/>
        </w:rPr>
        <w:t>М</w:t>
      </w:r>
      <w:r w:rsidR="00782667">
        <w:t>, 2024. ‒ 262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22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Высшее</w:t>
      </w:r>
      <w:r w:rsidR="00782667">
        <w:t xml:space="preserve"> </w:t>
      </w:r>
      <w:r w:rsidR="00782667">
        <w:rPr>
          <w:rFonts w:hint="eastAsia"/>
        </w:rPr>
        <w:t>образование</w:t>
      </w:r>
      <w:r w:rsidR="00782667">
        <w:t xml:space="preserve">).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224‒227.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У</w:t>
      </w:r>
      <w:r w:rsidR="00782667">
        <w:t xml:space="preserve">517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2024‒4303)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лабораторно</w:t>
      </w:r>
      <w:r>
        <w:t>-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занятий</w:t>
      </w:r>
      <w:r>
        <w:t xml:space="preserve">,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задания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ним</w:t>
      </w:r>
      <w:r>
        <w:t xml:space="preserve">, </w:t>
      </w:r>
      <w:r>
        <w:rPr>
          <w:rFonts w:hint="eastAsia"/>
        </w:rPr>
        <w:t>показан</w:t>
      </w:r>
      <w:r>
        <w:t xml:space="preserve"> </w:t>
      </w:r>
      <w:r>
        <w:rPr>
          <w:rFonts w:hint="eastAsia"/>
        </w:rPr>
        <w:t>характер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обсуждения</w:t>
      </w:r>
      <w:r>
        <w:t xml:space="preserve">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результатов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диагностике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заданий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занятиях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удобрения</w:t>
      </w:r>
      <w:r>
        <w:t xml:space="preserve"> </w:t>
      </w:r>
      <w:r>
        <w:rPr>
          <w:rFonts w:hint="eastAsia"/>
        </w:rPr>
        <w:t>цветочных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расчета</w:t>
      </w:r>
      <w:r>
        <w:t xml:space="preserve"> </w:t>
      </w:r>
      <w:r>
        <w:rPr>
          <w:rFonts w:hint="eastAsia"/>
        </w:rPr>
        <w:t>доз</w:t>
      </w:r>
      <w:r>
        <w:t xml:space="preserve"> </w:t>
      </w:r>
      <w:r>
        <w:rPr>
          <w:rFonts w:hint="eastAsia"/>
        </w:rPr>
        <w:t>удобрений</w:t>
      </w:r>
      <w:r>
        <w:t xml:space="preserve">,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посадочного</w:t>
      </w:r>
      <w:r>
        <w:t xml:space="preserve"> </w:t>
      </w:r>
      <w:r>
        <w:rPr>
          <w:rFonts w:hint="eastAsia"/>
        </w:rPr>
        <w:t>материала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35.03.10 "</w:t>
      </w:r>
      <w:r>
        <w:rPr>
          <w:rFonts w:hint="eastAsia"/>
        </w:rPr>
        <w:t>Ландшафтная</w:t>
      </w:r>
      <w:r>
        <w:t xml:space="preserve"> </w:t>
      </w:r>
      <w:r>
        <w:rPr>
          <w:rFonts w:hint="eastAsia"/>
        </w:rPr>
        <w:t>архитектура</w:t>
      </w:r>
      <w:r>
        <w:t>" (</w:t>
      </w:r>
      <w:r>
        <w:rPr>
          <w:rFonts w:hint="eastAsia"/>
        </w:rPr>
        <w:t>профиль</w:t>
      </w:r>
      <w:r>
        <w:t xml:space="preserve"> "</w:t>
      </w:r>
      <w:r>
        <w:rPr>
          <w:rFonts w:hint="eastAsia"/>
        </w:rPr>
        <w:t>Садово</w:t>
      </w:r>
      <w:r>
        <w:t>-</w:t>
      </w:r>
      <w:r>
        <w:rPr>
          <w:rFonts w:hint="eastAsia"/>
        </w:rPr>
        <w:t>парковое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ландшафтное</w:t>
      </w:r>
      <w:r>
        <w:t xml:space="preserve"> </w:t>
      </w:r>
      <w:r>
        <w:rPr>
          <w:rFonts w:hint="eastAsia"/>
        </w:rPr>
        <w:t>строительство</w:t>
      </w:r>
      <w:r>
        <w:t>")</w:t>
      </w:r>
    </w:p>
    <w:p w:rsidR="00782667" w:rsidRDefault="00CE69C0" w:rsidP="00782667">
      <w:pPr>
        <w:pStyle w:val="a7"/>
      </w:pPr>
      <w:hyperlink r:id="rId5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7" w:name="_Toc173315556"/>
      <w:r>
        <w:rPr>
          <w:rFonts w:hint="eastAsia"/>
        </w:rPr>
        <w:t>Земледелие</w:t>
      </w:r>
      <w:bookmarkEnd w:id="7"/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12</w:t>
      </w:r>
      <w:r w:rsidR="00782667" w:rsidRPr="007D0659">
        <w:rPr>
          <w:b/>
        </w:rPr>
        <w:t xml:space="preserve">. Кадыров С. В. </w:t>
      </w:r>
      <w:r w:rsidR="00782667">
        <w:t>Пути повышения интенсивности фотосинтеза и продуктивности сельскохозяйственных культур с использованием Carbon-технологий : практические рекомендации/ С. В. Кадыров, В. Н. Образцов, Д. Ф. Абушаев; Министерство сельского хозяйства Российской Федерации, Воронежский государственный аграрный университет имени императора Петра I. ‒ Воронеж: Воронежский ГАУ, 2023. ‒ 69 с.: ил.; 21 см. ‒ Библиогр.: с. 65‒69 (58 назв.). (Шифр П/К138 Ч/з1 / Г2024‒5067)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проанализированы</w:t>
      </w:r>
      <w:r>
        <w:t xml:space="preserve">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секвестрации</w:t>
      </w:r>
      <w:r>
        <w:t xml:space="preserve"> </w:t>
      </w:r>
      <w:r>
        <w:rPr>
          <w:rFonts w:hint="eastAsia"/>
        </w:rPr>
        <w:t>углерода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почве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одного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нейтрализации</w:t>
      </w:r>
      <w:r>
        <w:t xml:space="preserve"> CO2 </w:t>
      </w:r>
      <w:r>
        <w:rPr>
          <w:rFonts w:hint="eastAsia"/>
        </w:rPr>
        <w:t>атмосферы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кафедре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Воронежского</w:t>
      </w:r>
      <w:r>
        <w:t xml:space="preserve"> </w:t>
      </w:r>
      <w:r>
        <w:rPr>
          <w:rFonts w:hint="eastAsia"/>
        </w:rPr>
        <w:t>ГАУ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обобщения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углеродного</w:t>
      </w:r>
      <w:r>
        <w:t xml:space="preserve">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объединяет</w:t>
      </w:r>
      <w:r>
        <w:t xml:space="preserve"> </w:t>
      </w:r>
      <w:r>
        <w:rPr>
          <w:rFonts w:hint="eastAsia"/>
        </w:rPr>
        <w:t>множество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атмосферного</w:t>
      </w:r>
      <w:r>
        <w:t xml:space="preserve"> </w:t>
      </w:r>
      <w:r>
        <w:rPr>
          <w:rFonts w:hint="eastAsia"/>
        </w:rPr>
        <w:t>углерода</w:t>
      </w:r>
      <w:r>
        <w:t xml:space="preserve"> </w:t>
      </w:r>
      <w:r>
        <w:rPr>
          <w:rFonts w:hint="eastAsia"/>
        </w:rPr>
        <w:t>почвой</w:t>
      </w:r>
      <w:r>
        <w:t xml:space="preserve">, </w:t>
      </w:r>
      <w:r>
        <w:rPr>
          <w:rFonts w:hint="eastAsia"/>
        </w:rPr>
        <w:t>корнями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древесной</w:t>
      </w:r>
      <w:r>
        <w:t xml:space="preserve"> </w:t>
      </w:r>
      <w:r>
        <w:rPr>
          <w:rFonts w:hint="eastAsia"/>
        </w:rPr>
        <w:t>растительностью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листьями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читателей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сельхозпредприятий</w:t>
      </w:r>
      <w:r>
        <w:t xml:space="preserve">, </w:t>
      </w:r>
      <w:r>
        <w:rPr>
          <w:rFonts w:hint="eastAsia"/>
        </w:rPr>
        <w:t>предпринимателей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менеджеров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</w:p>
    <w:p w:rsidR="00782667" w:rsidRDefault="00CE69C0" w:rsidP="00782667">
      <w:pPr>
        <w:pStyle w:val="a7"/>
      </w:pPr>
      <w:hyperlink r:id="rId5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Новационные</w:t>
      </w:r>
      <w:r w:rsidR="00782667">
        <w:t xml:space="preserve"> </w:t>
      </w:r>
      <w:r w:rsidR="00782667">
        <w:rPr>
          <w:rFonts w:hint="eastAsia"/>
        </w:rPr>
        <w:t>природоподобные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степного</w:t>
      </w:r>
      <w:r w:rsidR="00782667">
        <w:t xml:space="preserve"> </w:t>
      </w:r>
      <w:r w:rsidR="00782667">
        <w:rPr>
          <w:rFonts w:hint="eastAsia"/>
        </w:rPr>
        <w:t>землепользования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природные</w:t>
      </w:r>
      <w:r w:rsidR="00782667">
        <w:t xml:space="preserve"> </w:t>
      </w:r>
      <w:r w:rsidR="00782667">
        <w:rPr>
          <w:rFonts w:hint="eastAsia"/>
        </w:rPr>
        <w:t>предпосылки</w:t>
      </w:r>
      <w:r w:rsidR="00782667">
        <w:t xml:space="preserve"> </w:t>
      </w:r>
      <w:r w:rsidR="00782667">
        <w:rPr>
          <w:rFonts w:hint="eastAsia"/>
        </w:rPr>
        <w:t>к</w:t>
      </w:r>
      <w:r w:rsidR="00782667">
        <w:t xml:space="preserve"> </w:t>
      </w:r>
      <w:r w:rsidR="00782667">
        <w:rPr>
          <w:rFonts w:hint="eastAsia"/>
        </w:rPr>
        <w:t>их</w:t>
      </w:r>
      <w:r w:rsidR="00782667">
        <w:t xml:space="preserve"> </w:t>
      </w:r>
      <w:r w:rsidR="00782667">
        <w:rPr>
          <w:rFonts w:hint="eastAsia"/>
        </w:rPr>
        <w:t>разработке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Чибилёв</w:t>
      </w:r>
      <w:r w:rsidR="00782667">
        <w:t xml:space="preserve">, </w:t>
      </w:r>
      <w:r w:rsidR="00782667">
        <w:rPr>
          <w:rFonts w:hint="eastAsia"/>
        </w:rPr>
        <w:t>Ю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Гулянов</w:t>
      </w:r>
      <w:r w:rsidR="00782667">
        <w:t xml:space="preserve">,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Левыкин</w:t>
      </w:r>
      <w:r w:rsidR="00782667">
        <w:t xml:space="preserve">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.]. ‒ </w:t>
      </w:r>
      <w:r w:rsidR="00782667">
        <w:rPr>
          <w:rFonts w:hint="eastAsia"/>
        </w:rPr>
        <w:t>Барнаул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Алтайского</w:t>
      </w:r>
      <w:r w:rsidR="00782667">
        <w:t xml:space="preserve"> </w:t>
      </w:r>
      <w:r w:rsidR="00782667">
        <w:rPr>
          <w:rFonts w:hint="eastAsia"/>
        </w:rPr>
        <w:t>государственного</w:t>
      </w:r>
      <w:r w:rsidR="00782667">
        <w:t xml:space="preserve"> </w:t>
      </w:r>
      <w:r w:rsidR="00782667">
        <w:rPr>
          <w:rFonts w:hint="eastAsia"/>
        </w:rPr>
        <w:t>университета</w:t>
      </w:r>
      <w:r w:rsidR="00782667">
        <w:t>, 2023. ‒ 70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65‒70 (41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Н</w:t>
      </w:r>
      <w:r w:rsidR="00782667">
        <w:t xml:space="preserve">724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2024‒5410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агрономическому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биологическому</w:t>
      </w:r>
      <w:r>
        <w:t xml:space="preserve"> </w:t>
      </w:r>
      <w:r>
        <w:rPr>
          <w:rFonts w:hint="eastAsia"/>
        </w:rPr>
        <w:t>направлению</w:t>
      </w:r>
    </w:p>
    <w:p w:rsidR="00782667" w:rsidRDefault="00CE69C0" w:rsidP="00782667">
      <w:pPr>
        <w:pStyle w:val="a7"/>
      </w:pPr>
      <w:hyperlink r:id="rId5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Перспективные</w:t>
      </w:r>
      <w:r w:rsidR="00782667">
        <w:t xml:space="preserve"> </w:t>
      </w:r>
      <w:r w:rsidR="00782667">
        <w:rPr>
          <w:rFonts w:hint="eastAsia"/>
        </w:rPr>
        <w:t>направления</w:t>
      </w:r>
      <w:r w:rsidR="00782667">
        <w:t xml:space="preserve"> </w:t>
      </w:r>
      <w:r w:rsidR="00782667">
        <w:rPr>
          <w:rFonts w:hint="eastAsia"/>
        </w:rPr>
        <w:t>рационального</w:t>
      </w:r>
      <w:r w:rsidR="00782667">
        <w:t xml:space="preserve"> </w:t>
      </w:r>
      <w:r w:rsidR="00782667">
        <w:rPr>
          <w:rFonts w:hint="eastAsia"/>
        </w:rPr>
        <w:t>землепользования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цифровизация</w:t>
      </w:r>
      <w:r w:rsidR="00782667">
        <w:t xml:space="preserve"> </w:t>
      </w:r>
      <w:r w:rsidR="00782667">
        <w:rPr>
          <w:rFonts w:hint="eastAsia"/>
        </w:rPr>
        <w:t>земледелия</w:t>
      </w:r>
      <w:r w:rsidR="00782667">
        <w:t xml:space="preserve">=Current problems of conservation farming : </w:t>
      </w:r>
      <w:r w:rsidR="00782667">
        <w:rPr>
          <w:rFonts w:hint="eastAsia"/>
        </w:rPr>
        <w:t>сборник</w:t>
      </w:r>
      <w:r w:rsidR="00782667">
        <w:t xml:space="preserve"> </w:t>
      </w:r>
      <w:r w:rsidR="00782667">
        <w:rPr>
          <w:rFonts w:hint="eastAsia"/>
        </w:rPr>
        <w:t>докладов</w:t>
      </w:r>
      <w:r w:rsidR="00782667">
        <w:t xml:space="preserve"> VII </w:t>
      </w:r>
      <w:r w:rsidR="00782667">
        <w:rPr>
          <w:rFonts w:hint="eastAsia"/>
        </w:rPr>
        <w:t>международной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практической</w:t>
      </w:r>
      <w:r w:rsidR="00782667">
        <w:t xml:space="preserve"> </w:t>
      </w:r>
      <w:r w:rsidR="00782667">
        <w:rPr>
          <w:rFonts w:hint="eastAsia"/>
        </w:rPr>
        <w:t>конференции</w:t>
      </w:r>
      <w:r w:rsidR="00782667">
        <w:t xml:space="preserve">, </w:t>
      </w:r>
      <w:r w:rsidR="00782667">
        <w:rPr>
          <w:rFonts w:hint="eastAsia"/>
        </w:rPr>
        <w:t>посвященной</w:t>
      </w:r>
      <w:r w:rsidR="00782667">
        <w:t xml:space="preserve"> 300-</w:t>
      </w:r>
      <w:r w:rsidR="00782667">
        <w:rPr>
          <w:rFonts w:hint="eastAsia"/>
        </w:rPr>
        <w:t>летию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академии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, 2‒4 </w:t>
      </w:r>
      <w:r w:rsidR="00782667">
        <w:rPr>
          <w:rFonts w:hint="eastAsia"/>
        </w:rPr>
        <w:t>октября</w:t>
      </w:r>
      <w:r w:rsidR="00782667">
        <w:t xml:space="preserve"> 2023 </w:t>
      </w:r>
      <w:r w:rsidR="00782667">
        <w:rPr>
          <w:rFonts w:hint="eastAsia"/>
        </w:rPr>
        <w:t>года</w:t>
      </w:r>
      <w:r w:rsidR="00782667">
        <w:t>/ </w:t>
      </w:r>
      <w:r w:rsidR="00782667">
        <w:rPr>
          <w:rFonts w:hint="eastAsia"/>
        </w:rPr>
        <w:t>редакционная</w:t>
      </w:r>
      <w:r w:rsidR="00782667">
        <w:t xml:space="preserve"> </w:t>
      </w:r>
      <w:r w:rsidR="00782667">
        <w:rPr>
          <w:rFonts w:hint="eastAsia"/>
        </w:rPr>
        <w:t>коллегия</w:t>
      </w:r>
      <w:r w:rsidR="00782667">
        <w:t xml:space="preserve">: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Гостев</w:t>
      </w:r>
      <w:r w:rsidR="00782667">
        <w:t xml:space="preserve">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.]. ‒ </w:t>
      </w:r>
      <w:r w:rsidR="00782667">
        <w:rPr>
          <w:rFonts w:hint="eastAsia"/>
        </w:rPr>
        <w:t>Курск</w:t>
      </w:r>
      <w:r w:rsidR="00782667">
        <w:t xml:space="preserve">: </w:t>
      </w:r>
      <w:r w:rsidR="00782667">
        <w:rPr>
          <w:rFonts w:hint="eastAsia"/>
        </w:rPr>
        <w:t>Курский</w:t>
      </w:r>
      <w:r w:rsidR="00782667">
        <w:t xml:space="preserve"> </w:t>
      </w:r>
      <w:r w:rsidR="00782667">
        <w:rPr>
          <w:rFonts w:hint="eastAsia"/>
        </w:rPr>
        <w:t>ФАНЦ</w:t>
      </w:r>
      <w:r w:rsidR="00782667">
        <w:t>, 2023. ‒ 523 </w:t>
      </w:r>
      <w:r w:rsidR="00782667">
        <w:rPr>
          <w:rFonts w:hint="eastAsia"/>
        </w:rPr>
        <w:t>с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Рез</w:t>
      </w:r>
      <w:r w:rsidR="00782667">
        <w:t xml:space="preserve">. </w:t>
      </w:r>
      <w:r w:rsidR="00782667">
        <w:rPr>
          <w:rFonts w:hint="eastAsia"/>
        </w:rPr>
        <w:t>докл</w:t>
      </w:r>
      <w:r w:rsidR="00782667">
        <w:t xml:space="preserve">. </w:t>
      </w:r>
      <w:r w:rsidR="00782667">
        <w:rPr>
          <w:rFonts w:hint="eastAsia"/>
        </w:rPr>
        <w:t>англ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докл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П</w:t>
      </w:r>
      <w:r w:rsidR="00782667">
        <w:t xml:space="preserve">278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2024‒4259)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землепользования</w:t>
      </w:r>
      <w:r>
        <w:t xml:space="preserve">, </w:t>
      </w:r>
      <w:r>
        <w:rPr>
          <w:rFonts w:hint="eastAsia"/>
        </w:rPr>
        <w:t>цифровизация</w:t>
      </w:r>
      <w:r>
        <w:t xml:space="preserve">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плодородием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эрозии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включает</w:t>
      </w:r>
      <w:r>
        <w:t xml:space="preserve"> 125 </w:t>
      </w:r>
      <w:r>
        <w:rPr>
          <w:rFonts w:hint="eastAsia"/>
        </w:rPr>
        <w:t>доклада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стран</w:t>
      </w:r>
      <w:r>
        <w:t xml:space="preserve"> </w:t>
      </w:r>
      <w:r>
        <w:rPr>
          <w:rFonts w:hint="eastAsia"/>
        </w:rPr>
        <w:t>ближнего</w:t>
      </w:r>
      <w:r>
        <w:t xml:space="preserve"> </w:t>
      </w:r>
      <w:r>
        <w:rPr>
          <w:rFonts w:hint="eastAsia"/>
        </w:rPr>
        <w:t>зарубежья</w:t>
      </w:r>
      <w:r>
        <w:t xml:space="preserve">: </w:t>
      </w:r>
      <w:r>
        <w:rPr>
          <w:rFonts w:hint="eastAsia"/>
        </w:rPr>
        <w:t>Азербайджана</w:t>
      </w:r>
      <w:r>
        <w:t xml:space="preserve">, </w:t>
      </w:r>
      <w:r>
        <w:rPr>
          <w:rFonts w:hint="eastAsia"/>
        </w:rPr>
        <w:t>Беларуси</w:t>
      </w:r>
      <w:r>
        <w:t xml:space="preserve">, </w:t>
      </w:r>
      <w:r>
        <w:rPr>
          <w:rFonts w:hint="eastAsia"/>
        </w:rPr>
        <w:t>Молдовы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Казахстана</w:t>
      </w:r>
      <w:r>
        <w:t xml:space="preserve">. </w:t>
      </w:r>
      <w:r>
        <w:rPr>
          <w:rFonts w:hint="eastAsia"/>
        </w:rPr>
        <w:t>Важное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перспективным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землепользования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ландшафтах</w:t>
      </w:r>
      <w:r>
        <w:t xml:space="preserve">, </w:t>
      </w:r>
      <w:r>
        <w:rPr>
          <w:rFonts w:hint="eastAsia"/>
        </w:rPr>
        <w:t>ресурсосбережению</w:t>
      </w:r>
      <w:r>
        <w:t xml:space="preserve">, </w:t>
      </w:r>
      <w:r>
        <w:rPr>
          <w:rFonts w:hint="eastAsia"/>
        </w:rPr>
        <w:t>энергосбережению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интенсификации</w:t>
      </w:r>
      <w:r>
        <w:t xml:space="preserve"> </w:t>
      </w:r>
      <w:r>
        <w:rPr>
          <w:rFonts w:hint="eastAsia"/>
        </w:rPr>
        <w:t>адаптивно</w:t>
      </w:r>
      <w:r>
        <w:t>-</w:t>
      </w:r>
      <w:r>
        <w:rPr>
          <w:rFonts w:hint="eastAsia"/>
        </w:rPr>
        <w:t>ландшафтного</w:t>
      </w:r>
      <w:r>
        <w:t xml:space="preserve"> </w:t>
      </w:r>
      <w:r>
        <w:rPr>
          <w:rFonts w:hint="eastAsia"/>
        </w:rPr>
        <w:t>земледелия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решения</w:t>
      </w:r>
      <w:r>
        <w:t xml:space="preserve">,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землепользовании</w:t>
      </w:r>
      <w:r>
        <w:t xml:space="preserve">,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инженерной</w:t>
      </w:r>
      <w:r>
        <w:t xml:space="preserve"> </w:t>
      </w:r>
      <w:r>
        <w:rPr>
          <w:rFonts w:hint="eastAsia"/>
        </w:rPr>
        <w:t>сферы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тренды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информационных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агробизнесе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биологизации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экологизации</w:t>
      </w:r>
      <w:r>
        <w:t xml:space="preserve">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почвенного</w:t>
      </w:r>
      <w:r>
        <w:t xml:space="preserve"> </w:t>
      </w:r>
      <w:r>
        <w:rPr>
          <w:rFonts w:hint="eastAsia"/>
        </w:rPr>
        <w:t>плодородия</w:t>
      </w:r>
      <w:r>
        <w:t xml:space="preserve">,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плодородием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агроландшафтах</w:t>
      </w:r>
      <w:r>
        <w:t xml:space="preserve">,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показателям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плодородия</w:t>
      </w:r>
    </w:p>
    <w:p w:rsidR="00782667" w:rsidRDefault="00CE69C0" w:rsidP="00782667">
      <w:pPr>
        <w:pStyle w:val="a7"/>
      </w:pPr>
      <w:hyperlink r:id="rId5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Севообороты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прямого</w:t>
      </w:r>
      <w:r w:rsidR="00782667">
        <w:t xml:space="preserve"> </w:t>
      </w:r>
      <w:r w:rsidR="00782667">
        <w:rPr>
          <w:rFonts w:hint="eastAsia"/>
        </w:rPr>
        <w:t>посева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лесостепной</w:t>
      </w:r>
      <w:r w:rsidR="00782667">
        <w:t xml:space="preserve"> </w:t>
      </w:r>
      <w:r w:rsidR="00782667">
        <w:rPr>
          <w:rFonts w:hint="eastAsia"/>
        </w:rPr>
        <w:t>зоны</w:t>
      </w:r>
      <w:r w:rsidR="00782667">
        <w:t xml:space="preserve"> </w:t>
      </w:r>
      <w:r w:rsidR="00782667">
        <w:rPr>
          <w:rFonts w:hint="eastAsia"/>
        </w:rPr>
        <w:t>Среднего</w:t>
      </w:r>
      <w:r w:rsidR="00782667">
        <w:t xml:space="preserve"> </w:t>
      </w:r>
      <w:r w:rsidR="00782667">
        <w:rPr>
          <w:rFonts w:hint="eastAsia"/>
        </w:rPr>
        <w:t>Поволжья</w:t>
      </w:r>
      <w:r w:rsidR="00782667">
        <w:t>/ 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Тойгильдин</w:t>
      </w:r>
      <w:r w:rsidR="00782667">
        <w:t xml:space="preserve">, </w:t>
      </w:r>
      <w:r w:rsidR="00782667">
        <w:rPr>
          <w:rFonts w:hint="eastAsia"/>
        </w:rPr>
        <w:t>О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Кибалюк</w:t>
      </w:r>
      <w:r w:rsidR="00782667">
        <w:t xml:space="preserve">,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Тойгильдина</w:t>
      </w:r>
      <w:r w:rsidR="00782667">
        <w:t xml:space="preserve">, </w:t>
      </w:r>
      <w:r w:rsidR="00782667">
        <w:rPr>
          <w:rFonts w:hint="eastAsia"/>
        </w:rPr>
        <w:t>Д</w:t>
      </w:r>
      <w:r w:rsidR="00782667">
        <w:t xml:space="preserve">. </w:t>
      </w:r>
      <w:r w:rsidR="00782667">
        <w:rPr>
          <w:rFonts w:hint="eastAsia"/>
        </w:rPr>
        <w:t>Э</w:t>
      </w:r>
      <w:r w:rsidR="00782667">
        <w:t xml:space="preserve">. </w:t>
      </w:r>
      <w:r w:rsidR="00782667">
        <w:rPr>
          <w:rFonts w:hint="eastAsia"/>
        </w:rPr>
        <w:t>Аюпов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РФ</w:t>
      </w:r>
      <w:r w:rsidR="00782667">
        <w:t xml:space="preserve">, </w:t>
      </w:r>
      <w:r w:rsidR="00782667">
        <w:rPr>
          <w:rFonts w:hint="eastAsia"/>
        </w:rPr>
        <w:t>Ульяновский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П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Столыпина</w:t>
      </w:r>
      <w:r w:rsidR="00782667">
        <w:t xml:space="preserve">. ‒ </w:t>
      </w:r>
      <w:r w:rsidR="00782667">
        <w:rPr>
          <w:rFonts w:hint="eastAsia"/>
        </w:rPr>
        <w:t>Ульяновск</w:t>
      </w:r>
      <w:r w:rsidR="00782667">
        <w:t xml:space="preserve">: </w:t>
      </w:r>
      <w:r w:rsidR="00782667">
        <w:rPr>
          <w:rFonts w:hint="eastAsia"/>
        </w:rPr>
        <w:t>УлГАУ</w:t>
      </w:r>
      <w:r w:rsidR="00782667">
        <w:t>, 2023. ‒ 191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162‒191 (229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С</w:t>
      </w:r>
      <w:r w:rsidR="00782667">
        <w:t xml:space="preserve">281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2024‒3904)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прямого</w:t>
      </w:r>
      <w:r>
        <w:t xml:space="preserve"> </w:t>
      </w:r>
      <w:r>
        <w:rPr>
          <w:rFonts w:hint="eastAsia"/>
        </w:rPr>
        <w:t>посева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агрофизических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влагообеспеченности</w:t>
      </w:r>
      <w:r>
        <w:t xml:space="preserve"> </w:t>
      </w:r>
      <w:r>
        <w:rPr>
          <w:rFonts w:hint="eastAsia"/>
        </w:rPr>
        <w:t>посевов</w:t>
      </w:r>
      <w:r>
        <w:t xml:space="preserve">, </w:t>
      </w:r>
      <w:r>
        <w:rPr>
          <w:rFonts w:hint="eastAsia"/>
        </w:rPr>
        <w:t>засоренности</w:t>
      </w:r>
      <w:r>
        <w:t xml:space="preserve">,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лесостепной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использованию</w:t>
      </w:r>
      <w:r>
        <w:t xml:space="preserve"> </w:t>
      </w:r>
      <w:r>
        <w:rPr>
          <w:rFonts w:hint="eastAsia"/>
        </w:rPr>
        <w:t>промежуточных</w:t>
      </w:r>
      <w:r>
        <w:t xml:space="preserve"> </w:t>
      </w:r>
      <w:r>
        <w:rPr>
          <w:rFonts w:hint="eastAsia"/>
        </w:rPr>
        <w:t>почвопокровных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севооборотах</w:t>
      </w:r>
      <w:r>
        <w:t xml:space="preserve">.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методологические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подборе</w:t>
      </w:r>
      <w:r>
        <w:t xml:space="preserve"> </w:t>
      </w:r>
      <w:r>
        <w:rPr>
          <w:rFonts w:hint="eastAsia"/>
        </w:rPr>
        <w:lastRenderedPageBreak/>
        <w:t>почвопокровных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проектировании</w:t>
      </w:r>
      <w:r>
        <w:t xml:space="preserve"> </w:t>
      </w:r>
      <w:r>
        <w:rPr>
          <w:rFonts w:hint="eastAsia"/>
        </w:rPr>
        <w:t>севооборотов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прямого</w:t>
      </w:r>
      <w:r>
        <w:t xml:space="preserve"> </w:t>
      </w:r>
      <w:r>
        <w:rPr>
          <w:rFonts w:hint="eastAsia"/>
        </w:rPr>
        <w:t>посева</w:t>
      </w:r>
    </w:p>
    <w:p w:rsidR="00782667" w:rsidRDefault="00CE69C0" w:rsidP="00782667">
      <w:pPr>
        <w:pStyle w:val="a7"/>
      </w:pPr>
      <w:hyperlink r:id="rId5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8" w:name="_Toc173315557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8"/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16</w:t>
      </w:r>
      <w:r w:rsidR="00782667" w:rsidRPr="007D0659">
        <w:rPr>
          <w:b/>
        </w:rPr>
        <w:t>. Кизлярские</w:t>
      </w:r>
      <w:r w:rsidR="00782667">
        <w:t xml:space="preserve"> пастбища. Экологическое состояние. Приемы восстановления продуктивности дефлированных и засоленных почв/ Г. Н. Гасанов, Р. З. Усманов, К. М. Гаджиев [и др.]; Дагестанский федеральный исследовательский центр РАН, Дагестанский государственный аграрный университет имени М. М. Джамбулатова. ‒ Москва: Знание-М, 2023. ‒ 211 с.: ил., цв. ил.; 22 см. ‒ Библиогр.: с. 203‒211 (103 назв.). (Шифр П/К385 Ч/з1 / Г2024‒5065)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географических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Прикаспия</w:t>
      </w:r>
      <w:r>
        <w:t xml:space="preserve"> (</w:t>
      </w:r>
      <w:r>
        <w:rPr>
          <w:rFonts w:hint="eastAsia"/>
        </w:rPr>
        <w:t>Кизлярских</w:t>
      </w:r>
      <w:r>
        <w:t xml:space="preserve"> </w:t>
      </w:r>
      <w:r>
        <w:rPr>
          <w:rFonts w:hint="eastAsia"/>
        </w:rPr>
        <w:t>пастбищ</w:t>
      </w:r>
      <w:r>
        <w:t xml:space="preserve">),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масштабы</w:t>
      </w:r>
      <w:r>
        <w:t xml:space="preserve"> </w:t>
      </w:r>
      <w:r>
        <w:rPr>
          <w:rFonts w:hint="eastAsia"/>
        </w:rPr>
        <w:t>техногенных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агрозоогенных</w:t>
      </w:r>
      <w:r>
        <w:t xml:space="preserve"> </w:t>
      </w:r>
      <w:r>
        <w:rPr>
          <w:rFonts w:hint="eastAsia"/>
        </w:rPr>
        <w:t>воздействий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почвенный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растительный</w:t>
      </w:r>
      <w:r>
        <w:t xml:space="preserve"> </w:t>
      </w:r>
      <w:r>
        <w:rPr>
          <w:rFonts w:hint="eastAsia"/>
        </w:rPr>
        <w:t>покров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пастбищных</w:t>
      </w:r>
      <w:r>
        <w:t xml:space="preserve"> </w:t>
      </w:r>
      <w:r>
        <w:rPr>
          <w:rFonts w:hint="eastAsia"/>
        </w:rPr>
        <w:t>нагрузок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почвы</w:t>
      </w:r>
      <w:r>
        <w:t xml:space="preserve">. </w:t>
      </w:r>
      <w:r>
        <w:rPr>
          <w:rFonts w:hint="eastAsia"/>
        </w:rPr>
        <w:t>Второй</w:t>
      </w:r>
      <w:r>
        <w:t xml:space="preserve"> </w:t>
      </w:r>
      <w:r>
        <w:rPr>
          <w:rFonts w:hint="eastAsia"/>
        </w:rPr>
        <w:t>раздел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посвящен</w:t>
      </w:r>
      <w:r>
        <w:t xml:space="preserve"> </w:t>
      </w:r>
      <w:r>
        <w:rPr>
          <w:rFonts w:hint="eastAsia"/>
        </w:rPr>
        <w:t>результатам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влиянию</w:t>
      </w:r>
      <w:r>
        <w:t xml:space="preserve"> </w:t>
      </w:r>
      <w:r>
        <w:rPr>
          <w:rFonts w:hint="eastAsia"/>
        </w:rPr>
        <w:t>типа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гидротермических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видовой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естественного</w:t>
      </w:r>
      <w:r>
        <w:t xml:space="preserve"> </w:t>
      </w:r>
      <w:r>
        <w:rPr>
          <w:rFonts w:hint="eastAsia"/>
        </w:rPr>
        <w:t>фитоценоза</w:t>
      </w:r>
      <w:r>
        <w:t xml:space="preserve">; </w:t>
      </w:r>
      <w:r>
        <w:rPr>
          <w:rFonts w:hint="eastAsia"/>
        </w:rPr>
        <w:t>накопление</w:t>
      </w:r>
      <w:r>
        <w:t xml:space="preserve">, </w:t>
      </w:r>
      <w:r>
        <w:rPr>
          <w:rFonts w:hint="eastAsia"/>
        </w:rPr>
        <w:t>баланс</w:t>
      </w:r>
      <w:r>
        <w:t xml:space="preserve"> </w:t>
      </w:r>
      <w:r>
        <w:rPr>
          <w:rFonts w:hint="eastAsia"/>
        </w:rPr>
        <w:t>фитомассы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блокам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вещества</w:t>
      </w:r>
      <w:r>
        <w:t xml:space="preserve">; </w:t>
      </w:r>
      <w:r>
        <w:rPr>
          <w:rFonts w:hint="eastAsia"/>
        </w:rPr>
        <w:t>приемам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водного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питательного</w:t>
      </w:r>
      <w:r>
        <w:t xml:space="preserve"> </w:t>
      </w:r>
      <w:r>
        <w:rPr>
          <w:rFonts w:hint="eastAsia"/>
        </w:rPr>
        <w:t>режимов</w:t>
      </w:r>
      <w:r>
        <w:t xml:space="preserve"> </w:t>
      </w:r>
      <w:r>
        <w:rPr>
          <w:rFonts w:hint="eastAsia"/>
        </w:rPr>
        <w:t>почвы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вовлечению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хозяйственный</w:t>
      </w:r>
      <w:r>
        <w:t xml:space="preserve"> </w:t>
      </w:r>
      <w:r>
        <w:rPr>
          <w:rFonts w:hint="eastAsia"/>
        </w:rPr>
        <w:t>оборот</w:t>
      </w:r>
      <w:r>
        <w:t xml:space="preserve"> </w:t>
      </w:r>
      <w:r>
        <w:rPr>
          <w:rFonts w:hint="eastAsia"/>
        </w:rPr>
        <w:t>засоленных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повышению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разработанного</w:t>
      </w:r>
      <w:r>
        <w:t xml:space="preserve">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эолово</w:t>
      </w:r>
      <w:r>
        <w:t>-</w:t>
      </w:r>
      <w:r>
        <w:rPr>
          <w:rFonts w:hint="eastAsia"/>
        </w:rPr>
        <w:t>аккумулятивного</w:t>
      </w:r>
      <w:r>
        <w:t xml:space="preserve"> </w:t>
      </w:r>
      <w:r>
        <w:rPr>
          <w:rFonts w:hint="eastAsia"/>
        </w:rPr>
        <w:t>способа</w:t>
      </w:r>
      <w:r>
        <w:t xml:space="preserve"> </w:t>
      </w:r>
      <w:r>
        <w:rPr>
          <w:rFonts w:hint="eastAsia"/>
        </w:rPr>
        <w:t>мелиорации</w:t>
      </w:r>
      <w:r>
        <w:t xml:space="preserve">.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профилей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круг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специалистов</w:t>
      </w:r>
    </w:p>
    <w:p w:rsidR="00782667" w:rsidRDefault="00CE69C0" w:rsidP="00782667">
      <w:pPr>
        <w:pStyle w:val="a7"/>
      </w:pPr>
      <w:hyperlink r:id="rId5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Научные</w:t>
      </w:r>
      <w:r w:rsidR="00782667">
        <w:t xml:space="preserve"> </w:t>
      </w:r>
      <w:r w:rsidR="00782667">
        <w:rPr>
          <w:rFonts w:hint="eastAsia"/>
        </w:rPr>
        <w:t>основы</w:t>
      </w:r>
      <w:r w:rsidR="00782667">
        <w:t xml:space="preserve"> </w:t>
      </w:r>
      <w:r w:rsidR="00782667">
        <w:rPr>
          <w:rFonts w:hint="eastAsia"/>
        </w:rPr>
        <w:t>управления</w:t>
      </w:r>
      <w:r w:rsidR="00782667">
        <w:t xml:space="preserve"> </w:t>
      </w:r>
      <w:r w:rsidR="00782667">
        <w:rPr>
          <w:rFonts w:hint="eastAsia"/>
        </w:rPr>
        <w:t>режимами</w:t>
      </w:r>
      <w:r w:rsidR="00782667">
        <w:t xml:space="preserve"> </w:t>
      </w:r>
      <w:r w:rsidR="00782667">
        <w:rPr>
          <w:rFonts w:hint="eastAsia"/>
        </w:rPr>
        <w:t>орошения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культур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</w:t>
      </w:r>
      <w:r w:rsidR="00782667">
        <w:t xml:space="preserve">. </w:t>
      </w:r>
      <w:r w:rsidR="00782667">
        <w:rPr>
          <w:rFonts w:hint="eastAsia"/>
        </w:rPr>
        <w:t>Василько</w:t>
      </w:r>
      <w:r w:rsidR="00782667">
        <w:t xml:space="preserve">,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Коковихин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Макаренко</w:t>
      </w:r>
      <w:r w:rsidR="00782667">
        <w:t xml:space="preserve">,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Логойда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206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187‒192 (62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Н</w:t>
      </w:r>
      <w:r w:rsidR="00782667">
        <w:t xml:space="preserve">347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2024‒3487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режимов</w:t>
      </w:r>
      <w:r>
        <w:t xml:space="preserve"> </w:t>
      </w:r>
      <w:r>
        <w:rPr>
          <w:rFonts w:hint="eastAsia"/>
        </w:rPr>
        <w:t>орошения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природно</w:t>
      </w:r>
      <w:r>
        <w:t>-</w:t>
      </w:r>
      <w:r>
        <w:rPr>
          <w:rFonts w:hint="eastAsia"/>
        </w:rPr>
        <w:t>климатических</w:t>
      </w:r>
      <w:r>
        <w:t xml:space="preserve">, </w:t>
      </w:r>
      <w:r>
        <w:rPr>
          <w:rFonts w:hint="eastAsia"/>
        </w:rPr>
        <w:t>агротехнологических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условий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моделированию</w:t>
      </w:r>
      <w:r>
        <w:t xml:space="preserve"> </w:t>
      </w:r>
      <w:r>
        <w:rPr>
          <w:rFonts w:hint="eastAsia"/>
        </w:rPr>
        <w:t>среднесуточного</w:t>
      </w:r>
      <w:r>
        <w:t xml:space="preserve"> </w:t>
      </w:r>
      <w:r>
        <w:rPr>
          <w:rFonts w:hint="eastAsia"/>
        </w:rPr>
        <w:t>испарения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специальных</w:t>
      </w:r>
      <w:r>
        <w:t xml:space="preserve"> </w:t>
      </w:r>
      <w:r>
        <w:rPr>
          <w:rFonts w:hint="eastAsia"/>
        </w:rPr>
        <w:t>компьютерных</w:t>
      </w:r>
      <w:r>
        <w:t xml:space="preserve"> </w:t>
      </w:r>
      <w:r>
        <w:rPr>
          <w:rFonts w:hint="eastAsia"/>
        </w:rPr>
        <w:t>программ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увлажнения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баланса</w:t>
      </w:r>
      <w:r>
        <w:t xml:space="preserve">. </w:t>
      </w:r>
      <w:r>
        <w:rPr>
          <w:rFonts w:hint="eastAsia"/>
        </w:rPr>
        <w:t>Рекомендованы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орошения</w:t>
      </w:r>
      <w:r>
        <w:t xml:space="preserve">, </w:t>
      </w:r>
      <w:r>
        <w:rPr>
          <w:rFonts w:hint="eastAsia"/>
        </w:rPr>
        <w:t>обеспечивающие</w:t>
      </w:r>
      <w:r>
        <w:t xml:space="preserve"> </w:t>
      </w:r>
      <w:r>
        <w:rPr>
          <w:rFonts w:hint="eastAsia"/>
        </w:rPr>
        <w:t>рациональное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почвенных</w:t>
      </w:r>
      <w:r>
        <w:t xml:space="preserve">, </w:t>
      </w:r>
      <w:r>
        <w:rPr>
          <w:rFonts w:hint="eastAsia"/>
        </w:rPr>
        <w:t>водных</w:t>
      </w:r>
      <w:r>
        <w:t xml:space="preserve">,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потребностей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35.03.04 </w:t>
      </w:r>
      <w:r>
        <w:rPr>
          <w:rFonts w:hint="eastAsia"/>
        </w:rPr>
        <w:t>Агрономия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"; 35.04.04 </w:t>
      </w:r>
      <w:r>
        <w:rPr>
          <w:rFonts w:hint="eastAsia"/>
        </w:rPr>
        <w:t>Агрономия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Земледелие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орошаемого</w:t>
      </w:r>
      <w:r>
        <w:t xml:space="preserve"> </w:t>
      </w:r>
      <w:r>
        <w:rPr>
          <w:rFonts w:hint="eastAsia"/>
        </w:rPr>
        <w:t>земледелия</w:t>
      </w:r>
    </w:p>
    <w:p w:rsidR="00782667" w:rsidRDefault="00CE69C0" w:rsidP="00782667">
      <w:pPr>
        <w:pStyle w:val="a7"/>
      </w:pPr>
      <w:hyperlink r:id="rId5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Ненашев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Инновационное</w:t>
      </w:r>
      <w:r w:rsidR="00782667">
        <w:t xml:space="preserve"> </w:t>
      </w:r>
      <w:r w:rsidR="00782667">
        <w:rPr>
          <w:rFonts w:hint="eastAsia"/>
        </w:rPr>
        <w:t>развитие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систем</w:t>
      </w:r>
      <w:r w:rsidR="00782667">
        <w:t xml:space="preserve"> </w:t>
      </w:r>
      <w:r w:rsidR="00782667">
        <w:rPr>
          <w:rFonts w:hint="eastAsia"/>
        </w:rPr>
        <w:t>открытой</w:t>
      </w:r>
      <w:r w:rsidR="00782667">
        <w:t xml:space="preserve"> </w:t>
      </w:r>
      <w:r w:rsidR="00782667">
        <w:rPr>
          <w:rFonts w:hint="eastAsia"/>
        </w:rPr>
        <w:t>разработки</w:t>
      </w:r>
      <w:r w:rsidR="00782667">
        <w:t xml:space="preserve">, </w:t>
      </w:r>
      <w:r w:rsidR="00782667">
        <w:rPr>
          <w:rFonts w:hint="eastAsia"/>
        </w:rPr>
        <w:t>рекультивация</w:t>
      </w:r>
      <w:r w:rsidR="00782667">
        <w:t xml:space="preserve"> </w:t>
      </w:r>
      <w:r w:rsidR="00782667">
        <w:rPr>
          <w:rFonts w:hint="eastAsia"/>
        </w:rPr>
        <w:t>нарушенных</w:t>
      </w:r>
      <w:r w:rsidR="00782667">
        <w:t xml:space="preserve"> </w:t>
      </w:r>
      <w:r w:rsidR="00782667">
        <w:rPr>
          <w:rFonts w:hint="eastAsia"/>
        </w:rPr>
        <w:t>земель</w:t>
      </w:r>
      <w:r w:rsidR="00782667">
        <w:t xml:space="preserve"> : (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примере</w:t>
      </w:r>
      <w:r w:rsidR="00782667">
        <w:t xml:space="preserve"> </w:t>
      </w:r>
      <w:r w:rsidR="00782667">
        <w:rPr>
          <w:rFonts w:hint="eastAsia"/>
        </w:rPr>
        <w:t>ОГР</w:t>
      </w:r>
      <w:r w:rsidR="00782667">
        <w:t xml:space="preserve"> </w:t>
      </w:r>
      <w:r w:rsidR="00782667">
        <w:rPr>
          <w:rFonts w:hint="eastAsia"/>
        </w:rPr>
        <w:t>Кузбасса</w:t>
      </w:r>
      <w:r w:rsidR="00782667">
        <w:t xml:space="preserve">)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 xml:space="preserve"> : [12+]/ 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Ненашев</w:t>
      </w:r>
      <w:r w:rsidR="00782667">
        <w:t xml:space="preserve">,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Федотенко</w:t>
      </w:r>
      <w:r w:rsidR="00782667">
        <w:t xml:space="preserve">. ‒ </w:t>
      </w:r>
      <w:r w:rsidR="00782667">
        <w:rPr>
          <w:rFonts w:hint="eastAsia"/>
        </w:rPr>
        <w:t>Кемерово</w:t>
      </w:r>
      <w:r w:rsidR="00782667">
        <w:t xml:space="preserve">: </w:t>
      </w:r>
      <w:r w:rsidR="00782667">
        <w:rPr>
          <w:rFonts w:hint="eastAsia"/>
        </w:rPr>
        <w:t>Кузбассвузиздат</w:t>
      </w:r>
      <w:r w:rsidR="00782667">
        <w:t>, 2022. ‒ 136, [3] </w:t>
      </w:r>
      <w:r w:rsidR="00782667">
        <w:rPr>
          <w:rFonts w:hint="eastAsia"/>
        </w:rPr>
        <w:t>с</w:t>
      </w:r>
      <w:r w:rsidR="00782667">
        <w:t>., [3] 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132‒136 (50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>31/</w:t>
      </w:r>
      <w:r w:rsidR="00782667">
        <w:rPr>
          <w:rFonts w:hint="eastAsia"/>
        </w:rPr>
        <w:t>Н</w:t>
      </w:r>
      <w:r w:rsidR="00782667">
        <w:t xml:space="preserve">512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2024‒4300)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вскрышных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рекультивации</w:t>
      </w:r>
      <w:r>
        <w:t xml:space="preserve"> </w:t>
      </w:r>
      <w:r>
        <w:rPr>
          <w:rFonts w:hint="eastAsia"/>
        </w:rPr>
        <w:t>нарушенных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открытой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месторождений</w:t>
      </w:r>
      <w:r>
        <w:t xml:space="preserve"> </w:t>
      </w:r>
      <w:r>
        <w:rPr>
          <w:rFonts w:hint="eastAsia"/>
        </w:rPr>
        <w:t>угля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Кузбассе</w:t>
      </w:r>
      <w:r>
        <w:t xml:space="preserve">.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краткая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марочного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углей</w:t>
      </w:r>
      <w:r>
        <w:t xml:space="preserve">. </w:t>
      </w:r>
      <w:r>
        <w:rPr>
          <w:rFonts w:hint="eastAsia"/>
        </w:rPr>
        <w:t>Рассмотрено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горных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разрезах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организационного</w:t>
      </w:r>
      <w:r>
        <w:t xml:space="preserve"> </w:t>
      </w:r>
      <w:r>
        <w:rPr>
          <w:rFonts w:hint="eastAsia"/>
        </w:rPr>
        <w:t>характера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эффективному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рациональных</w:t>
      </w:r>
      <w:r>
        <w:t xml:space="preserve">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оборудования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вскрышной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угленасыщенной</w:t>
      </w:r>
      <w:r>
        <w:t xml:space="preserve"> </w:t>
      </w:r>
      <w:r>
        <w:rPr>
          <w:rFonts w:hint="eastAsia"/>
        </w:rPr>
        <w:t>зонах</w:t>
      </w:r>
      <w:r>
        <w:t xml:space="preserve"> </w:t>
      </w:r>
      <w:r>
        <w:rPr>
          <w:rFonts w:hint="eastAsia"/>
        </w:rPr>
        <w:t>разреза</w:t>
      </w:r>
      <w:r>
        <w:t xml:space="preserve">. </w:t>
      </w:r>
      <w:r>
        <w:rPr>
          <w:rFonts w:hint="eastAsia"/>
        </w:rPr>
        <w:t>Предлагаются</w:t>
      </w:r>
      <w:r>
        <w:t xml:space="preserve"> </w:t>
      </w:r>
      <w:r>
        <w:rPr>
          <w:rFonts w:hint="eastAsia"/>
        </w:rPr>
        <w:t>варианты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внутренними</w:t>
      </w:r>
      <w:r>
        <w:t xml:space="preserve"> </w:t>
      </w:r>
      <w:r>
        <w:rPr>
          <w:rFonts w:hint="eastAsia"/>
        </w:rPr>
        <w:t>отвалами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lastRenderedPageBreak/>
        <w:t>рекультивацией</w:t>
      </w:r>
      <w:r>
        <w:t xml:space="preserve"> </w:t>
      </w:r>
      <w:r>
        <w:rPr>
          <w:rFonts w:hint="eastAsia"/>
        </w:rPr>
        <w:t>нарушенных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месторождения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конкретных</w:t>
      </w:r>
      <w:r>
        <w:t xml:space="preserve"> </w:t>
      </w:r>
      <w:r>
        <w:rPr>
          <w:rFonts w:hint="eastAsia"/>
        </w:rPr>
        <w:t>примерах</w:t>
      </w:r>
      <w:r>
        <w:t xml:space="preserve"> </w:t>
      </w:r>
      <w:r>
        <w:rPr>
          <w:rFonts w:hint="eastAsia"/>
        </w:rPr>
        <w:t>показана</w:t>
      </w:r>
      <w:r>
        <w:t xml:space="preserve"> </w:t>
      </w:r>
      <w:r>
        <w:rPr>
          <w:rFonts w:hint="eastAsia"/>
        </w:rPr>
        <w:t>возможность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вскрышных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временной</w:t>
      </w:r>
      <w:r>
        <w:t xml:space="preserve"> </w:t>
      </w:r>
      <w:r>
        <w:rPr>
          <w:rFonts w:hint="eastAsia"/>
        </w:rPr>
        <w:t>консервации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объемов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границах</w:t>
      </w:r>
      <w:r>
        <w:t xml:space="preserve"> </w:t>
      </w:r>
      <w:r>
        <w:rPr>
          <w:rFonts w:hint="eastAsia"/>
        </w:rPr>
        <w:t>поля</w:t>
      </w:r>
      <w:r>
        <w:t xml:space="preserve"> </w:t>
      </w:r>
      <w:r>
        <w:rPr>
          <w:rFonts w:hint="eastAsia"/>
        </w:rPr>
        <w:t>разреза</w:t>
      </w:r>
    </w:p>
    <w:p w:rsidR="00782667" w:rsidRDefault="00CE69C0" w:rsidP="00782667">
      <w:pPr>
        <w:pStyle w:val="a7"/>
      </w:pPr>
      <w:hyperlink r:id="rId5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9" w:name="_Toc173315558"/>
      <w:r>
        <w:rPr>
          <w:rFonts w:hint="eastAsia"/>
        </w:rPr>
        <w:t>Агрохимия</w:t>
      </w:r>
      <w:bookmarkEnd w:id="9"/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19</w:t>
      </w:r>
      <w:r w:rsidR="00782667" w:rsidRPr="007D0659">
        <w:rPr>
          <w:b/>
        </w:rPr>
        <w:t xml:space="preserve">. Салаев И. В. </w:t>
      </w:r>
      <w:r w:rsidR="00782667">
        <w:t>Мелиоративные свойства и удобрительная ценность крупных фракций отсева сыромолотого доломита : автореферат диссертации на соискание ученой степени кандидата сельскохозяйственных наук : специальность 4.1.5. "Мелиорация, водное хозяйство и агрофизика"/ Салаев Иван Владимирович; [Агрофизический научно- исследовательский институт]. ‒ Санкт-Петербург, 2023. ‒ 20 с.: ил. ‒ Библиогр.: с. 18‒20. (Шифр /С160 кх4 / А2024‒77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5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Титова В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И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Свиной</w:t>
      </w:r>
      <w:r w:rsidR="00782667">
        <w:t xml:space="preserve"> </w:t>
      </w:r>
      <w:r w:rsidR="00782667">
        <w:rPr>
          <w:rFonts w:hint="eastAsia"/>
        </w:rPr>
        <w:t>навоз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системе</w:t>
      </w:r>
      <w:r w:rsidR="00782667">
        <w:t xml:space="preserve"> </w:t>
      </w:r>
      <w:r w:rsidR="00782667">
        <w:rPr>
          <w:rFonts w:hint="eastAsia"/>
        </w:rPr>
        <w:t>воспроизводства</w:t>
      </w:r>
      <w:r w:rsidR="00782667">
        <w:t xml:space="preserve"> </w:t>
      </w:r>
      <w:r w:rsidR="00782667">
        <w:rPr>
          <w:rFonts w:hint="eastAsia"/>
        </w:rPr>
        <w:t>плодородия</w:t>
      </w:r>
      <w:r w:rsidR="00782667">
        <w:t xml:space="preserve"> </w:t>
      </w:r>
      <w:r w:rsidR="00782667">
        <w:rPr>
          <w:rFonts w:hint="eastAsia"/>
        </w:rPr>
        <w:t>почв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удобрения</w:t>
      </w:r>
      <w:r w:rsidR="00782667">
        <w:t xml:space="preserve"> </w:t>
      </w:r>
      <w:r w:rsidR="00782667">
        <w:rPr>
          <w:rFonts w:hint="eastAsia"/>
        </w:rPr>
        <w:t>культур</w:t>
      </w:r>
      <w:r w:rsidR="00782667">
        <w:t>/ 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Титова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науки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высшего</w:t>
      </w:r>
      <w:r w:rsidR="00782667">
        <w:t xml:space="preserve"> </w:t>
      </w:r>
      <w:r w:rsidR="00782667">
        <w:rPr>
          <w:rFonts w:hint="eastAsia"/>
        </w:rPr>
        <w:t>образования</w:t>
      </w:r>
      <w:r w:rsidR="00782667">
        <w:t xml:space="preserve"> </w:t>
      </w:r>
      <w:r w:rsidR="00782667">
        <w:rPr>
          <w:rFonts w:hint="eastAsia"/>
        </w:rPr>
        <w:t>РФ</w:t>
      </w:r>
      <w:r w:rsidR="00782667">
        <w:t xml:space="preserve">, </w:t>
      </w:r>
      <w:r w:rsidR="00782667">
        <w:rPr>
          <w:rFonts w:hint="eastAsia"/>
        </w:rPr>
        <w:t>Нижегородский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агротехнологический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. ‒ </w:t>
      </w:r>
      <w:r w:rsidR="00782667">
        <w:rPr>
          <w:rFonts w:hint="eastAsia"/>
        </w:rPr>
        <w:t>Нижний</w:t>
      </w:r>
      <w:r w:rsidR="00782667">
        <w:t xml:space="preserve"> </w:t>
      </w:r>
      <w:r w:rsidR="00782667">
        <w:rPr>
          <w:rFonts w:hint="eastAsia"/>
        </w:rPr>
        <w:t>Новгород</w:t>
      </w:r>
      <w:r w:rsidR="00782667">
        <w:t xml:space="preserve">: </w:t>
      </w:r>
      <w:r w:rsidR="00782667">
        <w:rPr>
          <w:rFonts w:hint="eastAsia"/>
        </w:rPr>
        <w:t>Нижегородский</w:t>
      </w:r>
      <w:r w:rsidR="00782667">
        <w:t xml:space="preserve"> </w:t>
      </w:r>
      <w:r w:rsidR="00782667">
        <w:rPr>
          <w:rFonts w:hint="eastAsia"/>
        </w:rPr>
        <w:t>ГАТУ</w:t>
      </w:r>
      <w:r w:rsidR="00782667">
        <w:t>, 2023. ‒ 97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диагр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87‒97 (88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Т</w:t>
      </w:r>
      <w:r w:rsidR="00782667">
        <w:t xml:space="preserve">454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2024‒4733)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названы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позиции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которым</w:t>
      </w:r>
      <w:r>
        <w:t xml:space="preserve"> </w:t>
      </w:r>
      <w:r>
        <w:rPr>
          <w:rFonts w:hint="eastAsia"/>
        </w:rPr>
        <w:t>оценивается</w:t>
      </w:r>
      <w:r>
        <w:t xml:space="preserve"> </w:t>
      </w:r>
      <w:r>
        <w:rPr>
          <w:rFonts w:hint="eastAsia"/>
        </w:rPr>
        <w:t>пригодность</w:t>
      </w:r>
      <w:r>
        <w:t xml:space="preserve"> </w:t>
      </w:r>
      <w:r>
        <w:rPr>
          <w:rFonts w:hint="eastAsia"/>
        </w:rPr>
        <w:t>отходов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крупных</w:t>
      </w:r>
      <w:r>
        <w:t xml:space="preserve"> </w:t>
      </w:r>
      <w:r>
        <w:rPr>
          <w:rFonts w:hint="eastAsia"/>
        </w:rPr>
        <w:t>свинофермах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удобрений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свиного</w:t>
      </w:r>
      <w:r>
        <w:t xml:space="preserve"> </w:t>
      </w:r>
      <w:r>
        <w:rPr>
          <w:rFonts w:hint="eastAsia"/>
        </w:rPr>
        <w:t>навоза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окупаемость</w:t>
      </w:r>
      <w:r>
        <w:t xml:space="preserve"> </w:t>
      </w:r>
      <w:r>
        <w:rPr>
          <w:rFonts w:hint="eastAsia"/>
        </w:rPr>
        <w:t>единицы</w:t>
      </w:r>
      <w:r>
        <w:t xml:space="preserve"> </w:t>
      </w:r>
      <w:r>
        <w:rPr>
          <w:rFonts w:hint="eastAsia"/>
        </w:rPr>
        <w:t>действующего</w:t>
      </w:r>
      <w:r>
        <w:t xml:space="preserve"> </w:t>
      </w:r>
      <w:r>
        <w:rPr>
          <w:rFonts w:hint="eastAsia"/>
        </w:rPr>
        <w:t>вещества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прибавкой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звена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севооборота</w:t>
      </w:r>
      <w:r>
        <w:t xml:space="preserve"> (</w:t>
      </w:r>
      <w:r>
        <w:rPr>
          <w:rFonts w:hint="eastAsia"/>
        </w:rPr>
        <w:t>кукуруза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подсолнечник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зеленую</w:t>
      </w:r>
      <w:r>
        <w:t xml:space="preserve"> </w:t>
      </w:r>
      <w:r>
        <w:rPr>
          <w:rFonts w:hint="eastAsia"/>
        </w:rPr>
        <w:t>массу</w:t>
      </w:r>
      <w:r>
        <w:t xml:space="preserve">),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действия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агрохимическую</w:t>
      </w:r>
      <w:r>
        <w:t xml:space="preserve"> </w:t>
      </w:r>
      <w:r>
        <w:rPr>
          <w:rFonts w:hint="eastAsia"/>
        </w:rPr>
        <w:t>характеристику</w:t>
      </w:r>
      <w:r>
        <w:t xml:space="preserve"> </w:t>
      </w:r>
      <w:r>
        <w:rPr>
          <w:rFonts w:hint="eastAsia"/>
        </w:rPr>
        <w:t>светло</w:t>
      </w:r>
      <w:r>
        <w:t>-</w:t>
      </w:r>
      <w:r>
        <w:rPr>
          <w:rFonts w:hint="eastAsia"/>
        </w:rPr>
        <w:t>серой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легкосуглинистой</w:t>
      </w:r>
      <w:r>
        <w:t xml:space="preserve"> </w:t>
      </w:r>
      <w:r>
        <w:rPr>
          <w:rFonts w:hint="eastAsia"/>
        </w:rPr>
        <w:t>почвы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оригинальных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биопрепаратов</w:t>
      </w:r>
      <w:r>
        <w:t xml:space="preserve"> </w:t>
      </w:r>
      <w:r>
        <w:rPr>
          <w:rFonts w:hint="eastAsia"/>
        </w:rPr>
        <w:t>микробиологической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ферментативной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интенсивность</w:t>
      </w:r>
      <w:r>
        <w:t xml:space="preserve"> </w:t>
      </w:r>
      <w:r>
        <w:rPr>
          <w:rFonts w:hint="eastAsia"/>
        </w:rPr>
        <w:t>выделения</w:t>
      </w:r>
      <w:r>
        <w:t xml:space="preserve"> </w:t>
      </w:r>
      <w:r>
        <w:rPr>
          <w:rFonts w:hint="eastAsia"/>
        </w:rPr>
        <w:t>летучих</w:t>
      </w:r>
      <w:r>
        <w:t xml:space="preserve"> </w:t>
      </w:r>
      <w:r>
        <w:rPr>
          <w:rFonts w:hint="eastAsia"/>
        </w:rPr>
        <w:t>соединений </w:t>
      </w:r>
      <w:r>
        <w:t xml:space="preserve">‒ </w:t>
      </w:r>
      <w:r>
        <w:rPr>
          <w:rFonts w:hint="eastAsia"/>
        </w:rPr>
        <w:t>аммиака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сероводорода</w:t>
      </w:r>
      <w:r>
        <w:t xml:space="preserve">,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свиного</w:t>
      </w:r>
      <w:r>
        <w:t xml:space="preserve"> </w:t>
      </w:r>
      <w:r>
        <w:rPr>
          <w:rFonts w:hint="eastAsia"/>
        </w:rPr>
        <w:t>навоза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уменьшения</w:t>
      </w:r>
      <w:r>
        <w:t xml:space="preserve"> </w:t>
      </w:r>
      <w:r>
        <w:rPr>
          <w:rFonts w:hint="eastAsia"/>
        </w:rPr>
        <w:t>потерь</w:t>
      </w:r>
      <w:r>
        <w:t xml:space="preserve"> </w:t>
      </w:r>
      <w:r>
        <w:rPr>
          <w:rFonts w:hint="eastAsia"/>
        </w:rPr>
        <w:t>азота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снижения</w:t>
      </w:r>
      <w:r>
        <w:t xml:space="preserve"> </w:t>
      </w:r>
      <w:r>
        <w:rPr>
          <w:rFonts w:hint="eastAsia"/>
        </w:rPr>
        <w:t>запаха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свинокомплексов</w:t>
      </w:r>
    </w:p>
    <w:p w:rsidR="00782667" w:rsidRDefault="00CE69C0" w:rsidP="00782667">
      <w:pPr>
        <w:pStyle w:val="a7"/>
      </w:pPr>
      <w:hyperlink r:id="rId5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10" w:name="_Toc173315559"/>
      <w:r>
        <w:rPr>
          <w:rFonts w:hint="eastAsia"/>
        </w:rPr>
        <w:t>Растениеводство</w:t>
      </w:r>
      <w:bookmarkEnd w:id="10"/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21</w:t>
      </w:r>
      <w:r w:rsidR="00782667" w:rsidRPr="007D0659">
        <w:rPr>
          <w:b/>
        </w:rPr>
        <w:t>. Актуальные вопросы современной селекции, биотехнологии и ботаники", научно-практическая конференция (2023; Москва)</w:t>
      </w:r>
      <w:r w:rsidR="00782667">
        <w:t>. Сборник статей научно-практической конференции "Актуальные вопросы современной селекции, биотехнологии и ботаники", 22 ноября 2023 года. ‒ Москва: Грифон, 2023. ‒ 183 с.: ил.; 21 см. ‒ Библиогр. в конце ст. (Шифр П/А437 Ч/з1 / Г2024‒3908)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</w:t>
      </w:r>
      <w:r>
        <w:t xml:space="preserve"> </w:t>
      </w:r>
      <w:r>
        <w:rPr>
          <w:rFonts w:hint="eastAsia"/>
        </w:rPr>
        <w:t>ботаники</w:t>
      </w:r>
      <w:r>
        <w:t xml:space="preserve">,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молекулярной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адресовано</w:t>
      </w:r>
      <w:r>
        <w:t xml:space="preserve"> </w:t>
      </w:r>
      <w:r>
        <w:rPr>
          <w:rFonts w:hint="eastAsia"/>
        </w:rPr>
        <w:t>ученым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педагогическим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изучением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решением</w:t>
      </w:r>
      <w:r>
        <w:t xml:space="preserve"> </w:t>
      </w:r>
      <w:r>
        <w:rPr>
          <w:rFonts w:hint="eastAsia"/>
        </w:rPr>
        <w:t>проблем</w:t>
      </w:r>
      <w:r>
        <w:t xml:space="preserve">, </w:t>
      </w:r>
      <w:r>
        <w:rPr>
          <w:rFonts w:hint="eastAsia"/>
        </w:rPr>
        <w:t>связанных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тематикой</w:t>
      </w:r>
      <w:r>
        <w:t xml:space="preserve"> </w:t>
      </w:r>
      <w:r>
        <w:rPr>
          <w:rFonts w:hint="eastAsia"/>
        </w:rPr>
        <w:t>конференции</w:t>
      </w:r>
    </w:p>
    <w:p w:rsidR="00782667" w:rsidRDefault="00CE69C0" w:rsidP="00782667">
      <w:pPr>
        <w:pStyle w:val="a7"/>
      </w:pPr>
      <w:hyperlink r:id="rId6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Ароматические</w:t>
      </w:r>
      <w:r w:rsidR="00782667" w:rsidRPr="007D0659">
        <w:rPr>
          <w:b/>
        </w:rPr>
        <w:t xml:space="preserve">, </w:t>
      </w:r>
      <w:r w:rsidR="00782667" w:rsidRPr="007D0659">
        <w:rPr>
          <w:rFonts w:hint="eastAsia"/>
          <w:b/>
        </w:rPr>
        <w:t>лекарственные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и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овощные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растения</w:t>
      </w:r>
      <w:r w:rsidR="00782667" w:rsidRPr="007D0659">
        <w:rPr>
          <w:b/>
        </w:rPr>
        <w:t xml:space="preserve">: </w:t>
      </w:r>
      <w:r w:rsidR="00782667" w:rsidRPr="007D0659">
        <w:rPr>
          <w:rFonts w:hint="eastAsia"/>
          <w:b/>
        </w:rPr>
        <w:t>интродукция</w:t>
      </w:r>
      <w:r w:rsidR="00782667" w:rsidRPr="007D0659">
        <w:rPr>
          <w:b/>
        </w:rPr>
        <w:t xml:space="preserve">, </w:t>
      </w:r>
      <w:r w:rsidR="00782667" w:rsidRPr="007D0659">
        <w:rPr>
          <w:rFonts w:hint="eastAsia"/>
          <w:b/>
        </w:rPr>
        <w:t>селекция</w:t>
      </w:r>
      <w:r w:rsidR="00782667" w:rsidRPr="007D0659">
        <w:rPr>
          <w:b/>
        </w:rPr>
        <w:t xml:space="preserve">, </w:t>
      </w:r>
      <w:r w:rsidR="00782667" w:rsidRPr="007D0659">
        <w:rPr>
          <w:rFonts w:hint="eastAsia"/>
          <w:b/>
        </w:rPr>
        <w:t>агротехника</w:t>
      </w:r>
      <w:r w:rsidR="00782667" w:rsidRPr="007D0659">
        <w:rPr>
          <w:b/>
        </w:rPr>
        <w:t xml:space="preserve">, </w:t>
      </w:r>
      <w:r w:rsidR="00782667" w:rsidRPr="007D0659">
        <w:rPr>
          <w:rFonts w:hint="eastAsia"/>
          <w:b/>
        </w:rPr>
        <w:t>биологически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активные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вещества</w:t>
      </w:r>
      <w:r w:rsidR="00782667" w:rsidRPr="007D0659">
        <w:rPr>
          <w:b/>
        </w:rPr>
        <w:t xml:space="preserve">, </w:t>
      </w:r>
      <w:r w:rsidR="00782667" w:rsidRPr="007D0659">
        <w:rPr>
          <w:rFonts w:hint="eastAsia"/>
          <w:b/>
        </w:rPr>
        <w:t>влияние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на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человека</w:t>
      </w:r>
      <w:r w:rsidR="00782667" w:rsidRPr="007D0659">
        <w:rPr>
          <w:b/>
        </w:rPr>
        <w:t xml:space="preserve">", </w:t>
      </w:r>
      <w:r w:rsidR="00782667" w:rsidRPr="007D0659">
        <w:rPr>
          <w:rFonts w:hint="eastAsia"/>
          <w:b/>
        </w:rPr>
        <w:t>международная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научно</w:t>
      </w:r>
      <w:r w:rsidR="00782667" w:rsidRPr="007D0659">
        <w:rPr>
          <w:b/>
        </w:rPr>
        <w:t>-</w:t>
      </w:r>
      <w:r w:rsidR="00782667" w:rsidRPr="007D0659">
        <w:rPr>
          <w:rFonts w:hint="eastAsia"/>
          <w:b/>
        </w:rPr>
        <w:t>практическая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конференция</w:t>
      </w:r>
      <w:r w:rsidR="00782667" w:rsidRPr="007D0659">
        <w:rPr>
          <w:b/>
        </w:rPr>
        <w:t xml:space="preserve"> (2023; </w:t>
      </w:r>
      <w:r w:rsidR="00782667" w:rsidRPr="007D0659">
        <w:rPr>
          <w:rFonts w:hint="eastAsia"/>
          <w:b/>
        </w:rPr>
        <w:t>Ялта</w:t>
      </w:r>
      <w:r w:rsidR="00782667" w:rsidRPr="007D0659">
        <w:rPr>
          <w:b/>
        </w:rPr>
        <w:t>)</w:t>
      </w:r>
      <w:r w:rsidR="00782667">
        <w:t xml:space="preserve">. </w:t>
      </w:r>
      <w:r w:rsidR="00782667">
        <w:rPr>
          <w:rFonts w:hint="eastAsia"/>
        </w:rPr>
        <w:t>Тезисы</w:t>
      </w:r>
      <w:r w:rsidR="00782667">
        <w:t xml:space="preserve"> </w:t>
      </w:r>
      <w:r w:rsidR="00782667">
        <w:rPr>
          <w:rFonts w:hint="eastAsia"/>
        </w:rPr>
        <w:t>международной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практической</w:t>
      </w:r>
      <w:r w:rsidR="00782667">
        <w:t xml:space="preserve"> </w:t>
      </w:r>
      <w:r w:rsidR="00782667">
        <w:rPr>
          <w:rFonts w:hint="eastAsia"/>
        </w:rPr>
        <w:t>конференции</w:t>
      </w:r>
      <w:r w:rsidR="00782667">
        <w:t xml:space="preserve"> "</w:t>
      </w:r>
      <w:r w:rsidR="00782667">
        <w:rPr>
          <w:rFonts w:hint="eastAsia"/>
        </w:rPr>
        <w:t>Ароматические</w:t>
      </w:r>
      <w:r w:rsidR="00782667">
        <w:t xml:space="preserve">, </w:t>
      </w:r>
      <w:r w:rsidR="00782667">
        <w:rPr>
          <w:rFonts w:hint="eastAsia"/>
        </w:rPr>
        <w:t>лекарственные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овощные</w:t>
      </w:r>
      <w:r w:rsidR="00782667">
        <w:t xml:space="preserve"> </w:t>
      </w:r>
      <w:r w:rsidR="00782667">
        <w:rPr>
          <w:rFonts w:hint="eastAsia"/>
        </w:rPr>
        <w:t>растения</w:t>
      </w:r>
      <w:r w:rsidR="00782667">
        <w:t xml:space="preserve">: </w:t>
      </w:r>
      <w:r w:rsidR="00782667">
        <w:rPr>
          <w:rFonts w:hint="eastAsia"/>
        </w:rPr>
        <w:t>интродукция</w:t>
      </w:r>
      <w:r w:rsidR="00782667">
        <w:t xml:space="preserve">, </w:t>
      </w:r>
      <w:r w:rsidR="00782667">
        <w:rPr>
          <w:rFonts w:hint="eastAsia"/>
        </w:rPr>
        <w:t>селекция</w:t>
      </w:r>
      <w:r w:rsidR="00782667">
        <w:t xml:space="preserve">, </w:t>
      </w:r>
      <w:r w:rsidR="00782667">
        <w:rPr>
          <w:rFonts w:hint="eastAsia"/>
        </w:rPr>
        <w:t>агротехника</w:t>
      </w:r>
      <w:r w:rsidR="00782667">
        <w:t xml:space="preserve">, </w:t>
      </w:r>
      <w:r w:rsidR="00782667">
        <w:rPr>
          <w:rFonts w:hint="eastAsia"/>
        </w:rPr>
        <w:t>биологически</w:t>
      </w:r>
      <w:r w:rsidR="00782667">
        <w:t xml:space="preserve"> </w:t>
      </w:r>
      <w:r w:rsidR="00782667">
        <w:rPr>
          <w:rFonts w:hint="eastAsia"/>
        </w:rPr>
        <w:lastRenderedPageBreak/>
        <w:t>активные</w:t>
      </w:r>
      <w:r w:rsidR="00782667">
        <w:t xml:space="preserve"> </w:t>
      </w:r>
      <w:r w:rsidR="00782667">
        <w:rPr>
          <w:rFonts w:hint="eastAsia"/>
        </w:rPr>
        <w:t>вещества</w:t>
      </w:r>
      <w:r w:rsidR="00782667">
        <w:t xml:space="preserve">, </w:t>
      </w:r>
      <w:r w:rsidR="00782667">
        <w:rPr>
          <w:rFonts w:hint="eastAsia"/>
        </w:rPr>
        <w:t>влияние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человека</w:t>
      </w:r>
      <w:r w:rsidR="00782667">
        <w:t>" (</w:t>
      </w:r>
      <w:r w:rsidR="00782667">
        <w:rPr>
          <w:rFonts w:hint="eastAsia"/>
        </w:rPr>
        <w:t>Ялта</w:t>
      </w:r>
      <w:r w:rsidR="00782667">
        <w:t xml:space="preserve">, 26‒30 </w:t>
      </w:r>
      <w:r w:rsidR="00782667">
        <w:rPr>
          <w:rFonts w:hint="eastAsia"/>
        </w:rPr>
        <w:t>июня</w:t>
      </w:r>
      <w:r w:rsidR="00782667">
        <w:t xml:space="preserve"> 2023 </w:t>
      </w:r>
      <w:r w:rsidR="00782667">
        <w:rPr>
          <w:rFonts w:hint="eastAsia"/>
        </w:rPr>
        <w:t>г</w:t>
      </w:r>
      <w:r w:rsidR="00782667">
        <w:t xml:space="preserve">.). ‒ </w:t>
      </w:r>
      <w:r w:rsidR="00782667">
        <w:rPr>
          <w:rFonts w:hint="eastAsia"/>
        </w:rPr>
        <w:t>Симферополь</w:t>
      </w:r>
      <w:r w:rsidR="00782667">
        <w:t xml:space="preserve">: </w:t>
      </w:r>
      <w:r w:rsidR="00782667">
        <w:rPr>
          <w:rFonts w:hint="eastAsia"/>
        </w:rPr>
        <w:t>Ариал</w:t>
      </w:r>
      <w:r w:rsidR="00782667">
        <w:t>, 2023. ‒ 87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25 </w:t>
      </w:r>
      <w:r w:rsidR="00782667">
        <w:rPr>
          <w:rFonts w:hint="eastAsia"/>
        </w:rPr>
        <w:t>см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А</w:t>
      </w:r>
      <w:r w:rsidR="00782667">
        <w:t xml:space="preserve">844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Д</w:t>
      </w:r>
      <w:r w:rsidR="00782667">
        <w:t>2024‒621)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заинтересованных</w:t>
      </w:r>
      <w:r>
        <w:t xml:space="preserve"> </w:t>
      </w:r>
      <w:r>
        <w:rPr>
          <w:rFonts w:hint="eastAsia"/>
        </w:rPr>
        <w:t>читателей</w:t>
      </w:r>
    </w:p>
    <w:p w:rsidR="00782667" w:rsidRDefault="00CE69C0" w:rsidP="00782667">
      <w:pPr>
        <w:pStyle w:val="a7"/>
      </w:pPr>
      <w:hyperlink r:id="rId6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Биологические</w:t>
      </w:r>
      <w:r w:rsidR="00782667">
        <w:t xml:space="preserve"> </w:t>
      </w:r>
      <w:r w:rsidR="00782667">
        <w:rPr>
          <w:rFonts w:hint="eastAsia"/>
        </w:rPr>
        <w:t>аспекты</w:t>
      </w:r>
      <w:r w:rsidR="00782667">
        <w:t xml:space="preserve"> </w:t>
      </w:r>
      <w:r w:rsidR="00782667">
        <w:rPr>
          <w:rFonts w:hint="eastAsia"/>
        </w:rPr>
        <w:t>формирования</w:t>
      </w:r>
      <w:r w:rsidR="00782667">
        <w:t xml:space="preserve"> </w:t>
      </w:r>
      <w:r w:rsidR="00782667">
        <w:rPr>
          <w:rFonts w:hint="eastAsia"/>
        </w:rPr>
        <w:t>продуктивности</w:t>
      </w:r>
      <w:r w:rsidR="00782667">
        <w:t xml:space="preserve"> </w:t>
      </w:r>
      <w:r w:rsidR="00782667">
        <w:rPr>
          <w:rFonts w:hint="eastAsia"/>
        </w:rPr>
        <w:t>плодовых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изменения</w:t>
      </w:r>
      <w:r w:rsidR="00782667">
        <w:t xml:space="preserve"> </w:t>
      </w:r>
      <w:r w:rsidR="00782667">
        <w:rPr>
          <w:rFonts w:hint="eastAsia"/>
        </w:rPr>
        <w:t>климата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юге</w:t>
      </w:r>
      <w:r w:rsidR="00782667">
        <w:t xml:space="preserve"> </w:t>
      </w:r>
      <w:r w:rsidR="00782667">
        <w:rPr>
          <w:rFonts w:hint="eastAsia"/>
        </w:rPr>
        <w:t>России</w:t>
      </w:r>
      <w:r w:rsidR="00782667">
        <w:t>/ 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Дорошенко</w:t>
      </w:r>
      <w:r w:rsidR="00782667">
        <w:t xml:space="preserve">,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Рязанова</w:t>
      </w:r>
      <w:r w:rsidR="00782667">
        <w:t xml:space="preserve">, </w:t>
      </w:r>
      <w:r w:rsidR="00782667">
        <w:rPr>
          <w:rFonts w:hint="eastAsia"/>
        </w:rPr>
        <w:t>З</w:t>
      </w:r>
      <w:r w:rsidR="00782667">
        <w:t xml:space="preserve">. </w:t>
      </w:r>
      <w:r w:rsidR="00782667">
        <w:rPr>
          <w:rFonts w:hint="eastAsia"/>
        </w:rPr>
        <w:t>З</w:t>
      </w:r>
      <w:r w:rsidR="00782667">
        <w:t xml:space="preserve">. </w:t>
      </w:r>
      <w:r w:rsidR="00782667">
        <w:rPr>
          <w:rFonts w:hint="eastAsia"/>
        </w:rPr>
        <w:t>Зайнутдинов</w:t>
      </w:r>
      <w:r w:rsidR="00782667">
        <w:t xml:space="preserve">,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Ф</w:t>
      </w:r>
      <w:r w:rsidR="00782667">
        <w:t xml:space="preserve">. </w:t>
      </w:r>
      <w:r w:rsidR="00782667">
        <w:rPr>
          <w:rFonts w:hint="eastAsia"/>
        </w:rPr>
        <w:t>Петрик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Кубанский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И</w:t>
      </w:r>
      <w:r w:rsidR="00782667">
        <w:t xml:space="preserve">.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Трубилина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87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73‒79 (58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Б</w:t>
      </w:r>
      <w:r w:rsidR="00782667">
        <w:t xml:space="preserve">633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2024‒5755)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стрессоры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аномальные</w:t>
      </w:r>
      <w:r>
        <w:t xml:space="preserve"> </w:t>
      </w:r>
      <w:r>
        <w:rPr>
          <w:rFonts w:hint="eastAsia"/>
        </w:rPr>
        <w:t>погодные</w:t>
      </w:r>
      <w:r>
        <w:t xml:space="preserve"> </w:t>
      </w:r>
      <w:r>
        <w:rPr>
          <w:rFonts w:hint="eastAsia"/>
        </w:rPr>
        <w:t>явления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сезонов</w:t>
      </w:r>
      <w:r>
        <w:t xml:space="preserve">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региона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проявления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черешни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весенним</w:t>
      </w:r>
      <w:r>
        <w:t xml:space="preserve"> </w:t>
      </w:r>
      <w:r>
        <w:rPr>
          <w:rFonts w:hint="eastAsia"/>
        </w:rPr>
        <w:t>заморозкам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гипотермии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физиологически</w:t>
      </w:r>
      <w:r>
        <w:t xml:space="preserve"> </w:t>
      </w:r>
      <w:r>
        <w:rPr>
          <w:rFonts w:hint="eastAsia"/>
        </w:rPr>
        <w:t>активные</w:t>
      </w:r>
      <w:r>
        <w:t xml:space="preserve"> </w:t>
      </w:r>
      <w:r>
        <w:rPr>
          <w:rFonts w:hint="eastAsia"/>
        </w:rPr>
        <w:t>вещества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удобрения</w:t>
      </w:r>
      <w:r>
        <w:t xml:space="preserve">, </w:t>
      </w:r>
      <w:r>
        <w:rPr>
          <w:rFonts w:hint="eastAsia"/>
        </w:rPr>
        <w:t>способные</w:t>
      </w:r>
      <w:r>
        <w:t xml:space="preserve"> </w:t>
      </w:r>
      <w:r>
        <w:rPr>
          <w:rFonts w:hint="eastAsia"/>
        </w:rPr>
        <w:t>оптимизировать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неблагоприятных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обеспечить</w:t>
      </w:r>
      <w:r>
        <w:t xml:space="preserve"> </w:t>
      </w:r>
      <w:r>
        <w:rPr>
          <w:rFonts w:hint="eastAsia"/>
        </w:rPr>
        <w:t>регулярное</w:t>
      </w:r>
      <w:r>
        <w:t xml:space="preserve"> </w:t>
      </w:r>
      <w:r>
        <w:rPr>
          <w:rFonts w:hint="eastAsia"/>
        </w:rPr>
        <w:t>плодоношение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смежные</w:t>
      </w:r>
      <w:r>
        <w:t xml:space="preserve"> </w:t>
      </w:r>
      <w:r>
        <w:rPr>
          <w:rFonts w:hint="eastAsia"/>
        </w:rPr>
        <w:t>годы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специалистов</w:t>
      </w:r>
      <w:r>
        <w:t>-</w:t>
      </w:r>
      <w:r>
        <w:rPr>
          <w:rFonts w:hint="eastAsia"/>
        </w:rPr>
        <w:t>садоводов</w:t>
      </w:r>
    </w:p>
    <w:p w:rsidR="00782667" w:rsidRDefault="00CE69C0" w:rsidP="00782667">
      <w:pPr>
        <w:pStyle w:val="a7"/>
      </w:pPr>
      <w:hyperlink r:id="rId6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Биология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физиология</w:t>
      </w:r>
      <w:r w:rsidR="00782667">
        <w:t xml:space="preserve"> </w:t>
      </w:r>
      <w:r w:rsidR="00782667">
        <w:rPr>
          <w:rFonts w:hint="eastAsia"/>
        </w:rPr>
        <w:t>культурных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 xml:space="preserve"> : </w:t>
      </w:r>
      <w:r w:rsidR="00782667">
        <w:rPr>
          <w:rFonts w:hint="eastAsia"/>
        </w:rPr>
        <w:t>учебная</w:t>
      </w:r>
      <w:r w:rsidR="00782667">
        <w:t xml:space="preserve">, </w:t>
      </w:r>
      <w:r w:rsidR="00782667">
        <w:rPr>
          <w:rFonts w:hint="eastAsia"/>
        </w:rPr>
        <w:t>ознакомительная</w:t>
      </w:r>
      <w:r w:rsidR="00782667">
        <w:t xml:space="preserve"> </w:t>
      </w:r>
      <w:r w:rsidR="00782667">
        <w:rPr>
          <w:rFonts w:hint="eastAsia"/>
        </w:rPr>
        <w:t>практика</w:t>
      </w:r>
      <w:r w:rsidR="00782667">
        <w:t xml:space="preserve"> : </w:t>
      </w:r>
      <w:r w:rsidR="00782667">
        <w:rPr>
          <w:rFonts w:hint="eastAsia"/>
        </w:rPr>
        <w:t>практикум</w:t>
      </w:r>
      <w:r w:rsidR="00782667">
        <w:t>/ 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Архипова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Живухина</w:t>
      </w:r>
      <w:r w:rsidR="00782667">
        <w:t xml:space="preserve">,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Коничев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Черняева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МПГУ</w:t>
      </w:r>
      <w:r w:rsidR="00782667">
        <w:t>, 2023. ‒ 146, [1]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разд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Б</w:t>
      </w:r>
      <w:r w:rsidR="00782667">
        <w:t xml:space="preserve">634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2024‒3486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полезен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уровней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педагогических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специалистам</w:t>
      </w:r>
      <w:r>
        <w:t>-</w:t>
      </w:r>
      <w:r>
        <w:rPr>
          <w:rFonts w:hint="eastAsia"/>
        </w:rPr>
        <w:t>биологам</w:t>
      </w:r>
      <w:r>
        <w:t xml:space="preserve">, </w:t>
      </w:r>
      <w:r>
        <w:rPr>
          <w:rFonts w:hint="eastAsia"/>
        </w:rPr>
        <w:t>школьным</w:t>
      </w:r>
      <w:r>
        <w:t xml:space="preserve"> </w:t>
      </w:r>
      <w:r>
        <w:rPr>
          <w:rFonts w:hint="eastAsia"/>
        </w:rPr>
        <w:t>учителям</w:t>
      </w:r>
    </w:p>
    <w:p w:rsidR="00782667" w:rsidRDefault="00CE69C0" w:rsidP="00782667">
      <w:pPr>
        <w:pStyle w:val="a7"/>
      </w:pPr>
      <w:hyperlink r:id="rId6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Гончаров С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Частная</w:t>
      </w:r>
      <w:r w:rsidR="00782667">
        <w:t xml:space="preserve"> </w:t>
      </w:r>
      <w:r w:rsidR="00782667">
        <w:rPr>
          <w:rFonts w:hint="eastAsia"/>
        </w:rPr>
        <w:t>селекция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декоративных</w:t>
      </w:r>
      <w:r w:rsidR="00782667">
        <w:t xml:space="preserve"> </w:t>
      </w:r>
      <w:r w:rsidR="00782667">
        <w:rPr>
          <w:rFonts w:hint="eastAsia"/>
        </w:rPr>
        <w:t>культур</w:t>
      </w:r>
      <w:r w:rsidR="00782667">
        <w:t xml:space="preserve"> : </w:t>
      </w:r>
      <w:r w:rsidR="00782667">
        <w:rPr>
          <w:rFonts w:hint="eastAsia"/>
        </w:rPr>
        <w:t>учебник</w:t>
      </w:r>
      <w:r w:rsidR="00782667">
        <w:t>/ 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Гончаров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203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199‒202 (37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Г</w:t>
      </w:r>
      <w:r w:rsidR="00782667">
        <w:t xml:space="preserve">657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2024‒3485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частной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значение</w:t>
      </w:r>
      <w:r>
        <w:t xml:space="preserve">, </w:t>
      </w:r>
      <w:r>
        <w:rPr>
          <w:rFonts w:hint="eastAsia"/>
        </w:rPr>
        <w:t>условия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, </w:t>
      </w:r>
      <w:r>
        <w:rPr>
          <w:rFonts w:hint="eastAsia"/>
        </w:rPr>
        <w:t>систематика</w:t>
      </w:r>
      <w:r>
        <w:t xml:space="preserve">, </w:t>
      </w:r>
      <w:r>
        <w:rPr>
          <w:rFonts w:hint="eastAsia"/>
        </w:rPr>
        <w:t>происхождение</w:t>
      </w:r>
      <w:r>
        <w:t xml:space="preserve">, </w:t>
      </w:r>
      <w:r>
        <w:rPr>
          <w:rFonts w:hint="eastAsia"/>
        </w:rPr>
        <w:t>морфологические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характеристики</w:t>
      </w:r>
      <w:r>
        <w:t xml:space="preserve">, </w:t>
      </w:r>
      <w:r>
        <w:rPr>
          <w:rFonts w:hint="eastAsia"/>
        </w:rPr>
        <w:t>генетика</w:t>
      </w:r>
      <w:r>
        <w:t xml:space="preserve">,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исходный</w:t>
      </w:r>
      <w:r>
        <w:t xml:space="preserve"> </w:t>
      </w:r>
      <w:r>
        <w:rPr>
          <w:rFonts w:hint="eastAsia"/>
        </w:rPr>
        <w:t>материал</w:t>
      </w:r>
      <w:r>
        <w:t xml:space="preserve">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достижения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агрономических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782667" w:rsidRDefault="00CE69C0" w:rsidP="00782667">
      <w:pPr>
        <w:pStyle w:val="a7"/>
      </w:pPr>
      <w:hyperlink r:id="rId6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Дуничев И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Г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Огород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одной</w:t>
      </w:r>
      <w:r w:rsidR="00782667">
        <w:t xml:space="preserve"> </w:t>
      </w:r>
      <w:r w:rsidR="00782667">
        <w:rPr>
          <w:rFonts w:hint="eastAsia"/>
        </w:rPr>
        <w:t>сотке</w:t>
      </w:r>
      <w:r w:rsidR="00782667">
        <w:t xml:space="preserve"> : </w:t>
      </w:r>
      <w:r w:rsidR="00782667">
        <w:rPr>
          <w:rFonts w:hint="eastAsia"/>
        </w:rPr>
        <w:t>как</w:t>
      </w:r>
      <w:r w:rsidR="00782667">
        <w:t xml:space="preserve"> </w:t>
      </w:r>
      <w:r w:rsidR="00782667">
        <w:rPr>
          <w:rFonts w:hint="eastAsia"/>
        </w:rPr>
        <w:t>эффективно</w:t>
      </w:r>
      <w:r w:rsidR="00782667">
        <w:t xml:space="preserve"> </w:t>
      </w:r>
      <w:r w:rsidR="00782667">
        <w:rPr>
          <w:rFonts w:hint="eastAsia"/>
        </w:rPr>
        <w:t>использовать</w:t>
      </w:r>
      <w:r w:rsidR="00782667">
        <w:t xml:space="preserve"> </w:t>
      </w:r>
      <w:r w:rsidR="00782667">
        <w:rPr>
          <w:rFonts w:hint="eastAsia"/>
        </w:rPr>
        <w:t>маленький</w:t>
      </w:r>
      <w:r w:rsidR="00782667">
        <w:t xml:space="preserve"> </w:t>
      </w:r>
      <w:r w:rsidR="00782667">
        <w:rPr>
          <w:rFonts w:hint="eastAsia"/>
        </w:rPr>
        <w:t>участок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максимального</w:t>
      </w:r>
      <w:r w:rsidR="00782667">
        <w:t xml:space="preserve"> </w:t>
      </w:r>
      <w:r w:rsidR="00782667">
        <w:rPr>
          <w:rFonts w:hint="eastAsia"/>
        </w:rPr>
        <w:t>урожая</w:t>
      </w:r>
      <w:r w:rsidR="00782667">
        <w:t xml:space="preserve"> : [12+]/ </w:t>
      </w:r>
      <w:r w:rsidR="00782667">
        <w:rPr>
          <w:rFonts w:hint="eastAsia"/>
        </w:rPr>
        <w:t>Игорь</w:t>
      </w:r>
      <w:r w:rsidR="00782667">
        <w:t xml:space="preserve"> </w:t>
      </w:r>
      <w:r w:rsidR="00782667">
        <w:rPr>
          <w:rFonts w:hint="eastAsia"/>
        </w:rPr>
        <w:t>Дуничев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Эксмо</w:t>
      </w:r>
      <w:r w:rsidR="00782667">
        <w:t>, 2024. ‒ 286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Дачные</w:t>
      </w:r>
      <w:r w:rsidR="00782667">
        <w:t xml:space="preserve"> </w:t>
      </w:r>
      <w:r w:rsidR="00782667">
        <w:rPr>
          <w:rFonts w:hint="eastAsia"/>
        </w:rPr>
        <w:t>сезоны</w:t>
      </w:r>
      <w:r w:rsidR="00782667">
        <w:t xml:space="preserve">. </w:t>
      </w:r>
      <w:r w:rsidR="00782667">
        <w:rPr>
          <w:rFonts w:hint="eastAsia"/>
        </w:rPr>
        <w:t>Руководства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начинающих</w:t>
      </w:r>
      <w:r w:rsidR="00782667">
        <w:t>). (</w:t>
      </w:r>
      <w:r w:rsidR="00782667">
        <w:rPr>
          <w:rFonts w:hint="eastAsia"/>
        </w:rPr>
        <w:t>Шифр</w:t>
      </w:r>
      <w:r w:rsidR="00782667">
        <w:t xml:space="preserve"> 42.3/</w:t>
      </w:r>
      <w:r w:rsidR="00782667">
        <w:rPr>
          <w:rFonts w:hint="eastAsia"/>
        </w:rPr>
        <w:t>Д</w:t>
      </w:r>
      <w:r w:rsidR="00782667">
        <w:t xml:space="preserve">834 </w:t>
      </w:r>
      <w:r w:rsidR="00782667">
        <w:rPr>
          <w:rFonts w:hint="eastAsia"/>
        </w:rPr>
        <w:t>аб</w:t>
      </w:r>
      <w:r w:rsidR="00782667">
        <w:t xml:space="preserve"> / </w:t>
      </w:r>
      <w:r w:rsidR="00782667">
        <w:rPr>
          <w:rFonts w:hint="eastAsia"/>
        </w:rPr>
        <w:t>упр</w:t>
      </w:r>
      <w:r w:rsidR="00782667">
        <w:t>2024)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Вырастить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маленьком</w:t>
      </w:r>
      <w:r>
        <w:t xml:space="preserve"> </w:t>
      </w:r>
      <w:r>
        <w:rPr>
          <w:rFonts w:hint="eastAsia"/>
        </w:rPr>
        <w:t>участке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популярные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овощи</w:t>
      </w:r>
      <w:r>
        <w:t>-</w:t>
      </w:r>
      <w:r>
        <w:rPr>
          <w:rFonts w:hint="eastAsia"/>
        </w:rPr>
        <w:t>гиганты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редкие</w:t>
      </w:r>
      <w:r>
        <w:t xml:space="preserve"> </w:t>
      </w:r>
      <w:r>
        <w:rPr>
          <w:rFonts w:hint="eastAsia"/>
        </w:rPr>
        <w:t>растения</w:t>
      </w:r>
      <w:r>
        <w:t xml:space="preserve">?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необходима</w:t>
      </w:r>
      <w:r>
        <w:t xml:space="preserve"> </w:t>
      </w:r>
      <w:r>
        <w:rPr>
          <w:rFonts w:hint="eastAsia"/>
        </w:rPr>
        <w:t>системная</w:t>
      </w:r>
      <w:r>
        <w:t xml:space="preserve"> </w:t>
      </w:r>
      <w:r>
        <w:rPr>
          <w:rFonts w:hint="eastAsia"/>
        </w:rPr>
        <w:t>стратегия</w:t>
      </w:r>
      <w:r>
        <w:t xml:space="preserve">!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предложена</w:t>
      </w:r>
      <w:r>
        <w:t xml:space="preserve"> </w:t>
      </w:r>
      <w:r>
        <w:rPr>
          <w:rFonts w:hint="eastAsia"/>
        </w:rPr>
        <w:t>авторская</w:t>
      </w:r>
      <w:r>
        <w:t xml:space="preserve"> </w:t>
      </w:r>
      <w:r>
        <w:rPr>
          <w:rFonts w:hint="eastAsia"/>
        </w:rPr>
        <w:t>методика</w:t>
      </w:r>
      <w:r>
        <w:t xml:space="preserve">, </w:t>
      </w:r>
      <w:r>
        <w:rPr>
          <w:rFonts w:hint="eastAsia"/>
        </w:rPr>
        <w:t>благодаря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сможете</w:t>
      </w:r>
      <w:r>
        <w:t xml:space="preserve"> </w:t>
      </w:r>
      <w:r>
        <w:rPr>
          <w:rFonts w:hint="eastAsia"/>
        </w:rPr>
        <w:t>эффективно</w:t>
      </w:r>
      <w:r>
        <w:t xml:space="preserve"> </w:t>
      </w:r>
      <w:r>
        <w:rPr>
          <w:rFonts w:hint="eastAsia"/>
        </w:rPr>
        <w:t>организовать</w:t>
      </w:r>
      <w:r>
        <w:t xml:space="preserve"> </w:t>
      </w:r>
      <w:r>
        <w:rPr>
          <w:rFonts w:hint="eastAsia"/>
        </w:rPr>
        <w:t>пространство</w:t>
      </w:r>
      <w:r>
        <w:t xml:space="preserve">, </w:t>
      </w:r>
      <w:r>
        <w:rPr>
          <w:rFonts w:hint="eastAsia"/>
        </w:rPr>
        <w:t>вырастить</w:t>
      </w:r>
      <w:r>
        <w:t xml:space="preserve"> </w:t>
      </w:r>
      <w:r>
        <w:rPr>
          <w:rFonts w:hint="eastAsia"/>
        </w:rPr>
        <w:lastRenderedPageBreak/>
        <w:t>крепкую</w:t>
      </w:r>
      <w:r>
        <w:t xml:space="preserve"> </w:t>
      </w:r>
      <w:r>
        <w:rPr>
          <w:rFonts w:hint="eastAsia"/>
        </w:rPr>
        <w:t>рассаду</w:t>
      </w:r>
      <w:r>
        <w:t xml:space="preserve">, </w:t>
      </w:r>
      <w:r>
        <w:rPr>
          <w:rFonts w:hint="eastAsia"/>
        </w:rPr>
        <w:t>выбрать</w:t>
      </w:r>
      <w:r>
        <w:t xml:space="preserve"> </w:t>
      </w:r>
      <w:r>
        <w:rPr>
          <w:rFonts w:hint="eastAsia"/>
        </w:rPr>
        <w:t>подходящие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климатической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повысить</w:t>
      </w:r>
      <w:r>
        <w:t xml:space="preserve"> </w:t>
      </w:r>
      <w:r>
        <w:rPr>
          <w:rFonts w:hint="eastAsia"/>
        </w:rPr>
        <w:t>плодородие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сохранив</w:t>
      </w:r>
      <w:r>
        <w:t xml:space="preserve"> </w:t>
      </w:r>
      <w:r>
        <w:rPr>
          <w:rFonts w:hint="eastAsia"/>
        </w:rPr>
        <w:t>силы</w:t>
      </w:r>
      <w:r>
        <w:t xml:space="preserve">,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будущий</w:t>
      </w:r>
      <w:r>
        <w:t xml:space="preserve"> </w:t>
      </w:r>
      <w:r>
        <w:rPr>
          <w:rFonts w:hint="eastAsia"/>
        </w:rPr>
        <w:t>урожай</w:t>
      </w:r>
    </w:p>
    <w:p w:rsidR="00782667" w:rsidRDefault="00CE69C0" w:rsidP="00782667">
      <w:pPr>
        <w:pStyle w:val="a7"/>
      </w:pPr>
      <w:hyperlink r:id="rId6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Жвакин В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Садовые</w:t>
      </w:r>
      <w:r w:rsidR="00782667">
        <w:t xml:space="preserve"> </w:t>
      </w:r>
      <w:r w:rsidR="00782667">
        <w:rPr>
          <w:rFonts w:hint="eastAsia"/>
        </w:rPr>
        <w:t>ягоды</w:t>
      </w:r>
      <w:r w:rsidR="00782667">
        <w:t>/ 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Жвакин</w:t>
      </w:r>
      <w:r w:rsidR="00782667">
        <w:t xml:space="preserve">. : </w:t>
      </w:r>
      <w:r w:rsidR="00782667">
        <w:rPr>
          <w:rFonts w:hint="eastAsia"/>
        </w:rPr>
        <w:t>виноград</w:t>
      </w:r>
      <w:r w:rsidR="00782667">
        <w:t xml:space="preserve">, </w:t>
      </w:r>
      <w:r w:rsidR="00782667">
        <w:rPr>
          <w:rFonts w:hint="eastAsia"/>
        </w:rPr>
        <w:t>малина</w:t>
      </w:r>
      <w:r w:rsidR="00782667">
        <w:t xml:space="preserve">, </w:t>
      </w:r>
      <w:r w:rsidR="00782667">
        <w:rPr>
          <w:rFonts w:hint="eastAsia"/>
        </w:rPr>
        <w:t>смородина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другие</w:t>
      </w:r>
      <w:r w:rsidR="00782667">
        <w:t xml:space="preserve"> </w:t>
      </w:r>
      <w:r w:rsidR="00782667">
        <w:rPr>
          <w:rFonts w:hint="eastAsia"/>
        </w:rPr>
        <w:t>кустарники</w:t>
      </w:r>
      <w:r w:rsidR="00782667">
        <w:t xml:space="preserve">. </w:t>
      </w:r>
      <w:r w:rsidR="00782667">
        <w:rPr>
          <w:rFonts w:hint="eastAsia"/>
        </w:rPr>
        <w:t>Виноград</w:t>
      </w:r>
      <w:r w:rsidR="00782667">
        <w:t xml:space="preserve">, </w:t>
      </w:r>
      <w:r w:rsidR="00782667">
        <w:rPr>
          <w:rFonts w:hint="eastAsia"/>
        </w:rPr>
        <w:t>малина</w:t>
      </w:r>
      <w:r w:rsidR="00782667">
        <w:t xml:space="preserve">, </w:t>
      </w:r>
      <w:r w:rsidR="00782667">
        <w:rPr>
          <w:rFonts w:hint="eastAsia"/>
        </w:rPr>
        <w:t>смородина</w:t>
      </w:r>
      <w:r w:rsidR="00782667">
        <w:t xml:space="preserve"> : </w:t>
      </w:r>
      <w:r w:rsidR="00782667">
        <w:rPr>
          <w:rFonts w:hint="eastAsia"/>
        </w:rPr>
        <w:t>богатый</w:t>
      </w:r>
      <w:r w:rsidR="00782667">
        <w:t xml:space="preserve"> </w:t>
      </w:r>
      <w:r w:rsidR="00782667">
        <w:rPr>
          <w:rFonts w:hint="eastAsia"/>
        </w:rPr>
        <w:t>урожай</w:t>
      </w:r>
      <w:r w:rsidR="00782667">
        <w:t xml:space="preserve"> </w:t>
      </w:r>
      <w:r w:rsidR="00782667">
        <w:rPr>
          <w:rFonts w:hint="eastAsia"/>
        </w:rPr>
        <w:t>любимых</w:t>
      </w:r>
      <w:r w:rsidR="00782667">
        <w:t xml:space="preserve"> </w:t>
      </w:r>
      <w:r w:rsidR="00782667">
        <w:rPr>
          <w:rFonts w:hint="eastAsia"/>
        </w:rPr>
        <w:t>ягод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саду</w:t>
      </w:r>
      <w:r w:rsidR="00782667">
        <w:t xml:space="preserve"> : [12+] / </w:t>
      </w:r>
      <w:r w:rsidR="00782667">
        <w:rPr>
          <w:rFonts w:hint="eastAsia"/>
        </w:rPr>
        <w:t>Виктор</w:t>
      </w:r>
      <w:r w:rsidR="00782667">
        <w:t xml:space="preserve"> </w:t>
      </w:r>
      <w:r w:rsidR="00782667">
        <w:rPr>
          <w:rFonts w:hint="eastAsia"/>
        </w:rPr>
        <w:t>Жвакин</w:t>
      </w:r>
      <w:r w:rsidR="00782667">
        <w:t xml:space="preserve"> : </w:t>
      </w:r>
      <w:r w:rsidR="00782667">
        <w:rPr>
          <w:rFonts w:hint="eastAsia"/>
        </w:rPr>
        <w:t>богатый</w:t>
      </w:r>
      <w:r w:rsidR="00782667">
        <w:t xml:space="preserve"> </w:t>
      </w:r>
      <w:r w:rsidR="00782667">
        <w:rPr>
          <w:rFonts w:hint="eastAsia"/>
        </w:rPr>
        <w:t>урожай</w:t>
      </w:r>
      <w:r w:rsidR="00782667">
        <w:t xml:space="preserve"> </w:t>
      </w:r>
      <w:r w:rsidR="00782667">
        <w:rPr>
          <w:rFonts w:hint="eastAsia"/>
        </w:rPr>
        <w:t>любимых</w:t>
      </w:r>
      <w:r w:rsidR="00782667">
        <w:t xml:space="preserve"> </w:t>
      </w:r>
      <w:r w:rsidR="00782667">
        <w:rPr>
          <w:rFonts w:hint="eastAsia"/>
        </w:rPr>
        <w:t>ягод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саду</w:t>
      </w:r>
      <w:r w:rsidR="00782667">
        <w:t xml:space="preserve"> : [12+]/ </w:t>
      </w:r>
      <w:r w:rsidR="00782667">
        <w:rPr>
          <w:rFonts w:hint="eastAsia"/>
        </w:rPr>
        <w:t>Виктор</w:t>
      </w:r>
      <w:r w:rsidR="00782667">
        <w:t xml:space="preserve"> </w:t>
      </w:r>
      <w:r w:rsidR="00782667">
        <w:rPr>
          <w:rFonts w:hint="eastAsia"/>
        </w:rPr>
        <w:t>Жвакин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Кладезь</w:t>
      </w:r>
      <w:r w:rsidR="00782667">
        <w:t xml:space="preserve">;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АСТ</w:t>
      </w:r>
      <w:r w:rsidR="00782667">
        <w:t>, 2024. ‒ 189, [2]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уДачная</w:t>
      </w:r>
      <w:r w:rsidR="00782667">
        <w:t xml:space="preserve"> </w:t>
      </w:r>
      <w:r w:rsidR="00782667">
        <w:rPr>
          <w:rFonts w:hint="eastAsia"/>
        </w:rPr>
        <w:t>библиотека</w:t>
      </w:r>
      <w:r w:rsidR="00782667">
        <w:t>). ‒ (</w:t>
      </w:r>
      <w:r w:rsidR="00782667">
        <w:rPr>
          <w:rFonts w:hint="eastAsia"/>
        </w:rPr>
        <w:t>Школа</w:t>
      </w:r>
      <w:r w:rsidR="00782667">
        <w:t xml:space="preserve"> </w:t>
      </w:r>
      <w:r w:rsidR="00782667">
        <w:rPr>
          <w:rFonts w:hint="eastAsia"/>
        </w:rPr>
        <w:t>садоводства</w:t>
      </w:r>
      <w:r w:rsidR="00782667">
        <w:t>). (</w:t>
      </w:r>
      <w:r w:rsidR="00782667">
        <w:rPr>
          <w:rFonts w:hint="eastAsia"/>
        </w:rPr>
        <w:t>Шифр</w:t>
      </w:r>
      <w:r w:rsidR="00782667">
        <w:t xml:space="preserve"> 42.3/</w:t>
      </w:r>
      <w:r w:rsidR="00782667">
        <w:rPr>
          <w:rFonts w:hint="eastAsia"/>
        </w:rPr>
        <w:t>Ж</w:t>
      </w:r>
      <w:r w:rsidR="00782667">
        <w:t xml:space="preserve">410 </w:t>
      </w:r>
      <w:r w:rsidR="00782667">
        <w:rPr>
          <w:rFonts w:hint="eastAsia"/>
        </w:rPr>
        <w:t>аб</w:t>
      </w:r>
      <w:r w:rsidR="00782667">
        <w:t xml:space="preserve"> / </w:t>
      </w:r>
      <w:r w:rsidR="00782667">
        <w:rPr>
          <w:rFonts w:hint="eastAsia"/>
        </w:rPr>
        <w:t>упр</w:t>
      </w:r>
      <w:r w:rsidR="00782667">
        <w:t>2024)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Трудно</w:t>
      </w:r>
      <w:r>
        <w:t xml:space="preserve"> </w:t>
      </w:r>
      <w:r>
        <w:rPr>
          <w:rFonts w:hint="eastAsia"/>
        </w:rPr>
        <w:t>представить</w:t>
      </w:r>
      <w:r>
        <w:t xml:space="preserve"> </w:t>
      </w:r>
      <w:r>
        <w:rPr>
          <w:rFonts w:hint="eastAsia"/>
        </w:rPr>
        <w:t>сад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котором</w:t>
      </w:r>
      <w:r>
        <w:t xml:space="preserve"> </w:t>
      </w:r>
      <w:r>
        <w:rPr>
          <w:rFonts w:hint="eastAsia"/>
        </w:rPr>
        <w:t>нет</w:t>
      </w:r>
      <w:r>
        <w:t xml:space="preserve"> </w:t>
      </w:r>
      <w:r>
        <w:rPr>
          <w:rFonts w:hint="eastAsia"/>
        </w:rPr>
        <w:t>земляники</w:t>
      </w:r>
      <w:r>
        <w:t xml:space="preserve">, </w:t>
      </w:r>
      <w:r>
        <w:rPr>
          <w:rFonts w:hint="eastAsia"/>
        </w:rPr>
        <w:t>смородины</w:t>
      </w:r>
      <w:r>
        <w:t xml:space="preserve">, </w:t>
      </w:r>
      <w:r>
        <w:rPr>
          <w:rFonts w:hint="eastAsia"/>
        </w:rPr>
        <w:t>малины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ягод</w:t>
      </w:r>
      <w:r>
        <w:t xml:space="preserve">. </w:t>
      </w:r>
      <w:r>
        <w:rPr>
          <w:rFonts w:hint="eastAsia"/>
        </w:rPr>
        <w:t>Неизменный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ягодным</w:t>
      </w:r>
      <w:r>
        <w:t xml:space="preserve"> </w:t>
      </w:r>
      <w:r>
        <w:rPr>
          <w:rFonts w:hint="eastAsia"/>
        </w:rPr>
        <w:t>кустарникам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случаен</w:t>
      </w:r>
      <w:r>
        <w:t xml:space="preserve">, </w:t>
      </w:r>
      <w:r>
        <w:rPr>
          <w:rFonts w:hint="eastAsia"/>
        </w:rPr>
        <w:t>ведь</w:t>
      </w:r>
      <w:r>
        <w:t xml:space="preserve"> </w:t>
      </w:r>
      <w:r>
        <w:rPr>
          <w:rFonts w:hint="eastAsia"/>
        </w:rPr>
        <w:t>ягоды</w:t>
      </w:r>
      <w:r>
        <w:t xml:space="preserve"> </w:t>
      </w:r>
      <w:r>
        <w:rPr>
          <w:rFonts w:hint="eastAsia"/>
        </w:rPr>
        <w:t>любят</w:t>
      </w:r>
      <w:r>
        <w:t xml:space="preserve"> </w:t>
      </w:r>
      <w:r>
        <w:rPr>
          <w:rFonts w:hint="eastAsia"/>
        </w:rPr>
        <w:t>все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набирающий</w:t>
      </w:r>
      <w:r>
        <w:t xml:space="preserve"> </w:t>
      </w:r>
      <w:r>
        <w:rPr>
          <w:rFonts w:hint="eastAsia"/>
        </w:rPr>
        <w:t>сегодня</w:t>
      </w:r>
      <w:r>
        <w:t xml:space="preserve"> </w:t>
      </w:r>
      <w:r>
        <w:rPr>
          <w:rFonts w:hint="eastAsia"/>
        </w:rPr>
        <w:t>популярность</w:t>
      </w:r>
      <w:r>
        <w:t xml:space="preserve"> </w:t>
      </w:r>
      <w:r>
        <w:rPr>
          <w:rFonts w:hint="eastAsia"/>
        </w:rPr>
        <w:t>виноград</w:t>
      </w:r>
      <w:r>
        <w:t xml:space="preserve"> </w:t>
      </w:r>
      <w:r>
        <w:rPr>
          <w:rFonts w:hint="eastAsia"/>
        </w:rPr>
        <w:t>еще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декоративен</w:t>
      </w:r>
      <w:r>
        <w:t xml:space="preserve">. </w:t>
      </w:r>
      <w:r>
        <w:rPr>
          <w:rFonts w:hint="eastAsia"/>
        </w:rPr>
        <w:t>Многим</w:t>
      </w:r>
      <w:r>
        <w:t xml:space="preserve"> </w:t>
      </w:r>
      <w:r>
        <w:rPr>
          <w:rFonts w:hint="eastAsia"/>
        </w:rPr>
        <w:t>кажется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особого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ягодные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требуют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сегодня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чаще</w:t>
      </w:r>
      <w:r>
        <w:t xml:space="preserve"> </w:t>
      </w:r>
      <w:r>
        <w:rPr>
          <w:rFonts w:hint="eastAsia"/>
        </w:rPr>
        <w:t>хозяева</w:t>
      </w:r>
      <w:r>
        <w:t xml:space="preserve"> </w:t>
      </w:r>
      <w:r>
        <w:rPr>
          <w:rFonts w:hint="eastAsia"/>
        </w:rPr>
        <w:t>отказываются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посадки</w:t>
      </w:r>
      <w:r>
        <w:t xml:space="preserve">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очередной</w:t>
      </w:r>
      <w:r>
        <w:t xml:space="preserve"> </w:t>
      </w:r>
      <w:r>
        <w:rPr>
          <w:rFonts w:hint="eastAsia"/>
        </w:rPr>
        <w:t>неудачи</w:t>
      </w:r>
      <w:r>
        <w:t xml:space="preserve">: </w:t>
      </w:r>
      <w:r>
        <w:rPr>
          <w:rFonts w:hint="eastAsia"/>
        </w:rPr>
        <w:t>то</w:t>
      </w:r>
      <w:r>
        <w:t xml:space="preserve"> </w:t>
      </w:r>
      <w:r>
        <w:rPr>
          <w:rFonts w:hint="eastAsia"/>
        </w:rPr>
        <w:t>вредители</w:t>
      </w:r>
      <w:r>
        <w:t xml:space="preserve"> </w:t>
      </w:r>
      <w:r>
        <w:rPr>
          <w:rFonts w:hint="eastAsia"/>
        </w:rPr>
        <w:t>одолели</w:t>
      </w:r>
      <w:r>
        <w:t xml:space="preserve">, </w:t>
      </w:r>
      <w:r>
        <w:rPr>
          <w:rFonts w:hint="eastAsia"/>
        </w:rPr>
        <w:t>то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привели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полному</w:t>
      </w:r>
      <w:r>
        <w:t xml:space="preserve"> </w:t>
      </w:r>
      <w:r>
        <w:rPr>
          <w:rFonts w:hint="eastAsia"/>
        </w:rPr>
        <w:t>отсутствию</w:t>
      </w:r>
      <w:r>
        <w:t xml:space="preserve"> </w:t>
      </w:r>
      <w:r>
        <w:rPr>
          <w:rFonts w:hint="eastAsia"/>
        </w:rPr>
        <w:t>урожая</w:t>
      </w:r>
      <w:r>
        <w:t xml:space="preserve">. </w:t>
      </w:r>
      <w:r>
        <w:rPr>
          <w:rFonts w:hint="eastAsia"/>
        </w:rPr>
        <w:t>Виктор</w:t>
      </w:r>
      <w:r>
        <w:t xml:space="preserve"> </w:t>
      </w:r>
      <w:r>
        <w:rPr>
          <w:rFonts w:hint="eastAsia"/>
        </w:rPr>
        <w:t>Жвакин</w:t>
      </w:r>
      <w:r>
        <w:t xml:space="preserve">, </w:t>
      </w:r>
      <w:r>
        <w:rPr>
          <w:rFonts w:hint="eastAsia"/>
        </w:rPr>
        <w:t>посвятивший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винограда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ягод</w:t>
      </w:r>
      <w:r>
        <w:t xml:space="preserve"> </w:t>
      </w:r>
      <w:r>
        <w:rPr>
          <w:rFonts w:hint="eastAsia"/>
        </w:rPr>
        <w:t>всю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жизнь</w:t>
      </w:r>
      <w:r>
        <w:t xml:space="preserve">, </w:t>
      </w:r>
      <w:r>
        <w:rPr>
          <w:rFonts w:hint="eastAsia"/>
        </w:rPr>
        <w:t>расскажет</w:t>
      </w:r>
      <w:r>
        <w:t xml:space="preserve"> </w:t>
      </w:r>
      <w:r>
        <w:rPr>
          <w:rFonts w:hint="eastAsia"/>
        </w:rPr>
        <w:t>о</w:t>
      </w:r>
      <w:r>
        <w:t xml:space="preserve"> "</w:t>
      </w:r>
      <w:r>
        <w:rPr>
          <w:rFonts w:hint="eastAsia"/>
        </w:rPr>
        <w:t>фирменных</w:t>
      </w:r>
      <w:r>
        <w:t xml:space="preserve">"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каждой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подскажет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красиво</w:t>
      </w:r>
      <w:r>
        <w:t xml:space="preserve"> </w:t>
      </w:r>
      <w:r>
        <w:rPr>
          <w:rFonts w:hint="eastAsia"/>
        </w:rPr>
        <w:t>обустроить</w:t>
      </w:r>
      <w:r>
        <w:t xml:space="preserve"> </w:t>
      </w:r>
      <w:r>
        <w:rPr>
          <w:rFonts w:hint="eastAsia"/>
        </w:rPr>
        <w:t>участок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гарантированно</w:t>
      </w:r>
      <w:r>
        <w:t xml:space="preserve"> </w:t>
      </w:r>
      <w:r>
        <w:rPr>
          <w:rFonts w:hint="eastAsia"/>
        </w:rPr>
        <w:t>высокий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лакомиться</w:t>
      </w:r>
      <w:r>
        <w:t xml:space="preserve"> </w:t>
      </w:r>
      <w:r>
        <w:rPr>
          <w:rFonts w:hint="eastAsia"/>
        </w:rPr>
        <w:t>вкусными</w:t>
      </w:r>
      <w:r>
        <w:t xml:space="preserve"> </w:t>
      </w:r>
      <w:r>
        <w:rPr>
          <w:rFonts w:hint="eastAsia"/>
        </w:rPr>
        <w:t>ягодами</w:t>
      </w:r>
      <w:r>
        <w:t xml:space="preserve"> </w:t>
      </w:r>
      <w:r>
        <w:rPr>
          <w:rFonts w:hint="eastAsia"/>
        </w:rPr>
        <w:t>весь</w:t>
      </w:r>
      <w:r>
        <w:t xml:space="preserve"> </w:t>
      </w:r>
      <w:r>
        <w:rPr>
          <w:rFonts w:hint="eastAsia"/>
        </w:rPr>
        <w:t>сезон</w:t>
      </w:r>
    </w:p>
    <w:p w:rsidR="00782667" w:rsidRDefault="00CE69C0" w:rsidP="00782667">
      <w:pPr>
        <w:pStyle w:val="a7"/>
      </w:pPr>
      <w:hyperlink r:id="rId6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Ильина Т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Аптечка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огороде</w:t>
      </w:r>
      <w:r w:rsidR="00782667">
        <w:t xml:space="preserve"> : </w:t>
      </w:r>
      <w:r w:rsidR="00782667">
        <w:rPr>
          <w:rFonts w:hint="eastAsia"/>
        </w:rPr>
        <w:t>выращивание</w:t>
      </w:r>
      <w:r w:rsidR="00782667">
        <w:t xml:space="preserve">, </w:t>
      </w:r>
      <w:r w:rsidR="00782667">
        <w:rPr>
          <w:rFonts w:hint="eastAsia"/>
        </w:rPr>
        <w:t>сбор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применение</w:t>
      </w:r>
      <w:r w:rsidR="00782667">
        <w:t xml:space="preserve"> </w:t>
      </w:r>
      <w:r w:rsidR="00782667">
        <w:rPr>
          <w:rFonts w:hint="eastAsia"/>
        </w:rPr>
        <w:t>целебных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 xml:space="preserve"> : [12+]/ </w:t>
      </w:r>
      <w:r w:rsidR="00782667">
        <w:rPr>
          <w:rFonts w:hint="eastAsia"/>
        </w:rPr>
        <w:t>Татьяна</w:t>
      </w:r>
      <w:r w:rsidR="00782667">
        <w:t xml:space="preserve"> </w:t>
      </w:r>
      <w:r w:rsidR="00782667">
        <w:rPr>
          <w:rFonts w:hint="eastAsia"/>
        </w:rPr>
        <w:t>Ильина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Эксмо</w:t>
      </w:r>
      <w:r w:rsidR="00782667">
        <w:t>, 2024. ‒ 382, [1] </w:t>
      </w:r>
      <w:r w:rsidR="00782667">
        <w:rPr>
          <w:rFonts w:hint="eastAsia"/>
        </w:rPr>
        <w:t>с</w:t>
      </w:r>
      <w:r w:rsidR="00782667">
        <w:t xml:space="preserve">.; 25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Подарочные</w:t>
      </w:r>
      <w:r w:rsidR="00782667">
        <w:t xml:space="preserve"> </w:t>
      </w:r>
      <w:r w:rsidR="00782667">
        <w:rPr>
          <w:rFonts w:hint="eastAsia"/>
        </w:rPr>
        <w:t>издания</w:t>
      </w:r>
      <w:r w:rsidR="00782667">
        <w:t xml:space="preserve"> </w:t>
      </w:r>
      <w:r w:rsidR="00782667">
        <w:rPr>
          <w:rFonts w:hint="eastAsia"/>
        </w:rPr>
        <w:t>Красота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здоровье</w:t>
      </w:r>
      <w:r w:rsidR="00782667">
        <w:t xml:space="preserve">). ‒ </w:t>
      </w:r>
      <w:r w:rsidR="00782667">
        <w:rPr>
          <w:rFonts w:hint="eastAsia"/>
        </w:rPr>
        <w:t>Алф</w:t>
      </w:r>
      <w:r w:rsidR="00782667">
        <w:t xml:space="preserve">. </w:t>
      </w:r>
      <w:r w:rsidR="00782667">
        <w:rPr>
          <w:rFonts w:hint="eastAsia"/>
        </w:rPr>
        <w:t>указ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379‒383.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И</w:t>
      </w:r>
      <w:r w:rsidR="00782667">
        <w:t xml:space="preserve">461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Д</w:t>
      </w:r>
      <w:r w:rsidR="00782667">
        <w:t>2024‒422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Еще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давних</w:t>
      </w:r>
      <w:r>
        <w:t xml:space="preserve"> </w:t>
      </w:r>
      <w:r>
        <w:rPr>
          <w:rFonts w:hint="eastAsia"/>
        </w:rPr>
        <w:t>времен</w:t>
      </w:r>
      <w:r>
        <w:t xml:space="preserve"> </w:t>
      </w:r>
      <w:r>
        <w:rPr>
          <w:rFonts w:hint="eastAsia"/>
        </w:rPr>
        <w:t>травы</w:t>
      </w:r>
      <w:r>
        <w:t xml:space="preserve"> </w:t>
      </w:r>
      <w:r>
        <w:rPr>
          <w:rFonts w:hint="eastAsia"/>
        </w:rPr>
        <w:t>использовали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лечебных</w:t>
      </w:r>
      <w:r>
        <w:t xml:space="preserve"> </w:t>
      </w:r>
      <w:r>
        <w:rPr>
          <w:rFonts w:hint="eastAsia"/>
        </w:rPr>
        <w:t>средств</w:t>
      </w:r>
      <w:r>
        <w:t xml:space="preserve">. </w:t>
      </w:r>
      <w:r>
        <w:rPr>
          <w:rFonts w:hint="eastAsia"/>
        </w:rPr>
        <w:t>Например</w:t>
      </w:r>
      <w:r>
        <w:t xml:space="preserve">, </w:t>
      </w:r>
      <w:r>
        <w:rPr>
          <w:rFonts w:hint="eastAsia"/>
        </w:rPr>
        <w:t>арнику</w:t>
      </w:r>
      <w:r>
        <w:t xml:space="preserve"> </w:t>
      </w:r>
      <w:r>
        <w:rPr>
          <w:rFonts w:hint="eastAsia"/>
        </w:rPr>
        <w:t>применяли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врачевания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переломов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воинов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бурачник </w:t>
      </w:r>
      <w:r>
        <w:t xml:space="preserve">‒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подкрепления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силы</w:t>
      </w:r>
      <w:r>
        <w:t xml:space="preserve">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битвой</w:t>
      </w:r>
      <w:r>
        <w:t xml:space="preserve">.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каждого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есть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целебные</w:t>
      </w:r>
      <w:r>
        <w:t xml:space="preserve"> </w:t>
      </w:r>
      <w:r>
        <w:rPr>
          <w:rFonts w:hint="eastAsia"/>
        </w:rPr>
        <w:t>свойства</w:t>
      </w:r>
      <w:r>
        <w:t xml:space="preserve">, </w:t>
      </w:r>
      <w:r>
        <w:rPr>
          <w:rFonts w:hint="eastAsia"/>
        </w:rPr>
        <w:t>главное </w:t>
      </w:r>
      <w:r>
        <w:t xml:space="preserve">‒ </w:t>
      </w:r>
      <w:r>
        <w:rPr>
          <w:rFonts w:hint="eastAsia"/>
        </w:rPr>
        <w:t>знать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использовать</w:t>
      </w:r>
      <w:r>
        <w:t xml:space="preserve">, </w:t>
      </w:r>
      <w:r>
        <w:rPr>
          <w:rFonts w:hint="eastAsia"/>
        </w:rPr>
        <w:t>именно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составлен</w:t>
      </w:r>
      <w:r>
        <w:t xml:space="preserve"> </w:t>
      </w:r>
      <w:r>
        <w:rPr>
          <w:rFonts w:hint="eastAsia"/>
        </w:rPr>
        <w:t>данный</w:t>
      </w:r>
      <w:r>
        <w:t xml:space="preserve"> </w:t>
      </w:r>
      <w:r>
        <w:rPr>
          <w:rFonts w:hint="eastAsia"/>
        </w:rPr>
        <w:t>справочник</w:t>
      </w:r>
      <w:r>
        <w:t xml:space="preserve">.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автор</w:t>
      </w:r>
      <w:r>
        <w:t xml:space="preserve">,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Ильина</w:t>
      </w:r>
      <w:r>
        <w:t xml:space="preserve">, ‒ </w:t>
      </w:r>
      <w:r>
        <w:rPr>
          <w:rFonts w:hint="eastAsia"/>
        </w:rPr>
        <w:t>биолог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многочисленных</w:t>
      </w:r>
      <w:r>
        <w:t xml:space="preserve"> </w:t>
      </w:r>
      <w:r>
        <w:rPr>
          <w:rFonts w:hint="eastAsia"/>
        </w:rPr>
        <w:t>бестселлеров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садовых</w:t>
      </w:r>
      <w:r>
        <w:t xml:space="preserve"> </w:t>
      </w:r>
      <w:r>
        <w:rPr>
          <w:rFonts w:hint="eastAsia"/>
        </w:rPr>
        <w:t>травах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подробное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советы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выращивать</w:t>
      </w:r>
      <w:r>
        <w:t xml:space="preserve">, </w:t>
      </w:r>
      <w:r>
        <w:rPr>
          <w:rFonts w:hint="eastAsia"/>
        </w:rPr>
        <w:t>собирать</w:t>
      </w:r>
      <w:r>
        <w:t xml:space="preserve">, </w:t>
      </w:r>
      <w:r>
        <w:rPr>
          <w:rFonts w:hint="eastAsia"/>
        </w:rPr>
        <w:t>хранить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делать</w:t>
      </w:r>
      <w:r>
        <w:t xml:space="preserve"> </w:t>
      </w:r>
      <w:r>
        <w:rPr>
          <w:rFonts w:hint="eastAsia"/>
        </w:rPr>
        <w:t>полезные</w:t>
      </w:r>
      <w:r>
        <w:t xml:space="preserve"> </w:t>
      </w:r>
      <w:r>
        <w:rPr>
          <w:rFonts w:hint="eastAsia"/>
        </w:rPr>
        <w:t>заготовки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множества</w:t>
      </w:r>
      <w:r>
        <w:t xml:space="preserve"> </w:t>
      </w:r>
      <w:r>
        <w:rPr>
          <w:rFonts w:hint="eastAsia"/>
        </w:rPr>
        <w:t>недугов</w:t>
      </w:r>
      <w:r>
        <w:t xml:space="preserve">. </w:t>
      </w:r>
      <w:r>
        <w:rPr>
          <w:rFonts w:hint="eastAsia"/>
        </w:rPr>
        <w:t>Помимо</w:t>
      </w:r>
      <w:r>
        <w:t xml:space="preserve"> </w:t>
      </w:r>
      <w:r>
        <w:rPr>
          <w:rFonts w:hint="eastAsia"/>
        </w:rPr>
        <w:t>этого</w:t>
      </w:r>
      <w:r>
        <w:t xml:space="preserve">, </w:t>
      </w:r>
      <w:r>
        <w:rPr>
          <w:rFonts w:hint="eastAsia"/>
        </w:rPr>
        <w:t>есть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медицине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ветеринарии</w:t>
      </w:r>
      <w:r>
        <w:t xml:space="preserve">. </w:t>
      </w:r>
      <w:r>
        <w:rPr>
          <w:rFonts w:hint="eastAsia"/>
        </w:rPr>
        <w:t>Создайте</w:t>
      </w:r>
      <w:r>
        <w:t xml:space="preserve"> </w:t>
      </w:r>
      <w:r>
        <w:rPr>
          <w:rFonts w:hint="eastAsia"/>
        </w:rPr>
        <w:t>свой</w:t>
      </w:r>
      <w:r>
        <w:t xml:space="preserve"> </w:t>
      </w:r>
      <w:r>
        <w:rPr>
          <w:rFonts w:hint="eastAsia"/>
        </w:rPr>
        <w:t>собственный</w:t>
      </w:r>
      <w:r>
        <w:t xml:space="preserve"> </w:t>
      </w:r>
      <w:r>
        <w:rPr>
          <w:rFonts w:hint="eastAsia"/>
        </w:rPr>
        <w:t>целебный</w:t>
      </w:r>
      <w:r>
        <w:t xml:space="preserve"> </w:t>
      </w:r>
      <w:r>
        <w:rPr>
          <w:rFonts w:hint="eastAsia"/>
        </w:rPr>
        <w:t>огород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укрепит</w:t>
      </w:r>
      <w:r>
        <w:t xml:space="preserve">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вашей</w:t>
      </w:r>
      <w:r>
        <w:t xml:space="preserve"> </w:t>
      </w:r>
      <w:r>
        <w:rPr>
          <w:rFonts w:hint="eastAsia"/>
        </w:rPr>
        <w:t>семьи</w:t>
      </w:r>
      <w:r>
        <w:t xml:space="preserve">! </w:t>
      </w:r>
      <w:r>
        <w:rPr>
          <w:rFonts w:hint="eastAsia"/>
        </w:rPr>
        <w:t>Внимание</w:t>
      </w:r>
      <w:r>
        <w:t xml:space="preserve">! </w:t>
      </w:r>
      <w:r>
        <w:rPr>
          <w:rFonts w:hint="eastAsia"/>
        </w:rPr>
        <w:t>Информация</w:t>
      </w:r>
      <w:r>
        <w:t xml:space="preserve">, </w:t>
      </w:r>
      <w:r>
        <w:rPr>
          <w:rFonts w:hint="eastAsia"/>
        </w:rPr>
        <w:t>содержащаяся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служить</w:t>
      </w:r>
      <w:r>
        <w:t xml:space="preserve"> </w:t>
      </w:r>
      <w:r>
        <w:rPr>
          <w:rFonts w:hint="eastAsia"/>
        </w:rPr>
        <w:t>заменой</w:t>
      </w:r>
      <w:r>
        <w:t xml:space="preserve"> </w:t>
      </w:r>
      <w:r>
        <w:rPr>
          <w:rFonts w:hint="eastAsia"/>
        </w:rPr>
        <w:t>консультации</w:t>
      </w:r>
      <w:r>
        <w:t xml:space="preserve"> </w:t>
      </w:r>
      <w:r>
        <w:rPr>
          <w:rFonts w:hint="eastAsia"/>
        </w:rPr>
        <w:t>врача</w:t>
      </w:r>
      <w:r>
        <w:t xml:space="preserve">.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совершением</w:t>
      </w:r>
      <w:r>
        <w:t xml:space="preserve"> </w:t>
      </w:r>
      <w:r>
        <w:rPr>
          <w:rFonts w:hint="eastAsia"/>
        </w:rPr>
        <w:t>любых</w:t>
      </w:r>
      <w:r>
        <w:t xml:space="preserve"> </w:t>
      </w:r>
      <w:r>
        <w:rPr>
          <w:rFonts w:hint="eastAsia"/>
        </w:rPr>
        <w:t>рекомендуемых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необходимо</w:t>
      </w:r>
      <w:r>
        <w:t xml:space="preserve"> </w:t>
      </w:r>
      <w:r>
        <w:rPr>
          <w:rFonts w:hint="eastAsia"/>
        </w:rPr>
        <w:t>проконсультироваться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специалистом</w:t>
      </w:r>
    </w:p>
    <w:p w:rsidR="00782667" w:rsidRDefault="00CE69C0" w:rsidP="00782667">
      <w:pPr>
        <w:pStyle w:val="a7"/>
      </w:pPr>
      <w:hyperlink r:id="rId6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29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Картофель</w:t>
      </w:r>
      <w:r w:rsidR="00782667">
        <w:t xml:space="preserve"> : </w:t>
      </w:r>
      <w:r w:rsidR="00782667">
        <w:rPr>
          <w:rFonts w:hint="eastAsia"/>
        </w:rPr>
        <w:t>сортовые</w:t>
      </w:r>
      <w:r w:rsidR="00782667">
        <w:t xml:space="preserve"> </w:t>
      </w:r>
      <w:r w:rsidR="00782667">
        <w:rPr>
          <w:rFonts w:hint="eastAsia"/>
        </w:rPr>
        <w:t>ресурсы</w:t>
      </w:r>
      <w:r w:rsidR="00782667">
        <w:t xml:space="preserve">, </w:t>
      </w:r>
      <w:r w:rsidR="00782667">
        <w:rPr>
          <w:rFonts w:hint="eastAsia"/>
        </w:rPr>
        <w:t>современные</w:t>
      </w:r>
      <w:r w:rsidR="00782667">
        <w:t xml:space="preserve"> </w:t>
      </w:r>
      <w:r w:rsidR="00782667">
        <w:rPr>
          <w:rFonts w:hint="eastAsia"/>
        </w:rPr>
        <w:t>агробиотехнологии</w:t>
      </w:r>
      <w:r w:rsidR="00782667">
        <w:t xml:space="preserve">, </w:t>
      </w:r>
      <w:r w:rsidR="00782667">
        <w:rPr>
          <w:rFonts w:hint="eastAsia"/>
        </w:rPr>
        <w:t>регламенты</w:t>
      </w:r>
      <w:r w:rsidR="00782667">
        <w:t xml:space="preserve"> </w:t>
      </w:r>
      <w:r w:rsidR="00782667">
        <w:rPr>
          <w:rFonts w:hint="eastAsia"/>
        </w:rPr>
        <w:t>качества</w:t>
      </w:r>
      <w:r w:rsidR="00782667">
        <w:t>/ </w:t>
      </w:r>
      <w:r w:rsidR="00782667">
        <w:rPr>
          <w:rFonts w:hint="eastAsia"/>
        </w:rPr>
        <w:t>Жевора С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., </w:t>
      </w:r>
      <w:r w:rsidR="00782667">
        <w:rPr>
          <w:rFonts w:hint="eastAsia"/>
        </w:rPr>
        <w:t>Анисимов Б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., </w:t>
      </w:r>
      <w:r w:rsidR="00782667">
        <w:rPr>
          <w:rFonts w:hint="eastAsia"/>
        </w:rPr>
        <w:t>Симаков 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под</w:t>
      </w:r>
      <w:r w:rsidR="00782667">
        <w:t xml:space="preserve"> </w:t>
      </w:r>
      <w:r w:rsidR="00782667">
        <w:rPr>
          <w:rFonts w:hint="eastAsia"/>
        </w:rPr>
        <w:t>редакцией Б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Анисимова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Симакова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Федеральный</w:t>
      </w:r>
      <w:r w:rsidR="00782667">
        <w:t xml:space="preserve"> 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центр</w:t>
      </w:r>
      <w:r w:rsidR="00782667">
        <w:t xml:space="preserve"> </w:t>
      </w:r>
      <w:r w:rsidR="00782667">
        <w:rPr>
          <w:rFonts w:hint="eastAsia"/>
        </w:rPr>
        <w:t>картофеля</w:t>
      </w:r>
      <w:r w:rsidR="00782667">
        <w:t xml:space="preserve"> </w:t>
      </w:r>
      <w:r w:rsidR="00782667">
        <w:rPr>
          <w:rFonts w:hint="eastAsia"/>
        </w:rPr>
        <w:t>имени А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Лорха</w:t>
      </w:r>
      <w:r w:rsidR="00782667">
        <w:t xml:space="preserve">. ‒ </w:t>
      </w:r>
      <w:r w:rsidR="00782667">
        <w:rPr>
          <w:rFonts w:hint="eastAsia"/>
        </w:rPr>
        <w:t>Чебоксары</w:t>
      </w:r>
      <w:r w:rsidR="00782667">
        <w:t xml:space="preserve">: </w:t>
      </w:r>
      <w:r w:rsidR="00782667">
        <w:rPr>
          <w:rFonts w:hint="eastAsia"/>
        </w:rPr>
        <w:t>ФИЦ</w:t>
      </w:r>
      <w:r w:rsidR="00782667">
        <w:t xml:space="preserve"> </w:t>
      </w:r>
      <w:r w:rsidR="00782667">
        <w:rPr>
          <w:rFonts w:hint="eastAsia"/>
        </w:rPr>
        <w:t>картофеля</w:t>
      </w:r>
      <w:r w:rsidR="00782667">
        <w:t>, 2024. ‒ 164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84.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К</w:t>
      </w:r>
      <w:r w:rsidR="00782667">
        <w:t xml:space="preserve">272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2024‒4658)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</w:p>
    <w:p w:rsidR="00782667" w:rsidRDefault="00CE69C0" w:rsidP="00782667">
      <w:pPr>
        <w:pStyle w:val="a7"/>
      </w:pPr>
      <w:hyperlink r:id="rId6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Леконцева Т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Г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Адаптация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размножения</w:t>
      </w:r>
      <w:r w:rsidR="00782667">
        <w:t xml:space="preserve"> </w:t>
      </w:r>
      <w:r w:rsidR="00782667">
        <w:rPr>
          <w:rFonts w:hint="eastAsia"/>
        </w:rPr>
        <w:t>винограда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основе</w:t>
      </w:r>
      <w:r w:rsidR="00782667">
        <w:t xml:space="preserve"> in vitro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его</w:t>
      </w:r>
      <w:r w:rsidR="00782667">
        <w:t xml:space="preserve"> </w:t>
      </w:r>
      <w:r w:rsidR="00782667">
        <w:rPr>
          <w:rFonts w:hint="eastAsia"/>
        </w:rPr>
        <w:t>возделывания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крестьянско</w:t>
      </w:r>
      <w:r w:rsidR="00782667">
        <w:t>-</w:t>
      </w:r>
      <w:r w:rsidR="00782667">
        <w:rPr>
          <w:rFonts w:hint="eastAsia"/>
        </w:rPr>
        <w:t>фермерских</w:t>
      </w:r>
      <w:r w:rsidR="00782667">
        <w:t xml:space="preserve"> </w:t>
      </w:r>
      <w:r w:rsidR="00782667">
        <w:rPr>
          <w:rFonts w:hint="eastAsia"/>
        </w:rPr>
        <w:t>хозяйствах</w:t>
      </w:r>
      <w:r w:rsidR="00782667">
        <w:t xml:space="preserve"> </w:t>
      </w:r>
      <w:r w:rsidR="00782667">
        <w:rPr>
          <w:rFonts w:hint="eastAsia"/>
        </w:rPr>
        <w:t>Среднего</w:t>
      </w:r>
      <w:r w:rsidR="00782667">
        <w:t xml:space="preserve"> </w:t>
      </w:r>
      <w:r w:rsidR="00782667">
        <w:rPr>
          <w:rFonts w:hint="eastAsia"/>
        </w:rPr>
        <w:t>Предуралья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4.1.4. "</w:t>
      </w:r>
      <w:r w:rsidR="00782667">
        <w:rPr>
          <w:rFonts w:hint="eastAsia"/>
        </w:rPr>
        <w:t>Садоводство</w:t>
      </w:r>
      <w:r w:rsidR="00782667">
        <w:t xml:space="preserve">, </w:t>
      </w:r>
      <w:r w:rsidR="00782667">
        <w:rPr>
          <w:rFonts w:hint="eastAsia"/>
        </w:rPr>
        <w:lastRenderedPageBreak/>
        <w:t>овощеводство</w:t>
      </w:r>
      <w:r w:rsidR="00782667">
        <w:t xml:space="preserve">, </w:t>
      </w:r>
      <w:r w:rsidR="00782667">
        <w:rPr>
          <w:rFonts w:hint="eastAsia"/>
        </w:rPr>
        <w:t>виноградарство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лекарственные</w:t>
      </w:r>
      <w:r w:rsidR="00782667">
        <w:t xml:space="preserve"> </w:t>
      </w:r>
      <w:r w:rsidR="00782667">
        <w:rPr>
          <w:rFonts w:hint="eastAsia"/>
        </w:rPr>
        <w:t>культуры</w:t>
      </w:r>
      <w:r w:rsidR="00782667">
        <w:t>"/ </w:t>
      </w:r>
      <w:r w:rsidR="00782667">
        <w:rPr>
          <w:rFonts w:hint="eastAsia"/>
        </w:rPr>
        <w:t>Леконцева</w:t>
      </w:r>
      <w:r w:rsidR="00782667">
        <w:t xml:space="preserve"> </w:t>
      </w:r>
      <w:r w:rsidR="00782667">
        <w:rPr>
          <w:rFonts w:hint="eastAsia"/>
        </w:rPr>
        <w:t>Татьяна</w:t>
      </w:r>
      <w:r w:rsidR="00782667">
        <w:t xml:space="preserve"> </w:t>
      </w:r>
      <w:r w:rsidR="00782667">
        <w:rPr>
          <w:rFonts w:hint="eastAsia"/>
        </w:rPr>
        <w:t>Германовна</w:t>
      </w:r>
      <w:r w:rsidR="00782667">
        <w:t xml:space="preserve">; </w:t>
      </w:r>
      <w:r w:rsidR="00782667">
        <w:rPr>
          <w:rFonts w:hint="eastAsia"/>
        </w:rPr>
        <w:t>Дагестанский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М</w:t>
      </w:r>
      <w:r w:rsidR="00782667">
        <w:t xml:space="preserve">.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Джамбулатова</w:t>
      </w:r>
      <w:r w:rsidR="00782667">
        <w:t xml:space="preserve">. ‒ </w:t>
      </w:r>
      <w:r w:rsidR="00782667">
        <w:rPr>
          <w:rFonts w:hint="eastAsia"/>
        </w:rPr>
        <w:t>Махачкала</w:t>
      </w:r>
      <w:r w:rsidR="00782667">
        <w:t>, 2023. ‒ 23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21‒23.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Л</w:t>
      </w:r>
      <w:r w:rsidR="00782667">
        <w:t xml:space="preserve">432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2024‒306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6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Мавлютов Ю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М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Разработка</w:t>
      </w:r>
      <w:r w:rsidR="00782667">
        <w:t xml:space="preserve"> </w:t>
      </w:r>
      <w:r w:rsidR="00782667">
        <w:rPr>
          <w:rFonts w:hint="eastAsia"/>
        </w:rPr>
        <w:t>адаптированных</w:t>
      </w:r>
      <w:r w:rsidR="00782667">
        <w:t xml:space="preserve"> </w:t>
      </w:r>
      <w:r w:rsidR="00782667">
        <w:rPr>
          <w:rFonts w:hint="eastAsia"/>
        </w:rPr>
        <w:t>методов</w:t>
      </w:r>
      <w:r w:rsidR="00782667">
        <w:t xml:space="preserve"> </w:t>
      </w:r>
      <w:r w:rsidR="00782667">
        <w:rPr>
          <w:rFonts w:hint="eastAsia"/>
        </w:rPr>
        <w:t>молекулярно</w:t>
      </w:r>
      <w:r w:rsidR="00782667">
        <w:t>-</w:t>
      </w:r>
      <w:r w:rsidR="00782667">
        <w:rPr>
          <w:rFonts w:hint="eastAsia"/>
        </w:rPr>
        <w:t>генетического</w:t>
      </w:r>
      <w:r w:rsidR="00782667">
        <w:t xml:space="preserve"> </w:t>
      </w:r>
      <w:r w:rsidR="00782667">
        <w:rPr>
          <w:rFonts w:hint="eastAsia"/>
        </w:rPr>
        <w:t>анализа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идентификации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ДНК</w:t>
      </w:r>
      <w:r w:rsidR="00782667">
        <w:t>-</w:t>
      </w:r>
      <w:r w:rsidR="00782667">
        <w:rPr>
          <w:rFonts w:hint="eastAsia"/>
        </w:rPr>
        <w:t>паспортизации</w:t>
      </w:r>
      <w:r w:rsidR="00782667">
        <w:t xml:space="preserve"> </w:t>
      </w:r>
      <w:r w:rsidR="00782667">
        <w:rPr>
          <w:rFonts w:hint="eastAsia"/>
        </w:rPr>
        <w:t>сортов</w:t>
      </w:r>
      <w:r w:rsidR="00782667">
        <w:t xml:space="preserve"> </w:t>
      </w:r>
      <w:r w:rsidR="00782667">
        <w:rPr>
          <w:rFonts w:hint="eastAsia"/>
        </w:rPr>
        <w:t>многолетних</w:t>
      </w:r>
      <w:r w:rsidR="00782667">
        <w:t xml:space="preserve"> </w:t>
      </w:r>
      <w:r w:rsidR="00782667">
        <w:rPr>
          <w:rFonts w:hint="eastAsia"/>
        </w:rPr>
        <w:t>злаковых</w:t>
      </w:r>
      <w:r w:rsidR="00782667">
        <w:t xml:space="preserve"> </w:t>
      </w:r>
      <w:r w:rsidR="00782667">
        <w:rPr>
          <w:rFonts w:hint="eastAsia"/>
        </w:rPr>
        <w:t>трав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биологических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4.1.2. "</w:t>
      </w:r>
      <w:r w:rsidR="00782667">
        <w:rPr>
          <w:rFonts w:hint="eastAsia"/>
        </w:rPr>
        <w:t>Селекция</w:t>
      </w:r>
      <w:r w:rsidR="00782667">
        <w:t xml:space="preserve">, </w:t>
      </w:r>
      <w:r w:rsidR="00782667">
        <w:rPr>
          <w:rFonts w:hint="eastAsia"/>
        </w:rPr>
        <w:t>семеноводство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биотехнология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>"/ </w:t>
      </w:r>
      <w:r w:rsidR="00782667">
        <w:rPr>
          <w:rFonts w:hint="eastAsia"/>
        </w:rPr>
        <w:t>Мавлютов</w:t>
      </w:r>
      <w:r w:rsidR="00782667">
        <w:t xml:space="preserve"> </w:t>
      </w:r>
      <w:r w:rsidR="00782667">
        <w:rPr>
          <w:rFonts w:hint="eastAsia"/>
        </w:rPr>
        <w:t>Юлиан</w:t>
      </w:r>
      <w:r w:rsidR="00782667">
        <w:t xml:space="preserve"> </w:t>
      </w:r>
      <w:r w:rsidR="00782667">
        <w:rPr>
          <w:rFonts w:hint="eastAsia"/>
        </w:rPr>
        <w:t>Муратович</w:t>
      </w:r>
      <w:r w:rsidR="00782667">
        <w:t>; [</w:t>
      </w:r>
      <w:r w:rsidR="00782667">
        <w:rPr>
          <w:rFonts w:hint="eastAsia"/>
        </w:rPr>
        <w:t>Российский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 </w:t>
      </w:r>
      <w:r w:rsidR="00782667">
        <w:t xml:space="preserve">‒ </w:t>
      </w:r>
      <w:r w:rsidR="00782667">
        <w:rPr>
          <w:rFonts w:hint="eastAsia"/>
        </w:rPr>
        <w:t>МСХА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Тимирязева</w:t>
      </w:r>
      <w:r w:rsidR="00782667">
        <w:t xml:space="preserve">]. ‒ </w:t>
      </w:r>
      <w:r w:rsidR="00782667">
        <w:rPr>
          <w:rFonts w:hint="eastAsia"/>
        </w:rPr>
        <w:t>Москва</w:t>
      </w:r>
      <w:r w:rsidR="00782667">
        <w:t>, 2023. ‒ 24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табл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24.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М</w:t>
      </w:r>
      <w:r w:rsidR="00782667">
        <w:t xml:space="preserve">121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2024‒541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7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Макаров С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Способы</w:t>
      </w:r>
      <w:r w:rsidR="00782667">
        <w:t xml:space="preserve"> </w:t>
      </w:r>
      <w:r w:rsidR="00782667">
        <w:rPr>
          <w:rFonts w:hint="eastAsia"/>
        </w:rPr>
        <w:t>получения</w:t>
      </w:r>
      <w:r w:rsidR="00782667">
        <w:t xml:space="preserve"> </w:t>
      </w:r>
      <w:r w:rsidR="00782667">
        <w:rPr>
          <w:rFonts w:hint="eastAsia"/>
        </w:rPr>
        <w:t>растительного</w:t>
      </w:r>
      <w:r w:rsidR="00782667">
        <w:t xml:space="preserve"> </w:t>
      </w:r>
      <w:r w:rsidR="00782667">
        <w:rPr>
          <w:rFonts w:hint="eastAsia"/>
        </w:rPr>
        <w:t>сырья</w:t>
      </w:r>
      <w:r w:rsidR="00782667">
        <w:t xml:space="preserve"> </w:t>
      </w:r>
      <w:r w:rsidR="00782667">
        <w:rPr>
          <w:rFonts w:hint="eastAsia"/>
        </w:rPr>
        <w:t>кровохлебки</w:t>
      </w:r>
      <w:r w:rsidR="00782667">
        <w:t xml:space="preserve"> </w:t>
      </w:r>
      <w:r w:rsidR="00782667">
        <w:rPr>
          <w:rFonts w:hint="eastAsia"/>
        </w:rPr>
        <w:t>лекарственной</w:t>
      </w:r>
      <w:r w:rsidR="00782667">
        <w:t xml:space="preserve"> (Sanguisorba officinalis L.)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таежной</w:t>
      </w:r>
      <w:r w:rsidR="00782667">
        <w:t xml:space="preserve"> </w:t>
      </w:r>
      <w:r w:rsidR="00782667">
        <w:rPr>
          <w:rFonts w:hint="eastAsia"/>
        </w:rPr>
        <w:t>зоны</w:t>
      </w:r>
      <w:r w:rsidR="00782667">
        <w:t xml:space="preserve"> </w:t>
      </w:r>
      <w:r w:rsidR="00782667">
        <w:rPr>
          <w:rFonts w:hint="eastAsia"/>
        </w:rPr>
        <w:t>Западной</w:t>
      </w:r>
      <w:r w:rsidR="00782667">
        <w:t xml:space="preserve"> </w:t>
      </w:r>
      <w:r w:rsidR="00782667">
        <w:rPr>
          <w:rFonts w:hint="eastAsia"/>
        </w:rPr>
        <w:t>Сибири</w:t>
      </w:r>
      <w:r w:rsidR="00782667">
        <w:t>/ 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Макаров</w:t>
      </w:r>
      <w:r w:rsidR="00782667">
        <w:t xml:space="preserve">,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Макарова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Бердышева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Колос</w:t>
      </w:r>
      <w:r w:rsidR="00782667">
        <w:t>-</w:t>
      </w:r>
      <w:r w:rsidR="00782667">
        <w:rPr>
          <w:rFonts w:hint="eastAsia"/>
        </w:rPr>
        <w:t>с</w:t>
      </w:r>
      <w:r w:rsidR="00782667">
        <w:t>, 2023. ‒ 56, [3]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табл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47‒51 (70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М</w:t>
      </w:r>
      <w:r w:rsidR="00782667">
        <w:t xml:space="preserve">152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2024‒5412)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кровохлебки</w:t>
      </w:r>
      <w:r>
        <w:t xml:space="preserve"> </w:t>
      </w:r>
      <w:r>
        <w:rPr>
          <w:rFonts w:hint="eastAsia"/>
        </w:rPr>
        <w:t>лекарственной</w:t>
      </w:r>
      <w:r>
        <w:t xml:space="preserve"> (Sanguisorba officinalis L.)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выращивании</w:t>
      </w:r>
      <w:r>
        <w:t xml:space="preserve"> </w:t>
      </w:r>
      <w:r>
        <w:rPr>
          <w:rFonts w:hint="eastAsia"/>
        </w:rPr>
        <w:t>методом</w:t>
      </w:r>
      <w:r>
        <w:t xml:space="preserve"> </w:t>
      </w:r>
      <w:r>
        <w:rPr>
          <w:rFonts w:hint="eastAsia"/>
        </w:rPr>
        <w:t>гидропоники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открытого</w:t>
      </w:r>
      <w:r>
        <w:t xml:space="preserve"> </w:t>
      </w:r>
      <w:r>
        <w:rPr>
          <w:rFonts w:hint="eastAsia"/>
        </w:rPr>
        <w:t>грунта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макро</w:t>
      </w:r>
      <w:r>
        <w:t xml:space="preserve"> ‒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микроскопического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лекарственного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природноклиматических</w:t>
      </w:r>
      <w:r>
        <w:t xml:space="preserve"> </w:t>
      </w:r>
      <w:r>
        <w:rPr>
          <w:rFonts w:hint="eastAsia"/>
        </w:rPr>
        <w:t>условиях г</w:t>
      </w:r>
      <w:r>
        <w:t xml:space="preserve">. </w:t>
      </w:r>
      <w:r>
        <w:rPr>
          <w:rFonts w:hint="eastAsia"/>
        </w:rPr>
        <w:t>Сургута</w:t>
      </w:r>
      <w:r>
        <w:t xml:space="preserve"> (</w:t>
      </w:r>
      <w:r>
        <w:rPr>
          <w:rFonts w:hint="eastAsia"/>
        </w:rPr>
        <w:t>Ханты</w:t>
      </w:r>
      <w:r>
        <w:t>-</w:t>
      </w:r>
      <w:r>
        <w:rPr>
          <w:rFonts w:hint="eastAsia"/>
        </w:rPr>
        <w:t>Мансийский</w:t>
      </w:r>
      <w:r>
        <w:t xml:space="preserve"> </w:t>
      </w:r>
      <w:r>
        <w:rPr>
          <w:rFonts w:hint="eastAsia"/>
        </w:rPr>
        <w:t>АО </w:t>
      </w:r>
      <w:r>
        <w:t xml:space="preserve">‒ </w:t>
      </w:r>
      <w:r>
        <w:rPr>
          <w:rFonts w:hint="eastAsia"/>
        </w:rPr>
        <w:t>Югры</w:t>
      </w:r>
      <w:r>
        <w:t xml:space="preserve">).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образовательной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"</w:t>
      </w:r>
      <w:r>
        <w:rPr>
          <w:rFonts w:hint="eastAsia"/>
        </w:rPr>
        <w:t>Ботаника</w:t>
      </w:r>
      <w:r>
        <w:t>", "</w:t>
      </w:r>
      <w:r>
        <w:rPr>
          <w:rFonts w:hint="eastAsia"/>
        </w:rPr>
        <w:t>Садоводство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специалистами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</w:p>
    <w:p w:rsidR="00782667" w:rsidRDefault="00CE69C0" w:rsidP="00782667">
      <w:pPr>
        <w:pStyle w:val="a7"/>
      </w:pPr>
      <w:hyperlink r:id="rId7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Масличные</w:t>
      </w:r>
      <w:r w:rsidR="00782667">
        <w:t xml:space="preserve"> </w:t>
      </w:r>
      <w:r w:rsidR="00782667">
        <w:rPr>
          <w:rFonts w:hint="eastAsia"/>
        </w:rPr>
        <w:t>капустные</w:t>
      </w:r>
      <w:r w:rsidR="00782667">
        <w:t xml:space="preserve"> </w:t>
      </w:r>
      <w:r w:rsidR="00782667">
        <w:rPr>
          <w:rFonts w:hint="eastAsia"/>
        </w:rPr>
        <w:t>культуры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Западной</w:t>
      </w:r>
      <w:r w:rsidR="00782667">
        <w:t xml:space="preserve"> </w:t>
      </w:r>
      <w:r w:rsidR="00782667">
        <w:rPr>
          <w:rFonts w:hint="eastAsia"/>
        </w:rPr>
        <w:t>Сибири</w:t>
      </w:r>
      <w:r w:rsidR="00782667">
        <w:t>/ 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Кузнецова</w:t>
      </w:r>
      <w:r w:rsidR="00782667">
        <w:t xml:space="preserve">, </w:t>
      </w:r>
      <w:r w:rsidR="00782667">
        <w:rPr>
          <w:rFonts w:hint="eastAsia"/>
        </w:rPr>
        <w:t>Р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Полякова</w:t>
      </w:r>
      <w:r w:rsidR="00782667">
        <w:t xml:space="preserve">,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Лошкомойников</w:t>
      </w:r>
      <w:r w:rsidR="00782667">
        <w:t xml:space="preserve">,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Рабканов</w:t>
      </w:r>
      <w:r w:rsidR="00782667">
        <w:t xml:space="preserve">; </w:t>
      </w:r>
      <w:r w:rsidR="00782667">
        <w:rPr>
          <w:rFonts w:hint="eastAsia"/>
        </w:rPr>
        <w:t>Сибирская</w:t>
      </w:r>
      <w:r w:rsidR="00782667">
        <w:t xml:space="preserve"> </w:t>
      </w:r>
      <w:r w:rsidR="00782667">
        <w:rPr>
          <w:rFonts w:hint="eastAsia"/>
        </w:rPr>
        <w:t>опытная</w:t>
      </w:r>
      <w:r w:rsidR="00782667">
        <w:t xml:space="preserve"> </w:t>
      </w:r>
      <w:r w:rsidR="00782667">
        <w:rPr>
          <w:rFonts w:hint="eastAsia"/>
        </w:rPr>
        <w:t>станция</w:t>
      </w:r>
      <w:r w:rsidR="00782667">
        <w:t>-</w:t>
      </w:r>
      <w:r w:rsidR="00782667">
        <w:rPr>
          <w:rFonts w:hint="eastAsia"/>
        </w:rPr>
        <w:t>филиал</w:t>
      </w:r>
      <w:r w:rsidR="00782667">
        <w:t xml:space="preserve"> </w:t>
      </w:r>
      <w:r w:rsidR="00782667">
        <w:rPr>
          <w:rFonts w:hint="eastAsia"/>
        </w:rPr>
        <w:t>Федерального</w:t>
      </w:r>
      <w:r w:rsidR="00782667">
        <w:t xml:space="preserve"> </w:t>
      </w:r>
      <w:r w:rsidR="00782667">
        <w:rPr>
          <w:rFonts w:hint="eastAsia"/>
        </w:rPr>
        <w:t>научного</w:t>
      </w:r>
      <w:r w:rsidR="00782667">
        <w:t xml:space="preserve"> </w:t>
      </w:r>
      <w:r w:rsidR="00782667">
        <w:rPr>
          <w:rFonts w:hint="eastAsia"/>
        </w:rPr>
        <w:t>центра</w:t>
      </w:r>
      <w:r w:rsidR="00782667">
        <w:t xml:space="preserve"> "</w:t>
      </w:r>
      <w:r w:rsidR="00782667">
        <w:rPr>
          <w:rFonts w:hint="eastAsia"/>
        </w:rPr>
        <w:t>Всероссийский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масличных</w:t>
      </w:r>
      <w:r w:rsidR="00782667">
        <w:t xml:space="preserve"> </w:t>
      </w:r>
      <w:r w:rsidR="00782667">
        <w:rPr>
          <w:rFonts w:hint="eastAsia"/>
        </w:rPr>
        <w:t>культур</w:t>
      </w:r>
      <w:r w:rsidR="00782667">
        <w:t xml:space="preserve"> </w:t>
      </w:r>
      <w:r w:rsidR="00782667">
        <w:rPr>
          <w:rFonts w:hint="eastAsia"/>
        </w:rPr>
        <w:t>имени В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Пустовойта</w:t>
      </w:r>
      <w:r w:rsidR="00782667">
        <w:t xml:space="preserve">". ‒ </w:t>
      </w:r>
      <w:r w:rsidR="00782667">
        <w:rPr>
          <w:rFonts w:hint="eastAsia"/>
        </w:rPr>
        <w:t>Исилькуль</w:t>
      </w:r>
      <w:r w:rsidR="00782667">
        <w:t xml:space="preserve">; </w:t>
      </w:r>
      <w:r w:rsidR="00782667">
        <w:rPr>
          <w:rFonts w:hint="eastAsia"/>
        </w:rPr>
        <w:t>Омск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Макшеевой 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>., 2023. ‒ 129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114‒129 (205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М</w:t>
      </w:r>
      <w:r w:rsidR="00782667">
        <w:t xml:space="preserve">315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2024‒4279)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биолого</w:t>
      </w:r>
      <w:r>
        <w:t>-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семейства</w:t>
      </w:r>
      <w:r>
        <w:t xml:space="preserve"> </w:t>
      </w:r>
      <w:r>
        <w:rPr>
          <w:rFonts w:hint="eastAsia"/>
        </w:rPr>
        <w:t>капустные</w:t>
      </w:r>
      <w:r>
        <w:t xml:space="preserve">,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интенсивной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многочисленных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масличных</w:t>
      </w:r>
      <w:r>
        <w:t xml:space="preserve"> </w:t>
      </w:r>
      <w:r>
        <w:rPr>
          <w:rFonts w:hint="eastAsia"/>
        </w:rPr>
        <w:t>капустных</w:t>
      </w:r>
      <w:r>
        <w:t xml:space="preserve"> </w:t>
      </w:r>
      <w:r>
        <w:rPr>
          <w:rFonts w:hint="eastAsia"/>
        </w:rPr>
        <w:t>культур</w:t>
      </w:r>
      <w:r>
        <w:t xml:space="preserve">: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севообороте</w:t>
      </w:r>
      <w:r>
        <w:t xml:space="preserve">; </w:t>
      </w:r>
      <w:r>
        <w:rPr>
          <w:rFonts w:hint="eastAsia"/>
        </w:rPr>
        <w:t>обработка</w:t>
      </w:r>
      <w:r>
        <w:t xml:space="preserve"> </w:t>
      </w:r>
      <w:r>
        <w:rPr>
          <w:rFonts w:hint="eastAsia"/>
        </w:rPr>
        <w:t>почвы</w:t>
      </w:r>
      <w:r>
        <w:t xml:space="preserve">; </w:t>
      </w:r>
      <w:r>
        <w:rPr>
          <w:rFonts w:hint="eastAsia"/>
        </w:rPr>
        <w:t>посев</w:t>
      </w:r>
      <w:r>
        <w:t xml:space="preserve">; </w:t>
      </w:r>
      <w:r>
        <w:rPr>
          <w:rFonts w:hint="eastAsia"/>
        </w:rPr>
        <w:t>уход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посевами</w:t>
      </w:r>
      <w:r>
        <w:t xml:space="preserve">; </w:t>
      </w:r>
      <w:r>
        <w:rPr>
          <w:rFonts w:hint="eastAsia"/>
        </w:rPr>
        <w:t>сорта</w:t>
      </w:r>
      <w:r>
        <w:t xml:space="preserve">, </w:t>
      </w:r>
      <w:r>
        <w:rPr>
          <w:rFonts w:hint="eastAsia"/>
        </w:rPr>
        <w:t>районированные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;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гуминовых</w:t>
      </w:r>
      <w:r>
        <w:t xml:space="preserve"> </w:t>
      </w:r>
      <w:r>
        <w:rPr>
          <w:rFonts w:hint="eastAsia"/>
        </w:rPr>
        <w:t>удобрений</w:t>
      </w:r>
      <w:r>
        <w:t xml:space="preserve">;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вредителями</w:t>
      </w:r>
      <w:r>
        <w:t xml:space="preserve">, </w:t>
      </w:r>
      <w:r>
        <w:rPr>
          <w:rFonts w:hint="eastAsia"/>
        </w:rPr>
        <w:t>сорняками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болезнями</w:t>
      </w:r>
      <w:r>
        <w:t xml:space="preserve">; </w:t>
      </w:r>
      <w:r>
        <w:rPr>
          <w:rFonts w:hint="eastAsia"/>
        </w:rPr>
        <w:t>сроки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уборки</w:t>
      </w:r>
      <w:r>
        <w:t xml:space="preserve">.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состояние</w:t>
      </w:r>
      <w:r>
        <w:t xml:space="preserve">,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капустных</w:t>
      </w:r>
      <w:r>
        <w:t xml:space="preserve"> </w:t>
      </w:r>
      <w:r>
        <w:rPr>
          <w:rFonts w:hint="eastAsia"/>
        </w:rPr>
        <w:t>культур</w:t>
      </w:r>
      <w:r>
        <w:t xml:space="preserve"> (</w:t>
      </w:r>
      <w:r>
        <w:rPr>
          <w:rFonts w:hint="eastAsia"/>
        </w:rPr>
        <w:t>рапса</w:t>
      </w:r>
      <w:r>
        <w:t xml:space="preserve"> </w:t>
      </w:r>
      <w:r>
        <w:rPr>
          <w:rFonts w:hint="eastAsia"/>
        </w:rPr>
        <w:t>ярового</w:t>
      </w:r>
      <w:r>
        <w:t xml:space="preserve">, </w:t>
      </w:r>
      <w:r>
        <w:rPr>
          <w:rFonts w:hint="eastAsia"/>
        </w:rPr>
        <w:t>сурепицы</w:t>
      </w:r>
      <w:r>
        <w:t xml:space="preserve"> </w:t>
      </w:r>
      <w:r>
        <w:rPr>
          <w:rFonts w:hint="eastAsia"/>
        </w:rPr>
        <w:t>яровой</w:t>
      </w:r>
      <w:r>
        <w:t xml:space="preserve">, </w:t>
      </w:r>
      <w:r>
        <w:rPr>
          <w:rFonts w:hint="eastAsia"/>
        </w:rPr>
        <w:t>горчицы</w:t>
      </w:r>
      <w:r>
        <w:t xml:space="preserve"> </w:t>
      </w:r>
      <w:r>
        <w:rPr>
          <w:rFonts w:hint="eastAsia"/>
        </w:rPr>
        <w:t>сарептской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белой</w:t>
      </w:r>
      <w:r>
        <w:t xml:space="preserve">, </w:t>
      </w:r>
      <w:r>
        <w:rPr>
          <w:rFonts w:hint="eastAsia"/>
        </w:rPr>
        <w:t>рыжика</w:t>
      </w:r>
      <w:r>
        <w:t xml:space="preserve"> </w:t>
      </w:r>
      <w:r>
        <w:rPr>
          <w:rFonts w:hint="eastAsia"/>
        </w:rPr>
        <w:t>ярового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. </w:t>
      </w:r>
      <w:r>
        <w:rPr>
          <w:rFonts w:hint="eastAsia"/>
        </w:rPr>
        <w:t>Предназначается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фермеров</w:t>
      </w:r>
      <w:r>
        <w:t xml:space="preserve">,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информационно</w:t>
      </w:r>
      <w:r>
        <w:t>-</w:t>
      </w:r>
      <w:r>
        <w:rPr>
          <w:rFonts w:hint="eastAsia"/>
        </w:rPr>
        <w:t>консультационных</w:t>
      </w:r>
      <w:r>
        <w:t xml:space="preserve"> </w:t>
      </w:r>
      <w:r>
        <w:rPr>
          <w:rFonts w:hint="eastAsia"/>
        </w:rPr>
        <w:t>служб</w:t>
      </w:r>
      <w:r>
        <w:t xml:space="preserve">,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</w:t>
      </w:r>
    </w:p>
    <w:p w:rsidR="00782667" w:rsidRDefault="00CE69C0" w:rsidP="00782667">
      <w:pPr>
        <w:pStyle w:val="a7"/>
      </w:pPr>
      <w:hyperlink r:id="rId7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Мичуринские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чтения</w:t>
      </w:r>
      <w:r w:rsidR="00782667" w:rsidRPr="007D0659">
        <w:rPr>
          <w:b/>
        </w:rPr>
        <w:t xml:space="preserve">", </w:t>
      </w:r>
      <w:r w:rsidR="00782667" w:rsidRPr="007D0659">
        <w:rPr>
          <w:rFonts w:hint="eastAsia"/>
          <w:b/>
        </w:rPr>
        <w:t>всероссийская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научная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конференция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международным</w:t>
      </w:r>
      <w:r w:rsidR="00782667" w:rsidRPr="007D0659">
        <w:rPr>
          <w:b/>
        </w:rPr>
        <w:t xml:space="preserve"> </w:t>
      </w:r>
      <w:r w:rsidR="00782667" w:rsidRPr="007D0659">
        <w:rPr>
          <w:rFonts w:hint="eastAsia"/>
          <w:b/>
        </w:rPr>
        <w:t>участием</w:t>
      </w:r>
      <w:r w:rsidR="00782667" w:rsidRPr="007D0659">
        <w:rPr>
          <w:b/>
        </w:rPr>
        <w:t xml:space="preserve"> (28; 2022; </w:t>
      </w:r>
      <w:r w:rsidR="00782667" w:rsidRPr="007D0659">
        <w:rPr>
          <w:rFonts w:hint="eastAsia"/>
          <w:b/>
        </w:rPr>
        <w:t>Мичуринск</w:t>
      </w:r>
      <w:r w:rsidR="00782667" w:rsidRPr="007D0659">
        <w:rPr>
          <w:b/>
        </w:rPr>
        <w:t>)</w:t>
      </w:r>
      <w:r w:rsidR="00782667">
        <w:t xml:space="preserve">. XXVIII </w:t>
      </w:r>
      <w:r w:rsidR="00782667">
        <w:rPr>
          <w:rFonts w:hint="eastAsia"/>
        </w:rPr>
        <w:t>Мичуринские</w:t>
      </w:r>
      <w:r w:rsidR="00782667">
        <w:t xml:space="preserve"> </w:t>
      </w:r>
      <w:r w:rsidR="00782667">
        <w:rPr>
          <w:rFonts w:hint="eastAsia"/>
        </w:rPr>
        <w:t>чтения</w:t>
      </w:r>
      <w:r w:rsidR="00782667">
        <w:t xml:space="preserve"> "</w:t>
      </w:r>
      <w:r w:rsidR="00782667">
        <w:rPr>
          <w:rFonts w:hint="eastAsia"/>
        </w:rPr>
        <w:t>Актуальные</w:t>
      </w:r>
      <w:r w:rsidR="00782667">
        <w:t xml:space="preserve"> </w:t>
      </w:r>
      <w:r w:rsidR="00782667">
        <w:rPr>
          <w:rFonts w:hint="eastAsia"/>
        </w:rPr>
        <w:t>проблемы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перспективы</w:t>
      </w:r>
      <w:r w:rsidR="00782667">
        <w:t xml:space="preserve"> </w:t>
      </w:r>
      <w:r w:rsidR="00782667">
        <w:rPr>
          <w:rFonts w:hint="eastAsia"/>
        </w:rPr>
        <w:t>разви</w:t>
      </w:r>
      <w:r w:rsidR="00782667">
        <w:rPr>
          <w:rFonts w:hint="eastAsia"/>
        </w:rPr>
        <w:lastRenderedPageBreak/>
        <w:t>тия</w:t>
      </w:r>
      <w:r w:rsidR="00782667">
        <w:t xml:space="preserve"> </w:t>
      </w:r>
      <w:r w:rsidR="00782667">
        <w:rPr>
          <w:rFonts w:hint="eastAsia"/>
        </w:rPr>
        <w:t>генетики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селекции</w:t>
      </w:r>
      <w:r w:rsidR="00782667">
        <w:t xml:space="preserve"> </w:t>
      </w:r>
      <w:r w:rsidR="00782667">
        <w:rPr>
          <w:rFonts w:hint="eastAsia"/>
        </w:rPr>
        <w:t>плодовых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ягодных</w:t>
      </w:r>
      <w:r w:rsidR="00782667">
        <w:t xml:space="preserve"> </w:t>
      </w:r>
      <w:r w:rsidR="00782667">
        <w:rPr>
          <w:rFonts w:hint="eastAsia"/>
        </w:rPr>
        <w:t>культур</w:t>
      </w:r>
      <w:r w:rsidR="00782667">
        <w:t xml:space="preserve">" : </w:t>
      </w:r>
      <w:r w:rsidR="00782667">
        <w:rPr>
          <w:rFonts w:hint="eastAsia"/>
        </w:rPr>
        <w:t>материалы</w:t>
      </w:r>
      <w:r w:rsidR="00782667">
        <w:t xml:space="preserve"> </w:t>
      </w:r>
      <w:r w:rsidR="00782667">
        <w:rPr>
          <w:rFonts w:hint="eastAsia"/>
        </w:rPr>
        <w:t>всероссийской</w:t>
      </w:r>
      <w:r w:rsidR="00782667">
        <w:t xml:space="preserve"> </w:t>
      </w:r>
      <w:r w:rsidR="00782667">
        <w:rPr>
          <w:rFonts w:hint="eastAsia"/>
        </w:rPr>
        <w:t>научной</w:t>
      </w:r>
      <w:r w:rsidR="00782667">
        <w:t xml:space="preserve"> </w:t>
      </w:r>
      <w:r w:rsidR="00782667">
        <w:rPr>
          <w:rFonts w:hint="eastAsia"/>
        </w:rPr>
        <w:t>конференции</w:t>
      </w:r>
      <w:r w:rsidR="00782667">
        <w:t xml:space="preserve"> </w:t>
      </w:r>
      <w:r w:rsidR="00782667">
        <w:rPr>
          <w:rFonts w:hint="eastAsia"/>
        </w:rPr>
        <w:t>с</w:t>
      </w:r>
      <w:r w:rsidR="00782667">
        <w:t xml:space="preserve"> </w:t>
      </w:r>
      <w:r w:rsidR="00782667">
        <w:rPr>
          <w:rFonts w:hint="eastAsia"/>
        </w:rPr>
        <w:t>международным</w:t>
      </w:r>
      <w:r w:rsidR="00782667">
        <w:t xml:space="preserve"> </w:t>
      </w:r>
      <w:r w:rsidR="00782667">
        <w:rPr>
          <w:rFonts w:hint="eastAsia"/>
        </w:rPr>
        <w:t>участием</w:t>
      </w:r>
      <w:r w:rsidR="00782667">
        <w:t xml:space="preserve">, 2 </w:t>
      </w:r>
      <w:r w:rsidR="00782667">
        <w:rPr>
          <w:rFonts w:hint="eastAsia"/>
        </w:rPr>
        <w:t>ноября</w:t>
      </w:r>
      <w:r w:rsidR="00782667">
        <w:t xml:space="preserve"> 2022 </w:t>
      </w:r>
      <w:r w:rsidR="00782667">
        <w:rPr>
          <w:rFonts w:hint="eastAsia"/>
        </w:rPr>
        <w:t>г</w:t>
      </w:r>
      <w:r w:rsidR="00782667">
        <w:t xml:space="preserve">. ‒ </w:t>
      </w:r>
      <w:r w:rsidR="00782667">
        <w:rPr>
          <w:rFonts w:hint="eastAsia"/>
        </w:rPr>
        <w:t>Мичуринск</w:t>
      </w:r>
      <w:r w:rsidR="00782667">
        <w:t xml:space="preserve">; </w:t>
      </w:r>
      <w:r w:rsidR="00782667">
        <w:rPr>
          <w:rFonts w:hint="eastAsia"/>
        </w:rPr>
        <w:t>Воронеж</w:t>
      </w:r>
      <w:r w:rsidR="00782667">
        <w:t xml:space="preserve">: </w:t>
      </w:r>
      <w:r w:rsidR="00782667">
        <w:rPr>
          <w:rFonts w:hint="eastAsia"/>
        </w:rPr>
        <w:t>Кварта</w:t>
      </w:r>
      <w:r w:rsidR="00782667">
        <w:t>, 2023. ‒ 249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Рез</w:t>
      </w:r>
      <w:r w:rsidR="00782667">
        <w:t xml:space="preserve">. </w:t>
      </w:r>
      <w:r w:rsidR="00782667">
        <w:rPr>
          <w:rFonts w:hint="eastAsia"/>
        </w:rPr>
        <w:t>докл</w:t>
      </w:r>
      <w:r w:rsidR="00782667">
        <w:t xml:space="preserve">. </w:t>
      </w:r>
      <w:r w:rsidR="00782667">
        <w:rPr>
          <w:rFonts w:hint="eastAsia"/>
        </w:rPr>
        <w:t>англ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докл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М</w:t>
      </w:r>
      <w:r w:rsidR="00782667">
        <w:t xml:space="preserve">709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2024‒4306)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представителей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направленные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</w:p>
    <w:p w:rsidR="00782667" w:rsidRDefault="00CE69C0" w:rsidP="00782667">
      <w:pPr>
        <w:pStyle w:val="a7"/>
      </w:pPr>
      <w:hyperlink r:id="rId7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Окунева И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Б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Энциклопедия</w:t>
      </w:r>
      <w:r w:rsidR="00782667">
        <w:t xml:space="preserve"> </w:t>
      </w:r>
      <w:r w:rsidR="00782667">
        <w:rPr>
          <w:rFonts w:hint="eastAsia"/>
        </w:rPr>
        <w:t>садовой</w:t>
      </w:r>
      <w:r w:rsidR="00782667">
        <w:t xml:space="preserve"> </w:t>
      </w:r>
      <w:r w:rsidR="00782667">
        <w:rPr>
          <w:rFonts w:hint="eastAsia"/>
        </w:rPr>
        <w:t>обрезки</w:t>
      </w:r>
      <w:r w:rsidR="00782667">
        <w:t xml:space="preserve"> : </w:t>
      </w:r>
      <w:r w:rsidR="00782667">
        <w:rPr>
          <w:rFonts w:hint="eastAsia"/>
        </w:rPr>
        <w:t>самое</w:t>
      </w:r>
      <w:r w:rsidR="00782667">
        <w:t xml:space="preserve"> </w:t>
      </w:r>
      <w:r w:rsidR="00782667">
        <w:rPr>
          <w:rFonts w:hint="eastAsia"/>
        </w:rPr>
        <w:t>полное</w:t>
      </w:r>
      <w:r w:rsidR="00782667">
        <w:t xml:space="preserve"> </w:t>
      </w:r>
      <w:r w:rsidR="00782667">
        <w:rPr>
          <w:rFonts w:hint="eastAsia"/>
        </w:rPr>
        <w:t>издание</w:t>
      </w:r>
      <w:r w:rsidR="00782667">
        <w:t xml:space="preserve">, </w:t>
      </w:r>
      <w:r w:rsidR="00782667">
        <w:rPr>
          <w:rFonts w:hint="eastAsia"/>
        </w:rPr>
        <w:t>со</w:t>
      </w:r>
      <w:r w:rsidR="00782667">
        <w:t xml:space="preserve"> </w:t>
      </w:r>
      <w:r w:rsidR="00782667">
        <w:rPr>
          <w:rFonts w:hint="eastAsia"/>
        </w:rPr>
        <w:t>схемами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фотографиями</w:t>
      </w:r>
      <w:r w:rsidR="00782667">
        <w:t xml:space="preserve"> : [12+]/ </w:t>
      </w:r>
      <w:r w:rsidR="00782667">
        <w:rPr>
          <w:rFonts w:hint="eastAsia"/>
        </w:rPr>
        <w:t>Ирина</w:t>
      </w:r>
      <w:r w:rsidR="00782667">
        <w:t xml:space="preserve"> </w:t>
      </w:r>
      <w:r w:rsidR="00782667">
        <w:rPr>
          <w:rFonts w:hint="eastAsia"/>
        </w:rPr>
        <w:t>Окунева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АСТ</w:t>
      </w:r>
      <w:r w:rsidR="00782667">
        <w:t xml:space="preserve">;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Кладезь</w:t>
      </w:r>
      <w:r w:rsidR="00782667">
        <w:t>, 2023. ‒ 271 </w:t>
      </w:r>
      <w:r w:rsidR="00782667">
        <w:rPr>
          <w:rFonts w:hint="eastAsia"/>
        </w:rPr>
        <w:t>с</w:t>
      </w:r>
      <w:r w:rsidR="00782667">
        <w:t>., [8] 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22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Дачник </w:t>
      </w:r>
      <w:r w:rsidR="00782667">
        <w:t>2.0).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О</w:t>
      </w:r>
      <w:r w:rsidR="00782667">
        <w:t xml:space="preserve">.527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2024‒5208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Каждый</w:t>
      </w:r>
      <w:r>
        <w:t xml:space="preserve"> </w:t>
      </w:r>
      <w:r>
        <w:rPr>
          <w:rFonts w:hint="eastAsia"/>
        </w:rPr>
        <w:t>заботливый</w:t>
      </w:r>
      <w:r>
        <w:t xml:space="preserve"> </w:t>
      </w:r>
      <w:r>
        <w:rPr>
          <w:rFonts w:hint="eastAsia"/>
        </w:rPr>
        <w:t>садовод</w:t>
      </w:r>
      <w:r>
        <w:t xml:space="preserve"> </w:t>
      </w:r>
      <w:r>
        <w:rPr>
          <w:rFonts w:hint="eastAsia"/>
        </w:rPr>
        <w:t>рано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поздно</w:t>
      </w:r>
      <w:r>
        <w:t xml:space="preserve"> </w:t>
      </w:r>
      <w:r>
        <w:rPr>
          <w:rFonts w:hint="eastAsia"/>
        </w:rPr>
        <w:t>задумывается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обрезке</w:t>
      </w:r>
      <w:r>
        <w:t xml:space="preserve"> </w:t>
      </w:r>
      <w:r>
        <w:rPr>
          <w:rFonts w:hint="eastAsia"/>
        </w:rPr>
        <w:t>кустов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деревьев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процедуры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усилить</w:t>
      </w:r>
      <w:r>
        <w:t xml:space="preserve"> </w:t>
      </w:r>
      <w:r>
        <w:rPr>
          <w:rFonts w:hint="eastAsia"/>
        </w:rPr>
        <w:t>рост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ветвление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заставить</w:t>
      </w:r>
      <w:r>
        <w:t xml:space="preserve"> "</w:t>
      </w:r>
      <w:r>
        <w:rPr>
          <w:rFonts w:hint="eastAsia"/>
        </w:rPr>
        <w:t>строптивое</w:t>
      </w:r>
      <w:r>
        <w:t xml:space="preserve">" </w:t>
      </w:r>
      <w:r>
        <w:rPr>
          <w:rFonts w:hint="eastAsia"/>
        </w:rPr>
        <w:t>растение</w:t>
      </w:r>
      <w:r>
        <w:t xml:space="preserve"> </w:t>
      </w:r>
      <w:r>
        <w:rPr>
          <w:rFonts w:hint="eastAsia"/>
        </w:rPr>
        <w:t>плодоносить</w:t>
      </w:r>
      <w:r>
        <w:t xml:space="preserve">.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придать</w:t>
      </w:r>
      <w:r>
        <w:t xml:space="preserve"> </w:t>
      </w:r>
      <w:r>
        <w:rPr>
          <w:rFonts w:hint="eastAsia"/>
        </w:rPr>
        <w:t>ему</w:t>
      </w:r>
      <w:r>
        <w:t xml:space="preserve"> </w:t>
      </w:r>
      <w:r>
        <w:rPr>
          <w:rFonts w:hint="eastAsia"/>
        </w:rPr>
        <w:t>необычный</w:t>
      </w:r>
      <w:r>
        <w:t xml:space="preserve"> </w:t>
      </w:r>
      <w:r>
        <w:rPr>
          <w:rFonts w:hint="eastAsia"/>
        </w:rPr>
        <w:t>вид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просто</w:t>
      </w:r>
      <w:r>
        <w:t xml:space="preserve"> </w:t>
      </w:r>
      <w:r>
        <w:rPr>
          <w:rFonts w:hint="eastAsia"/>
        </w:rPr>
        <w:t>помочь</w:t>
      </w:r>
      <w:r>
        <w:t xml:space="preserve"> </w:t>
      </w:r>
      <w:r>
        <w:rPr>
          <w:rFonts w:hint="eastAsia"/>
        </w:rPr>
        <w:t>растению</w:t>
      </w:r>
      <w:r>
        <w:t xml:space="preserve"> </w:t>
      </w:r>
      <w:r>
        <w:rPr>
          <w:rFonts w:hint="eastAsia"/>
        </w:rPr>
        <w:t>проявить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природные</w:t>
      </w:r>
      <w:r>
        <w:t xml:space="preserve"> </w:t>
      </w:r>
      <w:r>
        <w:rPr>
          <w:rFonts w:hint="eastAsia"/>
        </w:rPr>
        <w:t>возможности</w:t>
      </w:r>
      <w:r>
        <w:t xml:space="preserve">.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последнюю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обрезка</w:t>
      </w:r>
      <w:r>
        <w:t xml:space="preserve"> </w:t>
      </w:r>
      <w:r>
        <w:rPr>
          <w:rFonts w:hint="eastAsia"/>
        </w:rPr>
        <w:t>играет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профилактике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вредителями</w:t>
      </w:r>
      <w:r>
        <w:t xml:space="preserve">.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обрезка </w:t>
      </w:r>
      <w:r>
        <w:t xml:space="preserve">‒ </w:t>
      </w:r>
      <w:r>
        <w:rPr>
          <w:rFonts w:hint="eastAsia"/>
        </w:rPr>
        <w:t>прием</w:t>
      </w:r>
      <w:r>
        <w:t xml:space="preserve"> </w:t>
      </w:r>
      <w:r>
        <w:rPr>
          <w:rFonts w:hint="eastAsia"/>
        </w:rPr>
        <w:t>радикальный</w:t>
      </w:r>
      <w:r>
        <w:t xml:space="preserve">: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отрезано</w:t>
      </w:r>
      <w:r>
        <w:t xml:space="preserve">, </w:t>
      </w:r>
      <w:r>
        <w:rPr>
          <w:rFonts w:hint="eastAsia"/>
        </w:rPr>
        <w:t>назад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приставишь</w:t>
      </w:r>
      <w:r>
        <w:t xml:space="preserve">.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потому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важно</w:t>
      </w:r>
      <w:r>
        <w:t xml:space="preserve"> </w:t>
      </w:r>
      <w:r>
        <w:rPr>
          <w:rFonts w:hint="eastAsia"/>
        </w:rPr>
        <w:t>подойти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ответственностью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четким</w:t>
      </w:r>
      <w:r>
        <w:t xml:space="preserve"> </w:t>
      </w:r>
      <w:r>
        <w:rPr>
          <w:rFonts w:hint="eastAsia"/>
        </w:rPr>
        <w:t>пониманием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чего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сделан</w:t>
      </w:r>
      <w:r>
        <w:t xml:space="preserve"> </w:t>
      </w:r>
      <w:r>
        <w:rPr>
          <w:rFonts w:hint="eastAsia"/>
        </w:rPr>
        <w:t>каждый</w:t>
      </w:r>
      <w:r>
        <w:t xml:space="preserve"> </w:t>
      </w:r>
      <w:r>
        <w:rPr>
          <w:rFonts w:hint="eastAsia"/>
        </w:rPr>
        <w:t>срез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Окунева</w:t>
      </w:r>
      <w:r>
        <w:t xml:space="preserve">,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множества</w:t>
      </w:r>
      <w:r>
        <w:t xml:space="preserve"> </w:t>
      </w:r>
      <w:r>
        <w:rPr>
          <w:rFonts w:hint="eastAsia"/>
        </w:rPr>
        <w:t>пособий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садоводству</w:t>
      </w:r>
      <w:r>
        <w:t xml:space="preserve">, </w:t>
      </w:r>
      <w:r>
        <w:rPr>
          <w:rFonts w:hint="eastAsia"/>
        </w:rPr>
        <w:t>рассказывает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помочь</w:t>
      </w:r>
      <w:r>
        <w:t xml:space="preserve"> </w:t>
      </w:r>
      <w:r>
        <w:rPr>
          <w:rFonts w:hint="eastAsia"/>
        </w:rPr>
        <w:t>своим</w:t>
      </w:r>
      <w:r>
        <w:t xml:space="preserve"> </w:t>
      </w:r>
      <w:r>
        <w:rPr>
          <w:rFonts w:hint="eastAsia"/>
        </w:rPr>
        <w:t>растениям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сгубить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инструментами</w:t>
      </w:r>
    </w:p>
    <w:p w:rsidR="00782667" w:rsidRDefault="00CE69C0" w:rsidP="00782667">
      <w:pPr>
        <w:pStyle w:val="a7"/>
      </w:pPr>
      <w:hyperlink r:id="rId7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Перспективные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возделывания</w:t>
      </w:r>
      <w:r w:rsidR="00782667">
        <w:t xml:space="preserve"> </w:t>
      </w:r>
      <w:r w:rsidR="00782667">
        <w:rPr>
          <w:rFonts w:hint="eastAsia"/>
        </w:rPr>
        <w:t>нового</w:t>
      </w:r>
      <w:r w:rsidR="00782667">
        <w:t xml:space="preserve"> </w:t>
      </w:r>
      <w:r w:rsidR="00782667">
        <w:rPr>
          <w:rFonts w:hint="eastAsia"/>
        </w:rPr>
        <w:t>сорта</w:t>
      </w:r>
      <w:r w:rsidR="00782667">
        <w:t xml:space="preserve"> </w:t>
      </w:r>
      <w:r w:rsidR="00782667">
        <w:rPr>
          <w:rFonts w:hint="eastAsia"/>
        </w:rPr>
        <w:t>редьки</w:t>
      </w:r>
      <w:r w:rsidR="00782667">
        <w:t xml:space="preserve"> </w:t>
      </w:r>
      <w:r w:rsidR="00782667">
        <w:rPr>
          <w:rFonts w:hint="eastAsia"/>
        </w:rPr>
        <w:t>масличной</w:t>
      </w:r>
      <w:r w:rsidR="00782667">
        <w:t xml:space="preserve"> </w:t>
      </w:r>
      <w:r w:rsidR="00782667">
        <w:rPr>
          <w:rFonts w:hint="eastAsia"/>
        </w:rPr>
        <w:t>Альфа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зеленую</w:t>
      </w:r>
      <w:r w:rsidR="00782667">
        <w:t xml:space="preserve"> </w:t>
      </w:r>
      <w:r w:rsidR="00782667">
        <w:rPr>
          <w:rFonts w:hint="eastAsia"/>
        </w:rPr>
        <w:t>массу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семена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лесостепи</w:t>
      </w:r>
      <w:r w:rsidR="00782667">
        <w:t xml:space="preserve"> </w:t>
      </w:r>
      <w:r w:rsidR="00782667">
        <w:rPr>
          <w:rFonts w:hint="eastAsia"/>
        </w:rPr>
        <w:t>ЦФО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 : </w:t>
      </w:r>
      <w:r w:rsidR="00782667">
        <w:rPr>
          <w:rFonts w:hint="eastAsia"/>
        </w:rPr>
        <w:t>методические</w:t>
      </w:r>
      <w:r w:rsidR="00782667">
        <w:t xml:space="preserve"> </w:t>
      </w:r>
      <w:r w:rsidR="00782667">
        <w:rPr>
          <w:rFonts w:hint="eastAsia"/>
        </w:rPr>
        <w:t>рекомендации</w:t>
      </w:r>
      <w:r w:rsidR="00782667">
        <w:t>/ 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Липецкий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рапса</w:t>
      </w:r>
      <w:r w:rsidR="00782667">
        <w:t>-</w:t>
      </w:r>
      <w:r w:rsidR="00782667">
        <w:rPr>
          <w:rFonts w:hint="eastAsia"/>
        </w:rPr>
        <w:t>филиал</w:t>
      </w:r>
      <w:r w:rsidR="00782667">
        <w:t xml:space="preserve"> </w:t>
      </w:r>
      <w:r w:rsidR="00782667">
        <w:rPr>
          <w:rFonts w:hint="eastAsia"/>
        </w:rPr>
        <w:t>Федерального</w:t>
      </w:r>
      <w:r w:rsidR="00782667">
        <w:t xml:space="preserve"> </w:t>
      </w:r>
      <w:r w:rsidR="00782667">
        <w:rPr>
          <w:rFonts w:hint="eastAsia"/>
        </w:rPr>
        <w:t>научного</w:t>
      </w:r>
      <w:r w:rsidR="00782667">
        <w:t xml:space="preserve"> </w:t>
      </w:r>
      <w:r w:rsidR="00782667">
        <w:rPr>
          <w:rFonts w:hint="eastAsia"/>
        </w:rPr>
        <w:t>центра</w:t>
      </w:r>
      <w:r w:rsidR="00782667">
        <w:t xml:space="preserve"> "</w:t>
      </w:r>
      <w:r w:rsidR="00782667">
        <w:rPr>
          <w:rFonts w:hint="eastAsia"/>
        </w:rPr>
        <w:t>Всероссийский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масличных</w:t>
      </w:r>
      <w:r w:rsidR="00782667">
        <w:t xml:space="preserve"> </w:t>
      </w:r>
      <w:r w:rsidR="00782667">
        <w:rPr>
          <w:rFonts w:hint="eastAsia"/>
        </w:rPr>
        <w:t>культур</w:t>
      </w:r>
      <w:r w:rsidR="00782667">
        <w:t xml:space="preserve"> </w:t>
      </w:r>
      <w:r w:rsidR="00782667">
        <w:rPr>
          <w:rFonts w:hint="eastAsia"/>
        </w:rPr>
        <w:t>имени В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Пустовойта</w:t>
      </w:r>
      <w:r w:rsidR="00782667">
        <w:t xml:space="preserve">";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</w:t>
      </w:r>
      <w:r w:rsidR="00782667">
        <w:t xml:space="preserve">. </w:t>
      </w:r>
      <w:r w:rsidR="00782667">
        <w:rPr>
          <w:rFonts w:hint="eastAsia"/>
        </w:rPr>
        <w:t>Савенков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Ю</w:t>
      </w:r>
      <w:r w:rsidR="00782667">
        <w:t xml:space="preserve">. </w:t>
      </w:r>
      <w:r w:rsidR="00782667">
        <w:rPr>
          <w:rFonts w:hint="eastAsia"/>
        </w:rPr>
        <w:t>Кузьмина</w:t>
      </w:r>
      <w:r w:rsidR="00782667">
        <w:t xml:space="preserve">. ‒ </w:t>
      </w:r>
      <w:r w:rsidR="00782667">
        <w:rPr>
          <w:rFonts w:hint="eastAsia"/>
        </w:rPr>
        <w:t>Липецк</w:t>
      </w:r>
      <w:r w:rsidR="00782667">
        <w:t xml:space="preserve">: </w:t>
      </w:r>
      <w:r w:rsidR="00782667">
        <w:rPr>
          <w:rFonts w:hint="eastAsia"/>
        </w:rPr>
        <w:t>Липецкий</w:t>
      </w:r>
      <w:r w:rsidR="00782667">
        <w:t xml:space="preserve"> </w:t>
      </w:r>
      <w:r w:rsidR="00782667">
        <w:rPr>
          <w:rFonts w:hint="eastAsia"/>
        </w:rPr>
        <w:t>НИИ</w:t>
      </w:r>
      <w:r w:rsidR="00782667">
        <w:t xml:space="preserve"> </w:t>
      </w:r>
      <w:r w:rsidR="00782667">
        <w:rPr>
          <w:rFonts w:hint="eastAsia"/>
        </w:rPr>
        <w:t>рапса</w:t>
      </w:r>
      <w:r w:rsidR="00782667">
        <w:t>, 2023. ‒ 46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</w:t>
      </w:r>
      <w:r w:rsidR="00782667">
        <w:rPr>
          <w:rFonts w:hint="eastAsia"/>
        </w:rPr>
        <w:t> </w:t>
      </w:r>
      <w:r w:rsidR="00782667">
        <w:t>37‒45 (107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П</w:t>
      </w:r>
      <w:r w:rsidR="00782667">
        <w:t xml:space="preserve">278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2024‒5753)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методических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значении</w:t>
      </w:r>
      <w:r>
        <w:t xml:space="preserve">, </w:t>
      </w:r>
      <w:r>
        <w:rPr>
          <w:rFonts w:hint="eastAsia"/>
        </w:rPr>
        <w:t>практическом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биолого</w:t>
      </w:r>
      <w:r>
        <w:t>-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редьки</w:t>
      </w:r>
      <w:r>
        <w:t xml:space="preserve"> </w:t>
      </w:r>
      <w:r>
        <w:rPr>
          <w:rFonts w:hint="eastAsia"/>
        </w:rPr>
        <w:t>масличной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проанализированы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проведенных</w:t>
      </w:r>
      <w:r>
        <w:t xml:space="preserve">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в</w:t>
      </w:r>
      <w:r>
        <w:t xml:space="preserve"> 2019‒2022 </w:t>
      </w:r>
      <w:r>
        <w:rPr>
          <w:rFonts w:hint="eastAsia"/>
        </w:rPr>
        <w:t>гг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новым</w:t>
      </w:r>
      <w:r>
        <w:t xml:space="preserve"> </w:t>
      </w:r>
      <w:r>
        <w:rPr>
          <w:rFonts w:hint="eastAsia"/>
        </w:rPr>
        <w:t>сортом</w:t>
      </w:r>
      <w:r>
        <w:t xml:space="preserve"> </w:t>
      </w:r>
      <w:r>
        <w:rPr>
          <w:rFonts w:hint="eastAsia"/>
        </w:rPr>
        <w:t>редьки</w:t>
      </w:r>
      <w:r>
        <w:t xml:space="preserve"> </w:t>
      </w:r>
      <w:r>
        <w:rPr>
          <w:rFonts w:hint="eastAsia"/>
        </w:rPr>
        <w:t>масличной</w:t>
      </w:r>
      <w:r>
        <w:t xml:space="preserve"> </w:t>
      </w:r>
      <w:r>
        <w:rPr>
          <w:rFonts w:hint="eastAsia"/>
        </w:rPr>
        <w:t>Альфа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рядом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страны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ближнего</w:t>
      </w:r>
      <w:r>
        <w:t xml:space="preserve"> </w:t>
      </w:r>
      <w:r>
        <w:rPr>
          <w:rFonts w:hint="eastAsia"/>
        </w:rPr>
        <w:t>зарубежья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другими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сортами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возделывании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зеленую</w:t>
      </w:r>
      <w:r>
        <w:t xml:space="preserve"> </w:t>
      </w:r>
      <w:r>
        <w:rPr>
          <w:rFonts w:hint="eastAsia"/>
        </w:rPr>
        <w:t>массу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научно</w:t>
      </w:r>
      <w:r>
        <w:t xml:space="preserve"> </w:t>
      </w:r>
      <w:r>
        <w:rPr>
          <w:rFonts w:hint="eastAsia"/>
        </w:rPr>
        <w:t>обоснованные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, 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обеспечит</w:t>
      </w:r>
      <w:r>
        <w:t xml:space="preserve"> </w:t>
      </w:r>
      <w:r>
        <w:rPr>
          <w:rFonts w:hint="eastAsia"/>
        </w:rPr>
        <w:t>получение</w:t>
      </w:r>
      <w:r>
        <w:t xml:space="preserve"> </w:t>
      </w:r>
      <w:r>
        <w:rPr>
          <w:rFonts w:hint="eastAsia"/>
        </w:rPr>
        <w:t>высокого</w:t>
      </w:r>
      <w:r>
        <w:t xml:space="preserve">, </w:t>
      </w:r>
      <w:r>
        <w:rPr>
          <w:rFonts w:hint="eastAsia"/>
        </w:rPr>
        <w:t>качественного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экономически</w:t>
      </w:r>
      <w:r>
        <w:t xml:space="preserve"> </w:t>
      </w:r>
      <w:r>
        <w:rPr>
          <w:rFonts w:hint="eastAsia"/>
        </w:rPr>
        <w:t>обоснованного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зеленой</w:t>
      </w:r>
      <w:r>
        <w:t xml:space="preserve"> </w:t>
      </w:r>
      <w:r>
        <w:rPr>
          <w:rFonts w:hint="eastAsia"/>
        </w:rPr>
        <w:t>массы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редьки</w:t>
      </w:r>
      <w:r>
        <w:t xml:space="preserve"> </w:t>
      </w:r>
      <w:r>
        <w:rPr>
          <w:rFonts w:hint="eastAsia"/>
        </w:rPr>
        <w:t>масличной</w:t>
      </w:r>
      <w:r>
        <w:t xml:space="preserve">.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782667" w:rsidRDefault="00CE69C0" w:rsidP="00782667">
      <w:pPr>
        <w:pStyle w:val="a7"/>
      </w:pPr>
      <w:hyperlink r:id="rId7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Попов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Агрохимическое</w:t>
      </w:r>
      <w:r w:rsidR="00782667">
        <w:t xml:space="preserve"> </w:t>
      </w:r>
      <w:r w:rsidR="00782667">
        <w:rPr>
          <w:rFonts w:hint="eastAsia"/>
        </w:rPr>
        <w:t>обоснование</w:t>
      </w:r>
      <w:r w:rsidR="00782667">
        <w:t xml:space="preserve"> </w:t>
      </w:r>
      <w:r w:rsidR="00782667">
        <w:rPr>
          <w:rFonts w:hint="eastAsia"/>
        </w:rPr>
        <w:t>использования</w:t>
      </w:r>
      <w:r w:rsidR="00782667">
        <w:t xml:space="preserve"> </w:t>
      </w:r>
      <w:r w:rsidR="00782667">
        <w:rPr>
          <w:rFonts w:hint="eastAsia"/>
        </w:rPr>
        <w:t>микроэлементов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возделывания</w:t>
      </w:r>
      <w:r w:rsidR="00782667">
        <w:t xml:space="preserve"> </w:t>
      </w:r>
      <w:r w:rsidR="00782667">
        <w:rPr>
          <w:rFonts w:hint="eastAsia"/>
        </w:rPr>
        <w:t>подсолнечника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юго</w:t>
      </w:r>
      <w:r w:rsidR="00782667">
        <w:t>-</w:t>
      </w:r>
      <w:r w:rsidR="00782667">
        <w:rPr>
          <w:rFonts w:hint="eastAsia"/>
        </w:rPr>
        <w:t>западной</w:t>
      </w:r>
      <w:r w:rsidR="00782667">
        <w:t xml:space="preserve"> </w:t>
      </w:r>
      <w:r w:rsidR="00782667">
        <w:rPr>
          <w:rFonts w:hint="eastAsia"/>
        </w:rPr>
        <w:t>части</w:t>
      </w:r>
      <w:r w:rsidR="00782667">
        <w:t xml:space="preserve"> </w:t>
      </w:r>
      <w:r w:rsidR="00782667">
        <w:rPr>
          <w:rFonts w:hint="eastAsia"/>
        </w:rPr>
        <w:t>ЦЧР</w:t>
      </w:r>
      <w:r w:rsidR="00782667">
        <w:t xml:space="preserve"> </w:t>
      </w:r>
      <w:r w:rsidR="00782667">
        <w:rPr>
          <w:rFonts w:hint="eastAsia"/>
        </w:rPr>
        <w:t>России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4.1.3. "</w:t>
      </w:r>
      <w:r w:rsidR="00782667">
        <w:rPr>
          <w:rFonts w:hint="eastAsia"/>
        </w:rPr>
        <w:t>Агрохимия</w:t>
      </w:r>
      <w:r w:rsidR="00782667">
        <w:t xml:space="preserve">, </w:t>
      </w:r>
      <w:r w:rsidR="00782667">
        <w:rPr>
          <w:rFonts w:hint="eastAsia"/>
        </w:rPr>
        <w:t>агропочвоведение</w:t>
      </w:r>
      <w:r w:rsidR="00782667">
        <w:t xml:space="preserve">, </w:t>
      </w:r>
      <w:r w:rsidR="00782667">
        <w:rPr>
          <w:rFonts w:hint="eastAsia"/>
        </w:rPr>
        <w:t>защита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карантин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>"/ </w:t>
      </w:r>
      <w:r w:rsidR="00782667">
        <w:rPr>
          <w:rFonts w:hint="eastAsia"/>
        </w:rPr>
        <w:t>Попов</w:t>
      </w:r>
      <w:r w:rsidR="00782667">
        <w:t xml:space="preserve"> </w:t>
      </w:r>
      <w:r w:rsidR="00782667">
        <w:rPr>
          <w:rFonts w:hint="eastAsia"/>
        </w:rPr>
        <w:t>Андрей</w:t>
      </w:r>
      <w:r w:rsidR="00782667">
        <w:t xml:space="preserve"> </w:t>
      </w:r>
      <w:r w:rsidR="00782667">
        <w:rPr>
          <w:rFonts w:hint="eastAsia"/>
        </w:rPr>
        <w:t>Александрович</w:t>
      </w:r>
      <w:r w:rsidR="00782667">
        <w:t>; [</w:t>
      </w:r>
      <w:r w:rsidR="00782667">
        <w:rPr>
          <w:rFonts w:hint="eastAsia"/>
        </w:rPr>
        <w:t>Брянский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]. ‒ </w:t>
      </w:r>
      <w:r w:rsidR="00782667">
        <w:rPr>
          <w:rFonts w:hint="eastAsia"/>
        </w:rPr>
        <w:t>Брянск</w:t>
      </w:r>
      <w:r w:rsidR="00782667">
        <w:t>, 2023. ‒ 18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18.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П</w:t>
      </w:r>
      <w:r w:rsidR="00782667">
        <w:t xml:space="preserve">580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2024‒80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7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Тоболова Г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Морфобиологические</w:t>
      </w:r>
      <w:r w:rsidR="00782667">
        <w:t xml:space="preserve"> </w:t>
      </w:r>
      <w:r w:rsidR="00782667">
        <w:rPr>
          <w:rFonts w:hint="eastAsia"/>
        </w:rPr>
        <w:t>особенности</w:t>
      </w:r>
      <w:r w:rsidR="00782667">
        <w:t xml:space="preserve"> </w:t>
      </w:r>
      <w:r w:rsidR="00782667">
        <w:rPr>
          <w:rFonts w:hint="eastAsia"/>
        </w:rPr>
        <w:t>вида</w:t>
      </w:r>
      <w:r w:rsidR="00782667">
        <w:t xml:space="preserve"> Triticum carthlicum Nevski. (=T. persicum Vav.) </w:t>
      </w:r>
      <w:r w:rsidR="00782667">
        <w:rPr>
          <w:rFonts w:hint="eastAsia"/>
        </w:rPr>
        <w:t>как</w:t>
      </w:r>
      <w:r w:rsidR="00782667">
        <w:t xml:space="preserve"> </w:t>
      </w:r>
      <w:r w:rsidR="00782667">
        <w:rPr>
          <w:rFonts w:hint="eastAsia"/>
        </w:rPr>
        <w:t>исходный</w:t>
      </w:r>
      <w:r w:rsidR="00782667">
        <w:t xml:space="preserve"> </w:t>
      </w:r>
      <w:r w:rsidR="00782667">
        <w:rPr>
          <w:rFonts w:hint="eastAsia"/>
        </w:rPr>
        <w:t>материал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селекции</w:t>
      </w:r>
      <w:r w:rsidR="00782667">
        <w:t xml:space="preserve"> </w:t>
      </w:r>
      <w:r w:rsidR="00782667">
        <w:rPr>
          <w:rFonts w:hint="eastAsia"/>
        </w:rPr>
        <w:t>яровой</w:t>
      </w:r>
      <w:r w:rsidR="00782667">
        <w:t xml:space="preserve"> </w:t>
      </w:r>
      <w:r w:rsidR="00782667">
        <w:rPr>
          <w:rFonts w:hint="eastAsia"/>
        </w:rPr>
        <w:t>мягкой</w:t>
      </w:r>
      <w:r w:rsidR="00782667">
        <w:t xml:space="preserve"> </w:t>
      </w:r>
      <w:r w:rsidR="00782667">
        <w:rPr>
          <w:rFonts w:hint="eastAsia"/>
        </w:rPr>
        <w:t>пшеницы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лесостепи</w:t>
      </w:r>
      <w:r w:rsidR="00782667">
        <w:t xml:space="preserve"> </w:t>
      </w:r>
      <w:r w:rsidR="00782667">
        <w:rPr>
          <w:rFonts w:hint="eastAsia"/>
        </w:rPr>
        <w:t>Зауралья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доктора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4.1.2. "</w:t>
      </w:r>
      <w:r w:rsidR="00782667">
        <w:rPr>
          <w:rFonts w:hint="eastAsia"/>
        </w:rPr>
        <w:t>Селекция</w:t>
      </w:r>
      <w:r w:rsidR="00782667">
        <w:t xml:space="preserve">, </w:t>
      </w:r>
      <w:r w:rsidR="00782667">
        <w:rPr>
          <w:rFonts w:hint="eastAsia"/>
        </w:rPr>
        <w:t>семеноводство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биотехнология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>"/ </w:t>
      </w:r>
      <w:r w:rsidR="00782667">
        <w:rPr>
          <w:rFonts w:hint="eastAsia"/>
        </w:rPr>
        <w:t>Тоболова</w:t>
      </w:r>
      <w:r w:rsidR="00782667">
        <w:t xml:space="preserve"> </w:t>
      </w:r>
      <w:r w:rsidR="00782667">
        <w:rPr>
          <w:rFonts w:hint="eastAsia"/>
        </w:rPr>
        <w:t>Галина</w:t>
      </w:r>
      <w:r w:rsidR="00782667">
        <w:t xml:space="preserve"> </w:t>
      </w:r>
      <w:r w:rsidR="00782667">
        <w:rPr>
          <w:rFonts w:hint="eastAsia"/>
        </w:rPr>
        <w:t>Васильевна</w:t>
      </w:r>
      <w:r w:rsidR="00782667">
        <w:t>; [</w:t>
      </w:r>
      <w:r w:rsidR="00782667">
        <w:rPr>
          <w:rFonts w:hint="eastAsia"/>
        </w:rPr>
        <w:t>Красноярский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]. ‒ </w:t>
      </w:r>
      <w:r w:rsidR="00782667">
        <w:rPr>
          <w:rFonts w:hint="eastAsia"/>
        </w:rPr>
        <w:t>Красноярск</w:t>
      </w:r>
      <w:r w:rsidR="00782667">
        <w:t>, 2023. ‒ 40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табл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36‒40.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Т</w:t>
      </w:r>
      <w:r w:rsidR="00782667">
        <w:t xml:space="preserve">501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2024‒560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7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39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Траннуа П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Ф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Обрезка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подкормка</w:t>
      </w:r>
      <w:r w:rsidR="00782667">
        <w:t xml:space="preserve"> : </w:t>
      </w:r>
      <w:r w:rsidR="00782667">
        <w:rPr>
          <w:rFonts w:hint="eastAsia"/>
        </w:rPr>
        <w:t>руководство</w:t>
      </w:r>
      <w:r w:rsidR="00782667">
        <w:t xml:space="preserve"> </w:t>
      </w:r>
      <w:r w:rsidR="00782667">
        <w:rPr>
          <w:rFonts w:hint="eastAsia"/>
        </w:rPr>
        <w:t>начинающего</w:t>
      </w:r>
      <w:r w:rsidR="00782667">
        <w:t xml:space="preserve"> </w:t>
      </w:r>
      <w:r w:rsidR="00782667">
        <w:rPr>
          <w:rFonts w:hint="eastAsia"/>
        </w:rPr>
        <w:t>садовода</w:t>
      </w:r>
      <w:r w:rsidR="00782667">
        <w:t xml:space="preserve"> : [12+]/ </w:t>
      </w:r>
      <w:r w:rsidR="00782667">
        <w:rPr>
          <w:rFonts w:hint="eastAsia"/>
        </w:rPr>
        <w:t>Павел</w:t>
      </w:r>
      <w:r w:rsidR="00782667">
        <w:t xml:space="preserve"> </w:t>
      </w:r>
      <w:r w:rsidR="00782667">
        <w:rPr>
          <w:rFonts w:hint="eastAsia"/>
        </w:rPr>
        <w:t>Траннуа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Эксмо</w:t>
      </w:r>
      <w:r w:rsidR="00782667">
        <w:t>, 2024. ‒ 190, [1]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Дачные</w:t>
      </w:r>
      <w:r w:rsidR="00782667">
        <w:t xml:space="preserve"> </w:t>
      </w:r>
      <w:r w:rsidR="00782667">
        <w:rPr>
          <w:rFonts w:hint="eastAsia"/>
        </w:rPr>
        <w:t>сезоны</w:t>
      </w:r>
      <w:r w:rsidR="00782667">
        <w:t xml:space="preserve">. </w:t>
      </w:r>
      <w:r w:rsidR="00782667">
        <w:rPr>
          <w:rFonts w:hint="eastAsia"/>
        </w:rPr>
        <w:t>Руководства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начинающих</w:t>
      </w:r>
      <w:r w:rsidR="00782667">
        <w:t>). (</w:t>
      </w:r>
      <w:r w:rsidR="00782667">
        <w:rPr>
          <w:rFonts w:hint="eastAsia"/>
        </w:rPr>
        <w:t>Шифр</w:t>
      </w:r>
      <w:r w:rsidR="00782667">
        <w:t xml:space="preserve"> 42.3/</w:t>
      </w:r>
      <w:r w:rsidR="00782667">
        <w:rPr>
          <w:rFonts w:hint="eastAsia"/>
        </w:rPr>
        <w:t>Т</w:t>
      </w:r>
      <w:r w:rsidR="00782667">
        <w:t xml:space="preserve">654 </w:t>
      </w:r>
      <w:r w:rsidR="00782667">
        <w:rPr>
          <w:rFonts w:hint="eastAsia"/>
        </w:rPr>
        <w:t>аб</w:t>
      </w:r>
      <w:r w:rsidR="00782667">
        <w:t xml:space="preserve"> / </w:t>
      </w:r>
      <w:r w:rsidR="00782667">
        <w:rPr>
          <w:rFonts w:hint="eastAsia"/>
        </w:rPr>
        <w:t>упр</w:t>
      </w:r>
      <w:r w:rsidR="00782667">
        <w:t>2024)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написана</w:t>
      </w:r>
      <w:r>
        <w:t xml:space="preserve"> </w:t>
      </w:r>
      <w:r>
        <w:rPr>
          <w:rFonts w:hint="eastAsia"/>
        </w:rPr>
        <w:t>садоводом</w:t>
      </w:r>
      <w:r>
        <w:t>-</w:t>
      </w:r>
      <w:r>
        <w:rPr>
          <w:rFonts w:hint="eastAsia"/>
        </w:rPr>
        <w:t>практиком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экспериментирует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органическими</w:t>
      </w:r>
      <w:r>
        <w:t xml:space="preserve"> </w:t>
      </w:r>
      <w:r>
        <w:rPr>
          <w:rFonts w:hint="eastAsia"/>
        </w:rPr>
        <w:t>удобрениями</w:t>
      </w:r>
      <w:r>
        <w:t xml:space="preserve"> </w:t>
      </w:r>
      <w:r>
        <w:rPr>
          <w:rFonts w:hint="eastAsia"/>
        </w:rPr>
        <w:t>более</w:t>
      </w:r>
      <w:r>
        <w:t xml:space="preserve"> 40 </w:t>
      </w:r>
      <w:r>
        <w:rPr>
          <w:rFonts w:hint="eastAsia"/>
        </w:rPr>
        <w:t>лет</w:t>
      </w:r>
      <w:r>
        <w:t xml:space="preserve">.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давно</w:t>
      </w:r>
      <w:r>
        <w:t xml:space="preserve"> </w:t>
      </w:r>
      <w:r>
        <w:rPr>
          <w:rFonts w:hint="eastAsia"/>
        </w:rPr>
        <w:t>отказался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трепетно</w:t>
      </w:r>
      <w:r>
        <w:t xml:space="preserve"> </w:t>
      </w:r>
      <w:r>
        <w:rPr>
          <w:rFonts w:hint="eastAsia"/>
        </w:rPr>
        <w:t>следит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химическим</w:t>
      </w:r>
      <w:r>
        <w:t xml:space="preserve"> </w:t>
      </w:r>
      <w:r>
        <w:rPr>
          <w:rFonts w:hint="eastAsia"/>
        </w:rPr>
        <w:t>составом</w:t>
      </w:r>
      <w:r>
        <w:t xml:space="preserve"> </w:t>
      </w:r>
      <w:r>
        <w:rPr>
          <w:rFonts w:hint="eastAsia"/>
        </w:rPr>
        <w:t>почвы</w:t>
      </w:r>
      <w:r>
        <w:t xml:space="preserve">.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садоводы</w:t>
      </w:r>
      <w:r>
        <w:t xml:space="preserve"> </w:t>
      </w:r>
      <w:r>
        <w:rPr>
          <w:rFonts w:hint="eastAsia"/>
        </w:rPr>
        <w:t>знают</w:t>
      </w:r>
      <w:r>
        <w:t xml:space="preserve">: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удобрений</w:t>
      </w:r>
      <w:r>
        <w:t xml:space="preserve">, </w:t>
      </w:r>
      <w:r>
        <w:rPr>
          <w:rFonts w:hint="eastAsia"/>
        </w:rPr>
        <w:t>подкормок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обрезки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саду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обойтись</w:t>
      </w:r>
      <w: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провести</w:t>
      </w:r>
      <w:r>
        <w:t xml:space="preserve"> </w:t>
      </w:r>
      <w:r>
        <w:rPr>
          <w:rFonts w:hint="eastAsia"/>
        </w:rPr>
        <w:t>обрезку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навредить</w:t>
      </w:r>
      <w:r>
        <w:t xml:space="preserve"> </w:t>
      </w:r>
      <w:r>
        <w:rPr>
          <w:rFonts w:hint="eastAsia"/>
        </w:rPr>
        <w:t>растениям</w:t>
      </w:r>
      <w:r>
        <w:t xml:space="preserve">, </w:t>
      </w:r>
      <w:r>
        <w:rPr>
          <w:rFonts w:hint="eastAsia"/>
        </w:rPr>
        <w:t>а</w:t>
      </w:r>
      <w:r>
        <w:t xml:space="preserve">, </w:t>
      </w:r>
      <w:r>
        <w:rPr>
          <w:rFonts w:hint="eastAsia"/>
        </w:rPr>
        <w:t>наоборот</w:t>
      </w:r>
      <w:r>
        <w:t xml:space="preserve">, </w:t>
      </w:r>
      <w:r>
        <w:rPr>
          <w:rFonts w:hint="eastAsia"/>
        </w:rPr>
        <w:t>повысить</w:t>
      </w:r>
      <w:r>
        <w:t xml:space="preserve"> </w:t>
      </w:r>
      <w:r>
        <w:rPr>
          <w:rFonts w:hint="eastAsia"/>
        </w:rPr>
        <w:t>урожайность</w:t>
      </w:r>
      <w:r>
        <w:t xml:space="preserve">, </w:t>
      </w:r>
      <w:r>
        <w:rPr>
          <w:rFonts w:hint="eastAsia"/>
        </w:rPr>
        <w:t>отодвинуть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старения</w:t>
      </w:r>
      <w:r>
        <w:t xml:space="preserve"> </w:t>
      </w:r>
      <w:r>
        <w:rPr>
          <w:rFonts w:hint="eastAsia"/>
        </w:rPr>
        <w:t>деревьев</w:t>
      </w:r>
      <w:r>
        <w:t xml:space="preserve">, </w:t>
      </w:r>
      <w:r>
        <w:rPr>
          <w:rFonts w:hint="eastAsia"/>
        </w:rPr>
        <w:t>привести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форму</w:t>
      </w:r>
      <w:r>
        <w:t xml:space="preserve"> </w:t>
      </w:r>
      <w:r>
        <w:rPr>
          <w:rFonts w:hint="eastAsia"/>
        </w:rPr>
        <w:t>кроны</w:t>
      </w:r>
      <w:r>
        <w:t xml:space="preserve">?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здорового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ошибок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нервов</w:t>
      </w:r>
      <w:r>
        <w:t xml:space="preserve">,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секреты</w:t>
      </w:r>
      <w:r>
        <w:t xml:space="preserve"> </w:t>
      </w:r>
      <w:r>
        <w:rPr>
          <w:rFonts w:hint="eastAsia"/>
        </w:rPr>
        <w:t>сверхурожая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саду</w:t>
      </w:r>
      <w:r>
        <w:t xml:space="preserve">,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обрезки</w:t>
      </w:r>
      <w:r>
        <w:t xml:space="preserve">, </w:t>
      </w:r>
      <w:r>
        <w:rPr>
          <w:rFonts w:hint="eastAsia"/>
        </w:rPr>
        <w:t>подкормки</w:t>
      </w:r>
      <w:r>
        <w:t xml:space="preserve">, </w:t>
      </w:r>
      <w:r>
        <w:rPr>
          <w:rFonts w:hint="eastAsia"/>
        </w:rPr>
        <w:t>поливов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плодово</w:t>
      </w:r>
      <w:r>
        <w:t>-</w:t>
      </w:r>
      <w:r>
        <w:rPr>
          <w:rFonts w:hint="eastAsia"/>
        </w:rPr>
        <w:t>ягодным</w:t>
      </w:r>
      <w:r>
        <w:t xml:space="preserve"> </w:t>
      </w:r>
      <w:r>
        <w:rPr>
          <w:rFonts w:hint="eastAsia"/>
        </w:rPr>
        <w:t>садом</w:t>
      </w:r>
    </w:p>
    <w:p w:rsidR="00782667" w:rsidRDefault="00CE69C0" w:rsidP="00782667">
      <w:pPr>
        <w:pStyle w:val="a7"/>
      </w:pPr>
      <w:hyperlink r:id="rId7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Хамхоев Б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И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Научное</w:t>
      </w:r>
      <w:r w:rsidR="00782667">
        <w:t xml:space="preserve"> </w:t>
      </w:r>
      <w:r w:rsidR="00782667">
        <w:rPr>
          <w:rFonts w:hint="eastAsia"/>
        </w:rPr>
        <w:t>обоснование</w:t>
      </w:r>
      <w:r w:rsidR="00782667">
        <w:t xml:space="preserve"> </w:t>
      </w:r>
      <w:r w:rsidR="00782667">
        <w:rPr>
          <w:rFonts w:hint="eastAsia"/>
        </w:rPr>
        <w:t>повышения</w:t>
      </w:r>
      <w:r w:rsidR="00782667">
        <w:t xml:space="preserve"> </w:t>
      </w:r>
      <w:r w:rsidR="00782667">
        <w:rPr>
          <w:rFonts w:hint="eastAsia"/>
        </w:rPr>
        <w:t>продуктивности</w:t>
      </w:r>
      <w:r w:rsidR="00782667">
        <w:t xml:space="preserve"> </w:t>
      </w:r>
      <w:r w:rsidR="00782667">
        <w:rPr>
          <w:rFonts w:hint="eastAsia"/>
        </w:rPr>
        <w:t>картофеля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разработка</w:t>
      </w:r>
      <w:r w:rsidR="00782667">
        <w:t xml:space="preserve"> </w:t>
      </w:r>
      <w:r w:rsidR="00782667">
        <w:rPr>
          <w:rFonts w:hint="eastAsia"/>
        </w:rPr>
        <w:t>ресурсосберегающих</w:t>
      </w:r>
      <w:r w:rsidR="00782667">
        <w:t xml:space="preserve"> </w:t>
      </w:r>
      <w:r w:rsidR="00782667">
        <w:rPr>
          <w:rFonts w:hint="eastAsia"/>
        </w:rPr>
        <w:t>агротехнических</w:t>
      </w:r>
      <w:r w:rsidR="00782667">
        <w:t xml:space="preserve"> </w:t>
      </w:r>
      <w:r w:rsidR="00782667">
        <w:rPr>
          <w:rFonts w:hint="eastAsia"/>
        </w:rPr>
        <w:t>приемов</w:t>
      </w:r>
      <w:r w:rsidR="00782667">
        <w:t xml:space="preserve"> </w:t>
      </w:r>
      <w:r w:rsidR="00782667">
        <w:rPr>
          <w:rFonts w:hint="eastAsia"/>
        </w:rPr>
        <w:t>его</w:t>
      </w:r>
      <w:r w:rsidR="00782667">
        <w:t xml:space="preserve"> </w:t>
      </w:r>
      <w:r w:rsidR="00782667">
        <w:rPr>
          <w:rFonts w:hint="eastAsia"/>
        </w:rPr>
        <w:t>возделывания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предгорных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Северного</w:t>
      </w:r>
      <w:r w:rsidR="00782667">
        <w:t xml:space="preserve"> </w:t>
      </w:r>
      <w:r w:rsidR="00782667">
        <w:rPr>
          <w:rFonts w:hint="eastAsia"/>
        </w:rPr>
        <w:t>Кавказа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доктора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4.1.1. "</w:t>
      </w:r>
      <w:r w:rsidR="00782667">
        <w:rPr>
          <w:rFonts w:hint="eastAsia"/>
        </w:rPr>
        <w:t>Общее</w:t>
      </w:r>
      <w:r w:rsidR="00782667">
        <w:t xml:space="preserve"> </w:t>
      </w:r>
      <w:r w:rsidR="00782667">
        <w:rPr>
          <w:rFonts w:hint="eastAsia"/>
        </w:rPr>
        <w:t>земледелие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растениеводство</w:t>
      </w:r>
      <w:r w:rsidR="00782667">
        <w:t>" (</w:t>
      </w:r>
      <w:r w:rsidR="00782667">
        <w:rPr>
          <w:rFonts w:hint="eastAsia"/>
        </w:rPr>
        <w:t>сельскохозяйственные</w:t>
      </w:r>
      <w:r w:rsidR="00782667">
        <w:t xml:space="preserve"> </w:t>
      </w:r>
      <w:r w:rsidR="00782667">
        <w:rPr>
          <w:rFonts w:hint="eastAsia"/>
        </w:rPr>
        <w:t>науки</w:t>
      </w:r>
      <w:r w:rsidR="00782667">
        <w:t>)/ </w:t>
      </w:r>
      <w:r w:rsidR="00782667">
        <w:rPr>
          <w:rFonts w:hint="eastAsia"/>
        </w:rPr>
        <w:t>Хамхоев</w:t>
      </w:r>
      <w:r w:rsidR="00782667">
        <w:t xml:space="preserve"> </w:t>
      </w:r>
      <w:r w:rsidR="00782667">
        <w:rPr>
          <w:rFonts w:hint="eastAsia"/>
        </w:rPr>
        <w:t>Батыр</w:t>
      </w:r>
      <w:r w:rsidR="00782667">
        <w:t xml:space="preserve"> </w:t>
      </w:r>
      <w:r w:rsidR="00782667">
        <w:rPr>
          <w:rFonts w:hint="eastAsia"/>
        </w:rPr>
        <w:t>Израилович</w:t>
      </w:r>
      <w:r w:rsidR="00782667">
        <w:t>; [</w:t>
      </w:r>
      <w:r w:rsidR="00782667">
        <w:rPr>
          <w:rFonts w:hint="eastAsia"/>
        </w:rPr>
        <w:t>Дагестанский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Джамбулатова </w:t>
      </w:r>
      <w:r w:rsidR="00782667">
        <w:t xml:space="preserve">]. ‒ </w:t>
      </w:r>
      <w:r w:rsidR="00782667">
        <w:rPr>
          <w:rFonts w:hint="eastAsia"/>
        </w:rPr>
        <w:t>Махачкала</w:t>
      </w:r>
      <w:r w:rsidR="00782667">
        <w:t>, 2023. ‒ 42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40‒42.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Х</w:t>
      </w:r>
      <w:r w:rsidR="00782667">
        <w:t xml:space="preserve">188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2024‒244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7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Харисов М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К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Склоновые</w:t>
      </w:r>
      <w:r w:rsidR="00782667">
        <w:t xml:space="preserve"> </w:t>
      </w:r>
      <w:r w:rsidR="00782667">
        <w:rPr>
          <w:rFonts w:hint="eastAsia"/>
        </w:rPr>
        <w:t>земли</w:t>
      </w:r>
      <w:r w:rsidR="00782667">
        <w:t xml:space="preserve"> </w:t>
      </w:r>
      <w:r w:rsidR="00782667">
        <w:rPr>
          <w:rFonts w:hint="eastAsia"/>
        </w:rPr>
        <w:t>набирают</w:t>
      </w:r>
      <w:r w:rsidR="00782667">
        <w:t xml:space="preserve"> </w:t>
      </w:r>
      <w:r w:rsidR="00782667">
        <w:rPr>
          <w:rFonts w:hint="eastAsia"/>
        </w:rPr>
        <w:t>силу</w:t>
      </w:r>
      <w:r w:rsidR="00782667">
        <w:t xml:space="preserve"> : [16+]/ 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Харисов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Зотов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Республики</w:t>
      </w:r>
      <w:r w:rsidR="00782667">
        <w:t xml:space="preserve"> </w:t>
      </w:r>
      <w:r w:rsidR="00782667">
        <w:rPr>
          <w:rFonts w:hint="eastAsia"/>
        </w:rPr>
        <w:t>Башкортостан</w:t>
      </w:r>
      <w:r w:rsidR="00782667">
        <w:t xml:space="preserve">, </w:t>
      </w:r>
      <w:r w:rsidR="00782667">
        <w:rPr>
          <w:rFonts w:hint="eastAsia"/>
        </w:rPr>
        <w:t>Башкирский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,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производственная</w:t>
      </w:r>
      <w:r w:rsidR="00782667">
        <w:t xml:space="preserve"> </w:t>
      </w:r>
      <w:r w:rsidR="00782667">
        <w:rPr>
          <w:rFonts w:hint="eastAsia"/>
        </w:rPr>
        <w:t>агроферма</w:t>
      </w:r>
      <w:r w:rsidR="00782667">
        <w:t xml:space="preserve"> "</w:t>
      </w:r>
      <w:r w:rsidR="00782667">
        <w:rPr>
          <w:rFonts w:hint="eastAsia"/>
        </w:rPr>
        <w:t>Южный</w:t>
      </w:r>
      <w:r w:rsidR="00782667">
        <w:t xml:space="preserve"> </w:t>
      </w:r>
      <w:r w:rsidR="00782667">
        <w:rPr>
          <w:rFonts w:hint="eastAsia"/>
        </w:rPr>
        <w:t>Урал</w:t>
      </w:r>
      <w:r w:rsidR="00782667">
        <w:t xml:space="preserve">". ‒ </w:t>
      </w:r>
      <w:r w:rsidR="00782667">
        <w:rPr>
          <w:rFonts w:hint="eastAsia"/>
        </w:rPr>
        <w:t>Уфа</w:t>
      </w:r>
      <w:r w:rsidR="00782667">
        <w:t xml:space="preserve">: </w:t>
      </w:r>
      <w:r w:rsidR="00782667">
        <w:rPr>
          <w:rFonts w:hint="eastAsia"/>
        </w:rPr>
        <w:t>Информреклама</w:t>
      </w:r>
      <w:r w:rsidR="00782667">
        <w:t>, 2022. ‒ 80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75‒80 (81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Х</w:t>
      </w:r>
      <w:r w:rsidR="00782667">
        <w:t xml:space="preserve">204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2024‒3906)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рассказывается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работе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опыте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колхозов</w:t>
      </w:r>
      <w:r>
        <w:t xml:space="preserve">, </w:t>
      </w:r>
      <w:r>
        <w:rPr>
          <w:rFonts w:hint="eastAsia"/>
        </w:rPr>
        <w:t>совхозов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коопераций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Башкортостан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улучшению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естественных</w:t>
      </w:r>
      <w:r>
        <w:t xml:space="preserve"> </w:t>
      </w:r>
      <w:r>
        <w:rPr>
          <w:rFonts w:hint="eastAsia"/>
        </w:rPr>
        <w:t>склоновых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угодий</w:t>
      </w:r>
      <w:r>
        <w:t xml:space="preserve">.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круг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</w:p>
    <w:p w:rsidR="00782667" w:rsidRDefault="00CE69C0" w:rsidP="00782667">
      <w:pPr>
        <w:pStyle w:val="a7"/>
      </w:pPr>
      <w:hyperlink r:id="rId8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Шамси М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Совершенствование</w:t>
      </w:r>
      <w:r w:rsidR="00782667">
        <w:t xml:space="preserve"> </w:t>
      </w:r>
      <w:r w:rsidR="00782667">
        <w:rPr>
          <w:rFonts w:hint="eastAsia"/>
        </w:rPr>
        <w:t>элементов</w:t>
      </w:r>
      <w:r w:rsidR="00782667">
        <w:t xml:space="preserve"> </w:t>
      </w:r>
      <w:r w:rsidR="00782667">
        <w:rPr>
          <w:rFonts w:hint="eastAsia"/>
        </w:rPr>
        <w:t>агротехнологии</w:t>
      </w:r>
      <w:r w:rsidR="00782667">
        <w:t xml:space="preserve"> </w:t>
      </w:r>
      <w:r w:rsidR="00782667">
        <w:rPr>
          <w:rFonts w:hint="eastAsia"/>
        </w:rPr>
        <w:t>возделывания</w:t>
      </w:r>
      <w:r w:rsidR="00782667">
        <w:t xml:space="preserve"> </w:t>
      </w:r>
      <w:r w:rsidR="00782667">
        <w:rPr>
          <w:rFonts w:hint="eastAsia"/>
        </w:rPr>
        <w:t>сои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Центрально</w:t>
      </w:r>
      <w:r w:rsidR="00782667">
        <w:t>-</w:t>
      </w:r>
      <w:r w:rsidR="00782667">
        <w:rPr>
          <w:rFonts w:hint="eastAsia"/>
        </w:rPr>
        <w:t>Черноземного</w:t>
      </w:r>
      <w:r w:rsidR="00782667">
        <w:t xml:space="preserve"> </w:t>
      </w:r>
      <w:r w:rsidR="00782667">
        <w:rPr>
          <w:rFonts w:hint="eastAsia"/>
        </w:rPr>
        <w:t>региона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4.1.1. "</w:t>
      </w:r>
      <w:r w:rsidR="00782667">
        <w:rPr>
          <w:rFonts w:hint="eastAsia"/>
        </w:rPr>
        <w:t>Общее</w:t>
      </w:r>
      <w:r w:rsidR="00782667">
        <w:t xml:space="preserve"> </w:t>
      </w:r>
      <w:r w:rsidR="00782667">
        <w:rPr>
          <w:rFonts w:hint="eastAsia"/>
        </w:rPr>
        <w:t>земледелие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растениеводство</w:t>
      </w:r>
      <w:r w:rsidR="00782667">
        <w:t>"/ </w:t>
      </w:r>
      <w:r w:rsidR="00782667">
        <w:rPr>
          <w:rFonts w:hint="eastAsia"/>
        </w:rPr>
        <w:t>Шамси</w:t>
      </w:r>
      <w:r w:rsidR="00782667">
        <w:t xml:space="preserve"> </w:t>
      </w:r>
      <w:r w:rsidR="00782667">
        <w:rPr>
          <w:rFonts w:hint="eastAsia"/>
        </w:rPr>
        <w:t>Мохаммад</w:t>
      </w:r>
      <w:r w:rsidR="00782667">
        <w:t xml:space="preserve"> </w:t>
      </w:r>
      <w:r w:rsidR="00782667">
        <w:rPr>
          <w:rFonts w:hint="eastAsia"/>
        </w:rPr>
        <w:t>Ариф</w:t>
      </w:r>
      <w:r w:rsidR="00782667">
        <w:t>; [</w:t>
      </w:r>
      <w:r w:rsidR="00782667">
        <w:rPr>
          <w:rFonts w:hint="eastAsia"/>
        </w:rPr>
        <w:t>Орловский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Парахина</w:t>
      </w:r>
      <w:r w:rsidR="00782667">
        <w:t xml:space="preserve">]. ‒ </w:t>
      </w:r>
      <w:r w:rsidR="00782667">
        <w:rPr>
          <w:rFonts w:hint="eastAsia"/>
        </w:rPr>
        <w:t>Орел</w:t>
      </w:r>
      <w:r w:rsidR="00782667">
        <w:t>, 2023. ‒ 24 </w:t>
      </w:r>
      <w:r w:rsidR="00782667">
        <w:rPr>
          <w:rFonts w:hint="eastAsia"/>
        </w:rPr>
        <w:t>с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23‒24.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Ш</w:t>
      </w:r>
      <w:r w:rsidR="00782667">
        <w:t xml:space="preserve">197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2024‒95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8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11" w:name="_Toc173315560"/>
      <w:r>
        <w:rPr>
          <w:rFonts w:hint="eastAsia"/>
        </w:rPr>
        <w:t>Животноводство</w:t>
      </w:r>
      <w:bookmarkEnd w:id="11"/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43</w:t>
      </w:r>
      <w:r w:rsidR="00782667" w:rsidRPr="007D0659">
        <w:rPr>
          <w:b/>
        </w:rPr>
        <w:t xml:space="preserve">. Абдельманова А. С. </w:t>
      </w:r>
      <w:r w:rsidR="00782667">
        <w:t>Динамика генетической архитектуры и изменчивость генома локальных пород крупного рогатого скота, разводимых в России, в процессе их формирования и селекции : автореферат диссертации на соискание ученой степени доктора биологических наук : специальность 4.2.5. "Разведение, селекция, генетика и биотехнология животных" ; специальность 1.5.7. "Генетика"/ Абдельманова Александра Сергеевна; [Федеральный исследовательский центр животноводства ‒ ВИЖ им. Л. К. Эрнста]. ‒ поселок Дубровицы, Московская область, 2023. ‒ 39 с.: цв.ил. ‒ Библиогр.: с. 35‒39. (Шифр /А139 кх4 / А2024‒76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8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Глотова Г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Н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Генетика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 : [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]/ 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Глотова</w:t>
      </w:r>
      <w:r w:rsidR="00782667">
        <w:t xml:space="preserve">,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Позолотина</w:t>
      </w:r>
      <w:r w:rsidR="00782667">
        <w:t xml:space="preserve">. ‒ </w:t>
      </w:r>
      <w:r w:rsidR="00782667">
        <w:rPr>
          <w:rFonts w:hint="eastAsia"/>
        </w:rPr>
        <w:t>Рязань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Рязанского</w:t>
      </w:r>
      <w:r w:rsidR="00782667">
        <w:t xml:space="preserve"> </w:t>
      </w:r>
      <w:r w:rsidR="00782667">
        <w:rPr>
          <w:rFonts w:hint="eastAsia"/>
        </w:rPr>
        <w:t>государственного</w:t>
      </w:r>
      <w:r w:rsidR="00782667">
        <w:t xml:space="preserve"> </w:t>
      </w:r>
      <w:r w:rsidR="00782667">
        <w:rPr>
          <w:rFonts w:hint="eastAsia"/>
        </w:rPr>
        <w:t>агротехнологического</w:t>
      </w:r>
      <w:r w:rsidR="00782667">
        <w:t xml:space="preserve"> </w:t>
      </w:r>
      <w:r w:rsidR="00782667">
        <w:rPr>
          <w:rFonts w:hint="eastAsia"/>
        </w:rPr>
        <w:t>университета</w:t>
      </w:r>
      <w:r w:rsidR="00782667">
        <w:t>, 2024. ‒ 116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111‒113 (19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Г</w:t>
      </w:r>
      <w:r w:rsidR="00782667">
        <w:t xml:space="preserve">548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2024‒5220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задания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вспомогательные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выполнению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разделам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животных</w:t>
      </w:r>
      <w:r>
        <w:t xml:space="preserve">", </w:t>
      </w:r>
      <w:r>
        <w:rPr>
          <w:rFonts w:hint="eastAsia"/>
        </w:rPr>
        <w:t>предусмотренные</w:t>
      </w:r>
      <w:r>
        <w:t xml:space="preserve"> </w:t>
      </w:r>
      <w:r>
        <w:rPr>
          <w:rFonts w:hint="eastAsia"/>
        </w:rPr>
        <w:t>рабочей</w:t>
      </w:r>
      <w:r>
        <w:t xml:space="preserve"> </w:t>
      </w:r>
      <w:r>
        <w:rPr>
          <w:rFonts w:hint="eastAsia"/>
        </w:rPr>
        <w:t>программой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самопроверки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адресовано</w:t>
      </w:r>
      <w:r>
        <w:t xml:space="preserve"> </w:t>
      </w:r>
      <w:r>
        <w:rPr>
          <w:rFonts w:hint="eastAsia"/>
        </w:rPr>
        <w:t>обучающимся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36.03.02 "</w:t>
      </w:r>
      <w:r>
        <w:rPr>
          <w:rFonts w:hint="eastAsia"/>
        </w:rPr>
        <w:t>Зоотехния</w:t>
      </w:r>
      <w:r>
        <w:t xml:space="preserve">", </w:t>
      </w:r>
      <w:r>
        <w:rPr>
          <w:rFonts w:hint="eastAsia"/>
        </w:rPr>
        <w:t>квалификация</w:t>
      </w:r>
      <w:r>
        <w:t xml:space="preserve"> (</w:t>
      </w:r>
      <w:r>
        <w:rPr>
          <w:rFonts w:hint="eastAsia"/>
        </w:rPr>
        <w:t>степень</w:t>
      </w:r>
      <w:r>
        <w:t>) "</w:t>
      </w:r>
      <w:r>
        <w:rPr>
          <w:rFonts w:hint="eastAsia"/>
        </w:rPr>
        <w:t>бакалавр</w:t>
      </w:r>
      <w:r>
        <w:t xml:space="preserve">"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изучении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животных</w:t>
      </w:r>
      <w:r>
        <w:t>"</w:t>
      </w:r>
    </w:p>
    <w:p w:rsidR="00782667" w:rsidRDefault="00CE69C0" w:rsidP="00782667">
      <w:pPr>
        <w:pStyle w:val="a7"/>
      </w:pPr>
      <w:hyperlink r:id="rId8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Горковенко Н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Е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Кормовые</w:t>
      </w:r>
      <w:r w:rsidR="00782667">
        <w:t xml:space="preserve"> </w:t>
      </w:r>
      <w:r w:rsidR="00782667">
        <w:rPr>
          <w:rFonts w:hint="eastAsia"/>
        </w:rPr>
        <w:t>добавки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регуляции</w:t>
      </w:r>
      <w:r w:rsidR="00782667">
        <w:t xml:space="preserve"> </w:t>
      </w:r>
      <w:r w:rsidR="00782667">
        <w:rPr>
          <w:rFonts w:hint="eastAsia"/>
        </w:rPr>
        <w:t>иммунобиологического</w:t>
      </w:r>
      <w:r w:rsidR="00782667">
        <w:t xml:space="preserve"> </w:t>
      </w:r>
      <w:r w:rsidR="00782667">
        <w:rPr>
          <w:rFonts w:hint="eastAsia"/>
        </w:rPr>
        <w:t>статуса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продуктивности</w:t>
      </w:r>
      <w:r w:rsidR="00782667">
        <w:t xml:space="preserve"> </w:t>
      </w:r>
      <w:r w:rsidR="00782667">
        <w:rPr>
          <w:rFonts w:hint="eastAsia"/>
        </w:rPr>
        <w:t>сельскохозяйственной</w:t>
      </w:r>
      <w:r w:rsidR="00782667">
        <w:t xml:space="preserve"> </w:t>
      </w:r>
      <w:r w:rsidR="00782667">
        <w:rPr>
          <w:rFonts w:hint="eastAsia"/>
        </w:rPr>
        <w:t>птицы</w:t>
      </w:r>
      <w:r w:rsidR="00782667">
        <w:t>/ 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Горковенко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РФ</w:t>
      </w:r>
      <w:r w:rsidR="00782667">
        <w:t xml:space="preserve">, </w:t>
      </w:r>
      <w:r w:rsidR="00782667">
        <w:rPr>
          <w:rFonts w:hint="eastAsia"/>
        </w:rPr>
        <w:t>Кубанский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И</w:t>
      </w:r>
      <w:r w:rsidR="00782667">
        <w:t xml:space="preserve">.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Трубилина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112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90‒110 (196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Г</w:t>
      </w:r>
      <w:r w:rsidR="00782667">
        <w:t xml:space="preserve">694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2024‒5757)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автора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зарубежной</w:t>
      </w:r>
      <w:r>
        <w:t xml:space="preserve"> </w:t>
      </w:r>
      <w:r>
        <w:rPr>
          <w:rFonts w:hint="eastAsia"/>
        </w:rPr>
        <w:t>литературы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практического</w:t>
      </w:r>
      <w:r>
        <w:t xml:space="preserve"> </w:t>
      </w:r>
      <w:r>
        <w:rPr>
          <w:rFonts w:hint="eastAsia"/>
        </w:rPr>
        <w:t>опыта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промышленном</w:t>
      </w:r>
      <w:r>
        <w:t xml:space="preserve"> </w:t>
      </w:r>
      <w:r>
        <w:rPr>
          <w:rFonts w:hint="eastAsia"/>
        </w:rPr>
        <w:t>птицеводстве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специальности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</w:t>
      </w:r>
    </w:p>
    <w:p w:rsidR="00782667" w:rsidRDefault="00CE69C0" w:rsidP="00782667">
      <w:pPr>
        <w:pStyle w:val="a7"/>
      </w:pPr>
      <w:hyperlink r:id="rId8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реестр</w:t>
      </w:r>
      <w:r w:rsidR="00782667">
        <w:t xml:space="preserve"> </w:t>
      </w:r>
      <w:r w:rsidR="00782667">
        <w:rPr>
          <w:rFonts w:hint="eastAsia"/>
        </w:rPr>
        <w:t>селекционных</w:t>
      </w:r>
      <w:r w:rsidR="00782667">
        <w:t xml:space="preserve"> </w:t>
      </w:r>
      <w:r w:rsidR="00782667">
        <w:rPr>
          <w:rFonts w:hint="eastAsia"/>
        </w:rPr>
        <w:t>достижений</w:t>
      </w:r>
      <w:r w:rsidR="00782667">
        <w:t xml:space="preserve">, </w:t>
      </w:r>
      <w:r w:rsidR="00782667">
        <w:rPr>
          <w:rFonts w:hint="eastAsia"/>
        </w:rPr>
        <w:t>допущенных</w:t>
      </w:r>
      <w:r w:rsidR="00782667">
        <w:t xml:space="preserve"> </w:t>
      </w:r>
      <w:r w:rsidR="00782667">
        <w:rPr>
          <w:rFonts w:hint="eastAsia"/>
        </w:rPr>
        <w:t>к</w:t>
      </w:r>
      <w:r w:rsidR="00782667">
        <w:t xml:space="preserve"> </w:t>
      </w:r>
      <w:r w:rsidR="00782667">
        <w:rPr>
          <w:rFonts w:hint="eastAsia"/>
        </w:rPr>
        <w:t>использованию</w:t>
      </w:r>
      <w:r w:rsidR="00782667">
        <w:t>/ 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, </w:t>
      </w:r>
      <w:r w:rsidR="00782667">
        <w:rPr>
          <w:rFonts w:hint="eastAsia"/>
        </w:rPr>
        <w:t>Государственная</w:t>
      </w:r>
      <w:r w:rsidR="00782667">
        <w:t xml:space="preserve"> </w:t>
      </w:r>
      <w:r w:rsidR="00782667">
        <w:rPr>
          <w:rFonts w:hint="eastAsia"/>
        </w:rPr>
        <w:t>комиссия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испытанию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охране</w:t>
      </w:r>
      <w:r w:rsidR="00782667">
        <w:t xml:space="preserve"> </w:t>
      </w:r>
      <w:r w:rsidR="00782667">
        <w:rPr>
          <w:rFonts w:hint="eastAsia"/>
        </w:rPr>
        <w:t>селекционных</w:t>
      </w:r>
      <w:r w:rsidR="00782667">
        <w:t xml:space="preserve"> </w:t>
      </w:r>
      <w:r w:rsidR="00782667">
        <w:rPr>
          <w:rFonts w:hint="eastAsia"/>
        </w:rPr>
        <w:t>достижений</w:t>
      </w:r>
      <w:r w:rsidR="00782667">
        <w:t xml:space="preserve">. ‒ </w:t>
      </w:r>
      <w:r w:rsidR="00782667">
        <w:rPr>
          <w:rFonts w:hint="eastAsia"/>
        </w:rPr>
        <w:t>Офиц</w:t>
      </w:r>
      <w:r w:rsidR="00782667">
        <w:t xml:space="preserve">. </w:t>
      </w:r>
      <w:r w:rsidR="00782667">
        <w:rPr>
          <w:rFonts w:hint="eastAsia"/>
        </w:rPr>
        <w:t>изд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 : </w:t>
      </w:r>
      <w:r w:rsidR="00782667">
        <w:rPr>
          <w:rFonts w:hint="eastAsia"/>
        </w:rPr>
        <w:t>Росинформагротех</w:t>
      </w:r>
    </w:p>
    <w:p w:rsidR="00782667" w:rsidRDefault="00782667" w:rsidP="00782667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животных</w:t>
      </w:r>
      <w:r>
        <w:t>. ‒ 2023. ‒ 208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727/N2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2024‒1933/N2)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Официальное</w:t>
      </w:r>
      <w:r>
        <w:t xml:space="preserve"> </w:t>
      </w:r>
      <w:r>
        <w:rPr>
          <w:rFonts w:hint="eastAsia"/>
        </w:rPr>
        <w:t>ежегодное</w:t>
      </w:r>
      <w:r>
        <w:t xml:space="preserve"> </w:t>
      </w:r>
      <w:r>
        <w:rPr>
          <w:rFonts w:hint="eastAsia"/>
        </w:rPr>
        <w:t>издание</w:t>
      </w:r>
      <w:r>
        <w:t xml:space="preserve">, </w:t>
      </w:r>
      <w:r>
        <w:rPr>
          <w:rFonts w:hint="eastAsia"/>
        </w:rPr>
        <w:t>определяет</w:t>
      </w:r>
      <w:r>
        <w:t xml:space="preserve">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разрешенных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племенного</w:t>
      </w:r>
      <w:r>
        <w:t xml:space="preserve"> </w:t>
      </w:r>
      <w:r>
        <w:rPr>
          <w:rFonts w:hint="eastAsia"/>
        </w:rPr>
        <w:t>разведения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юридических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деятельность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животноводства</w:t>
      </w:r>
    </w:p>
    <w:p w:rsidR="00782667" w:rsidRDefault="00CE69C0" w:rsidP="00782667">
      <w:pPr>
        <w:pStyle w:val="a7"/>
      </w:pPr>
      <w:hyperlink r:id="rId8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lastRenderedPageBreak/>
        <w:t>47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Использование</w:t>
      </w:r>
      <w:r w:rsidR="00782667">
        <w:t xml:space="preserve"> </w:t>
      </w:r>
      <w:r w:rsidR="00782667">
        <w:rPr>
          <w:rFonts w:hint="eastAsia"/>
        </w:rPr>
        <w:t>голштинских</w:t>
      </w:r>
      <w:r w:rsidR="00782667">
        <w:t xml:space="preserve"> </w:t>
      </w:r>
      <w:r w:rsidR="00782667">
        <w:rPr>
          <w:rFonts w:hint="eastAsia"/>
        </w:rPr>
        <w:t>коров</w:t>
      </w:r>
      <w:r w:rsidR="00782667">
        <w:t xml:space="preserve"> </w:t>
      </w:r>
      <w:r w:rsidR="00782667">
        <w:rPr>
          <w:rFonts w:hint="eastAsia"/>
        </w:rPr>
        <w:t>разных</w:t>
      </w:r>
      <w:r w:rsidR="00782667">
        <w:t xml:space="preserve"> </w:t>
      </w:r>
      <w:r w:rsidR="00782667">
        <w:rPr>
          <w:rFonts w:hint="eastAsia"/>
        </w:rPr>
        <w:t>линий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Юге</w:t>
      </w:r>
      <w:r w:rsidR="00782667">
        <w:t xml:space="preserve"> </w:t>
      </w:r>
      <w:r w:rsidR="00782667">
        <w:rPr>
          <w:rFonts w:hint="eastAsia"/>
        </w:rPr>
        <w:t>России</w:t>
      </w:r>
      <w:r w:rsidR="00782667">
        <w:t>/ </w:t>
      </w:r>
      <w:r w:rsidR="00782667">
        <w:rPr>
          <w:rFonts w:hint="eastAsia"/>
        </w:rPr>
        <w:t>З</w:t>
      </w:r>
      <w:r w:rsidR="00782667">
        <w:t xml:space="preserve">.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Калмыков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Кощаев</w:t>
      </w:r>
      <w:r w:rsidR="00782667">
        <w:t xml:space="preserve">,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Тузов</w:t>
      </w:r>
      <w:r w:rsidR="00782667">
        <w:t xml:space="preserve">,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Тузова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Кубанский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И</w:t>
      </w:r>
      <w:r w:rsidR="00782667">
        <w:t xml:space="preserve">.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Трубилина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118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табл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98‒117 (152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И</w:t>
      </w:r>
      <w:r w:rsidR="00782667">
        <w:t xml:space="preserve">883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2024‒5756)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голштинских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линий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факторы</w:t>
      </w:r>
      <w:r>
        <w:t xml:space="preserve">, </w:t>
      </w:r>
      <w:r>
        <w:rPr>
          <w:rFonts w:hint="eastAsia"/>
        </w:rPr>
        <w:t>влияющие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эффективное</w:t>
      </w:r>
      <w:r>
        <w:t xml:space="preserve"> 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молока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разведения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Проанализированы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линий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молочную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воспроизводительные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интенсивной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предложения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повышению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, </w:t>
      </w:r>
      <w:r>
        <w:rPr>
          <w:rFonts w:hint="eastAsia"/>
        </w:rPr>
        <w:t>принадлежащего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ведущим</w:t>
      </w:r>
      <w:r>
        <w:t xml:space="preserve"> </w:t>
      </w:r>
      <w:r>
        <w:rPr>
          <w:rFonts w:hint="eastAsia"/>
        </w:rPr>
        <w:t>линиям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Краснодарском</w:t>
      </w:r>
      <w:r>
        <w:t xml:space="preserve"> </w:t>
      </w:r>
      <w:r>
        <w:rPr>
          <w:rFonts w:hint="eastAsia"/>
        </w:rPr>
        <w:t>крае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животноводческих</w:t>
      </w:r>
      <w:r>
        <w:t xml:space="preserve">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разведения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продуктивности</w:t>
      </w:r>
    </w:p>
    <w:p w:rsidR="00782667" w:rsidRDefault="00CE69C0" w:rsidP="00782667">
      <w:pPr>
        <w:pStyle w:val="a7"/>
      </w:pPr>
      <w:hyperlink r:id="rId8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Лизин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валин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кормлении</w:t>
      </w:r>
      <w:r w:rsidR="00782667">
        <w:t xml:space="preserve"> </w:t>
      </w:r>
      <w:r w:rsidR="00782667">
        <w:rPr>
          <w:rFonts w:hint="eastAsia"/>
        </w:rPr>
        <w:t>птицы</w:t>
      </w:r>
      <w:r w:rsidR="00782667">
        <w:t>/ 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П</w:t>
      </w:r>
      <w:r w:rsidR="00782667">
        <w:t xml:space="preserve">. </w:t>
      </w:r>
      <w:r w:rsidR="00782667">
        <w:rPr>
          <w:rFonts w:hint="eastAsia"/>
        </w:rPr>
        <w:t>Буряков</w:t>
      </w:r>
      <w:r w:rsidR="00782667">
        <w:t xml:space="preserve">,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Егоров</w:t>
      </w:r>
      <w:r w:rsidR="00782667">
        <w:t xml:space="preserve">,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Горст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Б</w:t>
      </w:r>
      <w:r w:rsidR="00782667">
        <w:t xml:space="preserve">. </w:t>
      </w:r>
      <w:r w:rsidR="00782667">
        <w:rPr>
          <w:rFonts w:hint="eastAsia"/>
        </w:rPr>
        <w:t>Гущева</w:t>
      </w:r>
      <w:r w:rsidR="00782667">
        <w:t>-</w:t>
      </w:r>
      <w:r w:rsidR="00782667">
        <w:rPr>
          <w:rFonts w:hint="eastAsia"/>
        </w:rPr>
        <w:t>Митропольская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Мегаполис</w:t>
      </w:r>
      <w:r w:rsidR="00782667">
        <w:t>, 2023. ‒ 200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164‒200 (404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Л</w:t>
      </w:r>
      <w:r w:rsidR="00782667">
        <w:t xml:space="preserve">558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2024‒4274)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собственных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аминокислотного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птицы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влиянию</w:t>
      </w:r>
      <w:r>
        <w:t xml:space="preserve"> </w:t>
      </w:r>
      <w:r>
        <w:rPr>
          <w:rFonts w:hint="eastAsia"/>
        </w:rPr>
        <w:t>синтетических</w:t>
      </w:r>
      <w:r>
        <w:t xml:space="preserve"> </w:t>
      </w:r>
      <w:r>
        <w:rPr>
          <w:rFonts w:hint="eastAsia"/>
        </w:rPr>
        <w:t>незаменимых</w:t>
      </w:r>
      <w:r>
        <w:t xml:space="preserve"> </w:t>
      </w:r>
      <w:r>
        <w:rPr>
          <w:rFonts w:hint="eastAsia"/>
        </w:rPr>
        <w:t>аминокислот</w:t>
      </w:r>
      <w:r>
        <w:t xml:space="preserve"> (</w:t>
      </w:r>
      <w:r>
        <w:rPr>
          <w:rFonts w:hint="eastAsia"/>
        </w:rPr>
        <w:t>лизина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валина</w:t>
      </w:r>
      <w:r>
        <w:t xml:space="preserve">), </w:t>
      </w:r>
      <w:r>
        <w:rPr>
          <w:rFonts w:hint="eastAsia"/>
        </w:rPr>
        <w:t>способствующих</w:t>
      </w:r>
      <w:r>
        <w:t xml:space="preserve"> </w:t>
      </w:r>
      <w:r>
        <w:rPr>
          <w:rFonts w:hint="eastAsia"/>
        </w:rPr>
        <w:t>улучшению</w:t>
      </w:r>
      <w:r>
        <w:t xml:space="preserve"> </w:t>
      </w:r>
      <w:r>
        <w:rPr>
          <w:rFonts w:hint="eastAsia"/>
        </w:rPr>
        <w:t>конверсии</w:t>
      </w:r>
      <w:r>
        <w:t xml:space="preserve"> </w:t>
      </w:r>
      <w:r>
        <w:rPr>
          <w:rFonts w:hint="eastAsia"/>
        </w:rPr>
        <w:t>комбикормов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птицеводческих</w:t>
      </w:r>
      <w:r>
        <w:t xml:space="preserve"> </w:t>
      </w:r>
      <w:r>
        <w:rPr>
          <w:rFonts w:hint="eastAsia"/>
        </w:rPr>
        <w:t>предприятий</w:t>
      </w:r>
      <w:r>
        <w:t xml:space="preserve">.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соответствующих</w:t>
      </w:r>
      <w:r>
        <w:t xml:space="preserve"> </w:t>
      </w:r>
      <w:r>
        <w:rPr>
          <w:rFonts w:hint="eastAsia"/>
        </w:rPr>
        <w:t>дисциплин</w:t>
      </w:r>
      <w:r>
        <w:t xml:space="preserve">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магистрам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слушателям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</w:p>
    <w:p w:rsidR="00782667" w:rsidRDefault="00CE69C0" w:rsidP="00782667">
      <w:pPr>
        <w:pStyle w:val="a7"/>
      </w:pPr>
      <w:hyperlink r:id="rId8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49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Мкртчян Г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Совершенствование</w:t>
      </w:r>
      <w:r w:rsidR="00782667">
        <w:t xml:space="preserve"> </w:t>
      </w:r>
      <w:r w:rsidR="00782667">
        <w:rPr>
          <w:rFonts w:hint="eastAsia"/>
        </w:rPr>
        <w:t>молочных</w:t>
      </w:r>
      <w:r w:rsidR="00782667">
        <w:t xml:space="preserve"> </w:t>
      </w:r>
      <w:r w:rsidR="00782667">
        <w:rPr>
          <w:rFonts w:hint="eastAsia"/>
        </w:rPr>
        <w:t>пород</w:t>
      </w:r>
      <w:r w:rsidR="00782667">
        <w:t xml:space="preserve"> </w:t>
      </w:r>
      <w:r w:rsidR="00782667">
        <w:rPr>
          <w:rFonts w:hint="eastAsia"/>
        </w:rPr>
        <w:t>крупного</w:t>
      </w:r>
      <w:r w:rsidR="00782667">
        <w:t xml:space="preserve"> </w:t>
      </w:r>
      <w:r w:rsidR="00782667">
        <w:rPr>
          <w:rFonts w:hint="eastAsia"/>
        </w:rPr>
        <w:t>рогатого</w:t>
      </w:r>
      <w:r w:rsidR="00782667">
        <w:t xml:space="preserve"> </w:t>
      </w:r>
      <w:r w:rsidR="00782667">
        <w:rPr>
          <w:rFonts w:hint="eastAsia"/>
        </w:rPr>
        <w:t>скота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белковомолочности</w:t>
      </w:r>
      <w:r w:rsidR="00782667">
        <w:t xml:space="preserve"> </w:t>
      </w:r>
      <w:r w:rsidR="00782667">
        <w:rPr>
          <w:rFonts w:hint="eastAsia"/>
        </w:rPr>
        <w:t>с</w:t>
      </w:r>
      <w:r w:rsidR="00782667">
        <w:t xml:space="preserve"> </w:t>
      </w:r>
      <w:r w:rsidR="00782667">
        <w:rPr>
          <w:rFonts w:hint="eastAsia"/>
        </w:rPr>
        <w:t>использованием</w:t>
      </w:r>
      <w:r w:rsidR="00782667">
        <w:t xml:space="preserve"> </w:t>
      </w:r>
      <w:r w:rsidR="00782667">
        <w:rPr>
          <w:rFonts w:hint="eastAsia"/>
        </w:rPr>
        <w:t>генетических</w:t>
      </w:r>
      <w:r w:rsidR="00782667">
        <w:t xml:space="preserve"> </w:t>
      </w:r>
      <w:r w:rsidR="00782667">
        <w:rPr>
          <w:rFonts w:hint="eastAsia"/>
        </w:rPr>
        <w:t>методов</w:t>
      </w:r>
      <w:r w:rsidR="00782667">
        <w:t xml:space="preserve"> </w:t>
      </w:r>
      <w:r w:rsidR="00782667">
        <w:rPr>
          <w:rFonts w:hint="eastAsia"/>
        </w:rPr>
        <w:t>оценки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доктора</w:t>
      </w:r>
      <w:r w:rsidR="00782667">
        <w:t xml:space="preserve"> </w:t>
      </w:r>
      <w:r w:rsidR="00782667">
        <w:rPr>
          <w:rFonts w:hint="eastAsia"/>
        </w:rPr>
        <w:t>биологических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4.2.5. "</w:t>
      </w:r>
      <w:r w:rsidR="00782667">
        <w:rPr>
          <w:rFonts w:hint="eastAsia"/>
        </w:rPr>
        <w:t>Разведение</w:t>
      </w:r>
      <w:r w:rsidR="00782667">
        <w:t xml:space="preserve">, </w:t>
      </w:r>
      <w:r w:rsidR="00782667">
        <w:rPr>
          <w:rFonts w:hint="eastAsia"/>
        </w:rPr>
        <w:t>селекция</w:t>
      </w:r>
      <w:r w:rsidR="00782667">
        <w:t xml:space="preserve">, </w:t>
      </w:r>
      <w:r w:rsidR="00782667">
        <w:rPr>
          <w:rFonts w:hint="eastAsia"/>
        </w:rPr>
        <w:t>генетика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биотехнология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>"/ </w:t>
      </w:r>
      <w:r w:rsidR="00782667">
        <w:rPr>
          <w:rFonts w:hint="eastAsia"/>
        </w:rPr>
        <w:t>Мкртчян</w:t>
      </w:r>
      <w:r w:rsidR="00782667">
        <w:t xml:space="preserve"> </w:t>
      </w:r>
      <w:r w:rsidR="00782667">
        <w:rPr>
          <w:rFonts w:hint="eastAsia"/>
        </w:rPr>
        <w:t>Гаянэ</w:t>
      </w:r>
      <w:r w:rsidR="00782667">
        <w:t xml:space="preserve"> </w:t>
      </w:r>
      <w:r w:rsidR="00782667">
        <w:rPr>
          <w:rFonts w:hint="eastAsia"/>
        </w:rPr>
        <w:t>Владимировна</w:t>
      </w:r>
      <w:r w:rsidR="00782667">
        <w:t>; [</w:t>
      </w:r>
      <w:r w:rsidR="00782667">
        <w:rPr>
          <w:rFonts w:hint="eastAsia"/>
        </w:rPr>
        <w:t>Московская</w:t>
      </w:r>
      <w:r w:rsidR="00782667">
        <w:t xml:space="preserve"> </w:t>
      </w:r>
      <w:r w:rsidR="00782667">
        <w:rPr>
          <w:rFonts w:hint="eastAsia"/>
        </w:rPr>
        <w:t>государственная</w:t>
      </w:r>
      <w:r w:rsidR="00782667">
        <w:t xml:space="preserve"> </w:t>
      </w:r>
      <w:r w:rsidR="00782667">
        <w:rPr>
          <w:rFonts w:hint="eastAsia"/>
        </w:rPr>
        <w:t>академия</w:t>
      </w:r>
      <w:r w:rsidR="00782667">
        <w:t xml:space="preserve"> </w:t>
      </w:r>
      <w:r w:rsidR="00782667">
        <w:rPr>
          <w:rFonts w:hint="eastAsia"/>
        </w:rPr>
        <w:t>ветеринарной</w:t>
      </w:r>
      <w:r w:rsidR="00782667">
        <w:t xml:space="preserve"> </w:t>
      </w:r>
      <w:r w:rsidR="00782667">
        <w:rPr>
          <w:rFonts w:hint="eastAsia"/>
        </w:rPr>
        <w:t>медицины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биотехнологии</w:t>
      </w:r>
      <w:r w:rsidR="00782667">
        <w:t>-</w:t>
      </w:r>
      <w:r w:rsidR="00782667">
        <w:rPr>
          <w:rFonts w:hint="eastAsia"/>
        </w:rPr>
        <w:t>МВА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Скрябина</w:t>
      </w:r>
      <w:r w:rsidR="00782667">
        <w:t xml:space="preserve">]. ‒ </w:t>
      </w:r>
      <w:r w:rsidR="00782667">
        <w:rPr>
          <w:rFonts w:hint="eastAsia"/>
        </w:rPr>
        <w:t>Москва</w:t>
      </w:r>
      <w:r w:rsidR="00782667">
        <w:t>, 2023. ‒ 48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46‒48.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М</w:t>
      </w:r>
      <w:r w:rsidR="00782667">
        <w:t xml:space="preserve">719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2024‒319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8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Назаров М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Физиология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патология</w:t>
      </w:r>
      <w:r w:rsidR="00782667">
        <w:t xml:space="preserve"> </w:t>
      </w:r>
      <w:r w:rsidR="00782667">
        <w:rPr>
          <w:rFonts w:hint="eastAsia"/>
        </w:rPr>
        <w:t>молочной</w:t>
      </w:r>
      <w:r w:rsidR="00782667">
        <w:t xml:space="preserve"> </w:t>
      </w:r>
      <w:r w:rsidR="00782667">
        <w:rPr>
          <w:rFonts w:hint="eastAsia"/>
        </w:rPr>
        <w:t>железы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 xml:space="preserve"> </w:t>
      </w:r>
      <w:r w:rsidR="00782667">
        <w:rPr>
          <w:rFonts w:hint="eastAsia"/>
        </w:rPr>
        <w:t>коров</w:t>
      </w:r>
      <w:r w:rsidR="00782667">
        <w:t>/ 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Назаров</w:t>
      </w:r>
      <w:r w:rsidR="00782667">
        <w:t xml:space="preserve">, </w:t>
      </w:r>
      <w:r w:rsidR="00782667">
        <w:rPr>
          <w:rFonts w:hint="eastAsia"/>
        </w:rPr>
        <w:t>Б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Гаврилов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Кубанский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И</w:t>
      </w:r>
      <w:r w:rsidR="00782667">
        <w:t xml:space="preserve">.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Трубилина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104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96‒102 (73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Н</w:t>
      </w:r>
      <w:r w:rsidR="00782667">
        <w:t xml:space="preserve">192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2024‒5754)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совершенствованию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мастита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зооветспециалистов</w:t>
      </w:r>
    </w:p>
    <w:p w:rsidR="00782667" w:rsidRDefault="00CE69C0" w:rsidP="00782667">
      <w:pPr>
        <w:pStyle w:val="a7"/>
      </w:pPr>
      <w:hyperlink r:id="rId8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Новикова М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Влияние</w:t>
      </w:r>
      <w:r w:rsidR="00782667">
        <w:t xml:space="preserve"> </w:t>
      </w:r>
      <w:r w:rsidR="00782667">
        <w:rPr>
          <w:rFonts w:hint="eastAsia"/>
        </w:rPr>
        <w:t>соединения</w:t>
      </w:r>
      <w:r w:rsidR="00782667">
        <w:t xml:space="preserve"> "</w:t>
      </w:r>
      <w:r w:rsidR="00782667">
        <w:rPr>
          <w:rFonts w:hint="eastAsia"/>
        </w:rPr>
        <w:t>Аспарцинк</w:t>
      </w:r>
      <w:r w:rsidR="00782667">
        <w:t xml:space="preserve">"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морфофункциональное</w:t>
      </w:r>
      <w:r w:rsidR="00782667">
        <w:t xml:space="preserve"> </w:t>
      </w:r>
      <w:r w:rsidR="00782667">
        <w:rPr>
          <w:rFonts w:hint="eastAsia"/>
        </w:rPr>
        <w:t>состояние</w:t>
      </w:r>
      <w:r w:rsidR="00782667">
        <w:t xml:space="preserve"> </w:t>
      </w:r>
      <w:r w:rsidR="00782667">
        <w:rPr>
          <w:rFonts w:hint="eastAsia"/>
        </w:rPr>
        <w:t>организма</w:t>
      </w:r>
      <w:r w:rsidR="00782667">
        <w:t xml:space="preserve"> </w:t>
      </w:r>
      <w:r w:rsidR="00782667">
        <w:rPr>
          <w:rFonts w:hint="eastAsia"/>
        </w:rPr>
        <w:t>фазанов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ветеринарных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</w:t>
      </w:r>
      <w:r w:rsidR="00782667">
        <w:lastRenderedPageBreak/>
        <w:t xml:space="preserve">: </w:t>
      </w:r>
      <w:r w:rsidR="00782667">
        <w:rPr>
          <w:rFonts w:hint="eastAsia"/>
        </w:rPr>
        <w:t>специальность </w:t>
      </w:r>
      <w:r w:rsidR="00782667">
        <w:t>4.2.1. "</w:t>
      </w:r>
      <w:r w:rsidR="00782667">
        <w:rPr>
          <w:rFonts w:hint="eastAsia"/>
        </w:rPr>
        <w:t>Патология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, </w:t>
      </w:r>
      <w:r w:rsidR="00782667">
        <w:rPr>
          <w:rFonts w:hint="eastAsia"/>
        </w:rPr>
        <w:t>морфология</w:t>
      </w:r>
      <w:r w:rsidR="00782667">
        <w:t xml:space="preserve">, </w:t>
      </w:r>
      <w:r w:rsidR="00782667">
        <w:rPr>
          <w:rFonts w:hint="eastAsia"/>
        </w:rPr>
        <w:t>физиология</w:t>
      </w:r>
      <w:r w:rsidR="00782667">
        <w:t xml:space="preserve">, </w:t>
      </w:r>
      <w:r w:rsidR="00782667">
        <w:rPr>
          <w:rFonts w:hint="eastAsia"/>
        </w:rPr>
        <w:t>фармакология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токсикология</w:t>
      </w:r>
      <w:r w:rsidR="00782667">
        <w:t>"/ </w:t>
      </w:r>
      <w:r w:rsidR="00782667">
        <w:rPr>
          <w:rFonts w:hint="eastAsia"/>
        </w:rPr>
        <w:t>Новикова</w:t>
      </w:r>
      <w:r w:rsidR="00782667">
        <w:t xml:space="preserve"> </w:t>
      </w:r>
      <w:r w:rsidR="00782667">
        <w:rPr>
          <w:rFonts w:hint="eastAsia"/>
        </w:rPr>
        <w:t>Мария</w:t>
      </w:r>
      <w:r w:rsidR="00782667">
        <w:t xml:space="preserve"> </w:t>
      </w:r>
      <w:r w:rsidR="00782667">
        <w:rPr>
          <w:rFonts w:hint="eastAsia"/>
        </w:rPr>
        <w:t>Вячеславовна</w:t>
      </w:r>
      <w:r w:rsidR="00782667">
        <w:t xml:space="preserve">; </w:t>
      </w:r>
      <w:r w:rsidR="00782667">
        <w:rPr>
          <w:rFonts w:hint="eastAsia"/>
        </w:rPr>
        <w:t>Саратовский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генетики</w:t>
      </w:r>
      <w:r w:rsidR="00782667">
        <w:t xml:space="preserve">, </w:t>
      </w:r>
      <w:r w:rsidR="00782667">
        <w:rPr>
          <w:rFonts w:hint="eastAsia"/>
        </w:rPr>
        <w:t>биотехнологии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инженерии</w:t>
      </w:r>
      <w:r w:rsidR="00782667">
        <w:t xml:space="preserve"> </w:t>
      </w:r>
      <w:r w:rsidR="00782667">
        <w:rPr>
          <w:rFonts w:hint="eastAsia"/>
        </w:rPr>
        <w:t>имени Н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Вавилова</w:t>
      </w:r>
      <w:r w:rsidR="00782667">
        <w:t xml:space="preserve">. ‒ </w:t>
      </w:r>
      <w:r w:rsidR="00782667">
        <w:rPr>
          <w:rFonts w:hint="eastAsia"/>
        </w:rPr>
        <w:t>Саратов</w:t>
      </w:r>
      <w:r w:rsidR="00782667">
        <w:t>, 2023. ‒ 22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21‒22.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Н</w:t>
      </w:r>
      <w:r w:rsidR="00782667">
        <w:t xml:space="preserve">731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2024‒353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9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Основы</w:t>
      </w:r>
      <w:r w:rsidR="00782667">
        <w:t xml:space="preserve"> </w:t>
      </w:r>
      <w:r w:rsidR="00782667">
        <w:rPr>
          <w:rFonts w:hint="eastAsia"/>
        </w:rPr>
        <w:t>исследовательской</w:t>
      </w:r>
      <w:r w:rsidR="00782667">
        <w:t xml:space="preserve"> </w:t>
      </w:r>
      <w:r w:rsidR="00782667">
        <w:rPr>
          <w:rFonts w:hint="eastAsia"/>
        </w:rPr>
        <w:t>деятельности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составитель М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Ткаченко</w:t>
      </w:r>
      <w:r w:rsidR="00782667">
        <w:t xml:space="preserve">. ‒ </w:t>
      </w:r>
      <w:r w:rsidR="00782667">
        <w:rPr>
          <w:rFonts w:hint="eastAsia"/>
        </w:rPr>
        <w:t>Абакан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Хакасского</w:t>
      </w:r>
      <w:r w:rsidR="00782667">
        <w:t xml:space="preserve"> </w:t>
      </w:r>
      <w:r w:rsidR="00782667">
        <w:rPr>
          <w:rFonts w:hint="eastAsia"/>
        </w:rPr>
        <w:t>государственного</w:t>
      </w:r>
      <w:r w:rsidR="00782667">
        <w:t xml:space="preserve"> </w:t>
      </w:r>
      <w:r w:rsidR="00782667">
        <w:rPr>
          <w:rFonts w:hint="eastAsia"/>
        </w:rPr>
        <w:t>университета</w:t>
      </w:r>
      <w:r w:rsidR="00782667">
        <w:t>, 2023. ‒ 108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106‒107 (14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О</w:t>
      </w:r>
      <w:r w:rsidR="00782667">
        <w:t xml:space="preserve">.753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2024‒5409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опытного</w:t>
      </w:r>
      <w:r>
        <w:t xml:space="preserve"> </w:t>
      </w:r>
      <w:r>
        <w:rPr>
          <w:rFonts w:hint="eastAsia"/>
        </w:rPr>
        <w:t>дела</w:t>
      </w:r>
      <w:r>
        <w:t xml:space="preserve">,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 xml:space="preserve">,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оформления</w:t>
      </w:r>
      <w:r>
        <w:t xml:space="preserve"> </w:t>
      </w:r>
      <w:r>
        <w:rPr>
          <w:rFonts w:hint="eastAsia"/>
        </w:rPr>
        <w:t>дипломной</w:t>
      </w:r>
      <w:r>
        <w:t xml:space="preserve"> </w:t>
      </w:r>
      <w:r>
        <w:rPr>
          <w:rFonts w:hint="eastAsia"/>
        </w:rPr>
        <w:t>работы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36.02.02 "</w:t>
      </w:r>
      <w:r>
        <w:rPr>
          <w:rFonts w:hint="eastAsia"/>
        </w:rPr>
        <w:t>Зоотехния</w:t>
      </w:r>
      <w:r>
        <w:t>", 36.02.01 "</w:t>
      </w:r>
      <w:r>
        <w:rPr>
          <w:rFonts w:hint="eastAsia"/>
        </w:rPr>
        <w:t>Ветеринария</w:t>
      </w:r>
      <w:r>
        <w:t>"</w:t>
      </w:r>
    </w:p>
    <w:p w:rsidR="00782667" w:rsidRDefault="00CE69C0" w:rsidP="00782667">
      <w:pPr>
        <w:pStyle w:val="a7"/>
      </w:pPr>
      <w:hyperlink r:id="rId9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Первенецкая М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Видовые</w:t>
      </w:r>
      <w:r w:rsidR="00782667">
        <w:t xml:space="preserve"> </w:t>
      </w:r>
      <w:r w:rsidR="00782667">
        <w:rPr>
          <w:rFonts w:hint="eastAsia"/>
        </w:rPr>
        <w:t>особенности</w:t>
      </w:r>
      <w:r w:rsidR="00782667">
        <w:t xml:space="preserve"> </w:t>
      </w:r>
      <w:r w:rsidR="00782667">
        <w:rPr>
          <w:rFonts w:hint="eastAsia"/>
        </w:rPr>
        <w:t>строения</w:t>
      </w:r>
      <w:r w:rsidR="00782667">
        <w:t xml:space="preserve"> </w:t>
      </w:r>
      <w:r w:rsidR="00782667">
        <w:rPr>
          <w:rFonts w:hint="eastAsia"/>
        </w:rPr>
        <w:t>грудной</w:t>
      </w:r>
      <w:r w:rsidR="00782667">
        <w:t xml:space="preserve"> </w:t>
      </w:r>
      <w:r w:rsidR="00782667">
        <w:rPr>
          <w:rFonts w:hint="eastAsia"/>
        </w:rPr>
        <w:t>клетки</w:t>
      </w:r>
      <w:r w:rsidR="00782667">
        <w:t xml:space="preserve">, </w:t>
      </w:r>
      <w:r w:rsidR="00782667">
        <w:rPr>
          <w:rFonts w:hint="eastAsia"/>
        </w:rPr>
        <w:t>ее</w:t>
      </w:r>
      <w:r w:rsidR="00782667">
        <w:t xml:space="preserve"> </w:t>
      </w:r>
      <w:r w:rsidR="00782667">
        <w:rPr>
          <w:rFonts w:hint="eastAsia"/>
        </w:rPr>
        <w:t>мышц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дыхательной</w:t>
      </w:r>
      <w:r w:rsidR="00782667">
        <w:t xml:space="preserve"> </w:t>
      </w:r>
      <w:r w:rsidR="00782667">
        <w:rPr>
          <w:rFonts w:hint="eastAsia"/>
        </w:rPr>
        <w:t>системы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 xml:space="preserve"> </w:t>
      </w:r>
      <w:r w:rsidR="00782667">
        <w:rPr>
          <w:rFonts w:hint="eastAsia"/>
        </w:rPr>
        <w:t>представителей</w:t>
      </w:r>
      <w:r w:rsidR="00782667">
        <w:t xml:space="preserve"> </w:t>
      </w:r>
      <w:r w:rsidR="00782667">
        <w:rPr>
          <w:rFonts w:hint="eastAsia"/>
        </w:rPr>
        <w:t>отрядов</w:t>
      </w:r>
      <w:r w:rsidR="00782667">
        <w:t xml:space="preserve"> </w:t>
      </w:r>
      <w:r w:rsidR="00782667">
        <w:rPr>
          <w:rFonts w:hint="eastAsia"/>
        </w:rPr>
        <w:t>курообразные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гусеобразные</w:t>
      </w:r>
      <w:r w:rsidR="00782667">
        <w:t>/ 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Первенецкая</w:t>
      </w:r>
      <w:r w:rsidR="00782667">
        <w:t xml:space="preserve">,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Фоменко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Омский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П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Столыпина</w:t>
      </w:r>
      <w:r w:rsidR="00782667">
        <w:t xml:space="preserve"> (</w:t>
      </w:r>
      <w:r w:rsidR="00782667">
        <w:rPr>
          <w:rFonts w:hint="eastAsia"/>
        </w:rPr>
        <w:t>ФГБОУ</w:t>
      </w:r>
      <w:r w:rsidR="00782667">
        <w:t xml:space="preserve"> </w:t>
      </w:r>
      <w:r w:rsidR="00782667">
        <w:rPr>
          <w:rFonts w:hint="eastAsia"/>
        </w:rPr>
        <w:t>ВО</w:t>
      </w:r>
      <w:r w:rsidR="00782667">
        <w:t xml:space="preserve"> </w:t>
      </w:r>
      <w:r w:rsidR="00782667">
        <w:rPr>
          <w:rFonts w:hint="eastAsia"/>
        </w:rPr>
        <w:t>Омский</w:t>
      </w:r>
      <w:r w:rsidR="00782667">
        <w:t xml:space="preserve"> </w:t>
      </w:r>
      <w:r w:rsidR="00782667">
        <w:rPr>
          <w:rFonts w:hint="eastAsia"/>
        </w:rPr>
        <w:t>ГАУ</w:t>
      </w:r>
      <w:r w:rsidR="00782667">
        <w:t xml:space="preserve">). ‒ </w:t>
      </w:r>
      <w:r w:rsidR="00782667">
        <w:rPr>
          <w:rFonts w:hint="eastAsia"/>
        </w:rPr>
        <w:t>Омск</w:t>
      </w:r>
      <w:r w:rsidR="00782667">
        <w:t xml:space="preserve">: </w:t>
      </w:r>
      <w:r w:rsidR="00782667">
        <w:rPr>
          <w:rFonts w:hint="eastAsia"/>
        </w:rPr>
        <w:t>Омский</w:t>
      </w:r>
      <w:r w:rsidR="00782667">
        <w:t xml:space="preserve"> </w:t>
      </w:r>
      <w:r w:rsidR="00782667">
        <w:rPr>
          <w:rFonts w:hint="eastAsia"/>
        </w:rPr>
        <w:t>ГАУ</w:t>
      </w:r>
      <w:r w:rsidR="00782667">
        <w:t>, 2023. ‒ 1 o=</w:t>
      </w:r>
      <w:r w:rsidR="00782667">
        <w:rPr>
          <w:rFonts w:hint="eastAsia"/>
        </w:rPr>
        <w:t>эл</w:t>
      </w:r>
      <w:r w:rsidR="00782667">
        <w:t xml:space="preserve">. </w:t>
      </w:r>
      <w:r w:rsidR="00782667">
        <w:rPr>
          <w:rFonts w:hint="eastAsia"/>
        </w:rPr>
        <w:t>опт</w:t>
      </w:r>
      <w:r w:rsidR="00782667">
        <w:t xml:space="preserve">. </w:t>
      </w:r>
      <w:r w:rsidR="00782667">
        <w:rPr>
          <w:rFonts w:hint="eastAsia"/>
        </w:rPr>
        <w:t>диск</w:t>
      </w:r>
      <w:r w:rsidR="00782667">
        <w:t xml:space="preserve"> (CD-ROM).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П</w:t>
      </w:r>
      <w:r w:rsidR="00782667">
        <w:t xml:space="preserve">261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CDRus-1747)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содержатся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сравнительно</w:t>
      </w:r>
      <w:r>
        <w:t>-</w:t>
      </w:r>
      <w:r>
        <w:rPr>
          <w:rFonts w:hint="eastAsia"/>
        </w:rPr>
        <w:t>анатомических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строения</w:t>
      </w:r>
      <w:r>
        <w:t xml:space="preserve"> </w:t>
      </w:r>
      <w:r>
        <w:rPr>
          <w:rFonts w:hint="eastAsia"/>
        </w:rPr>
        <w:t>грудной</w:t>
      </w:r>
      <w:r>
        <w:t xml:space="preserve"> </w:t>
      </w:r>
      <w:r>
        <w:rPr>
          <w:rFonts w:hint="eastAsia"/>
        </w:rPr>
        <w:t>клетки</w:t>
      </w:r>
      <w:r>
        <w:t xml:space="preserve">,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мышц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дыхательной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птиц</w:t>
      </w:r>
      <w:r>
        <w:t xml:space="preserve">, </w:t>
      </w:r>
      <w:r>
        <w:rPr>
          <w:rFonts w:hint="eastAsia"/>
        </w:rPr>
        <w:t>относящихся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отрядам</w:t>
      </w:r>
      <w:r>
        <w:t xml:space="preserve"> </w:t>
      </w:r>
      <w:r>
        <w:rPr>
          <w:rFonts w:hint="eastAsia"/>
        </w:rPr>
        <w:t>куро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гусеобразные</w:t>
      </w:r>
      <w:r>
        <w:t xml:space="preserve">.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сравнительный</w:t>
      </w:r>
      <w:r>
        <w:t xml:space="preserve"> </w:t>
      </w:r>
      <w:r>
        <w:rPr>
          <w:rFonts w:hint="eastAsia"/>
        </w:rPr>
        <w:t>морфометрический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весовых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линейных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костей</w:t>
      </w:r>
      <w:r>
        <w:t xml:space="preserve"> </w:t>
      </w:r>
      <w:r>
        <w:rPr>
          <w:rFonts w:hint="eastAsia"/>
        </w:rPr>
        <w:t>грудной</w:t>
      </w:r>
      <w:r>
        <w:t xml:space="preserve"> </w:t>
      </w:r>
      <w:r>
        <w:rPr>
          <w:rFonts w:hint="eastAsia"/>
        </w:rPr>
        <w:t>клетки</w:t>
      </w:r>
      <w:r>
        <w:t xml:space="preserve">, </w:t>
      </w:r>
      <w:r>
        <w:rPr>
          <w:rFonts w:hint="eastAsia"/>
        </w:rPr>
        <w:t>грудных</w:t>
      </w:r>
      <w:r>
        <w:t xml:space="preserve"> </w:t>
      </w:r>
      <w:r>
        <w:rPr>
          <w:rFonts w:hint="eastAsia"/>
        </w:rPr>
        <w:t>мышц</w:t>
      </w:r>
      <w:r>
        <w:t xml:space="preserve">, </w:t>
      </w:r>
      <w:r>
        <w:rPr>
          <w:rFonts w:hint="eastAsia"/>
        </w:rPr>
        <w:t>легких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воздухоносных</w:t>
      </w:r>
      <w:r>
        <w:t xml:space="preserve"> </w:t>
      </w:r>
      <w:r>
        <w:rPr>
          <w:rFonts w:hint="eastAsia"/>
        </w:rPr>
        <w:t>мешков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курицы</w:t>
      </w:r>
      <w:r>
        <w:t xml:space="preserve">, </w:t>
      </w:r>
      <w:r>
        <w:rPr>
          <w:rFonts w:hint="eastAsia"/>
        </w:rPr>
        <w:t>утки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гуся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обитания</w:t>
      </w:r>
      <w:r>
        <w:t xml:space="preserve">. </w:t>
      </w:r>
      <w:r>
        <w:rPr>
          <w:rFonts w:hint="eastAsia"/>
        </w:rPr>
        <w:t>Проведена</w:t>
      </w:r>
      <w:r>
        <w:t xml:space="preserve"> </w:t>
      </w:r>
      <w:r>
        <w:rPr>
          <w:rFonts w:hint="eastAsia"/>
        </w:rPr>
        <w:t>статистическая</w:t>
      </w:r>
      <w:r>
        <w:t xml:space="preserve"> </w:t>
      </w:r>
      <w:r>
        <w:rPr>
          <w:rFonts w:hint="eastAsia"/>
        </w:rPr>
        <w:t>обработка</w:t>
      </w:r>
      <w:r>
        <w:t xml:space="preserve"> </w:t>
      </w:r>
      <w:r>
        <w:rPr>
          <w:rFonts w:hint="eastAsia"/>
        </w:rPr>
        <w:t>полученного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выявлена</w:t>
      </w:r>
      <w:r>
        <w:t xml:space="preserve"> </w:t>
      </w:r>
      <w:r>
        <w:rPr>
          <w:rFonts w:hint="eastAsia"/>
        </w:rPr>
        <w:t>структурно</w:t>
      </w:r>
      <w:r>
        <w:t>-</w:t>
      </w:r>
      <w:r>
        <w:rPr>
          <w:rFonts w:hint="eastAsia"/>
        </w:rPr>
        <w:t>функциональная</w:t>
      </w:r>
      <w:r>
        <w:t xml:space="preserve"> </w:t>
      </w:r>
      <w:r>
        <w:rPr>
          <w:rFonts w:hint="eastAsia"/>
        </w:rPr>
        <w:t>взаимосвязь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морфометрическими</w:t>
      </w:r>
      <w:r>
        <w:t xml:space="preserve"> </w:t>
      </w:r>
      <w:r>
        <w:rPr>
          <w:rFonts w:hint="eastAsia"/>
        </w:rPr>
        <w:t>показателями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массой</w:t>
      </w:r>
      <w:r>
        <w:t xml:space="preserve"> </w:t>
      </w:r>
      <w:r>
        <w:rPr>
          <w:rFonts w:hint="eastAsia"/>
        </w:rPr>
        <w:t>тела</w:t>
      </w:r>
      <w:r>
        <w:t xml:space="preserve"> </w:t>
      </w:r>
      <w:r>
        <w:rPr>
          <w:rFonts w:hint="eastAsia"/>
        </w:rPr>
        <w:t>птиц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зоологии</w:t>
      </w:r>
      <w:r>
        <w:t xml:space="preserve"> </w:t>
      </w:r>
      <w:r>
        <w:rPr>
          <w:rFonts w:hint="eastAsia"/>
        </w:rPr>
        <w:t>позвоночных</w:t>
      </w:r>
      <w:r>
        <w:t xml:space="preserve">, </w:t>
      </w:r>
      <w:r>
        <w:rPr>
          <w:rFonts w:hint="eastAsia"/>
        </w:rPr>
        <w:t>орнитологов</w:t>
      </w:r>
      <w:r>
        <w:t xml:space="preserve">,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врачей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факультетов</w:t>
      </w:r>
      <w:r>
        <w:t xml:space="preserve"> </w:t>
      </w:r>
      <w:r>
        <w:rPr>
          <w:rFonts w:hint="eastAsia"/>
        </w:rPr>
        <w:t>вузов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написании</w:t>
      </w:r>
      <w:r>
        <w:t xml:space="preserve"> </w:t>
      </w:r>
      <w:r>
        <w:rPr>
          <w:rFonts w:hint="eastAsia"/>
        </w:rPr>
        <w:t>соответствующих</w:t>
      </w:r>
      <w:r>
        <w:t xml:space="preserve"> </w:t>
      </w:r>
      <w:r>
        <w:rPr>
          <w:rFonts w:hint="eastAsia"/>
        </w:rPr>
        <w:t>разделов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сравнительной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птиц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чтении</w:t>
      </w:r>
      <w:r>
        <w:t xml:space="preserve"> </w:t>
      </w:r>
      <w:r>
        <w:rPr>
          <w:rFonts w:hint="eastAsia"/>
        </w:rPr>
        <w:t>лекций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анатомии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ветеринарных</w:t>
      </w:r>
      <w:r>
        <w:t xml:space="preserve">, </w:t>
      </w:r>
      <w:r>
        <w:rPr>
          <w:rFonts w:hint="eastAsia"/>
        </w:rPr>
        <w:t>зооинженерных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факультетах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782667" w:rsidRDefault="00CE69C0" w:rsidP="00782667">
      <w:pPr>
        <w:pStyle w:val="a7"/>
      </w:pPr>
      <w:hyperlink r:id="rId9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Подкосова Ю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К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Моя</w:t>
      </w:r>
      <w:r w:rsidR="00782667">
        <w:t xml:space="preserve"> </w:t>
      </w:r>
      <w:r w:rsidR="00782667">
        <w:rPr>
          <w:rFonts w:hint="eastAsia"/>
        </w:rPr>
        <w:t>собака</w:t>
      </w:r>
      <w:r w:rsidR="00782667">
        <w:t>-</w:t>
      </w:r>
      <w:r w:rsidR="00782667">
        <w:rPr>
          <w:rFonts w:hint="eastAsia"/>
        </w:rPr>
        <w:t>сатана</w:t>
      </w:r>
      <w:r w:rsidR="00782667">
        <w:t xml:space="preserve"> : </w:t>
      </w:r>
      <w:r w:rsidR="00782667">
        <w:rPr>
          <w:rFonts w:hint="eastAsia"/>
        </w:rPr>
        <w:t>нескучный</w:t>
      </w:r>
      <w:r w:rsidR="00782667">
        <w:t xml:space="preserve"> </w:t>
      </w:r>
      <w:r w:rsidR="00782667">
        <w:rPr>
          <w:rFonts w:hint="eastAsia"/>
        </w:rPr>
        <w:t>справочник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нервных</w:t>
      </w:r>
      <w:r w:rsidR="00782667">
        <w:t xml:space="preserve"> </w:t>
      </w:r>
      <w:r w:rsidR="00782667">
        <w:rPr>
          <w:rFonts w:hint="eastAsia"/>
        </w:rPr>
        <w:t>собаководов</w:t>
      </w:r>
      <w:r w:rsidR="00782667">
        <w:t xml:space="preserve"> : [12+]/ </w:t>
      </w:r>
      <w:r w:rsidR="00782667">
        <w:rPr>
          <w:rFonts w:hint="eastAsia"/>
        </w:rPr>
        <w:t>Юлия</w:t>
      </w:r>
      <w:r w:rsidR="00782667">
        <w:t xml:space="preserve"> </w:t>
      </w:r>
      <w:r w:rsidR="00782667">
        <w:rPr>
          <w:rFonts w:hint="eastAsia"/>
        </w:rPr>
        <w:t>Подкосова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Бомбора</w:t>
      </w:r>
      <w:r w:rsidR="00782667">
        <w:t xml:space="preserve">;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Эксмо</w:t>
      </w:r>
      <w:r w:rsidR="00782667">
        <w:t>, 2024. ‒ 251, [3]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22 </w:t>
      </w:r>
      <w:r w:rsidR="00782667">
        <w:rPr>
          <w:rFonts w:hint="eastAsia"/>
        </w:rPr>
        <w:t>см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46.7/</w:t>
      </w:r>
      <w:r w:rsidR="00782667">
        <w:rPr>
          <w:rFonts w:hint="eastAsia"/>
        </w:rPr>
        <w:t>П</w:t>
      </w:r>
      <w:r w:rsidR="00782667">
        <w:t xml:space="preserve">442 </w:t>
      </w:r>
      <w:r w:rsidR="00782667">
        <w:rPr>
          <w:rFonts w:hint="eastAsia"/>
        </w:rPr>
        <w:t>аб</w:t>
      </w:r>
      <w:r w:rsidR="00782667">
        <w:t xml:space="preserve"> / </w:t>
      </w:r>
      <w:r w:rsidR="00782667">
        <w:rPr>
          <w:rFonts w:hint="eastAsia"/>
        </w:rPr>
        <w:t>упр</w:t>
      </w:r>
      <w:r w:rsidR="00782667">
        <w:t>2024)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Принесли</w:t>
      </w:r>
      <w:r>
        <w:t xml:space="preserve"> </w:t>
      </w:r>
      <w:r>
        <w:rPr>
          <w:rFonts w:hint="eastAsia"/>
        </w:rPr>
        <w:t>домой</w:t>
      </w:r>
      <w:r>
        <w:t xml:space="preserve"> "</w:t>
      </w:r>
      <w:r>
        <w:rPr>
          <w:rFonts w:hint="eastAsia"/>
        </w:rPr>
        <w:t>мимимишного</w:t>
      </w:r>
      <w:r>
        <w:t xml:space="preserve">" </w:t>
      </w:r>
      <w:r>
        <w:rPr>
          <w:rFonts w:hint="eastAsia"/>
        </w:rPr>
        <w:t>щеночка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через</w:t>
      </w:r>
      <w:r>
        <w:t xml:space="preserve"> </w:t>
      </w:r>
      <w:r>
        <w:rPr>
          <w:rFonts w:hint="eastAsia"/>
        </w:rPr>
        <w:t>три</w:t>
      </w:r>
      <w:r>
        <w:t xml:space="preserve"> </w:t>
      </w:r>
      <w:r>
        <w:rPr>
          <w:rFonts w:hint="eastAsia"/>
        </w:rPr>
        <w:t>месяца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превратился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неуправляемого</w:t>
      </w:r>
      <w:r>
        <w:t xml:space="preserve"> </w:t>
      </w:r>
      <w:r>
        <w:rPr>
          <w:rFonts w:hint="eastAsia"/>
        </w:rPr>
        <w:t>монстра</w:t>
      </w:r>
      <w:r>
        <w:t xml:space="preserve"> </w:t>
      </w:r>
      <w:r>
        <w:rPr>
          <w:rFonts w:hint="eastAsia"/>
        </w:rPr>
        <w:t>терьера</w:t>
      </w:r>
      <w:r>
        <w:t xml:space="preserve">?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проверенный</w:t>
      </w:r>
      <w:r>
        <w:t xml:space="preserve"> </w:t>
      </w:r>
      <w:r>
        <w:rPr>
          <w:rFonts w:hint="eastAsia"/>
        </w:rPr>
        <w:t>временем</w:t>
      </w:r>
      <w:r>
        <w:t xml:space="preserve"> </w:t>
      </w:r>
      <w:r>
        <w:rPr>
          <w:rFonts w:hint="eastAsia"/>
        </w:rPr>
        <w:t>интеллигентный</w:t>
      </w:r>
      <w:r>
        <w:t xml:space="preserve"> </w:t>
      </w:r>
      <w:r>
        <w:rPr>
          <w:rFonts w:hint="eastAsia"/>
        </w:rPr>
        <w:t>Барсик</w:t>
      </w:r>
      <w:r>
        <w:t xml:space="preserve"> </w:t>
      </w:r>
      <w:r>
        <w:rPr>
          <w:rFonts w:hint="eastAsia"/>
        </w:rPr>
        <w:t>вдруг</w:t>
      </w:r>
      <w:r>
        <w:t xml:space="preserve"> </w:t>
      </w:r>
      <w:r>
        <w:rPr>
          <w:rFonts w:hint="eastAsia"/>
        </w:rPr>
        <w:t>стал</w:t>
      </w:r>
      <w:r>
        <w:t xml:space="preserve"> </w:t>
      </w:r>
      <w:r>
        <w:rPr>
          <w:rFonts w:hint="eastAsia"/>
        </w:rPr>
        <w:t>вести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Шарик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подворотни</w:t>
      </w:r>
      <w:r>
        <w:t xml:space="preserve">, </w:t>
      </w:r>
      <w:r>
        <w:rPr>
          <w:rFonts w:hint="eastAsia"/>
        </w:rPr>
        <w:t>бросаясь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прохожих</w:t>
      </w:r>
      <w:r>
        <w:t xml:space="preserve">, </w:t>
      </w:r>
      <w:r>
        <w:rPr>
          <w:rFonts w:hint="eastAsia"/>
        </w:rPr>
        <w:t>лая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звонок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огрызая</w:t>
      </w:r>
      <w:r>
        <w:t xml:space="preserve">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последний</w:t>
      </w:r>
      <w:r>
        <w:t xml:space="preserve"> </w:t>
      </w:r>
      <w:r>
        <w:rPr>
          <w:rFonts w:hint="eastAsia"/>
        </w:rPr>
        <w:t>нерв</w:t>
      </w:r>
      <w:r>
        <w:t xml:space="preserve">?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разобраться</w:t>
      </w:r>
      <w:r>
        <w:t xml:space="preserve">,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это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делать</w:t>
      </w:r>
      <w:r>
        <w:t xml:space="preserve">. </w:t>
      </w:r>
      <w:r>
        <w:rPr>
          <w:rFonts w:hint="eastAsia"/>
        </w:rPr>
        <w:t>Автор </w:t>
      </w:r>
      <w:r>
        <w:t xml:space="preserve">‒ </w:t>
      </w:r>
      <w:r>
        <w:rPr>
          <w:rFonts w:hint="eastAsia"/>
        </w:rPr>
        <w:t>специалист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бытовой</w:t>
      </w:r>
      <w:r>
        <w:t xml:space="preserve"> </w:t>
      </w:r>
      <w:r>
        <w:rPr>
          <w:rFonts w:hint="eastAsia"/>
        </w:rPr>
        <w:t>дрессировке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проблемного</w:t>
      </w:r>
      <w:r>
        <w:t xml:space="preserve"> </w:t>
      </w:r>
      <w:r>
        <w:rPr>
          <w:rFonts w:hint="eastAsia"/>
        </w:rPr>
        <w:t>поведения</w:t>
      </w:r>
      <w:r>
        <w:t xml:space="preserve"> </w:t>
      </w:r>
      <w:r>
        <w:rPr>
          <w:rFonts w:hint="eastAsia"/>
        </w:rPr>
        <w:t>собак </w:t>
      </w:r>
      <w:r>
        <w:t xml:space="preserve">‒ </w:t>
      </w:r>
      <w:r>
        <w:rPr>
          <w:rFonts w:hint="eastAsia"/>
        </w:rPr>
        <w:t>проведет</w:t>
      </w:r>
      <w:r>
        <w:t xml:space="preserve"> </w:t>
      </w:r>
      <w:r>
        <w:rPr>
          <w:rFonts w:hint="eastAsia"/>
        </w:rPr>
        <w:t>по</w:t>
      </w:r>
      <w:r>
        <w:t xml:space="preserve"> "</w:t>
      </w:r>
      <w:r>
        <w:rPr>
          <w:rFonts w:hint="eastAsia"/>
        </w:rPr>
        <w:t>минному</w:t>
      </w:r>
      <w:r>
        <w:t xml:space="preserve"> </w:t>
      </w:r>
      <w:r>
        <w:rPr>
          <w:rFonts w:hint="eastAsia"/>
        </w:rPr>
        <w:t>полю</w:t>
      </w:r>
      <w:r>
        <w:t xml:space="preserve">"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психологических</w:t>
      </w:r>
      <w:r>
        <w:t xml:space="preserve"> </w:t>
      </w:r>
      <w:r>
        <w:rPr>
          <w:rFonts w:hint="eastAsia"/>
        </w:rPr>
        <w:t>собачьих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расскажет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взаимосвязано</w:t>
      </w:r>
      <w:r>
        <w:t xml:space="preserve"> </w:t>
      </w:r>
      <w:r>
        <w:rPr>
          <w:rFonts w:hint="eastAsia"/>
        </w:rPr>
        <w:t>поведение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здоровьем</w:t>
      </w:r>
      <w:r>
        <w:t xml:space="preserve"> </w:t>
      </w:r>
      <w:r>
        <w:rPr>
          <w:rFonts w:hint="eastAsia"/>
        </w:rPr>
        <w:t>собаки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какими</w:t>
      </w:r>
      <w:r>
        <w:t xml:space="preserve"> </w:t>
      </w:r>
      <w:r>
        <w:rPr>
          <w:rFonts w:hint="eastAsia"/>
        </w:rPr>
        <w:t>методами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наказаний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стресса</w:t>
      </w:r>
      <w:r>
        <w:t xml:space="preserve"> </w:t>
      </w:r>
      <w:r>
        <w:rPr>
          <w:rFonts w:hint="eastAsia"/>
        </w:rPr>
        <w:t>скорректировать</w:t>
      </w:r>
      <w:r>
        <w:t xml:space="preserve"> </w:t>
      </w:r>
      <w:r>
        <w:rPr>
          <w:rFonts w:hint="eastAsia"/>
        </w:rPr>
        <w:t>сложности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поведении</w:t>
      </w:r>
    </w:p>
    <w:p w:rsidR="00782667" w:rsidRDefault="00CE69C0" w:rsidP="00782667">
      <w:pPr>
        <w:pStyle w:val="a7"/>
      </w:pPr>
      <w:hyperlink r:id="rId9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Позолотина В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Гусеводство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Позолотина</w:t>
      </w:r>
      <w:r w:rsidR="00782667">
        <w:t xml:space="preserve">,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Глотова</w:t>
      </w:r>
      <w:r w:rsidR="00782667">
        <w:t xml:space="preserve">. ‒ </w:t>
      </w:r>
      <w:r w:rsidR="00782667">
        <w:rPr>
          <w:rFonts w:hint="eastAsia"/>
        </w:rPr>
        <w:t>Рязань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Рязанского</w:t>
      </w:r>
      <w:r w:rsidR="00782667">
        <w:t xml:space="preserve"> </w:t>
      </w:r>
      <w:r w:rsidR="00782667">
        <w:rPr>
          <w:rFonts w:hint="eastAsia"/>
        </w:rPr>
        <w:t>государственного</w:t>
      </w:r>
      <w:r w:rsidR="00782667">
        <w:t xml:space="preserve"> </w:t>
      </w:r>
      <w:r w:rsidR="00782667">
        <w:rPr>
          <w:rFonts w:hint="eastAsia"/>
        </w:rPr>
        <w:t>агротехнологического</w:t>
      </w:r>
      <w:r w:rsidR="00782667">
        <w:t xml:space="preserve"> </w:t>
      </w:r>
      <w:r w:rsidR="00782667">
        <w:rPr>
          <w:rFonts w:hint="eastAsia"/>
        </w:rPr>
        <w:t>университета</w:t>
      </w:r>
      <w:r w:rsidR="00782667">
        <w:t>, 2024. ‒ 110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106‒109 (12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П</w:t>
      </w:r>
      <w:r w:rsidR="00782667">
        <w:t xml:space="preserve">477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2024‒5223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вводный</w:t>
      </w:r>
      <w:r>
        <w:t xml:space="preserve">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традиционных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птицеводства</w:t>
      </w:r>
      <w:r>
        <w:t xml:space="preserve"> </w:t>
      </w:r>
      <w:r>
        <w:rPr>
          <w:rFonts w:hint="eastAsia"/>
        </w:rPr>
        <w:t>России </w:t>
      </w:r>
      <w:r>
        <w:t xml:space="preserve">‒ </w:t>
      </w:r>
      <w:r>
        <w:rPr>
          <w:rFonts w:hint="eastAsia"/>
        </w:rPr>
        <w:t>гусеводству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инкубации</w:t>
      </w:r>
      <w:r>
        <w:t xml:space="preserve"> </w:t>
      </w:r>
      <w:r>
        <w:rPr>
          <w:rFonts w:hint="eastAsia"/>
        </w:rPr>
        <w:t>гусиных</w:t>
      </w:r>
      <w:r>
        <w:t xml:space="preserve"> </w:t>
      </w:r>
      <w:r>
        <w:rPr>
          <w:rFonts w:hint="eastAsia"/>
        </w:rPr>
        <w:t>яиц</w:t>
      </w:r>
      <w:r>
        <w:t xml:space="preserve">,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содержанию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кормлению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гусей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профилактика</w:t>
      </w:r>
      <w:r>
        <w:t xml:space="preserve">,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вакцинации</w:t>
      </w:r>
      <w:r>
        <w:t xml:space="preserve"> </w:t>
      </w:r>
      <w:r>
        <w:rPr>
          <w:rFonts w:hint="eastAsia"/>
        </w:rPr>
        <w:t>гусей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санитарные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предъявляемые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гусиным</w:t>
      </w:r>
      <w:r>
        <w:t xml:space="preserve"> </w:t>
      </w:r>
      <w:r>
        <w:rPr>
          <w:rFonts w:hint="eastAsia"/>
        </w:rPr>
        <w:t>фермам</w:t>
      </w:r>
      <w:r>
        <w:t xml:space="preserve">,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управленческой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гусеводческой</w:t>
      </w:r>
      <w:r>
        <w:t xml:space="preserve"> </w:t>
      </w:r>
      <w:r>
        <w:rPr>
          <w:rFonts w:hint="eastAsia"/>
        </w:rPr>
        <w:t>фермы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интересно</w:t>
      </w:r>
      <w:r>
        <w:t xml:space="preserve"> </w:t>
      </w:r>
      <w:r>
        <w:rPr>
          <w:rFonts w:hint="eastAsia"/>
        </w:rPr>
        <w:t>руководителям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промышленных</w:t>
      </w:r>
      <w:r>
        <w:t xml:space="preserve"> </w:t>
      </w:r>
      <w:r>
        <w:rPr>
          <w:rFonts w:hint="eastAsia"/>
        </w:rPr>
        <w:t>гусеводческих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широкому</w:t>
      </w:r>
      <w:r>
        <w:t xml:space="preserve"> </w:t>
      </w:r>
      <w:r>
        <w:rPr>
          <w:rFonts w:hint="eastAsia"/>
        </w:rPr>
        <w:t>кругу</w:t>
      </w:r>
      <w:r>
        <w:t xml:space="preserve"> </w:t>
      </w:r>
      <w:r>
        <w:rPr>
          <w:rFonts w:hint="eastAsia"/>
        </w:rPr>
        <w:t>любителей</w:t>
      </w:r>
      <w:r>
        <w:t>-</w:t>
      </w:r>
      <w:r>
        <w:rPr>
          <w:rFonts w:hint="eastAsia"/>
        </w:rPr>
        <w:t>птицеводов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разведением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выращиванием</w:t>
      </w:r>
      <w:r>
        <w:t xml:space="preserve"> </w:t>
      </w:r>
      <w:r>
        <w:rPr>
          <w:rFonts w:hint="eastAsia"/>
        </w:rPr>
        <w:t>гусей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педагогам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обучающимся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Зоотехния</w:t>
      </w:r>
      <w:r>
        <w:t xml:space="preserve">".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адресовано</w:t>
      </w:r>
      <w:r>
        <w:t xml:space="preserve"> </w:t>
      </w:r>
      <w:r>
        <w:rPr>
          <w:rFonts w:hint="eastAsia"/>
        </w:rPr>
        <w:t>обучающимся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изучении</w:t>
      </w:r>
      <w:r>
        <w:t xml:space="preserve"> </w:t>
      </w:r>
      <w:r>
        <w:rPr>
          <w:rFonts w:hint="eastAsia"/>
        </w:rPr>
        <w:t>дисциплин</w:t>
      </w:r>
      <w:r>
        <w:t>: "</w:t>
      </w:r>
      <w:r>
        <w:rPr>
          <w:rFonts w:hint="eastAsia"/>
        </w:rPr>
        <w:t>Птицеводство</w:t>
      </w:r>
      <w:r>
        <w:t>", "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животных</w:t>
      </w:r>
      <w:r>
        <w:t>", "</w:t>
      </w:r>
      <w:r>
        <w:rPr>
          <w:rFonts w:hint="eastAsia"/>
        </w:rPr>
        <w:t>Благополучие</w:t>
      </w:r>
      <w:r>
        <w:t xml:space="preserve"> </w:t>
      </w:r>
      <w:r>
        <w:rPr>
          <w:rFonts w:hint="eastAsia"/>
        </w:rPr>
        <w:t>животных</w:t>
      </w:r>
      <w:r>
        <w:t>"</w:t>
      </w:r>
    </w:p>
    <w:p w:rsidR="00782667" w:rsidRDefault="00CE69C0" w:rsidP="00782667">
      <w:pPr>
        <w:pStyle w:val="a7"/>
      </w:pPr>
      <w:hyperlink r:id="rId9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56</w:t>
      </w:r>
      <w:r w:rsidR="00782667" w:rsidRPr="007D0659">
        <w:rPr>
          <w:b/>
        </w:rPr>
        <w:t>. 155</w:t>
      </w:r>
      <w:r w:rsidR="00782667">
        <w:t xml:space="preserve"> </w:t>
      </w:r>
      <w:r w:rsidR="00782667">
        <w:rPr>
          <w:rFonts w:hint="eastAsia"/>
        </w:rPr>
        <w:t>лет</w:t>
      </w:r>
      <w:r w:rsidR="00782667">
        <w:t xml:space="preserve"> </w:t>
      </w:r>
      <w:r w:rsidR="00782667">
        <w:rPr>
          <w:rFonts w:hint="eastAsia"/>
        </w:rPr>
        <w:t>Кафедре</w:t>
      </w:r>
      <w:r w:rsidR="00782667">
        <w:t xml:space="preserve"> </w:t>
      </w:r>
      <w:r w:rsidR="00782667">
        <w:rPr>
          <w:rFonts w:hint="eastAsia"/>
        </w:rPr>
        <w:t>физиологии</w:t>
      </w:r>
      <w:r w:rsidR="00782667">
        <w:t xml:space="preserve">, </w:t>
      </w:r>
      <w:r w:rsidR="00782667">
        <w:rPr>
          <w:rFonts w:hint="eastAsia"/>
        </w:rPr>
        <w:t>этологии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биохимии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 : 16+/ </w:t>
      </w:r>
      <w:r w:rsidR="00782667">
        <w:rPr>
          <w:rFonts w:hint="eastAsia"/>
        </w:rPr>
        <w:t>Боронецкая О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., </w:t>
      </w:r>
      <w:r w:rsidR="00782667">
        <w:rPr>
          <w:rFonts w:hint="eastAsia"/>
        </w:rPr>
        <w:t>Войнова О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., </w:t>
      </w:r>
      <w:r w:rsidR="00782667">
        <w:rPr>
          <w:rFonts w:hint="eastAsia"/>
        </w:rPr>
        <w:t>Иванов А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.; </w:t>
      </w:r>
      <w:r w:rsidR="00782667">
        <w:rPr>
          <w:rFonts w:hint="eastAsia"/>
        </w:rPr>
        <w:t>Российский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>-</w:t>
      </w:r>
      <w:r w:rsidR="00782667">
        <w:rPr>
          <w:rFonts w:hint="eastAsia"/>
        </w:rPr>
        <w:t>МСХА</w:t>
      </w:r>
      <w:r w:rsidR="00782667">
        <w:t xml:space="preserve"> </w:t>
      </w:r>
      <w:r w:rsidR="00782667">
        <w:rPr>
          <w:rFonts w:hint="eastAsia"/>
        </w:rPr>
        <w:t>имени К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Тимирязева</w:t>
      </w:r>
      <w:r w:rsidR="00782667">
        <w:t xml:space="preserve">].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Издательские</w:t>
      </w:r>
      <w:r w:rsidR="00782667">
        <w:t xml:space="preserve"> </w:t>
      </w:r>
      <w:r w:rsidR="00782667">
        <w:rPr>
          <w:rFonts w:hint="eastAsia"/>
        </w:rPr>
        <w:t>решения</w:t>
      </w:r>
      <w:r w:rsidR="00782667">
        <w:t>, 2023. ‒ 171, [1]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158‒171.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С</w:t>
      </w:r>
      <w:r w:rsidR="00782667">
        <w:t xml:space="preserve">810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2024‒4722)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уникальное</w:t>
      </w:r>
      <w:r>
        <w:t xml:space="preserve"> </w:t>
      </w:r>
      <w:r>
        <w:rPr>
          <w:rFonts w:hint="eastAsia"/>
        </w:rPr>
        <w:t>издание</w:t>
      </w:r>
      <w:r>
        <w:t xml:space="preserve">, </w:t>
      </w:r>
      <w:r>
        <w:rPr>
          <w:rFonts w:hint="eastAsia"/>
        </w:rPr>
        <w:t>посвященное</w:t>
      </w:r>
      <w:r>
        <w:t xml:space="preserve"> 155-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физиологии</w:t>
      </w:r>
      <w:r>
        <w:t xml:space="preserve">, </w:t>
      </w:r>
      <w:r>
        <w:rPr>
          <w:rFonts w:hint="eastAsia"/>
        </w:rPr>
        <w:t>этологии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Большое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уделяется</w:t>
      </w:r>
      <w:r>
        <w:t xml:space="preserve"> </w:t>
      </w:r>
      <w:r>
        <w:rPr>
          <w:rFonts w:hint="eastAsia"/>
        </w:rPr>
        <w:t>выдающимся</w:t>
      </w:r>
      <w:r>
        <w:t xml:space="preserve"> </w:t>
      </w:r>
      <w:r>
        <w:rPr>
          <w:rFonts w:hint="eastAsia"/>
        </w:rPr>
        <w:t>ученым</w:t>
      </w:r>
      <w:r>
        <w:t xml:space="preserve">, </w:t>
      </w:r>
      <w:r>
        <w:rPr>
          <w:rFonts w:hint="eastAsia"/>
        </w:rPr>
        <w:t>ковавшим</w:t>
      </w:r>
      <w:r>
        <w:t xml:space="preserve"> </w:t>
      </w:r>
      <w:r>
        <w:rPr>
          <w:rFonts w:hint="eastAsia"/>
        </w:rPr>
        <w:t>славу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адресовано</w:t>
      </w:r>
      <w:r>
        <w:t xml:space="preserve">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, </w:t>
      </w:r>
      <w:r>
        <w:rPr>
          <w:rFonts w:hint="eastAsia"/>
        </w:rPr>
        <w:t>сотрудникам</w:t>
      </w:r>
      <w:r>
        <w:t xml:space="preserve"> </w:t>
      </w:r>
      <w:r>
        <w:rPr>
          <w:rFonts w:hint="eastAsia"/>
        </w:rPr>
        <w:t>университета</w:t>
      </w:r>
      <w:r>
        <w:t xml:space="preserve">, </w:t>
      </w:r>
      <w:r>
        <w:rPr>
          <w:rFonts w:hint="eastAsia"/>
        </w:rPr>
        <w:t>историкам</w:t>
      </w:r>
      <w:r>
        <w:t xml:space="preserve">,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судьбами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</w:p>
    <w:p w:rsidR="00782667" w:rsidRDefault="00CE69C0" w:rsidP="00782667">
      <w:pPr>
        <w:pStyle w:val="a7"/>
      </w:pPr>
      <w:hyperlink r:id="rId9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Сулайманова Г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Возрастная</w:t>
      </w:r>
      <w:r w:rsidR="00782667">
        <w:t xml:space="preserve"> </w:t>
      </w:r>
      <w:r w:rsidR="00782667">
        <w:rPr>
          <w:rFonts w:hint="eastAsia"/>
        </w:rPr>
        <w:t>динамика</w:t>
      </w:r>
      <w:r w:rsidR="00782667">
        <w:t xml:space="preserve"> </w:t>
      </w:r>
      <w:r w:rsidR="00782667">
        <w:rPr>
          <w:rFonts w:hint="eastAsia"/>
        </w:rPr>
        <w:t>морфофункционального</w:t>
      </w:r>
      <w:r w:rsidR="00782667">
        <w:t xml:space="preserve"> </w:t>
      </w:r>
      <w:r w:rsidR="00782667">
        <w:rPr>
          <w:rFonts w:hint="eastAsia"/>
        </w:rPr>
        <w:t>статуса</w:t>
      </w:r>
      <w:r w:rsidR="00782667">
        <w:t xml:space="preserve"> </w:t>
      </w:r>
      <w:r w:rsidR="00782667">
        <w:rPr>
          <w:rFonts w:hint="eastAsia"/>
        </w:rPr>
        <w:t>кур</w:t>
      </w:r>
      <w:r w:rsidR="00782667">
        <w:t xml:space="preserve"> </w:t>
      </w:r>
      <w:r w:rsidR="00782667">
        <w:rPr>
          <w:rFonts w:hint="eastAsia"/>
        </w:rPr>
        <w:t>кросса</w:t>
      </w:r>
      <w:r w:rsidR="00782667">
        <w:t xml:space="preserve"> "</w:t>
      </w:r>
      <w:r w:rsidR="00782667">
        <w:rPr>
          <w:rFonts w:hint="eastAsia"/>
        </w:rPr>
        <w:t>Арбор</w:t>
      </w:r>
      <w:r w:rsidR="00782667">
        <w:t xml:space="preserve"> </w:t>
      </w:r>
      <w:r w:rsidR="00782667">
        <w:rPr>
          <w:rFonts w:hint="eastAsia"/>
        </w:rPr>
        <w:t>Айкрес</w:t>
      </w:r>
      <w:r w:rsidR="00782667">
        <w:t>"/ 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Сулайманова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Красноярский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. ‒ </w:t>
      </w:r>
      <w:r w:rsidR="00782667">
        <w:rPr>
          <w:rFonts w:hint="eastAsia"/>
        </w:rPr>
        <w:t>Красноярск</w:t>
      </w:r>
      <w:r w:rsidR="00782667">
        <w:t xml:space="preserve">: </w:t>
      </w:r>
      <w:r w:rsidR="00782667">
        <w:rPr>
          <w:rFonts w:hint="eastAsia"/>
        </w:rPr>
        <w:t>Красноярский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>, 2023. ‒ 143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124‒143 (190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С</w:t>
      </w:r>
      <w:r w:rsidR="00782667">
        <w:t xml:space="preserve">896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2024‒4547)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структурно</w:t>
      </w:r>
      <w:r>
        <w:t>-</w:t>
      </w:r>
      <w:r>
        <w:rPr>
          <w:rFonts w:hint="eastAsia"/>
        </w:rPr>
        <w:t>функциональной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печени</w:t>
      </w:r>
      <w:r>
        <w:t xml:space="preserve"> </w:t>
      </w:r>
      <w:r>
        <w:rPr>
          <w:rFonts w:hint="eastAsia"/>
        </w:rPr>
        <w:t>цыплят</w:t>
      </w:r>
      <w:r>
        <w:t xml:space="preserve"> </w:t>
      </w:r>
      <w:r>
        <w:rPr>
          <w:rFonts w:hint="eastAsia"/>
        </w:rPr>
        <w:t>кросса</w:t>
      </w:r>
      <w:r>
        <w:t xml:space="preserve"> "</w:t>
      </w:r>
      <w:r>
        <w:rPr>
          <w:rFonts w:hint="eastAsia"/>
        </w:rPr>
        <w:t>Арбор</w:t>
      </w:r>
      <w:r>
        <w:t xml:space="preserve"> </w:t>
      </w:r>
      <w:r>
        <w:rPr>
          <w:rFonts w:hint="eastAsia"/>
        </w:rPr>
        <w:t>Айкрес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постинкубационный</w:t>
      </w:r>
      <w:r>
        <w:t xml:space="preserve"> </w:t>
      </w:r>
      <w:r>
        <w:rPr>
          <w:rFonts w:hint="eastAsia"/>
        </w:rPr>
        <w:t>период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органа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макро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микроструктурном</w:t>
      </w:r>
      <w:r>
        <w:t xml:space="preserve"> </w:t>
      </w:r>
      <w:r>
        <w:rPr>
          <w:rFonts w:hint="eastAsia"/>
        </w:rPr>
        <w:t>уровне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морфометрии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печени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перипортальной</w:t>
      </w:r>
      <w:r>
        <w:t xml:space="preserve">, </w:t>
      </w:r>
      <w:r>
        <w:rPr>
          <w:rFonts w:hint="eastAsia"/>
        </w:rPr>
        <w:t>интермедиальной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перивенулярной</w:t>
      </w:r>
      <w:r>
        <w:t xml:space="preserve"> </w:t>
      </w:r>
      <w:r>
        <w:rPr>
          <w:rFonts w:hint="eastAsia"/>
        </w:rPr>
        <w:t>зонах</w:t>
      </w:r>
      <w:r>
        <w:t xml:space="preserve"> </w:t>
      </w:r>
      <w:r>
        <w:rPr>
          <w:rFonts w:hint="eastAsia"/>
        </w:rPr>
        <w:t>классической</w:t>
      </w:r>
      <w:r>
        <w:t xml:space="preserve"> </w:t>
      </w:r>
      <w:r>
        <w:rPr>
          <w:rFonts w:hint="eastAsia"/>
        </w:rPr>
        <w:t>печеночной</w:t>
      </w:r>
      <w:r>
        <w:t xml:space="preserve"> </w:t>
      </w:r>
      <w:r>
        <w:rPr>
          <w:rFonts w:hint="eastAsia"/>
        </w:rPr>
        <w:t>дольки</w:t>
      </w:r>
      <w:r>
        <w:t xml:space="preserve">. </w:t>
      </w:r>
      <w:r>
        <w:rPr>
          <w:rFonts w:hint="eastAsia"/>
        </w:rPr>
        <w:t>Описана</w:t>
      </w:r>
      <w:r>
        <w:t xml:space="preserve"> </w:t>
      </w:r>
      <w:r>
        <w:rPr>
          <w:rFonts w:hint="eastAsia"/>
        </w:rPr>
        <w:t>возрастная</w:t>
      </w:r>
      <w:r>
        <w:t xml:space="preserve">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морфо</w:t>
      </w:r>
      <w:r>
        <w:t>-</w:t>
      </w:r>
      <w:r>
        <w:rPr>
          <w:rFonts w:hint="eastAsia"/>
        </w:rPr>
        <w:t>биохимических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цыплят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гистологии</w:t>
      </w:r>
      <w:r>
        <w:t xml:space="preserve">,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физиологии</w:t>
      </w:r>
      <w:r>
        <w:t xml:space="preserve">,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врачей</w:t>
      </w:r>
      <w:r>
        <w:t>.</w:t>
      </w:r>
    </w:p>
    <w:p w:rsidR="00782667" w:rsidRDefault="00CE69C0" w:rsidP="00782667">
      <w:pPr>
        <w:pStyle w:val="a7"/>
      </w:pPr>
      <w:hyperlink r:id="rId9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0"/>
      </w:pPr>
      <w:r w:rsidRPr="007D0659">
        <w:rPr>
          <w:b/>
        </w:rPr>
        <w:t>5</w:t>
      </w:r>
      <w:r w:rsidR="00C42EEF">
        <w:rPr>
          <w:rFonts w:asciiTheme="minorHAnsi" w:hAnsiTheme="minorHAnsi"/>
          <w:b/>
        </w:rPr>
        <w:t>8</w:t>
      </w:r>
      <w:r w:rsidRPr="007D0659">
        <w:rPr>
          <w:b/>
        </w:rPr>
        <w:t>. </w:t>
      </w:r>
      <w:r w:rsidRPr="007D0659">
        <w:rPr>
          <w:rFonts w:hint="eastAsia"/>
          <w:b/>
        </w:rPr>
        <w:t>Тихомиров В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В</w:t>
      </w:r>
      <w:r w:rsidRPr="007D0659">
        <w:rPr>
          <w:b/>
        </w:rPr>
        <w:t xml:space="preserve">. 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пчеловода</w:t>
      </w:r>
      <w:r>
        <w:t xml:space="preserve"> 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первого</w:t>
      </w:r>
      <w:r>
        <w:t xml:space="preserve"> </w:t>
      </w:r>
      <w:r>
        <w:rPr>
          <w:rFonts w:hint="eastAsia"/>
        </w:rPr>
        <w:t>улья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собственной</w:t>
      </w:r>
      <w:r>
        <w:t xml:space="preserve"> </w:t>
      </w:r>
      <w:r>
        <w:rPr>
          <w:rFonts w:hint="eastAsia"/>
        </w:rPr>
        <w:t>пасеки</w:t>
      </w:r>
      <w:r>
        <w:t xml:space="preserve"> : [12+]/ </w:t>
      </w:r>
      <w:r>
        <w:rPr>
          <w:rFonts w:hint="eastAsia"/>
        </w:rPr>
        <w:t>Вадим</w:t>
      </w:r>
      <w:r>
        <w:t xml:space="preserve"> </w:t>
      </w:r>
      <w:r>
        <w:rPr>
          <w:rFonts w:hint="eastAsia"/>
        </w:rPr>
        <w:t>Тихомиров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2024. ‒ 281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Дачник </w:t>
      </w:r>
      <w:r>
        <w:t>2.0).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462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2024‒4446</w:t>
      </w:r>
      <w:r>
        <w:rPr>
          <w:rFonts w:hint="eastAsia"/>
        </w:rPr>
        <w:t>упр</w:t>
      </w:r>
      <w:r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Пчеловодство</w:t>
      </w:r>
      <w:r>
        <w:t xml:space="preserve"> </w:t>
      </w:r>
      <w:r>
        <w:rPr>
          <w:rFonts w:hint="eastAsia"/>
        </w:rPr>
        <w:t>представляется</w:t>
      </w:r>
      <w:r>
        <w:t xml:space="preserve"> </w:t>
      </w:r>
      <w:r>
        <w:rPr>
          <w:rFonts w:hint="eastAsia"/>
        </w:rPr>
        <w:t>многим</w:t>
      </w:r>
      <w:r>
        <w:t xml:space="preserve"> </w:t>
      </w:r>
      <w:r>
        <w:rPr>
          <w:rFonts w:hint="eastAsia"/>
        </w:rPr>
        <w:t>тяжким</w:t>
      </w:r>
      <w:r>
        <w:t xml:space="preserve"> </w:t>
      </w:r>
      <w:r>
        <w:rPr>
          <w:rFonts w:hint="eastAsia"/>
        </w:rPr>
        <w:t>трудом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обязательно</w:t>
      </w:r>
      <w:r>
        <w:t xml:space="preserve"> </w:t>
      </w:r>
      <w:r>
        <w:rPr>
          <w:rFonts w:hint="eastAsia"/>
        </w:rPr>
        <w:t>приводит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паре</w:t>
      </w:r>
      <w:r>
        <w:t xml:space="preserve"> </w:t>
      </w:r>
      <w:r>
        <w:rPr>
          <w:rFonts w:hint="eastAsia"/>
        </w:rPr>
        <w:t>десятков</w:t>
      </w:r>
      <w:r>
        <w:t xml:space="preserve"> </w:t>
      </w:r>
      <w:r>
        <w:rPr>
          <w:rFonts w:hint="eastAsia"/>
        </w:rPr>
        <w:t>укусов</w:t>
      </w:r>
      <w:r>
        <w:t xml:space="preserve">. </w:t>
      </w:r>
      <w:r>
        <w:rPr>
          <w:rFonts w:hint="eastAsia"/>
        </w:rPr>
        <w:t>Поэтому</w:t>
      </w:r>
      <w:r>
        <w:t xml:space="preserve">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новообращенным</w:t>
      </w:r>
      <w:r>
        <w:t xml:space="preserve"> </w:t>
      </w:r>
      <w:r>
        <w:rPr>
          <w:rFonts w:hint="eastAsia"/>
        </w:rPr>
        <w:t>счастливым</w:t>
      </w:r>
      <w:r>
        <w:t xml:space="preserve"> </w:t>
      </w:r>
      <w:r>
        <w:rPr>
          <w:rFonts w:hint="eastAsia"/>
        </w:rPr>
        <w:t>обладателем</w:t>
      </w:r>
      <w:r>
        <w:t xml:space="preserve"> </w:t>
      </w:r>
      <w:r>
        <w:rPr>
          <w:rFonts w:hint="eastAsia"/>
        </w:rPr>
        <w:t>ульев</w:t>
      </w:r>
      <w:r>
        <w:t xml:space="preserve"> </w:t>
      </w:r>
      <w:r>
        <w:rPr>
          <w:rFonts w:hint="eastAsia"/>
        </w:rPr>
        <w:t>непременно</w:t>
      </w:r>
      <w:r>
        <w:t xml:space="preserve"> </w:t>
      </w:r>
      <w:r>
        <w:rPr>
          <w:rFonts w:hint="eastAsia"/>
        </w:rPr>
        <w:lastRenderedPageBreak/>
        <w:t>возникает</w:t>
      </w:r>
      <w:r>
        <w:t xml:space="preserve"> </w:t>
      </w:r>
      <w:r>
        <w:rPr>
          <w:rFonts w:hint="eastAsia"/>
        </w:rPr>
        <w:t>множество</w:t>
      </w:r>
      <w:r>
        <w:t xml:space="preserve"> </w:t>
      </w:r>
      <w:r>
        <w:rPr>
          <w:rFonts w:hint="eastAsia"/>
        </w:rPr>
        <w:t>вопросов</w:t>
      </w:r>
      <w:r>
        <w:t xml:space="preserve">.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расположить</w:t>
      </w:r>
      <w:r>
        <w:t xml:space="preserve"> </w:t>
      </w:r>
      <w:r>
        <w:rPr>
          <w:rFonts w:hint="eastAsia"/>
        </w:rPr>
        <w:t>пасеку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участке</w:t>
      </w:r>
      <w:r>
        <w:t xml:space="preserve">? </w:t>
      </w:r>
      <w:r>
        <w:rPr>
          <w:rFonts w:hint="eastAsia"/>
        </w:rPr>
        <w:t>Какую</w:t>
      </w:r>
      <w:r>
        <w:t xml:space="preserve"> </w:t>
      </w:r>
      <w:r>
        <w:rPr>
          <w:rFonts w:hint="eastAsia"/>
        </w:rPr>
        <w:t>породу</w:t>
      </w:r>
      <w:r>
        <w:t xml:space="preserve"> </w:t>
      </w:r>
      <w:r>
        <w:rPr>
          <w:rFonts w:hint="eastAsia"/>
        </w:rPr>
        <w:t>пчел</w:t>
      </w:r>
      <w:r>
        <w:t xml:space="preserve"> </w:t>
      </w:r>
      <w:r>
        <w:rPr>
          <w:rFonts w:hint="eastAsia"/>
        </w:rPr>
        <w:t>разводить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посезонно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ухаживать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бороться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пчелами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право</w:t>
      </w:r>
      <w:r>
        <w:t xml:space="preserve"> </w:t>
      </w:r>
      <w:r>
        <w:rPr>
          <w:rFonts w:hint="eastAsia"/>
        </w:rPr>
        <w:t>выйти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улицу</w:t>
      </w:r>
      <w:r>
        <w:t xml:space="preserve">?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мед</w:t>
      </w:r>
      <w:r>
        <w:t xml:space="preserve">, </w:t>
      </w:r>
      <w:r>
        <w:rPr>
          <w:rFonts w:hint="eastAsia"/>
        </w:rPr>
        <w:t>проверить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хранить</w:t>
      </w:r>
      <w:r>
        <w:t xml:space="preserve">?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пережить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пчелами</w:t>
      </w:r>
      <w:r>
        <w:t xml:space="preserve"> </w:t>
      </w:r>
      <w:r>
        <w:rPr>
          <w:rFonts w:hint="eastAsia"/>
        </w:rPr>
        <w:t>зиму</w:t>
      </w:r>
      <w:r>
        <w:t xml:space="preserve">?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самом</w:t>
      </w:r>
      <w:r>
        <w:t xml:space="preserve"> </w:t>
      </w:r>
      <w:r>
        <w:rPr>
          <w:rFonts w:hint="eastAsia"/>
        </w:rPr>
        <w:t>деле</w:t>
      </w:r>
      <w:r>
        <w:t xml:space="preserve"> </w:t>
      </w:r>
      <w:r>
        <w:rPr>
          <w:rFonts w:hint="eastAsia"/>
        </w:rPr>
        <w:t>содержать</w:t>
      </w:r>
      <w:r>
        <w:t xml:space="preserve"> </w:t>
      </w:r>
      <w:r>
        <w:rPr>
          <w:rFonts w:hint="eastAsia"/>
        </w:rPr>
        <w:t>пасеку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сложно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кажется</w:t>
      </w:r>
      <w:r>
        <w:t xml:space="preserve"> </w:t>
      </w:r>
      <w:r>
        <w:rPr>
          <w:rFonts w:hint="eastAsia"/>
        </w:rPr>
        <w:t>непосвященным</w:t>
      </w:r>
      <w:r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докажет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личном</w:t>
      </w:r>
      <w:r>
        <w:t xml:space="preserve"> </w:t>
      </w:r>
      <w:r>
        <w:rPr>
          <w:rFonts w:hint="eastAsia"/>
        </w:rPr>
        <w:t>опыте</w:t>
      </w:r>
      <w:r>
        <w:t xml:space="preserve"> </w:t>
      </w:r>
      <w:r>
        <w:rPr>
          <w:rFonts w:hint="eastAsia"/>
        </w:rPr>
        <w:t>известный</w:t>
      </w:r>
      <w:r>
        <w:t xml:space="preserve"> </w:t>
      </w:r>
      <w:r>
        <w:rPr>
          <w:rFonts w:hint="eastAsia"/>
        </w:rPr>
        <w:t>пчеловод</w:t>
      </w:r>
      <w:r>
        <w:t>-</w:t>
      </w:r>
      <w:r>
        <w:rPr>
          <w:rFonts w:hint="eastAsia"/>
        </w:rPr>
        <w:t>практик</w:t>
      </w:r>
      <w:r>
        <w:t xml:space="preserve"> </w:t>
      </w:r>
      <w:r>
        <w:rPr>
          <w:rFonts w:hint="eastAsia"/>
        </w:rPr>
        <w:t>Вадим</w:t>
      </w:r>
      <w:r>
        <w:t xml:space="preserve"> </w:t>
      </w:r>
      <w:r>
        <w:rPr>
          <w:rFonts w:hint="eastAsia"/>
        </w:rPr>
        <w:t>Тихомиров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пошагово</w:t>
      </w:r>
      <w:r>
        <w:t xml:space="preserve"> </w:t>
      </w:r>
      <w:r>
        <w:rPr>
          <w:rFonts w:hint="eastAsia"/>
        </w:rPr>
        <w:t>ответит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возникающие</w:t>
      </w:r>
      <w:r>
        <w:t xml:space="preserve"> </w:t>
      </w:r>
      <w:r>
        <w:rPr>
          <w:rFonts w:hint="eastAsia"/>
        </w:rPr>
        <w:t>вопросы</w:t>
      </w:r>
      <w:r>
        <w:t xml:space="preserve">, </w:t>
      </w:r>
      <w:r>
        <w:rPr>
          <w:rFonts w:hint="eastAsia"/>
        </w:rPr>
        <w:t>поделится</w:t>
      </w:r>
      <w:r>
        <w:t xml:space="preserve"> </w:t>
      </w:r>
      <w:r>
        <w:rPr>
          <w:rFonts w:hint="eastAsia"/>
        </w:rPr>
        <w:t>неочевидными</w:t>
      </w:r>
      <w:r>
        <w:t xml:space="preserve"> </w:t>
      </w:r>
      <w:r>
        <w:rPr>
          <w:rFonts w:hint="eastAsia"/>
        </w:rPr>
        <w:t>секретами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пасеки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уходу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пчелиными</w:t>
      </w:r>
      <w:r>
        <w:t xml:space="preserve"> </w:t>
      </w:r>
      <w:r>
        <w:rPr>
          <w:rFonts w:hint="eastAsia"/>
        </w:rPr>
        <w:t>семьями</w:t>
      </w:r>
      <w:r>
        <w:t xml:space="preserve">, </w:t>
      </w:r>
      <w:r>
        <w:rPr>
          <w:rFonts w:hint="eastAsia"/>
        </w:rPr>
        <w:t>расскажет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пчел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пчеловождения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полезна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начинающим</w:t>
      </w:r>
      <w:r>
        <w:t xml:space="preserve"> </w:t>
      </w:r>
      <w:r>
        <w:rPr>
          <w:rFonts w:hint="eastAsia"/>
        </w:rPr>
        <w:t>пчеловодам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любит</w:t>
      </w:r>
      <w:r>
        <w:t xml:space="preserve"> </w:t>
      </w:r>
      <w:r>
        <w:rPr>
          <w:rFonts w:hint="eastAsia"/>
        </w:rPr>
        <w:t>мед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использует</w:t>
      </w:r>
      <w:r>
        <w:t xml:space="preserve"> </w:t>
      </w:r>
      <w:r>
        <w:rPr>
          <w:rFonts w:hint="eastAsia"/>
        </w:rPr>
        <w:t>другие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пчеловодства</w:t>
      </w:r>
    </w:p>
    <w:p w:rsidR="00782667" w:rsidRDefault="00CE69C0" w:rsidP="00782667">
      <w:pPr>
        <w:pStyle w:val="a7"/>
      </w:pPr>
      <w:hyperlink r:id="rId9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59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Физиология</w:t>
      </w:r>
      <w:r w:rsidR="00782667">
        <w:t xml:space="preserve"> </w:t>
      </w:r>
      <w:r w:rsidR="00782667">
        <w:rPr>
          <w:rFonts w:hint="eastAsia"/>
        </w:rPr>
        <w:t>крови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рыб</w:t>
      </w:r>
      <w:r w:rsidR="00782667">
        <w:t xml:space="preserve"> : </w:t>
      </w:r>
      <w:r w:rsidR="00782667">
        <w:rPr>
          <w:rFonts w:hint="eastAsia"/>
        </w:rPr>
        <w:t>учебно</w:t>
      </w:r>
      <w:r w:rsidR="00782667">
        <w:t>-</w:t>
      </w:r>
      <w:r w:rsidR="00782667">
        <w:rPr>
          <w:rFonts w:hint="eastAsia"/>
        </w:rPr>
        <w:t>методическое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направлениям</w:t>
      </w:r>
      <w:r w:rsidR="00782667">
        <w:t xml:space="preserve"> </w:t>
      </w:r>
      <w:r w:rsidR="00782667">
        <w:rPr>
          <w:rFonts w:hint="eastAsia"/>
        </w:rPr>
        <w:t>подготовки</w:t>
      </w:r>
      <w:r w:rsidR="00782667">
        <w:t xml:space="preserve"> "</w:t>
      </w:r>
      <w:r w:rsidR="00782667">
        <w:rPr>
          <w:rFonts w:hint="eastAsia"/>
        </w:rPr>
        <w:t>Биология</w:t>
      </w:r>
      <w:r w:rsidR="00782667">
        <w:t>", "</w:t>
      </w:r>
      <w:r w:rsidR="00782667">
        <w:rPr>
          <w:rFonts w:hint="eastAsia"/>
        </w:rPr>
        <w:t>Водные</w:t>
      </w:r>
      <w:r w:rsidR="00782667">
        <w:t xml:space="preserve"> </w:t>
      </w:r>
      <w:r w:rsidR="00782667">
        <w:rPr>
          <w:rFonts w:hint="eastAsia"/>
        </w:rPr>
        <w:t>биоресурсы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аквакультура</w:t>
      </w:r>
      <w:r w:rsidR="00782667">
        <w:t>", "</w:t>
      </w:r>
      <w:r w:rsidR="00782667">
        <w:rPr>
          <w:rFonts w:hint="eastAsia"/>
        </w:rPr>
        <w:t>Ветеринария</w:t>
      </w:r>
      <w:r w:rsidR="00782667">
        <w:t>", "</w:t>
      </w:r>
      <w:r w:rsidR="00782667">
        <w:rPr>
          <w:rFonts w:hint="eastAsia"/>
        </w:rPr>
        <w:t>Рыбное</w:t>
      </w:r>
      <w:r w:rsidR="00782667">
        <w:t xml:space="preserve"> </w:t>
      </w:r>
      <w:r w:rsidR="00782667">
        <w:rPr>
          <w:rFonts w:hint="eastAsia"/>
        </w:rPr>
        <w:t>хозяйство</w:t>
      </w:r>
      <w:r w:rsidR="00782667">
        <w:t xml:space="preserve">, </w:t>
      </w:r>
      <w:r w:rsidR="00782667">
        <w:rPr>
          <w:rFonts w:hint="eastAsia"/>
        </w:rPr>
        <w:t>аквакультура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промышленное</w:t>
      </w:r>
      <w:r w:rsidR="00782667">
        <w:t xml:space="preserve"> </w:t>
      </w:r>
      <w:r w:rsidR="00782667">
        <w:rPr>
          <w:rFonts w:hint="eastAsia"/>
        </w:rPr>
        <w:t>рыболовство</w:t>
      </w:r>
      <w:r w:rsidR="00782667">
        <w:t>"/ [</w:t>
      </w:r>
      <w:r w:rsidR="00782667">
        <w:rPr>
          <w:rFonts w:hint="eastAsia"/>
        </w:rPr>
        <w:t>Селиванова И</w:t>
      </w:r>
      <w:r w:rsidR="00782667">
        <w:t xml:space="preserve">. </w:t>
      </w:r>
      <w:r w:rsidR="00782667">
        <w:rPr>
          <w:rFonts w:hint="eastAsia"/>
        </w:rPr>
        <w:t>Р</w:t>
      </w:r>
      <w:r w:rsidR="00782667">
        <w:t xml:space="preserve">., </w:t>
      </w:r>
      <w:r w:rsidR="00782667">
        <w:rPr>
          <w:rFonts w:hint="eastAsia"/>
        </w:rPr>
        <w:t>Головачева Н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., </w:t>
      </w:r>
      <w:r w:rsidR="00782667">
        <w:rPr>
          <w:rFonts w:hint="eastAsia"/>
        </w:rPr>
        <w:t>Селиванов Г</w:t>
      </w:r>
      <w:r w:rsidR="00782667">
        <w:t xml:space="preserve">. </w:t>
      </w:r>
      <w:r w:rsidR="00782667">
        <w:rPr>
          <w:rFonts w:hint="eastAsia"/>
        </w:rPr>
        <w:t>О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МГУТУ</w:t>
      </w:r>
      <w:r w:rsidR="00782667">
        <w:t>, 2023. ‒ 89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Специальная</w:t>
      </w:r>
      <w:r w:rsidR="00782667">
        <w:t xml:space="preserve"> </w:t>
      </w:r>
      <w:r w:rsidR="00782667">
        <w:rPr>
          <w:rFonts w:hint="eastAsia"/>
        </w:rPr>
        <w:t>литература</w:t>
      </w:r>
      <w:r w:rsidR="00782667">
        <w:t xml:space="preserve">).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77‒79 (38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Ф</w:t>
      </w:r>
      <w:r w:rsidR="00782667">
        <w:t xml:space="preserve">504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2024‒3483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разделам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рыб</w:t>
      </w:r>
      <w:r>
        <w:t xml:space="preserve">: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крови</w:t>
      </w:r>
      <w:r>
        <w:t xml:space="preserve">, </w:t>
      </w:r>
      <w:r>
        <w:rPr>
          <w:rFonts w:hint="eastAsia"/>
        </w:rPr>
        <w:t>гематологические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, </w:t>
      </w:r>
      <w:r>
        <w:rPr>
          <w:rFonts w:hint="eastAsia"/>
        </w:rPr>
        <w:t>биохимические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раздел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рыб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включены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проверки</w:t>
      </w:r>
      <w:r>
        <w:t xml:space="preserve"> </w:t>
      </w:r>
      <w:r>
        <w:rPr>
          <w:rFonts w:hint="eastAsia"/>
        </w:rPr>
        <w:t>усвоения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варианты</w:t>
      </w:r>
      <w:r>
        <w:t xml:space="preserve"> </w:t>
      </w:r>
      <w:r>
        <w:rPr>
          <w:rFonts w:hint="eastAsia"/>
        </w:rPr>
        <w:t>тестового</w:t>
      </w:r>
      <w:r>
        <w:t xml:space="preserve"> </w:t>
      </w:r>
      <w:r>
        <w:rPr>
          <w:rFonts w:hint="eastAsia"/>
        </w:rPr>
        <w:t>контроля</w:t>
      </w:r>
      <w:r>
        <w:t xml:space="preserve">.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сведения</w:t>
      </w:r>
      <w:r>
        <w:t xml:space="preserve">, </w:t>
      </w: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профессиональных</w:t>
      </w:r>
      <w:r>
        <w:t xml:space="preserve"> </w:t>
      </w:r>
      <w:r>
        <w:rPr>
          <w:rFonts w:hint="eastAsia"/>
        </w:rPr>
        <w:t>компетенций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бакалавриата</w:t>
      </w:r>
      <w:r>
        <w:t xml:space="preserve">, </w:t>
      </w:r>
      <w:r>
        <w:rPr>
          <w:rFonts w:hint="eastAsia"/>
        </w:rPr>
        <w:t>магистратуры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специалитета</w:t>
      </w:r>
      <w:r>
        <w:t>: "</w:t>
      </w:r>
      <w:r>
        <w:rPr>
          <w:rFonts w:hint="eastAsia"/>
        </w:rPr>
        <w:t>Биология</w:t>
      </w:r>
      <w:r>
        <w:t>"; "</w:t>
      </w:r>
      <w:r>
        <w:rPr>
          <w:rFonts w:hint="eastAsia"/>
        </w:rPr>
        <w:t>Водные</w:t>
      </w:r>
      <w:r>
        <w:t xml:space="preserve"> </w:t>
      </w:r>
      <w:r>
        <w:rPr>
          <w:rFonts w:hint="eastAsia"/>
        </w:rPr>
        <w:t>биоресурсы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аквакультура</w:t>
      </w:r>
      <w:r>
        <w:t>"; "</w:t>
      </w:r>
      <w:r>
        <w:rPr>
          <w:rFonts w:hint="eastAsia"/>
        </w:rPr>
        <w:t>Ветеринария</w:t>
      </w:r>
      <w:r>
        <w:t>"; "</w:t>
      </w:r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r>
        <w:t xml:space="preserve">, </w:t>
      </w:r>
      <w:r>
        <w:rPr>
          <w:rFonts w:hint="eastAsia"/>
        </w:rPr>
        <w:t>аквакультура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промышленное</w:t>
      </w:r>
      <w:r>
        <w:t xml:space="preserve"> </w:t>
      </w:r>
      <w:r>
        <w:rPr>
          <w:rFonts w:hint="eastAsia"/>
        </w:rPr>
        <w:t>рыболовство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литературы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</w:p>
    <w:p w:rsidR="00782667" w:rsidRDefault="00CE69C0" w:rsidP="00782667">
      <w:pPr>
        <w:pStyle w:val="a7"/>
      </w:pPr>
      <w:hyperlink r:id="rId9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Хорошайло Т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Организация</w:t>
      </w:r>
      <w:r w:rsidR="00782667">
        <w:t xml:space="preserve"> </w:t>
      </w:r>
      <w:r w:rsidR="00782667">
        <w:rPr>
          <w:rFonts w:hint="eastAsia"/>
        </w:rPr>
        <w:t>селекционно</w:t>
      </w:r>
      <w:r w:rsidR="00782667">
        <w:t>-</w:t>
      </w:r>
      <w:r w:rsidR="00782667">
        <w:rPr>
          <w:rFonts w:hint="eastAsia"/>
        </w:rPr>
        <w:t>племенной</w:t>
      </w:r>
      <w:r w:rsidR="00782667">
        <w:t xml:space="preserve"> </w:t>
      </w:r>
      <w:r w:rsidR="00782667">
        <w:rPr>
          <w:rFonts w:hint="eastAsia"/>
        </w:rPr>
        <w:t>работы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животноводстве</w:t>
      </w:r>
      <w:r w:rsidR="00782667">
        <w:t xml:space="preserve"> : </w:t>
      </w:r>
      <w:r w:rsidR="00782667">
        <w:rPr>
          <w:rFonts w:hint="eastAsia"/>
        </w:rPr>
        <w:t>учебник</w:t>
      </w:r>
      <w:r w:rsidR="00782667">
        <w:t>/ 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Хорошайло</w:t>
      </w:r>
      <w:r w:rsidR="00782667">
        <w:t xml:space="preserve">,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Свистунов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132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122‒130 (75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Х</w:t>
      </w:r>
      <w:r w:rsidR="00782667">
        <w:t xml:space="preserve">820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2024‒5219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племенной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сельскохозяйственными</w:t>
      </w:r>
      <w:r>
        <w:t xml:space="preserve"> </w:t>
      </w:r>
      <w:r>
        <w:rPr>
          <w:rFonts w:hint="eastAsia"/>
        </w:rPr>
        <w:t>животными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племенным</w:t>
      </w:r>
      <w:r>
        <w:t xml:space="preserve"> </w:t>
      </w:r>
      <w:r>
        <w:rPr>
          <w:rFonts w:hint="eastAsia"/>
        </w:rPr>
        <w:t>животноводством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разведения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скота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технике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программам</w:t>
      </w:r>
      <w:r>
        <w:t xml:space="preserve"> </w:t>
      </w:r>
      <w:r>
        <w:rPr>
          <w:rFonts w:hint="eastAsia"/>
        </w:rPr>
        <w:t>управления</w:t>
      </w:r>
      <w:r>
        <w:t xml:space="preserve">, </w:t>
      </w:r>
      <w:r>
        <w:rPr>
          <w:rFonts w:hint="eastAsia"/>
        </w:rPr>
        <w:t>используемым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племенной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36.04.02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>"</w:t>
      </w:r>
    </w:p>
    <w:p w:rsidR="00782667" w:rsidRDefault="00CE69C0" w:rsidP="00782667">
      <w:pPr>
        <w:pStyle w:val="a7"/>
      </w:pPr>
      <w:hyperlink r:id="rId9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12" w:name="_Toc173315561"/>
      <w:r>
        <w:rPr>
          <w:rFonts w:hint="eastAsia"/>
        </w:rPr>
        <w:t>Ветеринария</w:t>
      </w:r>
      <w:bookmarkEnd w:id="12"/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61</w:t>
      </w:r>
      <w:r w:rsidR="00782667" w:rsidRPr="007D0659">
        <w:rPr>
          <w:b/>
        </w:rPr>
        <w:t xml:space="preserve">. Беляева С. Н. </w:t>
      </w:r>
      <w:r w:rsidR="00782667">
        <w:t>Иммунный статус сельскохозяйственной птицы : разработка научно-исследовательского проекта по биологии (физиология животных)/ Беляева С. Н.; Министерство сельского хозяйства Российской Федерации, Белгородский государственный аграрный университет имени В. Я. Горина. ‒ Белгород: Белгородский ГАУ, 2023. ‒ 112 с.: ил.; 21 см. ‒ Библиогр.: с. 87‒90 (44 назв.). (Шифр П/Б447 Ч/з1 / Г2024‒5066)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раскрыта</w:t>
      </w:r>
      <w:r>
        <w:t xml:space="preserve"> </w:t>
      </w:r>
      <w:r>
        <w:rPr>
          <w:rFonts w:hint="eastAsia"/>
        </w:rPr>
        <w:t>тема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проектной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среди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иммунного</w:t>
      </w:r>
      <w:r>
        <w:t xml:space="preserve"> </w:t>
      </w:r>
      <w:r>
        <w:rPr>
          <w:rFonts w:hint="eastAsia"/>
        </w:rPr>
        <w:t>статуса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птицы</w:t>
      </w:r>
      <w:r>
        <w:t xml:space="preserve">.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проводимого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проекта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биологии</w:t>
      </w:r>
      <w:r>
        <w:t xml:space="preserve"> (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животных</w:t>
      </w:r>
      <w:r>
        <w:t xml:space="preserve">)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обучающимися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иммунологии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птицеводства</w:t>
      </w:r>
      <w:r>
        <w:t xml:space="preserve">, a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опыта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творческих</w:t>
      </w:r>
      <w:r>
        <w:t xml:space="preserve"> </w:t>
      </w:r>
      <w:r>
        <w:rPr>
          <w:rFonts w:hint="eastAsia"/>
        </w:rPr>
        <w:lastRenderedPageBreak/>
        <w:t>способностей</w:t>
      </w:r>
      <w:r>
        <w:t xml:space="preserve">. </w:t>
      </w:r>
      <w:r>
        <w:rPr>
          <w:rFonts w:hint="eastAsia"/>
        </w:rPr>
        <w:t>Реализованное</w:t>
      </w:r>
      <w:r>
        <w:t xml:space="preserve"> </w:t>
      </w:r>
      <w:r>
        <w:rPr>
          <w:rFonts w:hint="eastAsia"/>
        </w:rPr>
        <w:t>педагогическое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показало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проекта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тему</w:t>
      </w:r>
      <w:r>
        <w:t xml:space="preserve"> "</w:t>
      </w:r>
      <w:r>
        <w:rPr>
          <w:rFonts w:hint="eastAsia"/>
        </w:rPr>
        <w:t>Иммунный</w:t>
      </w:r>
      <w:r>
        <w:t xml:space="preserve"> </w:t>
      </w:r>
      <w:r>
        <w:rPr>
          <w:rFonts w:hint="eastAsia"/>
        </w:rPr>
        <w:t>статус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птицы</w:t>
      </w:r>
      <w:r>
        <w:t xml:space="preserve">", </w:t>
      </w:r>
      <w:r>
        <w:rPr>
          <w:rFonts w:hint="eastAsia"/>
        </w:rPr>
        <w:t>эффективно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выполнении</w:t>
      </w:r>
      <w:r>
        <w:t xml:space="preserve"> </w:t>
      </w:r>
      <w:r>
        <w:rPr>
          <w:rFonts w:hint="eastAsia"/>
        </w:rPr>
        <w:t>следующих</w:t>
      </w:r>
      <w:r>
        <w:t xml:space="preserve"> </w:t>
      </w:r>
      <w:r>
        <w:rPr>
          <w:rFonts w:hint="eastAsia"/>
        </w:rPr>
        <w:t>этапов</w:t>
      </w:r>
      <w:r>
        <w:t xml:space="preserve">: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подготовительного</w:t>
      </w:r>
      <w:r>
        <w:t xml:space="preserve">; </w:t>
      </w:r>
      <w:r>
        <w:rPr>
          <w:rFonts w:hint="eastAsia"/>
        </w:rPr>
        <w:t>практико</w:t>
      </w:r>
      <w:r>
        <w:t>-</w:t>
      </w:r>
      <w:r>
        <w:rPr>
          <w:rFonts w:hint="eastAsia"/>
        </w:rPr>
        <w:t>ориентированного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аналитического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подобных</w:t>
      </w:r>
      <w:r>
        <w:t xml:space="preserve"> 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проектов</w:t>
      </w:r>
      <w:r>
        <w:t xml:space="preserve"> </w:t>
      </w:r>
      <w:r>
        <w:rPr>
          <w:rFonts w:hint="eastAsia"/>
        </w:rPr>
        <w:t>возможно</w:t>
      </w:r>
      <w:r>
        <w:t xml:space="preserve"> </w:t>
      </w:r>
      <w:r>
        <w:rPr>
          <w:rFonts w:hint="eastAsia"/>
        </w:rPr>
        <w:t>диагностировать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формировать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усвоения</w:t>
      </w:r>
      <w:r>
        <w:t xml:space="preserve"> </w:t>
      </w:r>
      <w:r>
        <w:rPr>
          <w:rFonts w:hint="eastAsia"/>
        </w:rPr>
        <w:t>общих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профессиональных</w:t>
      </w:r>
      <w:r>
        <w:t xml:space="preserve"> </w:t>
      </w:r>
      <w:r>
        <w:rPr>
          <w:rFonts w:hint="eastAsia"/>
        </w:rPr>
        <w:t>компетенций</w:t>
      </w:r>
    </w:p>
    <w:p w:rsidR="00782667" w:rsidRDefault="00CE69C0" w:rsidP="00782667">
      <w:pPr>
        <w:pStyle w:val="a7"/>
      </w:pPr>
      <w:hyperlink r:id="rId10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Ветеринарно</w:t>
      </w:r>
      <w:r w:rsidR="00782667" w:rsidRPr="007D0659">
        <w:rPr>
          <w:b/>
        </w:rPr>
        <w:t>-</w:t>
      </w:r>
      <w:r w:rsidR="00782667" w:rsidRPr="007D0659">
        <w:rPr>
          <w:rFonts w:hint="eastAsia"/>
          <w:b/>
        </w:rPr>
        <w:t>санитарные</w:t>
      </w:r>
      <w:r w:rsidR="00782667">
        <w:t xml:space="preserve"> </w:t>
      </w:r>
      <w:r w:rsidR="00782667">
        <w:rPr>
          <w:rFonts w:hint="eastAsia"/>
        </w:rPr>
        <w:t>мероприятия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выпуску</w:t>
      </w:r>
      <w:r w:rsidR="00782667">
        <w:t xml:space="preserve"> </w:t>
      </w:r>
      <w:r w:rsidR="00782667">
        <w:rPr>
          <w:rFonts w:hint="eastAsia"/>
        </w:rPr>
        <w:t>безопасной</w:t>
      </w:r>
      <w:r w:rsidR="00782667">
        <w:t xml:space="preserve"> </w:t>
      </w:r>
      <w:r w:rsidR="00782667">
        <w:rPr>
          <w:rFonts w:hint="eastAsia"/>
        </w:rPr>
        <w:t>продукции</w:t>
      </w:r>
      <w:r w:rsidR="00782667">
        <w:t xml:space="preserve"> </w:t>
      </w:r>
      <w:r w:rsidR="00782667">
        <w:rPr>
          <w:rFonts w:hint="eastAsia"/>
        </w:rPr>
        <w:t>при</w:t>
      </w:r>
      <w:r w:rsidR="00782667">
        <w:t xml:space="preserve"> </w:t>
      </w:r>
      <w:r w:rsidR="00782667">
        <w:rPr>
          <w:rFonts w:hint="eastAsia"/>
        </w:rPr>
        <w:t>производстве</w:t>
      </w:r>
      <w:r w:rsidR="00782667">
        <w:t xml:space="preserve"> </w:t>
      </w:r>
      <w:r w:rsidR="00782667">
        <w:rPr>
          <w:rFonts w:hint="eastAsia"/>
        </w:rPr>
        <w:t>мяса</w:t>
      </w:r>
      <w:r w:rsidR="00782667">
        <w:t xml:space="preserve"> </w:t>
      </w:r>
      <w:r w:rsidR="00782667">
        <w:rPr>
          <w:rFonts w:hint="eastAsia"/>
        </w:rPr>
        <w:t>птицы</w:t>
      </w:r>
      <w:r w:rsidR="00782667">
        <w:t xml:space="preserve"> : [</w:t>
      </w:r>
      <w:r w:rsidR="00782667">
        <w:rPr>
          <w:rFonts w:hint="eastAsia"/>
        </w:rPr>
        <w:t>учебно</w:t>
      </w:r>
      <w:r w:rsidR="00782667">
        <w:t>-</w:t>
      </w:r>
      <w:r w:rsidR="00782667">
        <w:rPr>
          <w:rFonts w:hint="eastAsia"/>
        </w:rPr>
        <w:t>методическое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]/ </w:t>
      </w:r>
      <w:r w:rsidR="00782667">
        <w:rPr>
          <w:rFonts w:hint="eastAsia"/>
        </w:rPr>
        <w:t>Козак С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., </w:t>
      </w:r>
      <w:r w:rsidR="00782667">
        <w:rPr>
          <w:rFonts w:hint="eastAsia"/>
        </w:rPr>
        <w:t>Козак Ю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., </w:t>
      </w:r>
      <w:r w:rsidR="00782667">
        <w:rPr>
          <w:rFonts w:hint="eastAsia"/>
        </w:rPr>
        <w:t>Александрова Я</w:t>
      </w:r>
      <w:r w:rsidR="00782667">
        <w:t xml:space="preserve">. </w:t>
      </w:r>
      <w:r w:rsidR="00782667">
        <w:rPr>
          <w:rFonts w:hint="eastAsia"/>
        </w:rPr>
        <w:t>Р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Всероссийский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птицеперерабатывающей</w:t>
      </w:r>
      <w:r w:rsidR="00782667">
        <w:t xml:space="preserve"> </w:t>
      </w:r>
      <w:r w:rsidR="00782667">
        <w:rPr>
          <w:rFonts w:hint="eastAsia"/>
        </w:rPr>
        <w:t>промышленности</w:t>
      </w:r>
      <w:r w:rsidR="00782667">
        <w:t>-</w:t>
      </w:r>
      <w:r w:rsidR="00782667">
        <w:rPr>
          <w:rFonts w:hint="eastAsia"/>
        </w:rPr>
        <w:t>филиал</w:t>
      </w:r>
      <w:r w:rsidR="00782667">
        <w:t xml:space="preserve"> </w:t>
      </w:r>
      <w:r w:rsidR="00782667">
        <w:rPr>
          <w:rFonts w:hint="eastAsia"/>
        </w:rPr>
        <w:t>ФНЦ</w:t>
      </w:r>
      <w:r w:rsidR="00782667">
        <w:t xml:space="preserve"> "</w:t>
      </w:r>
      <w:r w:rsidR="00782667">
        <w:rPr>
          <w:rFonts w:hint="eastAsia"/>
        </w:rPr>
        <w:t>ВНИТИП</w:t>
      </w:r>
      <w:r w:rsidR="00782667">
        <w:t xml:space="preserve">", </w:t>
      </w:r>
      <w:r w:rsidR="00782667">
        <w:rPr>
          <w:rFonts w:hint="eastAsia"/>
        </w:rPr>
        <w:t>Российский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>-</w:t>
      </w:r>
      <w:r w:rsidR="00782667">
        <w:rPr>
          <w:rFonts w:hint="eastAsia"/>
        </w:rPr>
        <w:t>МСХА</w:t>
      </w:r>
      <w:r w:rsidR="00782667">
        <w:t xml:space="preserve"> </w:t>
      </w:r>
      <w:r w:rsidR="00782667">
        <w:rPr>
          <w:rFonts w:hint="eastAsia"/>
        </w:rPr>
        <w:t>имени К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Тимирязева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Научная</w:t>
      </w:r>
      <w:r w:rsidR="00782667">
        <w:t xml:space="preserve"> </w:t>
      </w:r>
      <w:r w:rsidR="00782667">
        <w:rPr>
          <w:rFonts w:hint="eastAsia"/>
        </w:rPr>
        <w:t>библиотека</w:t>
      </w:r>
      <w:r w:rsidR="00782667">
        <w:t>, 2023. ‒ 97, [2]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92‒97 (86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В</w:t>
      </w:r>
      <w:r w:rsidR="00782667">
        <w:t xml:space="preserve">390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2024‒4537)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факторы</w:t>
      </w:r>
      <w:r>
        <w:t xml:space="preserve">, </w:t>
      </w:r>
      <w:r>
        <w:rPr>
          <w:rFonts w:hint="eastAsia"/>
        </w:rPr>
        <w:t>влияющие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птицы</w:t>
      </w:r>
      <w:r>
        <w:t xml:space="preserve">,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антимикробной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охлаждении</w:t>
      </w:r>
      <w:r>
        <w:t xml:space="preserve">, </w:t>
      </w:r>
      <w:r>
        <w:rPr>
          <w:rFonts w:hint="eastAsia"/>
        </w:rPr>
        <w:t>тушек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тепловой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спрей</w:t>
      </w:r>
      <w:r>
        <w:t>-</w:t>
      </w:r>
      <w:r>
        <w:rPr>
          <w:rFonts w:hint="eastAsia"/>
        </w:rPr>
        <w:t>кабинетов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диптанков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цехах</w:t>
      </w:r>
      <w:r>
        <w:t xml:space="preserve"> </w:t>
      </w:r>
      <w:r>
        <w:rPr>
          <w:rFonts w:hint="eastAsia"/>
        </w:rPr>
        <w:t>убоя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снижения</w:t>
      </w:r>
      <w:r>
        <w:t xml:space="preserve"> </w:t>
      </w:r>
      <w:r>
        <w:rPr>
          <w:rFonts w:hint="eastAsia"/>
        </w:rPr>
        <w:t>микробной</w:t>
      </w:r>
      <w:r>
        <w:t xml:space="preserve"> </w:t>
      </w:r>
      <w:r>
        <w:rPr>
          <w:rFonts w:hint="eastAsia"/>
        </w:rPr>
        <w:t>обсемененности</w:t>
      </w:r>
      <w:r>
        <w:t xml:space="preserve"> </w:t>
      </w:r>
      <w:r>
        <w:rPr>
          <w:rFonts w:hint="eastAsia"/>
        </w:rPr>
        <w:t>тушек</w:t>
      </w:r>
      <w:r>
        <w:t xml:space="preserve"> </w:t>
      </w:r>
      <w:r>
        <w:rPr>
          <w:rFonts w:hint="eastAsia"/>
        </w:rPr>
        <w:t>птицы</w:t>
      </w:r>
      <w:r>
        <w:t xml:space="preserve">,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концентрации</w:t>
      </w:r>
      <w:r>
        <w:t xml:space="preserve">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растворов</w:t>
      </w:r>
      <w:r>
        <w:t xml:space="preserve"> </w:t>
      </w:r>
      <w:r>
        <w:rPr>
          <w:rFonts w:hint="eastAsia"/>
        </w:rPr>
        <w:t>ТВС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ЦПХ</w:t>
      </w:r>
      <w:r>
        <w:t>.</w:t>
      </w:r>
    </w:p>
    <w:p w:rsidR="00782667" w:rsidRDefault="00CE69C0" w:rsidP="00782667">
      <w:pPr>
        <w:pStyle w:val="a7"/>
      </w:pPr>
      <w:hyperlink r:id="rId10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Инновационные</w:t>
      </w:r>
      <w:r w:rsidR="00782667">
        <w:t xml:space="preserve"> </w:t>
      </w:r>
      <w:r w:rsidR="00782667">
        <w:rPr>
          <w:rFonts w:hint="eastAsia"/>
        </w:rPr>
        <w:t>подходы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ветеринарии</w:t>
      </w:r>
      <w:r w:rsidR="00782667">
        <w:t xml:space="preserve">, </w:t>
      </w:r>
      <w:r w:rsidR="00782667">
        <w:rPr>
          <w:rFonts w:hint="eastAsia"/>
        </w:rPr>
        <w:t>генетике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селекции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 : </w:t>
      </w:r>
      <w:r w:rsidR="00782667">
        <w:rPr>
          <w:rFonts w:hint="eastAsia"/>
        </w:rPr>
        <w:t>материалы</w:t>
      </w:r>
      <w:r w:rsidR="00782667">
        <w:t xml:space="preserve"> </w:t>
      </w:r>
      <w:r w:rsidR="00782667">
        <w:rPr>
          <w:rFonts w:hint="eastAsia"/>
        </w:rPr>
        <w:t>Белорусско</w:t>
      </w:r>
      <w:r w:rsidR="00782667">
        <w:t>-</w:t>
      </w:r>
      <w:r w:rsidR="00782667">
        <w:rPr>
          <w:rFonts w:hint="eastAsia"/>
        </w:rPr>
        <w:t>российского</w:t>
      </w:r>
      <w:r w:rsidR="00782667">
        <w:t xml:space="preserve"> </w:t>
      </w:r>
      <w:r w:rsidR="00782667">
        <w:rPr>
          <w:rFonts w:hint="eastAsia"/>
        </w:rPr>
        <w:t>круглого</w:t>
      </w:r>
      <w:r w:rsidR="00782667">
        <w:t xml:space="preserve"> </w:t>
      </w:r>
      <w:r w:rsidR="00782667">
        <w:rPr>
          <w:rFonts w:hint="eastAsia"/>
        </w:rPr>
        <w:t>стола</w:t>
      </w:r>
      <w:r w:rsidR="00782667">
        <w:t xml:space="preserve"> "</w:t>
      </w:r>
      <w:r w:rsidR="00782667">
        <w:rPr>
          <w:rFonts w:hint="eastAsia"/>
        </w:rPr>
        <w:t>Санкционно</w:t>
      </w:r>
      <w:r w:rsidR="00782667">
        <w:t xml:space="preserve"> </w:t>
      </w:r>
      <w:r w:rsidR="00782667">
        <w:rPr>
          <w:rFonts w:hint="eastAsia"/>
        </w:rPr>
        <w:t>устойчивые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развития</w:t>
      </w:r>
      <w:r w:rsidR="00782667">
        <w:t xml:space="preserve"> </w:t>
      </w:r>
      <w:r w:rsidR="00782667">
        <w:rPr>
          <w:rFonts w:hint="eastAsia"/>
        </w:rPr>
        <w:t>агропромышленного</w:t>
      </w:r>
      <w:r w:rsidR="00782667">
        <w:t xml:space="preserve"> </w:t>
      </w:r>
      <w:r w:rsidR="00782667">
        <w:rPr>
          <w:rFonts w:hint="eastAsia"/>
        </w:rPr>
        <w:t>комплекса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Республике</w:t>
      </w:r>
      <w:r w:rsidR="00782667">
        <w:t xml:space="preserve"> </w:t>
      </w:r>
      <w:r w:rsidR="00782667">
        <w:rPr>
          <w:rFonts w:hint="eastAsia"/>
        </w:rPr>
        <w:t>Беларусь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. </w:t>
      </w:r>
      <w:r w:rsidR="00782667">
        <w:rPr>
          <w:rFonts w:hint="eastAsia"/>
        </w:rPr>
        <w:t>Инновационные</w:t>
      </w:r>
      <w:r w:rsidR="00782667">
        <w:t xml:space="preserve"> </w:t>
      </w:r>
      <w:r w:rsidR="00782667">
        <w:rPr>
          <w:rFonts w:hint="eastAsia"/>
        </w:rPr>
        <w:t>подходы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генетике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селекции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" (3 </w:t>
      </w:r>
      <w:r w:rsidR="00782667">
        <w:rPr>
          <w:rFonts w:hint="eastAsia"/>
        </w:rPr>
        <w:t>ноября</w:t>
      </w:r>
      <w:r w:rsidR="00782667">
        <w:t xml:space="preserve"> 2023 </w:t>
      </w:r>
      <w:r w:rsidR="00782667">
        <w:rPr>
          <w:rFonts w:hint="eastAsia"/>
        </w:rPr>
        <w:t>г</w:t>
      </w:r>
      <w:r w:rsidR="00782667">
        <w:t>.)/ </w:t>
      </w:r>
      <w:r w:rsidR="00782667">
        <w:rPr>
          <w:rFonts w:hint="eastAsia"/>
        </w:rPr>
        <w:t>ответственный</w:t>
      </w:r>
      <w:r w:rsidR="00782667">
        <w:t xml:space="preserve"> </w:t>
      </w:r>
      <w:r w:rsidR="00782667">
        <w:rPr>
          <w:rFonts w:hint="eastAsia"/>
        </w:rPr>
        <w:t>редактор</w:t>
      </w:r>
      <w:r w:rsidR="00782667">
        <w:t xml:space="preserve"> </w:t>
      </w:r>
      <w:r w:rsidR="00782667">
        <w:rPr>
          <w:rFonts w:hint="eastAsia"/>
        </w:rPr>
        <w:t>Семёнов С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 ‒ </w:t>
      </w:r>
      <w:r w:rsidR="00782667">
        <w:rPr>
          <w:rFonts w:hint="eastAsia"/>
        </w:rPr>
        <w:t>Воронеж</w:t>
      </w:r>
      <w:r w:rsidR="00782667">
        <w:t xml:space="preserve">: </w:t>
      </w:r>
      <w:r w:rsidR="00782667">
        <w:rPr>
          <w:rFonts w:hint="eastAsia"/>
        </w:rPr>
        <w:t>Воронежский</w:t>
      </w:r>
      <w:r w:rsidR="00782667">
        <w:t xml:space="preserve"> </w:t>
      </w:r>
      <w:r w:rsidR="00782667">
        <w:rPr>
          <w:rFonts w:hint="eastAsia"/>
        </w:rPr>
        <w:t>ГАУ</w:t>
      </w:r>
      <w:r w:rsidR="00782667">
        <w:t>, 2023. ‒ 399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диагр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Рез</w:t>
      </w:r>
      <w:r w:rsidR="00782667">
        <w:t xml:space="preserve">. </w:t>
      </w:r>
      <w:r w:rsidR="00782667">
        <w:rPr>
          <w:rFonts w:hint="eastAsia"/>
        </w:rPr>
        <w:t>докл</w:t>
      </w:r>
      <w:r w:rsidR="00782667">
        <w:t xml:space="preserve">. </w:t>
      </w:r>
      <w:r w:rsidR="00782667">
        <w:rPr>
          <w:rFonts w:hint="eastAsia"/>
        </w:rPr>
        <w:t>англ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докл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И</w:t>
      </w:r>
      <w:r w:rsidR="00782667">
        <w:t xml:space="preserve">666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2024‒4273)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белорусско</w:t>
      </w:r>
      <w:r>
        <w:t>-</w:t>
      </w:r>
      <w:r>
        <w:rPr>
          <w:rFonts w:hint="eastAsia"/>
        </w:rPr>
        <w:t>российского</w:t>
      </w:r>
      <w:r>
        <w:t xml:space="preserve"> </w:t>
      </w:r>
      <w:r>
        <w:rPr>
          <w:rFonts w:hint="eastAsia"/>
        </w:rPr>
        <w:t>круглого</w:t>
      </w:r>
      <w:r>
        <w:t xml:space="preserve"> </w:t>
      </w:r>
      <w:r>
        <w:rPr>
          <w:rFonts w:hint="eastAsia"/>
        </w:rPr>
        <w:t>стола</w:t>
      </w:r>
      <w:r>
        <w:t xml:space="preserve"> "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t>генетике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изысканий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, </w:t>
      </w:r>
      <w:r>
        <w:rPr>
          <w:rFonts w:hint="eastAsia"/>
        </w:rPr>
        <w:t>связанных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генетикой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</w:t>
      </w:r>
    </w:p>
    <w:p w:rsidR="00782667" w:rsidRDefault="00CE69C0" w:rsidP="00782667">
      <w:pPr>
        <w:pStyle w:val="a7"/>
      </w:pPr>
      <w:hyperlink r:id="rId10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Комплексное</w:t>
      </w:r>
      <w:r w:rsidR="00782667">
        <w:t xml:space="preserve"> </w:t>
      </w:r>
      <w:r w:rsidR="00782667">
        <w:rPr>
          <w:rFonts w:hint="eastAsia"/>
        </w:rPr>
        <w:t>изучение</w:t>
      </w:r>
      <w:r w:rsidR="00782667">
        <w:t xml:space="preserve"> </w:t>
      </w:r>
      <w:r w:rsidR="00782667">
        <w:rPr>
          <w:rFonts w:hint="eastAsia"/>
        </w:rPr>
        <w:t>патологий</w:t>
      </w:r>
      <w:r w:rsidR="00782667">
        <w:t xml:space="preserve"> </w:t>
      </w:r>
      <w:r w:rsidR="00782667">
        <w:rPr>
          <w:rFonts w:hint="eastAsia"/>
        </w:rPr>
        <w:t>рыб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десятиногих</w:t>
      </w:r>
      <w:r w:rsidR="00782667">
        <w:t xml:space="preserve"> </w:t>
      </w:r>
      <w:r w:rsidR="00782667">
        <w:rPr>
          <w:rFonts w:hint="eastAsia"/>
        </w:rPr>
        <w:t>раков</w:t>
      </w:r>
      <w:r w:rsidR="00782667">
        <w:t xml:space="preserve"> : (</w:t>
      </w:r>
      <w:r w:rsidR="00782667">
        <w:rPr>
          <w:rFonts w:hint="eastAsia"/>
        </w:rPr>
        <w:t>методология</w:t>
      </w:r>
      <w:r w:rsidR="00782667">
        <w:t xml:space="preserve">, </w:t>
      </w:r>
      <w:r w:rsidR="00782667">
        <w:rPr>
          <w:rFonts w:hint="eastAsia"/>
        </w:rPr>
        <w:t>инструментарий</w:t>
      </w:r>
      <w:r w:rsidR="00782667">
        <w:t xml:space="preserve">, </w:t>
      </w:r>
      <w:r w:rsidR="00782667">
        <w:rPr>
          <w:rFonts w:hint="eastAsia"/>
        </w:rPr>
        <w:t>практические</w:t>
      </w:r>
      <w:r w:rsidR="00782667">
        <w:t xml:space="preserve"> </w:t>
      </w:r>
      <w:r w:rsidR="00782667">
        <w:rPr>
          <w:rFonts w:hint="eastAsia"/>
        </w:rPr>
        <w:t>рекомендации</w:t>
      </w:r>
      <w:r w:rsidR="00782667">
        <w:t xml:space="preserve">) : </w:t>
      </w:r>
      <w:r w:rsidR="00782667">
        <w:rPr>
          <w:rFonts w:hint="eastAsia"/>
        </w:rPr>
        <w:t>учебно</w:t>
      </w:r>
      <w:r w:rsidR="00782667">
        <w:t>-</w:t>
      </w:r>
      <w:r w:rsidR="00782667">
        <w:rPr>
          <w:rFonts w:hint="eastAsia"/>
        </w:rPr>
        <w:t>методическое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Конькова</w:t>
      </w:r>
      <w:r w:rsidR="00782667">
        <w:t xml:space="preserve">, </w:t>
      </w:r>
      <w:r w:rsidR="00782667">
        <w:rPr>
          <w:rFonts w:hint="eastAsia"/>
        </w:rPr>
        <w:t>Ю</w:t>
      </w:r>
      <w:r w:rsidR="00782667">
        <w:t xml:space="preserve">.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Ширина</w:t>
      </w:r>
      <w:r w:rsidR="00782667">
        <w:t xml:space="preserve">, </w:t>
      </w:r>
      <w:r w:rsidR="00782667">
        <w:rPr>
          <w:rFonts w:hint="eastAsia"/>
        </w:rPr>
        <w:t>Д</w:t>
      </w:r>
      <w:r w:rsidR="00782667">
        <w:t xml:space="preserve">. </w:t>
      </w:r>
      <w:r w:rsidR="00782667">
        <w:rPr>
          <w:rFonts w:hint="eastAsia"/>
        </w:rPr>
        <w:t>Р</w:t>
      </w:r>
      <w:r w:rsidR="00782667">
        <w:t xml:space="preserve">. </w:t>
      </w:r>
      <w:r w:rsidR="00782667">
        <w:rPr>
          <w:rFonts w:hint="eastAsia"/>
        </w:rPr>
        <w:t>Файзулина</w:t>
      </w:r>
      <w:r w:rsidR="00782667">
        <w:t xml:space="preserve">,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Богатов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науки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высшего</w:t>
      </w:r>
      <w:r w:rsidR="00782667">
        <w:t xml:space="preserve"> </w:t>
      </w:r>
      <w:r w:rsidR="00782667">
        <w:rPr>
          <w:rFonts w:hint="eastAsia"/>
        </w:rPr>
        <w:t>образования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Астраханский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В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Татищева</w:t>
      </w:r>
      <w:r w:rsidR="00782667">
        <w:t xml:space="preserve">,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исследовательская</w:t>
      </w:r>
      <w:r w:rsidR="00782667">
        <w:t xml:space="preserve"> </w:t>
      </w:r>
      <w:r w:rsidR="00782667">
        <w:rPr>
          <w:rFonts w:hint="eastAsia"/>
        </w:rPr>
        <w:t>лаборатория</w:t>
      </w:r>
      <w:r w:rsidR="00782667">
        <w:t xml:space="preserve"> </w:t>
      </w:r>
      <w:r w:rsidR="00782667">
        <w:rPr>
          <w:rFonts w:hint="eastAsia"/>
        </w:rPr>
        <w:t>ихтиопатологических</w:t>
      </w:r>
      <w:r w:rsidR="00782667">
        <w:t xml:space="preserve"> </w:t>
      </w:r>
      <w:r w:rsidR="00782667">
        <w:rPr>
          <w:rFonts w:hint="eastAsia"/>
        </w:rPr>
        <w:t>исследований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комплексной</w:t>
      </w:r>
      <w:r w:rsidR="00782667">
        <w:t xml:space="preserve"> </w:t>
      </w:r>
      <w:r w:rsidR="00782667">
        <w:rPr>
          <w:rFonts w:hint="eastAsia"/>
        </w:rPr>
        <w:t>апробации</w:t>
      </w:r>
      <w:r w:rsidR="00782667">
        <w:t xml:space="preserve"> </w:t>
      </w:r>
      <w:r w:rsidR="00782667">
        <w:rPr>
          <w:rFonts w:hint="eastAsia"/>
        </w:rPr>
        <w:t>препаратов</w:t>
      </w:r>
      <w:r w:rsidR="00782667">
        <w:t xml:space="preserve">, </w:t>
      </w:r>
      <w:r w:rsidR="00782667">
        <w:rPr>
          <w:rFonts w:hint="eastAsia"/>
        </w:rPr>
        <w:t>Кафедра</w:t>
      </w:r>
      <w:r w:rsidR="00782667">
        <w:t xml:space="preserve"> </w:t>
      </w:r>
      <w:r w:rsidR="00782667">
        <w:rPr>
          <w:rFonts w:hint="eastAsia"/>
        </w:rPr>
        <w:t>биотехнологии</w:t>
      </w:r>
      <w:r w:rsidR="00782667">
        <w:t xml:space="preserve">, </w:t>
      </w:r>
      <w:r w:rsidR="00782667">
        <w:rPr>
          <w:rFonts w:hint="eastAsia"/>
        </w:rPr>
        <w:t>зоологии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аквакультуры</w:t>
      </w:r>
      <w:r w:rsidR="00782667">
        <w:t xml:space="preserve">, </w:t>
      </w:r>
      <w:r w:rsidR="00782667">
        <w:rPr>
          <w:rFonts w:hint="eastAsia"/>
        </w:rPr>
        <w:t>Российский</w:t>
      </w:r>
      <w:r w:rsidR="00782667">
        <w:t xml:space="preserve"> </w:t>
      </w:r>
      <w:r w:rsidR="00782667">
        <w:rPr>
          <w:rFonts w:hint="eastAsia"/>
        </w:rPr>
        <w:t>научный</w:t>
      </w:r>
      <w:r w:rsidR="00782667">
        <w:t xml:space="preserve"> </w:t>
      </w:r>
      <w:r w:rsidR="00782667">
        <w:rPr>
          <w:rFonts w:hint="eastAsia"/>
        </w:rPr>
        <w:t>фонд</w:t>
      </w:r>
      <w:r w:rsidR="00782667">
        <w:t xml:space="preserve">. ‒ </w:t>
      </w:r>
      <w:r w:rsidR="00782667">
        <w:rPr>
          <w:rFonts w:hint="eastAsia"/>
        </w:rPr>
        <w:t>Астрахань</w:t>
      </w:r>
      <w:r w:rsidR="00782667">
        <w:t xml:space="preserve">: </w:t>
      </w:r>
      <w:r w:rsidR="00782667">
        <w:rPr>
          <w:rFonts w:hint="eastAsia"/>
        </w:rPr>
        <w:t>Сорокин 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>., 2023. ‒ 135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126‒135 (114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К</w:t>
      </w:r>
      <w:r w:rsidR="00782667">
        <w:t xml:space="preserve">637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2024‒4278)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обследования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десятиногих</w:t>
      </w:r>
      <w:r>
        <w:t xml:space="preserve"> </w:t>
      </w:r>
      <w:r>
        <w:rPr>
          <w:rFonts w:hint="eastAsia"/>
        </w:rPr>
        <w:t>раков</w:t>
      </w:r>
      <w:r>
        <w:t xml:space="preserve">. </w:t>
      </w:r>
      <w:r>
        <w:rPr>
          <w:rFonts w:hint="eastAsia"/>
        </w:rPr>
        <w:t>Направлено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освоение</w:t>
      </w:r>
      <w:r>
        <w:t xml:space="preserve"> </w:t>
      </w:r>
      <w:r>
        <w:rPr>
          <w:rFonts w:hint="eastAsia"/>
        </w:rPr>
        <w:t>навыков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широко</w:t>
      </w:r>
      <w:r>
        <w:t xml:space="preserve"> </w:t>
      </w:r>
      <w:r>
        <w:rPr>
          <w:rFonts w:hint="eastAsia"/>
        </w:rPr>
        <w:t>используемых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перспективных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гидробионтов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грамотной</w:t>
      </w:r>
      <w:r>
        <w:t xml:space="preserve"> </w:t>
      </w:r>
      <w:r>
        <w:rPr>
          <w:rFonts w:hint="eastAsia"/>
        </w:rPr>
        <w:t>интерпретации</w:t>
      </w:r>
      <w:r>
        <w:t xml:space="preserve">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аквакультуры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мониторинге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обитания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подготовки</w:t>
      </w:r>
      <w:r>
        <w:t xml:space="preserve"> 06.03.01 "</w:t>
      </w:r>
      <w:r>
        <w:rPr>
          <w:rFonts w:hint="eastAsia"/>
        </w:rPr>
        <w:t>Биология</w:t>
      </w:r>
      <w:r>
        <w:t>", 06.04.01 "</w:t>
      </w:r>
      <w:r>
        <w:rPr>
          <w:rFonts w:hint="eastAsia"/>
        </w:rPr>
        <w:t>Биология</w:t>
      </w:r>
      <w:r>
        <w:t>", 44.04.01 "</w:t>
      </w:r>
      <w:r>
        <w:rPr>
          <w:rFonts w:hint="eastAsia"/>
        </w:rPr>
        <w:t>Педагогическое</w:t>
      </w:r>
      <w:r>
        <w:t xml:space="preserve"> </w:t>
      </w:r>
      <w:r>
        <w:rPr>
          <w:rFonts w:hint="eastAsia"/>
        </w:rPr>
        <w:t>образование</w:t>
      </w:r>
      <w:r>
        <w:t xml:space="preserve">",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направленности</w:t>
      </w:r>
      <w:r>
        <w:t xml:space="preserve"> </w:t>
      </w:r>
      <w:r>
        <w:rPr>
          <w:rFonts w:hint="eastAsia"/>
        </w:rPr>
        <w:t>профиля</w:t>
      </w:r>
      <w:r>
        <w:t xml:space="preserve"> "</w:t>
      </w:r>
      <w:r>
        <w:rPr>
          <w:rFonts w:hint="eastAsia"/>
        </w:rPr>
        <w:t>Водные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ресурсы</w:t>
      </w:r>
      <w:r>
        <w:t>", "</w:t>
      </w:r>
      <w:r>
        <w:rPr>
          <w:rFonts w:hint="eastAsia"/>
        </w:rPr>
        <w:t>Аквакультура</w:t>
      </w:r>
      <w:r>
        <w:t>", "</w:t>
      </w:r>
      <w:r>
        <w:rPr>
          <w:rFonts w:hint="eastAsia"/>
        </w:rPr>
        <w:t>Гидробиология</w:t>
      </w:r>
      <w:r>
        <w:t>", "</w:t>
      </w:r>
      <w:r>
        <w:rPr>
          <w:rFonts w:hint="eastAsia"/>
        </w:rPr>
        <w:t>Ихтиология</w:t>
      </w:r>
      <w:r>
        <w:t>", "</w:t>
      </w:r>
      <w:r>
        <w:rPr>
          <w:rFonts w:hint="eastAsia"/>
        </w:rPr>
        <w:t>Ихтиопатология</w:t>
      </w:r>
      <w:r>
        <w:t>", "</w:t>
      </w:r>
      <w:r>
        <w:rPr>
          <w:rFonts w:hint="eastAsia"/>
        </w:rPr>
        <w:t>Физиология</w:t>
      </w:r>
      <w:r>
        <w:t>", "</w:t>
      </w:r>
      <w:r>
        <w:rPr>
          <w:rFonts w:hint="eastAsia"/>
        </w:rPr>
        <w:t>Гематология</w:t>
      </w:r>
      <w:r>
        <w:t xml:space="preserve">", </w:t>
      </w:r>
      <w:r>
        <w:lastRenderedPageBreak/>
        <w:t>"</w:t>
      </w:r>
      <w:r>
        <w:rPr>
          <w:rFonts w:hint="eastAsia"/>
        </w:rPr>
        <w:t>Гистология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смежных</w:t>
      </w:r>
      <w:r>
        <w:t xml:space="preserve"> </w:t>
      </w:r>
      <w:r>
        <w:rPr>
          <w:rFonts w:hint="eastAsia"/>
        </w:rPr>
        <w:t>направлений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рыбохозяйственных</w:t>
      </w:r>
      <w:r>
        <w:t xml:space="preserve">,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природоохранных</w:t>
      </w:r>
      <w:r>
        <w:t xml:space="preserve"> </w:t>
      </w:r>
      <w:r>
        <w:rPr>
          <w:rFonts w:hint="eastAsia"/>
        </w:rPr>
        <w:t>организаций</w:t>
      </w:r>
    </w:p>
    <w:p w:rsidR="00782667" w:rsidRDefault="00CE69C0" w:rsidP="00782667">
      <w:pPr>
        <w:pStyle w:val="a7"/>
      </w:pPr>
      <w:hyperlink r:id="rId10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Лыско С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Б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практическое</w:t>
      </w:r>
      <w:r w:rsidR="00782667">
        <w:t xml:space="preserve"> </w:t>
      </w:r>
      <w:r w:rsidR="00782667">
        <w:rPr>
          <w:rFonts w:hint="eastAsia"/>
        </w:rPr>
        <w:t>обоснование</w:t>
      </w:r>
      <w:r w:rsidR="00782667">
        <w:t xml:space="preserve"> </w:t>
      </w:r>
      <w:r w:rsidR="00782667">
        <w:rPr>
          <w:rFonts w:hint="eastAsia"/>
        </w:rPr>
        <w:t>использования</w:t>
      </w:r>
      <w:r w:rsidR="00782667">
        <w:t xml:space="preserve"> </w:t>
      </w:r>
      <w:r w:rsidR="00782667">
        <w:rPr>
          <w:rFonts w:hint="eastAsia"/>
        </w:rPr>
        <w:t>фитобиотиков</w:t>
      </w:r>
      <w:r w:rsidR="00782667">
        <w:t xml:space="preserve"> </w:t>
      </w:r>
      <w:r w:rsidR="00782667">
        <w:rPr>
          <w:rFonts w:hint="eastAsia"/>
        </w:rPr>
        <w:t>при</w:t>
      </w:r>
      <w:r w:rsidR="00782667">
        <w:t xml:space="preserve"> </w:t>
      </w:r>
      <w:r w:rsidR="00782667">
        <w:rPr>
          <w:rFonts w:hint="eastAsia"/>
        </w:rPr>
        <w:t>комплексной</w:t>
      </w:r>
      <w:r w:rsidR="00782667">
        <w:t xml:space="preserve"> </w:t>
      </w:r>
      <w:r w:rsidR="00782667">
        <w:rPr>
          <w:rFonts w:hint="eastAsia"/>
        </w:rPr>
        <w:t>профилактике</w:t>
      </w:r>
      <w:r w:rsidR="00782667">
        <w:t xml:space="preserve"> </w:t>
      </w:r>
      <w:r w:rsidR="00782667">
        <w:rPr>
          <w:rFonts w:hint="eastAsia"/>
        </w:rPr>
        <w:t>факторных</w:t>
      </w:r>
      <w:r w:rsidR="00782667">
        <w:t xml:space="preserve"> </w:t>
      </w:r>
      <w:r w:rsidR="00782667">
        <w:rPr>
          <w:rFonts w:hint="eastAsia"/>
        </w:rPr>
        <w:t>бактериальных</w:t>
      </w:r>
      <w:r w:rsidR="00782667">
        <w:t xml:space="preserve"> </w:t>
      </w:r>
      <w:r w:rsidR="00782667">
        <w:rPr>
          <w:rFonts w:hint="eastAsia"/>
        </w:rPr>
        <w:t>инфекций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птицеводстве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доктора</w:t>
      </w:r>
      <w:r w:rsidR="00782667">
        <w:t xml:space="preserve"> </w:t>
      </w:r>
      <w:r w:rsidR="00782667">
        <w:rPr>
          <w:rFonts w:hint="eastAsia"/>
        </w:rPr>
        <w:t>ветеринарных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4.2.3. "</w:t>
      </w:r>
      <w:r w:rsidR="00782667">
        <w:rPr>
          <w:rFonts w:hint="eastAsia"/>
        </w:rPr>
        <w:t>Инфекционные</w:t>
      </w:r>
      <w:r w:rsidR="00782667">
        <w:t xml:space="preserve"> </w:t>
      </w:r>
      <w:r w:rsidR="00782667">
        <w:rPr>
          <w:rFonts w:hint="eastAsia"/>
        </w:rPr>
        <w:t>болезни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иммунология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>"/ </w:t>
      </w:r>
      <w:r w:rsidR="00782667">
        <w:rPr>
          <w:rFonts w:hint="eastAsia"/>
        </w:rPr>
        <w:t>Лыско</w:t>
      </w:r>
      <w:r w:rsidR="00782667">
        <w:t xml:space="preserve"> </w:t>
      </w:r>
      <w:r w:rsidR="00782667">
        <w:rPr>
          <w:rFonts w:hint="eastAsia"/>
        </w:rPr>
        <w:t>Светлана</w:t>
      </w:r>
      <w:r w:rsidR="00782667">
        <w:t xml:space="preserve"> </w:t>
      </w:r>
      <w:r w:rsidR="00782667">
        <w:rPr>
          <w:rFonts w:hint="eastAsia"/>
        </w:rPr>
        <w:t>Борисовна</w:t>
      </w:r>
      <w:r w:rsidR="00782667">
        <w:t xml:space="preserve">; </w:t>
      </w:r>
      <w:r w:rsidR="00782667">
        <w:rPr>
          <w:rFonts w:hint="eastAsia"/>
        </w:rPr>
        <w:t>Омский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П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Столыпина</w:t>
      </w:r>
      <w:r w:rsidR="00782667">
        <w:t xml:space="preserve">. ‒ </w:t>
      </w:r>
      <w:r w:rsidR="00782667">
        <w:rPr>
          <w:rFonts w:hint="eastAsia"/>
        </w:rPr>
        <w:t>Омск</w:t>
      </w:r>
      <w:r w:rsidR="00782667">
        <w:t>, 2024. ‒ 37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33‒37.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Л</w:t>
      </w:r>
      <w:r w:rsidR="00782667">
        <w:t xml:space="preserve">886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2024‒595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0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Методические</w:t>
      </w:r>
      <w:r w:rsidR="00782667">
        <w:t xml:space="preserve"> </w:t>
      </w:r>
      <w:r w:rsidR="00782667">
        <w:rPr>
          <w:rFonts w:hint="eastAsia"/>
        </w:rPr>
        <w:t>рекомендации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обезвреживанию</w:t>
      </w:r>
      <w:r w:rsidR="00782667">
        <w:t xml:space="preserve"> </w:t>
      </w:r>
      <w:r w:rsidR="00782667">
        <w:rPr>
          <w:rFonts w:hint="eastAsia"/>
        </w:rPr>
        <w:t>мяса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продуктов</w:t>
      </w:r>
      <w:r w:rsidR="00782667">
        <w:t xml:space="preserve"> </w:t>
      </w:r>
      <w:r w:rsidR="00782667">
        <w:rPr>
          <w:rFonts w:hint="eastAsia"/>
        </w:rPr>
        <w:t>убоя</w:t>
      </w:r>
      <w:r w:rsidR="00782667">
        <w:t xml:space="preserve"> (</w:t>
      </w:r>
      <w:r w:rsidR="00782667">
        <w:rPr>
          <w:rFonts w:hint="eastAsia"/>
        </w:rPr>
        <w:t>промысла</w:t>
      </w:r>
      <w:r w:rsidR="00782667">
        <w:t xml:space="preserve">) </w:t>
      </w:r>
      <w:r w:rsidR="00782667">
        <w:rPr>
          <w:rFonts w:hint="eastAsia"/>
        </w:rPr>
        <w:t>животных</w:t>
      </w:r>
      <w:r w:rsidR="00782667">
        <w:t xml:space="preserve">, </w:t>
      </w:r>
      <w:r w:rsidR="00782667">
        <w:rPr>
          <w:rFonts w:hint="eastAsia"/>
        </w:rPr>
        <w:t>обеспечивающему</w:t>
      </w:r>
      <w:r w:rsidR="00782667">
        <w:t xml:space="preserve"> </w:t>
      </w:r>
      <w:r w:rsidR="00782667">
        <w:rPr>
          <w:rFonts w:hint="eastAsia"/>
        </w:rPr>
        <w:t>инактивацию</w:t>
      </w:r>
      <w:r w:rsidR="00782667">
        <w:t xml:space="preserve"> </w:t>
      </w:r>
      <w:r w:rsidR="00782667">
        <w:rPr>
          <w:rFonts w:hint="eastAsia"/>
        </w:rPr>
        <w:t>возбудителей</w:t>
      </w:r>
      <w:r w:rsidR="00782667">
        <w:t xml:space="preserve"> </w:t>
      </w:r>
      <w:r w:rsidR="00782667">
        <w:rPr>
          <w:rFonts w:hint="eastAsia"/>
        </w:rPr>
        <w:t>заразных</w:t>
      </w:r>
      <w:r w:rsidR="00782667">
        <w:t xml:space="preserve"> </w:t>
      </w:r>
      <w:r w:rsidR="00782667">
        <w:rPr>
          <w:rFonts w:hint="eastAsia"/>
        </w:rPr>
        <w:t>болезней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>/ 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Новикова</w:t>
      </w:r>
      <w:r w:rsidR="00782667">
        <w:t xml:space="preserve">, </w:t>
      </w:r>
      <w:r w:rsidR="00782667">
        <w:rPr>
          <w:rFonts w:hint="eastAsia"/>
        </w:rPr>
        <w:t>О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Николаичева</w:t>
      </w:r>
      <w:r w:rsidR="00782667">
        <w:t xml:space="preserve">, </w:t>
      </w:r>
      <w:r w:rsidR="00782667">
        <w:rPr>
          <w:rFonts w:hint="eastAsia"/>
        </w:rPr>
        <w:t>О</w:t>
      </w:r>
      <w:r w:rsidR="00782667">
        <w:t xml:space="preserve">.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Ерохина</w:t>
      </w:r>
      <w:r w:rsidR="00782667">
        <w:t xml:space="preserve">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Росинформагротех</w:t>
      </w:r>
      <w:r w:rsidR="00782667">
        <w:t>, 2023. ‒ 31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М</w:t>
      </w:r>
      <w:r w:rsidR="00782667">
        <w:t xml:space="preserve">545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2024‒5423)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Используются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проведении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убоя</w:t>
      </w:r>
      <w:r>
        <w:t xml:space="preserve"> (</w:t>
      </w:r>
      <w:r>
        <w:rPr>
          <w:rFonts w:hint="eastAsia"/>
        </w:rPr>
        <w:t>промысла</w:t>
      </w:r>
      <w:r>
        <w:t xml:space="preserve">)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обезвреживанию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убоя</w:t>
      </w:r>
      <w:r>
        <w:t xml:space="preserve"> (</w:t>
      </w:r>
      <w:r>
        <w:rPr>
          <w:rFonts w:hint="eastAsia"/>
        </w:rPr>
        <w:t>промысла</w:t>
      </w:r>
      <w:r>
        <w:t xml:space="preserve">)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случаях</w:t>
      </w:r>
      <w:r>
        <w:t xml:space="preserve"> </w:t>
      </w:r>
      <w:r>
        <w:rPr>
          <w:rFonts w:hint="eastAsia"/>
        </w:rPr>
        <w:t>выявления</w:t>
      </w:r>
      <w:r>
        <w:t xml:space="preserve"> </w:t>
      </w:r>
      <w:r>
        <w:rPr>
          <w:rFonts w:hint="eastAsia"/>
        </w:rPr>
        <w:t>заразных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Рекомендованы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изданию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техническим</w:t>
      </w:r>
      <w:r>
        <w:t xml:space="preserve"> </w:t>
      </w:r>
      <w:r>
        <w:rPr>
          <w:rFonts w:hint="eastAsia"/>
        </w:rPr>
        <w:t>советом</w:t>
      </w:r>
      <w:r>
        <w:t xml:space="preserve"> </w:t>
      </w:r>
      <w:r>
        <w:rPr>
          <w:rFonts w:hint="eastAsia"/>
        </w:rPr>
        <w:t>Минсельхоза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протокол</w:t>
      </w:r>
      <w:r>
        <w:t xml:space="preserve"> N 53 </w:t>
      </w:r>
      <w:r>
        <w:rPr>
          <w:rFonts w:hint="eastAsia"/>
        </w:rPr>
        <w:t>от</w:t>
      </w:r>
      <w:r>
        <w:t xml:space="preserve"> 20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>.)</w:t>
      </w:r>
    </w:p>
    <w:p w:rsidR="00782667" w:rsidRDefault="00CE69C0" w:rsidP="00782667">
      <w:pPr>
        <w:pStyle w:val="a7"/>
      </w:pPr>
      <w:hyperlink r:id="rId10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Методическое</w:t>
      </w:r>
      <w:r w:rsidR="00782667">
        <w:t xml:space="preserve"> </w:t>
      </w:r>
      <w:r w:rsidR="00782667">
        <w:rPr>
          <w:rFonts w:hint="eastAsia"/>
        </w:rPr>
        <w:t>руководство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сонографической</w:t>
      </w:r>
      <w:r w:rsidR="00782667">
        <w:t xml:space="preserve"> </w:t>
      </w:r>
      <w:r w:rsidR="00782667">
        <w:rPr>
          <w:rFonts w:hint="eastAsia"/>
        </w:rPr>
        <w:t>диагностике</w:t>
      </w:r>
      <w:r w:rsidR="00782667">
        <w:t xml:space="preserve"> </w:t>
      </w:r>
      <w:r w:rsidR="00782667">
        <w:rPr>
          <w:rFonts w:hint="eastAsia"/>
        </w:rPr>
        <w:t>суягности</w:t>
      </w:r>
      <w:r w:rsidR="00782667">
        <w:t xml:space="preserve"> </w:t>
      </w:r>
      <w:r w:rsidR="00782667">
        <w:rPr>
          <w:rFonts w:hint="eastAsia"/>
        </w:rPr>
        <w:t>овец</w:t>
      </w:r>
      <w:r w:rsidR="00782667">
        <w:t xml:space="preserve"> : </w:t>
      </w:r>
      <w:r w:rsidR="00782667">
        <w:rPr>
          <w:rFonts w:hint="eastAsia"/>
        </w:rPr>
        <w:t>учебно</w:t>
      </w:r>
      <w:r w:rsidR="00782667">
        <w:t>-</w:t>
      </w:r>
      <w:r w:rsidR="00782667">
        <w:rPr>
          <w:rFonts w:hint="eastAsia"/>
        </w:rPr>
        <w:t>методическое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ФИЦ</w:t>
      </w:r>
      <w:r w:rsidR="00782667">
        <w:t xml:space="preserve"> </w:t>
      </w:r>
      <w:r w:rsidR="00782667">
        <w:rPr>
          <w:rFonts w:hint="eastAsia"/>
        </w:rPr>
        <w:t>ВИЖ</w:t>
      </w:r>
      <w:r w:rsidR="00782667">
        <w:t xml:space="preserve"> </w:t>
      </w:r>
      <w:r w:rsidR="00782667">
        <w:rPr>
          <w:rFonts w:hint="eastAsia"/>
        </w:rPr>
        <w:t>имени Л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Эрнста</w:t>
      </w:r>
      <w:r w:rsidR="00782667">
        <w:t xml:space="preserve">, </w:t>
      </w:r>
      <w:r w:rsidR="00782667">
        <w:rPr>
          <w:rFonts w:hint="eastAsia"/>
        </w:rPr>
        <w:t>МГАВМИБ</w:t>
      </w:r>
      <w:r w:rsidR="00782667">
        <w:t xml:space="preserve"> </w:t>
      </w:r>
      <w:r w:rsidR="00782667">
        <w:rPr>
          <w:rFonts w:hint="eastAsia"/>
        </w:rPr>
        <w:t>имени К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Скрябина</w:t>
      </w:r>
      <w:r w:rsidR="00782667">
        <w:t xml:space="preserve">; </w:t>
      </w:r>
      <w:r w:rsidR="00782667">
        <w:rPr>
          <w:rFonts w:hint="eastAsia"/>
        </w:rPr>
        <w:t>разработали</w:t>
      </w:r>
      <w:r w:rsidR="00782667">
        <w:t xml:space="preserve">: </w:t>
      </w:r>
      <w:r w:rsidR="00782667">
        <w:rPr>
          <w:rFonts w:hint="eastAsia"/>
        </w:rPr>
        <w:t>Луканина В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.]. ‒ </w:t>
      </w:r>
      <w:r w:rsidR="00782667">
        <w:rPr>
          <w:rFonts w:hint="eastAsia"/>
        </w:rPr>
        <w:t>поселок</w:t>
      </w:r>
      <w:r w:rsidR="00782667">
        <w:t xml:space="preserve"> </w:t>
      </w:r>
      <w:r w:rsidR="00782667">
        <w:rPr>
          <w:rFonts w:hint="eastAsia"/>
        </w:rPr>
        <w:t>Дубровицы</w:t>
      </w:r>
      <w:r w:rsidR="00782667">
        <w:t xml:space="preserve">, </w:t>
      </w:r>
      <w:r w:rsidR="00782667">
        <w:rPr>
          <w:rFonts w:hint="eastAsia"/>
        </w:rPr>
        <w:t>Московская</w:t>
      </w:r>
      <w:r w:rsidR="00782667">
        <w:t xml:space="preserve"> </w:t>
      </w:r>
      <w:r w:rsidR="00782667">
        <w:rPr>
          <w:rFonts w:hint="eastAsia"/>
        </w:rPr>
        <w:t>область</w:t>
      </w:r>
      <w:r w:rsidR="00782667">
        <w:t xml:space="preserve">: </w:t>
      </w:r>
      <w:r w:rsidR="00782667">
        <w:rPr>
          <w:rFonts w:hint="eastAsia"/>
        </w:rPr>
        <w:t>ФИЦ</w:t>
      </w:r>
      <w:r w:rsidR="00782667">
        <w:t xml:space="preserve"> </w:t>
      </w:r>
      <w:r w:rsidR="00782667">
        <w:rPr>
          <w:rFonts w:hint="eastAsia"/>
        </w:rPr>
        <w:t>ВИЖ</w:t>
      </w:r>
      <w:r w:rsidR="00782667">
        <w:t>, 2023. ‒ 84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72‒84 (106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М</w:t>
      </w:r>
      <w:r w:rsidR="00782667">
        <w:t xml:space="preserve">545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2024‒4735)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практикующих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врачей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овец</w:t>
      </w:r>
    </w:p>
    <w:p w:rsidR="00782667" w:rsidRDefault="00CE69C0" w:rsidP="00782667">
      <w:pPr>
        <w:pStyle w:val="a7"/>
      </w:pPr>
      <w:hyperlink r:id="rId10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Михайлова И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Клинико</w:t>
      </w:r>
      <w:r w:rsidR="00782667">
        <w:t>-</w:t>
      </w:r>
      <w:r w:rsidR="00782667">
        <w:rPr>
          <w:rFonts w:hint="eastAsia"/>
        </w:rPr>
        <w:t>терапевтическая</w:t>
      </w:r>
      <w:r w:rsidR="00782667">
        <w:t xml:space="preserve"> </w:t>
      </w:r>
      <w:r w:rsidR="00782667">
        <w:rPr>
          <w:rFonts w:hint="eastAsia"/>
        </w:rPr>
        <w:t>оценка</w:t>
      </w:r>
      <w:r w:rsidR="00782667">
        <w:t xml:space="preserve"> </w:t>
      </w:r>
      <w:r w:rsidR="00782667">
        <w:rPr>
          <w:rFonts w:hint="eastAsia"/>
        </w:rPr>
        <w:t>эффективности</w:t>
      </w:r>
      <w:r w:rsidR="00782667">
        <w:t xml:space="preserve"> </w:t>
      </w:r>
      <w:r w:rsidR="00782667">
        <w:rPr>
          <w:rFonts w:hint="eastAsia"/>
        </w:rPr>
        <w:t>полимерного</w:t>
      </w:r>
      <w:r w:rsidR="00782667">
        <w:t xml:space="preserve"> </w:t>
      </w:r>
      <w:r w:rsidR="00782667">
        <w:rPr>
          <w:rFonts w:hint="eastAsia"/>
        </w:rPr>
        <w:t>наносоединения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лечения</w:t>
      </w:r>
      <w:r w:rsidR="00782667">
        <w:t xml:space="preserve"> </w:t>
      </w:r>
      <w:r w:rsidR="00782667">
        <w:rPr>
          <w:rFonts w:hint="eastAsia"/>
        </w:rPr>
        <w:t>гипомикроэлементозов</w:t>
      </w:r>
      <w:r w:rsidR="00782667">
        <w:t xml:space="preserve"> </w:t>
      </w:r>
      <w:r w:rsidR="00782667">
        <w:rPr>
          <w:rFonts w:hint="eastAsia"/>
        </w:rPr>
        <w:t>телят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биогеохимической</w:t>
      </w:r>
      <w:r w:rsidR="00782667">
        <w:t xml:space="preserve"> </w:t>
      </w:r>
      <w:r w:rsidR="00782667">
        <w:rPr>
          <w:rFonts w:hint="eastAsia"/>
        </w:rPr>
        <w:t>провинции</w:t>
      </w:r>
      <w:r w:rsidR="00782667">
        <w:t xml:space="preserve"> </w:t>
      </w:r>
      <w:r w:rsidR="00782667">
        <w:rPr>
          <w:rFonts w:hint="eastAsia"/>
        </w:rPr>
        <w:t>Астраханской</w:t>
      </w:r>
      <w:r w:rsidR="00782667">
        <w:t xml:space="preserve"> </w:t>
      </w:r>
      <w:r w:rsidR="00782667">
        <w:rPr>
          <w:rFonts w:hint="eastAsia"/>
        </w:rPr>
        <w:t>области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ветеринарных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4.2.1. "</w:t>
      </w:r>
      <w:r w:rsidR="00782667">
        <w:rPr>
          <w:rFonts w:hint="eastAsia"/>
        </w:rPr>
        <w:t>Патология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, </w:t>
      </w:r>
      <w:r w:rsidR="00782667">
        <w:rPr>
          <w:rFonts w:hint="eastAsia"/>
        </w:rPr>
        <w:t>морфология</w:t>
      </w:r>
      <w:r w:rsidR="00782667">
        <w:t xml:space="preserve">, </w:t>
      </w:r>
      <w:r w:rsidR="00782667">
        <w:rPr>
          <w:rFonts w:hint="eastAsia"/>
        </w:rPr>
        <w:t>физиология</w:t>
      </w:r>
      <w:r w:rsidR="00782667">
        <w:t xml:space="preserve">, </w:t>
      </w:r>
      <w:r w:rsidR="00782667">
        <w:rPr>
          <w:rFonts w:hint="eastAsia"/>
        </w:rPr>
        <w:t>фармакология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токсикология</w:t>
      </w:r>
      <w:r w:rsidR="00782667">
        <w:t>"/ </w:t>
      </w:r>
      <w:r w:rsidR="00782667">
        <w:rPr>
          <w:rFonts w:hint="eastAsia"/>
        </w:rPr>
        <w:t>Михайлова</w:t>
      </w:r>
      <w:r w:rsidR="00782667">
        <w:t xml:space="preserve"> </w:t>
      </w:r>
      <w:r w:rsidR="00782667">
        <w:rPr>
          <w:rFonts w:hint="eastAsia"/>
        </w:rPr>
        <w:t>Ирина</w:t>
      </w:r>
      <w:r w:rsidR="00782667">
        <w:t xml:space="preserve"> </w:t>
      </w:r>
      <w:r w:rsidR="00782667">
        <w:rPr>
          <w:rFonts w:hint="eastAsia"/>
        </w:rPr>
        <w:t>Сергеевна</w:t>
      </w:r>
      <w:r w:rsidR="00782667">
        <w:t xml:space="preserve">; </w:t>
      </w:r>
      <w:r w:rsidR="00782667">
        <w:rPr>
          <w:rFonts w:hint="eastAsia"/>
        </w:rPr>
        <w:t>Саратовский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генетики</w:t>
      </w:r>
      <w:r w:rsidR="00782667">
        <w:t xml:space="preserve">, </w:t>
      </w:r>
      <w:r w:rsidR="00782667">
        <w:rPr>
          <w:rFonts w:hint="eastAsia"/>
        </w:rPr>
        <w:t>биотехнологии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инженерии</w:t>
      </w:r>
      <w:r w:rsidR="00782667">
        <w:t xml:space="preserve"> </w:t>
      </w:r>
      <w:r w:rsidR="00782667">
        <w:rPr>
          <w:rFonts w:hint="eastAsia"/>
        </w:rPr>
        <w:t>имени Н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Вавилова</w:t>
      </w:r>
      <w:r w:rsidR="00782667">
        <w:t xml:space="preserve">. ‒ </w:t>
      </w:r>
      <w:r w:rsidR="00782667">
        <w:rPr>
          <w:rFonts w:hint="eastAsia"/>
        </w:rPr>
        <w:t>Саратов</w:t>
      </w:r>
      <w:r w:rsidR="00782667">
        <w:t>, 2023.</w:t>
      </w:r>
      <w:r w:rsidR="00782667">
        <w:rPr>
          <w:rFonts w:hint="eastAsia"/>
        </w:rPr>
        <w:t> </w:t>
      </w:r>
      <w:r w:rsidR="00782667">
        <w:t>‒ 23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22‒23.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М</w:t>
      </w:r>
      <w:r w:rsidR="00782667">
        <w:t xml:space="preserve">690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2024‒352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0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69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Морозова А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М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Эффективность</w:t>
      </w:r>
      <w:r w:rsidR="00782667">
        <w:t xml:space="preserve"> </w:t>
      </w:r>
      <w:r w:rsidR="00782667">
        <w:rPr>
          <w:rFonts w:hint="eastAsia"/>
        </w:rPr>
        <w:t>синтетических</w:t>
      </w:r>
      <w:r w:rsidR="00782667">
        <w:t xml:space="preserve"> </w:t>
      </w:r>
      <w:r w:rsidR="00782667">
        <w:rPr>
          <w:rFonts w:hint="eastAsia"/>
        </w:rPr>
        <w:t>антиоксидантов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комплексной</w:t>
      </w:r>
      <w:r w:rsidR="00782667">
        <w:t xml:space="preserve"> </w:t>
      </w:r>
      <w:r w:rsidR="00782667">
        <w:rPr>
          <w:rFonts w:hint="eastAsia"/>
        </w:rPr>
        <w:t>патогенетической</w:t>
      </w:r>
      <w:r w:rsidR="00782667">
        <w:t xml:space="preserve"> </w:t>
      </w:r>
      <w:r w:rsidR="00782667">
        <w:rPr>
          <w:rFonts w:hint="eastAsia"/>
        </w:rPr>
        <w:t>терапии</w:t>
      </w:r>
      <w:r w:rsidR="00782667">
        <w:t xml:space="preserve"> </w:t>
      </w:r>
      <w:r w:rsidR="00782667">
        <w:rPr>
          <w:rFonts w:hint="eastAsia"/>
        </w:rPr>
        <w:t>острого</w:t>
      </w:r>
      <w:r w:rsidR="00782667">
        <w:t xml:space="preserve"> </w:t>
      </w:r>
      <w:r w:rsidR="00782667">
        <w:rPr>
          <w:rFonts w:hint="eastAsia"/>
        </w:rPr>
        <w:t>панкреатита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 xml:space="preserve"> </w:t>
      </w:r>
      <w:r w:rsidR="00782667">
        <w:rPr>
          <w:rFonts w:hint="eastAsia"/>
        </w:rPr>
        <w:t>собак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ветеринарных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4.2.1. "</w:t>
      </w:r>
      <w:r w:rsidR="00782667">
        <w:rPr>
          <w:rFonts w:hint="eastAsia"/>
        </w:rPr>
        <w:t>Патология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, </w:t>
      </w:r>
      <w:r w:rsidR="00782667">
        <w:rPr>
          <w:rFonts w:hint="eastAsia"/>
        </w:rPr>
        <w:t>морфология</w:t>
      </w:r>
      <w:r w:rsidR="00782667">
        <w:t xml:space="preserve">, </w:t>
      </w:r>
      <w:r w:rsidR="00782667">
        <w:rPr>
          <w:rFonts w:hint="eastAsia"/>
        </w:rPr>
        <w:t>физиология</w:t>
      </w:r>
      <w:r w:rsidR="00782667">
        <w:t xml:space="preserve">, </w:t>
      </w:r>
      <w:r w:rsidR="00782667">
        <w:rPr>
          <w:rFonts w:hint="eastAsia"/>
        </w:rPr>
        <w:lastRenderedPageBreak/>
        <w:t>фармакология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токсикология</w:t>
      </w:r>
      <w:r w:rsidR="00782667">
        <w:t>"/ </w:t>
      </w:r>
      <w:r w:rsidR="00782667">
        <w:rPr>
          <w:rFonts w:hint="eastAsia"/>
        </w:rPr>
        <w:t>Морозова</w:t>
      </w:r>
      <w:r w:rsidR="00782667">
        <w:t xml:space="preserve"> </w:t>
      </w:r>
      <w:r w:rsidR="00782667">
        <w:rPr>
          <w:rFonts w:hint="eastAsia"/>
        </w:rPr>
        <w:t>Алина</w:t>
      </w:r>
      <w:r w:rsidR="00782667">
        <w:t xml:space="preserve"> </w:t>
      </w:r>
      <w:r w:rsidR="00782667">
        <w:rPr>
          <w:rFonts w:hint="eastAsia"/>
        </w:rPr>
        <w:t>Михайловна</w:t>
      </w:r>
      <w:r w:rsidR="00782667">
        <w:t>; [</w:t>
      </w:r>
      <w:r w:rsidR="00782667">
        <w:rPr>
          <w:rFonts w:hint="eastAsia"/>
        </w:rPr>
        <w:t>Саратовский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генетики</w:t>
      </w:r>
      <w:r w:rsidR="00782667">
        <w:t xml:space="preserve">, </w:t>
      </w:r>
      <w:r w:rsidR="00782667">
        <w:rPr>
          <w:rFonts w:hint="eastAsia"/>
        </w:rPr>
        <w:t>биотехнологии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инженерии</w:t>
      </w:r>
      <w:r w:rsidR="00782667">
        <w:t xml:space="preserve"> </w:t>
      </w:r>
      <w:r w:rsidR="00782667">
        <w:rPr>
          <w:rFonts w:hint="eastAsia"/>
        </w:rPr>
        <w:t>имени Н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Вавилова</w:t>
      </w:r>
      <w:r w:rsidR="00782667">
        <w:t xml:space="preserve">]. ‒ </w:t>
      </w:r>
      <w:r w:rsidR="00782667">
        <w:rPr>
          <w:rFonts w:hint="eastAsia"/>
        </w:rPr>
        <w:t>Саратов</w:t>
      </w:r>
      <w:r w:rsidR="00782667">
        <w:t>, 2023. ‒ 22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22.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М</w:t>
      </w:r>
      <w:r w:rsidR="00782667">
        <w:t xml:space="preserve">801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2024‒303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0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Оленников Д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Способы</w:t>
      </w:r>
      <w:r w:rsidR="00782667">
        <w:t xml:space="preserve"> </w:t>
      </w:r>
      <w:r w:rsidR="00782667">
        <w:rPr>
          <w:rFonts w:hint="eastAsia"/>
        </w:rPr>
        <w:t>коррекции</w:t>
      </w:r>
      <w:r w:rsidR="00782667">
        <w:t xml:space="preserve"> </w:t>
      </w:r>
      <w:r w:rsidR="00782667">
        <w:rPr>
          <w:rFonts w:hint="eastAsia"/>
        </w:rPr>
        <w:t>доксорубициновой</w:t>
      </w:r>
      <w:r w:rsidR="00782667">
        <w:t xml:space="preserve"> </w:t>
      </w:r>
      <w:r w:rsidR="00782667">
        <w:rPr>
          <w:rFonts w:hint="eastAsia"/>
        </w:rPr>
        <w:t>кардиомиопатии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>/ </w:t>
      </w:r>
      <w:r w:rsidR="00782667">
        <w:rPr>
          <w:rFonts w:hint="eastAsia"/>
        </w:rPr>
        <w:t>Д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Оленников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Яшин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Прусаков</w:t>
      </w:r>
      <w:r w:rsidR="00782667">
        <w:t xml:space="preserve">. ‒ </w:t>
      </w:r>
      <w:r w:rsidR="00782667">
        <w:rPr>
          <w:rFonts w:hint="eastAsia"/>
        </w:rPr>
        <w:t>Санкт</w:t>
      </w:r>
      <w:r w:rsidR="00782667">
        <w:t>-</w:t>
      </w:r>
      <w:r w:rsidR="00782667">
        <w:rPr>
          <w:rFonts w:hint="eastAsia"/>
        </w:rPr>
        <w:t>Петербург</w:t>
      </w:r>
      <w:r w:rsidR="00782667">
        <w:t xml:space="preserve">: </w:t>
      </w:r>
      <w:r w:rsidR="00782667">
        <w:rPr>
          <w:rFonts w:hint="eastAsia"/>
        </w:rPr>
        <w:t>Культурно</w:t>
      </w:r>
      <w:r w:rsidR="00782667">
        <w:t>-</w:t>
      </w:r>
      <w:r w:rsidR="00782667">
        <w:rPr>
          <w:rFonts w:hint="eastAsia"/>
        </w:rPr>
        <w:t>просветительское</w:t>
      </w:r>
      <w:r w:rsidR="00782667">
        <w:t xml:space="preserve"> </w:t>
      </w:r>
      <w:r w:rsidR="00782667">
        <w:rPr>
          <w:rFonts w:hint="eastAsia"/>
        </w:rPr>
        <w:t>товарищество</w:t>
      </w:r>
      <w:r w:rsidR="00782667">
        <w:t>, 2023. ‒ 68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55‒66 (242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О</w:t>
      </w:r>
      <w:r w:rsidR="00782667">
        <w:t xml:space="preserve">.534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2023‒28377)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данные</w:t>
      </w:r>
      <w:r>
        <w:t xml:space="preserve">, </w:t>
      </w:r>
      <w:r>
        <w:rPr>
          <w:rFonts w:hint="eastAsia"/>
        </w:rPr>
        <w:t>касающиеся</w:t>
      </w:r>
      <w:r>
        <w:t xml:space="preserve"> </w:t>
      </w:r>
      <w:r>
        <w:rPr>
          <w:rFonts w:hint="eastAsia"/>
        </w:rPr>
        <w:t>компонентов</w:t>
      </w:r>
      <w:r>
        <w:t xml:space="preserve"> </w:t>
      </w:r>
      <w:r>
        <w:rPr>
          <w:rFonts w:hint="eastAsia"/>
        </w:rPr>
        <w:t>тканевого</w:t>
      </w:r>
      <w:r>
        <w:t xml:space="preserve"> </w:t>
      </w:r>
      <w:r>
        <w:rPr>
          <w:rFonts w:hint="eastAsia"/>
        </w:rPr>
        <w:t>метаболизма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клинически</w:t>
      </w:r>
      <w:r>
        <w:t xml:space="preserve"> </w:t>
      </w:r>
      <w:r>
        <w:rPr>
          <w:rFonts w:hint="eastAsia"/>
        </w:rPr>
        <w:t>здоровых</w:t>
      </w:r>
      <w:r>
        <w:t xml:space="preserve"> </w:t>
      </w:r>
      <w:r>
        <w:rPr>
          <w:rFonts w:hint="eastAsia"/>
        </w:rPr>
        <w:t>крыс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доксорубициновой</w:t>
      </w:r>
      <w:r>
        <w:t xml:space="preserve"> </w:t>
      </w:r>
      <w:r>
        <w:rPr>
          <w:rFonts w:hint="eastAsia"/>
        </w:rPr>
        <w:t>кардиомиопатии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проведено</w:t>
      </w:r>
      <w:r>
        <w:t xml:space="preserve"> </w:t>
      </w:r>
      <w:r>
        <w:rPr>
          <w:rFonts w:hint="eastAsia"/>
        </w:rPr>
        <w:t>гистологическое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миокарда</w:t>
      </w:r>
      <w:r>
        <w:t xml:space="preserve"> </w:t>
      </w:r>
      <w:r>
        <w:rPr>
          <w:rFonts w:hint="eastAsia"/>
        </w:rPr>
        <w:t>крыс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эксперимента</w:t>
      </w:r>
      <w:r>
        <w:t xml:space="preserve">.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патогенетические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тестостерона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коррекционной</w:t>
      </w:r>
      <w:r>
        <w:t xml:space="preserve">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тканевой</w:t>
      </w:r>
      <w:r>
        <w:t xml:space="preserve"> </w:t>
      </w:r>
      <w:r>
        <w:rPr>
          <w:rFonts w:hint="eastAsia"/>
        </w:rPr>
        <w:t>метаболизм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поврежденном</w:t>
      </w:r>
      <w:r>
        <w:t xml:space="preserve"> </w:t>
      </w:r>
      <w:r>
        <w:rPr>
          <w:rFonts w:hint="eastAsia"/>
        </w:rPr>
        <w:t>миокарде</w:t>
      </w:r>
      <w:r>
        <w:t xml:space="preserve">.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ремоделирования</w:t>
      </w:r>
      <w:r>
        <w:t xml:space="preserve"> </w:t>
      </w:r>
      <w:r>
        <w:rPr>
          <w:rFonts w:hint="eastAsia"/>
        </w:rPr>
        <w:t>миокардиальной</w:t>
      </w:r>
      <w:r>
        <w:t xml:space="preserve"> </w:t>
      </w:r>
      <w:r>
        <w:rPr>
          <w:rFonts w:hint="eastAsia"/>
        </w:rPr>
        <w:t>ткани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корректируемой</w:t>
      </w:r>
      <w:r>
        <w:t xml:space="preserve"> </w:t>
      </w:r>
      <w:r>
        <w:rPr>
          <w:rFonts w:hint="eastAsia"/>
        </w:rPr>
        <w:t>предложенными</w:t>
      </w:r>
      <w:r>
        <w:t xml:space="preserve"> </w:t>
      </w:r>
      <w:r>
        <w:rPr>
          <w:rFonts w:hint="eastAsia"/>
        </w:rPr>
        <w:t>препаратами</w:t>
      </w:r>
      <w:r>
        <w:t xml:space="preserve"> </w:t>
      </w:r>
      <w:r>
        <w:rPr>
          <w:rFonts w:hint="eastAsia"/>
        </w:rPr>
        <w:t>доксорубициновой</w:t>
      </w:r>
      <w:r>
        <w:t xml:space="preserve"> </w:t>
      </w:r>
      <w:r>
        <w:rPr>
          <w:rFonts w:hint="eastAsia"/>
        </w:rPr>
        <w:t>кардиомиопатии</w:t>
      </w:r>
      <w:r>
        <w:t xml:space="preserve">.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схема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компонентов</w:t>
      </w:r>
      <w:r>
        <w:t xml:space="preserve"> </w:t>
      </w:r>
      <w:r>
        <w:rPr>
          <w:rFonts w:hint="eastAsia"/>
        </w:rPr>
        <w:t>коррекционной</w:t>
      </w:r>
      <w:r>
        <w:t xml:space="preserve">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животных</w:t>
      </w:r>
    </w:p>
    <w:p w:rsidR="00782667" w:rsidRDefault="00CE69C0" w:rsidP="00782667">
      <w:pPr>
        <w:pStyle w:val="a7"/>
      </w:pPr>
      <w:hyperlink r:id="rId10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Погодаева П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Механизмы</w:t>
      </w:r>
      <w:r w:rsidR="00782667">
        <w:t xml:space="preserve"> </w:t>
      </w:r>
      <w:r w:rsidR="00782667">
        <w:rPr>
          <w:rFonts w:hint="eastAsia"/>
        </w:rPr>
        <w:t>локального</w:t>
      </w:r>
      <w:r w:rsidR="00782667">
        <w:t xml:space="preserve"> </w:t>
      </w:r>
      <w:r w:rsidR="00782667">
        <w:rPr>
          <w:rFonts w:hint="eastAsia"/>
        </w:rPr>
        <w:t>иммунного</w:t>
      </w:r>
      <w:r w:rsidR="00782667">
        <w:t xml:space="preserve"> </w:t>
      </w:r>
      <w:r w:rsidR="00782667">
        <w:rPr>
          <w:rFonts w:hint="eastAsia"/>
        </w:rPr>
        <w:t>ответа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тканях</w:t>
      </w:r>
      <w:r w:rsidR="00782667">
        <w:t xml:space="preserve"> </w:t>
      </w:r>
      <w:r w:rsidR="00782667">
        <w:rPr>
          <w:rFonts w:hint="eastAsia"/>
        </w:rPr>
        <w:t>молочной</w:t>
      </w:r>
      <w:r w:rsidR="00782667">
        <w:t xml:space="preserve"> </w:t>
      </w:r>
      <w:r w:rsidR="00782667">
        <w:rPr>
          <w:rFonts w:hint="eastAsia"/>
        </w:rPr>
        <w:t>железы</w:t>
      </w:r>
      <w:r w:rsidR="00782667">
        <w:t>/ </w:t>
      </w:r>
      <w:r w:rsidR="00782667">
        <w:rPr>
          <w:rFonts w:hint="eastAsia"/>
        </w:rPr>
        <w:t>Погодаева</w:t>
      </w:r>
      <w:r w:rsidR="00782667">
        <w:t xml:space="preserve"> </w:t>
      </w:r>
      <w:r w:rsidR="00782667">
        <w:rPr>
          <w:rFonts w:hint="eastAsia"/>
        </w:rPr>
        <w:t>Полина</w:t>
      </w:r>
      <w:r w:rsidR="00782667">
        <w:t xml:space="preserve"> </w:t>
      </w:r>
      <w:r w:rsidR="00782667">
        <w:rPr>
          <w:rFonts w:hint="eastAsia"/>
        </w:rPr>
        <w:t>Сергеевна</w:t>
      </w:r>
      <w:r w:rsidR="00782667">
        <w:t xml:space="preserve">, </w:t>
      </w:r>
      <w:r w:rsidR="00782667">
        <w:rPr>
          <w:rFonts w:hint="eastAsia"/>
        </w:rPr>
        <w:t>Карпенко</w:t>
      </w:r>
      <w:r w:rsidR="00782667">
        <w:t xml:space="preserve"> </w:t>
      </w:r>
      <w:r w:rsidR="00782667">
        <w:rPr>
          <w:rFonts w:hint="eastAsia"/>
        </w:rPr>
        <w:t>Лариса</w:t>
      </w:r>
      <w:r w:rsidR="00782667">
        <w:t xml:space="preserve"> </w:t>
      </w:r>
      <w:r w:rsidR="00782667">
        <w:rPr>
          <w:rFonts w:hint="eastAsia"/>
        </w:rPr>
        <w:t>Юрьевна</w:t>
      </w:r>
      <w:r w:rsidR="00782667">
        <w:t xml:space="preserve">. ‒ </w:t>
      </w:r>
      <w:r w:rsidR="00782667">
        <w:rPr>
          <w:rFonts w:hint="eastAsia"/>
        </w:rPr>
        <w:t>Санкт</w:t>
      </w:r>
      <w:r w:rsidR="00782667">
        <w:t>-</w:t>
      </w:r>
      <w:r w:rsidR="00782667">
        <w:rPr>
          <w:rFonts w:hint="eastAsia"/>
        </w:rPr>
        <w:t>Петербург</w:t>
      </w:r>
      <w:r w:rsidR="00782667">
        <w:t xml:space="preserve">: </w:t>
      </w:r>
      <w:r w:rsidR="00782667">
        <w:rPr>
          <w:rFonts w:hint="eastAsia"/>
        </w:rPr>
        <w:t>Лема</w:t>
      </w:r>
      <w:r w:rsidR="00782667">
        <w:t>, 2023. ‒ 70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59‒69 (160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П</w:t>
      </w:r>
      <w:r w:rsidR="00782667">
        <w:t xml:space="preserve">433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2024‒5635)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локального</w:t>
      </w:r>
      <w:r>
        <w:t xml:space="preserve"> </w:t>
      </w:r>
      <w:r>
        <w:rPr>
          <w:rFonts w:hint="eastAsia"/>
        </w:rPr>
        <w:t>иммунного</w:t>
      </w:r>
      <w:r>
        <w:t xml:space="preserve"> </w:t>
      </w:r>
      <w:r>
        <w:rPr>
          <w:rFonts w:hint="eastAsia"/>
        </w:rPr>
        <w:t>ответа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железы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антигенную</w:t>
      </w:r>
      <w:r>
        <w:t xml:space="preserve"> </w:t>
      </w:r>
      <w:r>
        <w:rPr>
          <w:rFonts w:hint="eastAsia"/>
        </w:rPr>
        <w:t>стимуляцию</w:t>
      </w:r>
      <w:r>
        <w:t xml:space="preserve">.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экспериментальной</w:t>
      </w:r>
      <w:r>
        <w:t xml:space="preserve"> </w:t>
      </w:r>
      <w:r>
        <w:rPr>
          <w:rFonts w:hint="eastAsia"/>
        </w:rPr>
        <w:t>модели</w:t>
      </w:r>
      <w:r>
        <w:t xml:space="preserve"> </w:t>
      </w:r>
      <w:r>
        <w:rPr>
          <w:rFonts w:hint="eastAsia"/>
        </w:rPr>
        <w:t>лактирующих</w:t>
      </w:r>
      <w:r>
        <w:t xml:space="preserve"> </w:t>
      </w:r>
      <w:r>
        <w:rPr>
          <w:rFonts w:hint="eastAsia"/>
        </w:rPr>
        <w:t>мышей</w:t>
      </w:r>
      <w:r>
        <w:t xml:space="preserve">.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призвано</w:t>
      </w:r>
      <w:r>
        <w:t xml:space="preserve"> </w:t>
      </w:r>
      <w:r>
        <w:rPr>
          <w:rFonts w:hint="eastAsia"/>
        </w:rPr>
        <w:t>расширить</w:t>
      </w:r>
      <w:r>
        <w:t xml:space="preserve"> </w:t>
      </w:r>
      <w:r>
        <w:rPr>
          <w:rFonts w:hint="eastAsia"/>
        </w:rPr>
        <w:t>понимание</w:t>
      </w:r>
      <w:r>
        <w:t xml:space="preserve"> </w:t>
      </w:r>
      <w:r>
        <w:rPr>
          <w:rFonts w:hint="eastAsia"/>
        </w:rPr>
        <w:t>иммунологических</w:t>
      </w:r>
      <w:r>
        <w:t xml:space="preserve"> </w:t>
      </w:r>
      <w:r>
        <w:rPr>
          <w:rFonts w:hint="eastAsia"/>
        </w:rPr>
        <w:t>функций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железы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поспособствовать</w:t>
      </w:r>
      <w:r>
        <w:t xml:space="preserve">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эффективных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инфекционным</w:t>
      </w:r>
      <w:r>
        <w:t xml:space="preserve"> </w:t>
      </w:r>
      <w:r>
        <w:rPr>
          <w:rFonts w:hint="eastAsia"/>
        </w:rPr>
        <w:t>маститом</w:t>
      </w:r>
      <w:r>
        <w:t xml:space="preserve">.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обобщает</w:t>
      </w:r>
      <w:r>
        <w:t xml:space="preserve"> </w:t>
      </w:r>
      <w:r>
        <w:rPr>
          <w:rFonts w:hint="eastAsia"/>
        </w:rPr>
        <w:t>имеющиеся</w:t>
      </w:r>
      <w:r>
        <w:t xml:space="preserve"> </w:t>
      </w:r>
      <w:r>
        <w:rPr>
          <w:rFonts w:hint="eastAsia"/>
        </w:rPr>
        <w:t>литературные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строения</w:t>
      </w:r>
      <w:r>
        <w:t xml:space="preserve">,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железы</w:t>
      </w:r>
      <w:r>
        <w:t xml:space="preserve">; </w:t>
      </w:r>
      <w:r>
        <w:rPr>
          <w:rFonts w:hint="eastAsia"/>
        </w:rPr>
        <w:t>освещает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локальной</w:t>
      </w:r>
      <w:r>
        <w:t xml:space="preserve"> </w:t>
      </w:r>
      <w:r>
        <w:rPr>
          <w:rFonts w:hint="eastAsia"/>
        </w:rPr>
        <w:t>иммунизации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физиологические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; </w:t>
      </w:r>
      <w:r>
        <w:rPr>
          <w:rFonts w:hint="eastAsia"/>
        </w:rPr>
        <w:t>описывает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значимых</w:t>
      </w:r>
      <w:r>
        <w:t xml:space="preserve"> </w:t>
      </w:r>
      <w:r>
        <w:rPr>
          <w:rFonts w:hint="eastAsia"/>
        </w:rPr>
        <w:t>возбудителей</w:t>
      </w:r>
      <w:r>
        <w:t xml:space="preserve"> </w:t>
      </w:r>
      <w:r>
        <w:rPr>
          <w:rFonts w:hint="eastAsia"/>
        </w:rPr>
        <w:t>мастита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патогенности</w:t>
      </w:r>
    </w:p>
    <w:p w:rsidR="00782667" w:rsidRDefault="00CE69C0" w:rsidP="00782667">
      <w:pPr>
        <w:pStyle w:val="a7"/>
      </w:pPr>
      <w:hyperlink r:id="rId11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Раднаева Г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Патологии</w:t>
      </w:r>
      <w:r w:rsidR="00782667">
        <w:t xml:space="preserve"> </w:t>
      </w:r>
      <w:r w:rsidR="00782667">
        <w:rPr>
          <w:rFonts w:hint="eastAsia"/>
        </w:rPr>
        <w:t>половых</w:t>
      </w:r>
      <w:r w:rsidR="00782667">
        <w:t xml:space="preserve"> </w:t>
      </w:r>
      <w:r w:rsidR="00782667">
        <w:rPr>
          <w:rFonts w:hint="eastAsia"/>
        </w:rPr>
        <w:t>органов</w:t>
      </w:r>
      <w:r w:rsidR="00782667">
        <w:t xml:space="preserve"> </w:t>
      </w:r>
      <w:r w:rsidR="00782667">
        <w:rPr>
          <w:rFonts w:hint="eastAsia"/>
        </w:rPr>
        <w:t>сук</w:t>
      </w:r>
      <w:r w:rsidR="00782667">
        <w:t xml:space="preserve"> </w:t>
      </w:r>
      <w:r w:rsidR="00782667">
        <w:rPr>
          <w:rFonts w:hint="eastAsia"/>
        </w:rPr>
        <w:t>при</w:t>
      </w:r>
      <w:r w:rsidR="00782667">
        <w:t xml:space="preserve"> </w:t>
      </w:r>
      <w:r w:rsidR="00782667">
        <w:rPr>
          <w:rFonts w:hint="eastAsia"/>
        </w:rPr>
        <w:t>гипотиреозе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 г</w:t>
      </w:r>
      <w:r w:rsidR="00782667">
        <w:t xml:space="preserve">. </w:t>
      </w:r>
      <w:r w:rsidR="00782667">
        <w:rPr>
          <w:rFonts w:hint="eastAsia"/>
        </w:rPr>
        <w:t>Улан</w:t>
      </w:r>
      <w:r w:rsidR="00782667">
        <w:t>-</w:t>
      </w:r>
      <w:r w:rsidR="00782667">
        <w:rPr>
          <w:rFonts w:hint="eastAsia"/>
        </w:rPr>
        <w:t>Удэ</w:t>
      </w:r>
      <w:r w:rsidR="00782667">
        <w:t xml:space="preserve"> :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практические</w:t>
      </w:r>
      <w:r w:rsidR="00782667">
        <w:t xml:space="preserve"> </w:t>
      </w:r>
      <w:r w:rsidR="00782667">
        <w:rPr>
          <w:rFonts w:hint="eastAsia"/>
        </w:rPr>
        <w:t>рекомендации</w:t>
      </w:r>
      <w:r w:rsidR="00782667">
        <w:t>/ 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Раднаева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Томитова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Бурятская</w:t>
      </w:r>
      <w:r w:rsidR="00782667">
        <w:t xml:space="preserve"> </w:t>
      </w:r>
      <w:r w:rsidR="00782667">
        <w:rPr>
          <w:rFonts w:hint="eastAsia"/>
        </w:rPr>
        <w:t>государственная</w:t>
      </w:r>
      <w:r w:rsidR="00782667">
        <w:t xml:space="preserve"> </w:t>
      </w:r>
      <w:r w:rsidR="00782667">
        <w:rPr>
          <w:rFonts w:hint="eastAsia"/>
        </w:rPr>
        <w:t>сельскохозяйственная</w:t>
      </w:r>
      <w:r w:rsidR="00782667">
        <w:t xml:space="preserve"> </w:t>
      </w:r>
      <w:r w:rsidR="00782667">
        <w:rPr>
          <w:rFonts w:hint="eastAsia"/>
        </w:rPr>
        <w:t>академия</w:t>
      </w:r>
      <w:r w:rsidR="00782667">
        <w:t xml:space="preserve"> </w:t>
      </w:r>
      <w:r w:rsidR="00782667">
        <w:rPr>
          <w:rFonts w:hint="eastAsia"/>
        </w:rPr>
        <w:t>имени В</w:t>
      </w:r>
      <w:r w:rsidR="00782667">
        <w:t xml:space="preserve">. </w:t>
      </w:r>
      <w:r w:rsidR="00782667">
        <w:rPr>
          <w:rFonts w:hint="eastAsia"/>
        </w:rPr>
        <w:t>Р</w:t>
      </w:r>
      <w:r w:rsidR="00782667">
        <w:t xml:space="preserve">. </w:t>
      </w:r>
      <w:r w:rsidR="00782667">
        <w:rPr>
          <w:rFonts w:hint="eastAsia"/>
        </w:rPr>
        <w:t>Филиппова</w:t>
      </w:r>
      <w:r w:rsidR="00782667">
        <w:t xml:space="preserve">. ‒ </w:t>
      </w:r>
      <w:r w:rsidR="00782667">
        <w:rPr>
          <w:rFonts w:hint="eastAsia"/>
        </w:rPr>
        <w:t>Улан</w:t>
      </w:r>
      <w:r w:rsidR="00782667">
        <w:t>-</w:t>
      </w:r>
      <w:r w:rsidR="00782667">
        <w:rPr>
          <w:rFonts w:hint="eastAsia"/>
        </w:rPr>
        <w:t>Удэ</w:t>
      </w:r>
      <w:r w:rsidR="00782667">
        <w:t xml:space="preserve">: </w:t>
      </w:r>
      <w:r w:rsidR="00782667">
        <w:rPr>
          <w:rFonts w:hint="eastAsia"/>
        </w:rPr>
        <w:t>Бурятская</w:t>
      </w:r>
      <w:r w:rsidR="00782667">
        <w:t xml:space="preserve"> </w:t>
      </w:r>
      <w:r w:rsidR="00782667">
        <w:rPr>
          <w:rFonts w:hint="eastAsia"/>
        </w:rPr>
        <w:t>ГСХА</w:t>
      </w:r>
      <w:r w:rsidR="00782667">
        <w:t>, 2023. ‒ 19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18‒19 (17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Р</w:t>
      </w:r>
      <w:r w:rsidR="00782667">
        <w:t xml:space="preserve">156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2024‒4665)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настоящей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описано</w:t>
      </w:r>
      <w:r>
        <w:t xml:space="preserve"> </w:t>
      </w:r>
      <w:r>
        <w:rPr>
          <w:rFonts w:hint="eastAsia"/>
        </w:rPr>
        <w:t>морфофункциональное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половых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щитовидной</w:t>
      </w:r>
      <w:r>
        <w:t xml:space="preserve"> </w:t>
      </w:r>
      <w:r>
        <w:rPr>
          <w:rFonts w:hint="eastAsia"/>
        </w:rPr>
        <w:t>железы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сук</w:t>
      </w:r>
      <w:r>
        <w:t xml:space="preserve">, </w:t>
      </w:r>
      <w:r>
        <w:rPr>
          <w:rFonts w:hint="eastAsia"/>
        </w:rPr>
        <w:t>поступивших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ветеринарные</w:t>
      </w:r>
      <w:r>
        <w:t xml:space="preserve"> </w:t>
      </w:r>
      <w:r>
        <w:rPr>
          <w:rFonts w:hint="eastAsia"/>
        </w:rPr>
        <w:t>клиники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. </w:t>
      </w:r>
      <w:r>
        <w:rPr>
          <w:rFonts w:hint="eastAsia"/>
        </w:rPr>
        <w:t>Рекомендация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, </w:t>
      </w:r>
      <w:r>
        <w:rPr>
          <w:rFonts w:hint="eastAsia"/>
        </w:rPr>
        <w:t>работающих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животноводческих</w:t>
      </w:r>
      <w:r>
        <w:t xml:space="preserve"> </w:t>
      </w:r>
      <w:r>
        <w:rPr>
          <w:rFonts w:hint="eastAsia"/>
        </w:rPr>
        <w:t>хозяйствах</w:t>
      </w:r>
    </w:p>
    <w:p w:rsidR="00782667" w:rsidRDefault="00CE69C0" w:rsidP="00782667">
      <w:pPr>
        <w:pStyle w:val="a7"/>
      </w:pPr>
      <w:hyperlink r:id="rId11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Селезнева Е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Разработка</w:t>
      </w:r>
      <w:r w:rsidR="00782667">
        <w:t xml:space="preserve"> </w:t>
      </w:r>
      <w:r w:rsidR="00782667">
        <w:rPr>
          <w:rFonts w:hint="eastAsia"/>
        </w:rPr>
        <w:t>тест</w:t>
      </w:r>
      <w:r w:rsidR="00782667">
        <w:t>-</w:t>
      </w:r>
      <w:r w:rsidR="00782667">
        <w:rPr>
          <w:rFonts w:hint="eastAsia"/>
        </w:rPr>
        <w:t>систем</w:t>
      </w:r>
      <w:r w:rsidR="00782667">
        <w:t xml:space="preserve">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иммунодиагностики</w:t>
      </w:r>
      <w:r w:rsidR="00782667">
        <w:t xml:space="preserve"> </w:t>
      </w:r>
      <w:r w:rsidR="00782667">
        <w:rPr>
          <w:rFonts w:hint="eastAsia"/>
        </w:rPr>
        <w:t>вирусной</w:t>
      </w:r>
      <w:r w:rsidR="00782667">
        <w:t xml:space="preserve"> </w:t>
      </w:r>
      <w:r w:rsidR="00782667">
        <w:rPr>
          <w:rFonts w:hint="eastAsia"/>
        </w:rPr>
        <w:t>геморрагической</w:t>
      </w:r>
      <w:r w:rsidR="00782667">
        <w:t xml:space="preserve"> </w:t>
      </w:r>
      <w:r w:rsidR="00782667">
        <w:rPr>
          <w:rFonts w:hint="eastAsia"/>
        </w:rPr>
        <w:t>болезни</w:t>
      </w:r>
      <w:r w:rsidR="00782667">
        <w:t xml:space="preserve"> </w:t>
      </w:r>
      <w:r w:rsidR="00782667">
        <w:rPr>
          <w:rFonts w:hint="eastAsia"/>
        </w:rPr>
        <w:t>кроликов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основе</w:t>
      </w:r>
      <w:r w:rsidR="00782667">
        <w:t xml:space="preserve"> </w:t>
      </w:r>
      <w:r w:rsidR="00782667">
        <w:rPr>
          <w:rFonts w:hint="eastAsia"/>
        </w:rPr>
        <w:t>рекомбинантных</w:t>
      </w:r>
      <w:r w:rsidR="00782667">
        <w:t xml:space="preserve"> </w:t>
      </w:r>
      <w:r w:rsidR="00782667">
        <w:rPr>
          <w:rFonts w:hint="eastAsia"/>
        </w:rPr>
        <w:t>главных</w:t>
      </w:r>
      <w:r w:rsidR="00782667">
        <w:t xml:space="preserve"> </w:t>
      </w:r>
      <w:r w:rsidR="00782667">
        <w:rPr>
          <w:rFonts w:hint="eastAsia"/>
        </w:rPr>
        <w:t>капсидных</w:t>
      </w:r>
      <w:r w:rsidR="00782667">
        <w:t xml:space="preserve"> </w:t>
      </w:r>
      <w:r w:rsidR="00782667">
        <w:rPr>
          <w:rFonts w:hint="eastAsia"/>
        </w:rPr>
        <w:t>белков</w:t>
      </w:r>
      <w:r w:rsidR="00782667">
        <w:t xml:space="preserve"> </w:t>
      </w:r>
      <w:r w:rsidR="00782667">
        <w:rPr>
          <w:rFonts w:hint="eastAsia"/>
        </w:rPr>
        <w:t>вируса</w:t>
      </w:r>
      <w:r w:rsidR="00782667">
        <w:t xml:space="preserve"> </w:t>
      </w:r>
      <w:r w:rsidR="00782667">
        <w:rPr>
          <w:rFonts w:hint="eastAsia"/>
        </w:rPr>
        <w:t>ГБК</w:t>
      </w:r>
      <w:r w:rsidR="00782667">
        <w:t xml:space="preserve"> </w:t>
      </w:r>
      <w:r w:rsidR="00782667">
        <w:rPr>
          <w:rFonts w:hint="eastAsia"/>
        </w:rPr>
        <w:t>генотипов</w:t>
      </w:r>
      <w:r w:rsidR="00782667">
        <w:t xml:space="preserve"> GI.1 </w:t>
      </w:r>
      <w:r w:rsidR="00782667">
        <w:rPr>
          <w:rFonts w:hint="eastAsia"/>
        </w:rPr>
        <w:t>и</w:t>
      </w:r>
      <w:r w:rsidR="00782667">
        <w:t xml:space="preserve"> GI.2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биологических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</w:t>
      </w:r>
      <w:r w:rsidR="00782667">
        <w:rPr>
          <w:rFonts w:hint="eastAsia"/>
        </w:rPr>
        <w:lastRenderedPageBreak/>
        <w:t>циальность </w:t>
      </w:r>
      <w:r w:rsidR="00782667">
        <w:t>4.2.3. "</w:t>
      </w:r>
      <w:r w:rsidR="00782667">
        <w:rPr>
          <w:rFonts w:hint="eastAsia"/>
        </w:rPr>
        <w:t>Инфекционные</w:t>
      </w:r>
      <w:r w:rsidR="00782667">
        <w:t xml:space="preserve"> </w:t>
      </w:r>
      <w:r w:rsidR="00782667">
        <w:rPr>
          <w:rFonts w:hint="eastAsia"/>
        </w:rPr>
        <w:t>болезни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иммунология</w:t>
      </w:r>
      <w:r w:rsidR="00782667">
        <w:t xml:space="preserve"> </w:t>
      </w:r>
      <w:r w:rsidR="00782667">
        <w:rPr>
          <w:rFonts w:hint="eastAsia"/>
        </w:rPr>
        <w:t>животных</w:t>
      </w:r>
      <w:r w:rsidR="00782667">
        <w:t xml:space="preserve">" ; </w:t>
      </w:r>
      <w:r w:rsidR="00782667">
        <w:rPr>
          <w:rFonts w:hint="eastAsia"/>
        </w:rPr>
        <w:t>специальность </w:t>
      </w:r>
      <w:r w:rsidR="00782667">
        <w:t>1.5.6. "</w:t>
      </w:r>
      <w:r w:rsidR="00782667">
        <w:rPr>
          <w:rFonts w:hint="eastAsia"/>
        </w:rPr>
        <w:t>Биотехнология</w:t>
      </w:r>
      <w:r w:rsidR="00782667">
        <w:t>"/ </w:t>
      </w:r>
      <w:r w:rsidR="00782667">
        <w:rPr>
          <w:rFonts w:hint="eastAsia"/>
        </w:rPr>
        <w:t>Селезнева</w:t>
      </w:r>
      <w:r w:rsidR="00782667">
        <w:t xml:space="preserve"> </w:t>
      </w:r>
      <w:r w:rsidR="00782667">
        <w:rPr>
          <w:rFonts w:hint="eastAsia"/>
        </w:rPr>
        <w:t>Екатерина</w:t>
      </w:r>
      <w:r w:rsidR="00782667">
        <w:t xml:space="preserve"> </w:t>
      </w:r>
      <w:r w:rsidR="00782667">
        <w:rPr>
          <w:rFonts w:hint="eastAsia"/>
        </w:rPr>
        <w:t>Валерьевна</w:t>
      </w:r>
      <w:r w:rsidR="00782667">
        <w:t>; [</w:t>
      </w:r>
      <w:r w:rsidR="00782667">
        <w:rPr>
          <w:rFonts w:hint="eastAsia"/>
        </w:rPr>
        <w:t>Федеральный</w:t>
      </w:r>
      <w:r w:rsidR="00782667">
        <w:t xml:space="preserve"> </w:t>
      </w:r>
      <w:r w:rsidR="00782667">
        <w:rPr>
          <w:rFonts w:hint="eastAsia"/>
        </w:rPr>
        <w:t>научный</w:t>
      </w:r>
      <w:r w:rsidR="00782667">
        <w:t xml:space="preserve"> </w:t>
      </w:r>
      <w:r w:rsidR="00782667">
        <w:rPr>
          <w:rFonts w:hint="eastAsia"/>
        </w:rPr>
        <w:t>центр</w:t>
      </w:r>
      <w:r w:rsidR="00782667">
        <w:t>-</w:t>
      </w:r>
      <w:r w:rsidR="00782667">
        <w:rPr>
          <w:rFonts w:hint="eastAsia"/>
        </w:rPr>
        <w:t>Всероссийский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экспериментальной</w:t>
      </w:r>
      <w:r w:rsidR="00782667">
        <w:t xml:space="preserve"> </w:t>
      </w:r>
      <w:r w:rsidR="00782667">
        <w:rPr>
          <w:rFonts w:hint="eastAsia"/>
        </w:rPr>
        <w:t>ветеринарии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Скрябина</w:t>
      </w:r>
      <w:r w:rsidR="00782667">
        <w:t xml:space="preserve"> </w:t>
      </w:r>
      <w:r w:rsidR="00782667">
        <w:rPr>
          <w:rFonts w:hint="eastAsia"/>
        </w:rPr>
        <w:t>и Я</w:t>
      </w:r>
      <w:r w:rsidR="00782667">
        <w:t xml:space="preserve">. </w:t>
      </w:r>
      <w:r w:rsidR="00782667">
        <w:rPr>
          <w:rFonts w:hint="eastAsia"/>
        </w:rPr>
        <w:t>Р</w:t>
      </w:r>
      <w:r w:rsidR="00782667">
        <w:t xml:space="preserve">. </w:t>
      </w:r>
      <w:r w:rsidR="00782667">
        <w:rPr>
          <w:rFonts w:hint="eastAsia"/>
        </w:rPr>
        <w:t>Коваленко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академии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]. ‒ </w:t>
      </w:r>
      <w:r w:rsidR="00782667">
        <w:rPr>
          <w:rFonts w:hint="eastAsia"/>
        </w:rPr>
        <w:t>Москва</w:t>
      </w:r>
      <w:r w:rsidR="00782667">
        <w:t>, 2023. ‒ 24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23‒24.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С</w:t>
      </w:r>
      <w:r w:rsidR="00782667">
        <w:t xml:space="preserve">290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2024‒302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1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13" w:name="_Toc173315562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3"/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74</w:t>
      </w:r>
      <w:r w:rsidR="00782667" w:rsidRPr="007D0659">
        <w:rPr>
          <w:b/>
        </w:rPr>
        <w:t xml:space="preserve">. Арженовский А. Г. </w:t>
      </w:r>
      <w:r w:rsidR="00782667">
        <w:t>Организация технического сервиса. Методы и средства функционального оперативного диагностирования мобильных энергетических средств в агропромышленном комплексе/ А. Г. Арженовский; Министерство сельского хозяйства Российской федерации, Департамент научно-технологической политики и образования, Донской государственный аграрный университет, Азово-Черноморский инженерный институт-филиал Донского государственного аграрного университета в г. Зернограде. ‒ Зерноград: Азово-Черноморский инженерный институт, 2023. ‒ 238 с.: ил.; 21 см. ‒ Библиогр.: с. 152‒179 (391 назв.). (Шифр П/А808 ЕЧЗ / Г2024‒4282)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функционального</w:t>
      </w:r>
      <w:r>
        <w:t xml:space="preserve"> </w:t>
      </w:r>
      <w:r>
        <w:rPr>
          <w:rFonts w:hint="eastAsia"/>
        </w:rPr>
        <w:t>оперативного</w:t>
      </w:r>
      <w:r>
        <w:t xml:space="preserve"> </w:t>
      </w:r>
      <w:r>
        <w:rPr>
          <w:rFonts w:hint="eastAsia"/>
        </w:rPr>
        <w:t>диагностирования</w:t>
      </w:r>
      <w:r>
        <w:t xml:space="preserve"> </w:t>
      </w:r>
      <w:r>
        <w:rPr>
          <w:rFonts w:hint="eastAsia"/>
        </w:rPr>
        <w:t>мобильных</w:t>
      </w:r>
      <w:r>
        <w:t xml:space="preserve"> </w:t>
      </w:r>
      <w:r>
        <w:rPr>
          <w:rFonts w:hint="eastAsia"/>
        </w:rPr>
        <w:t>энергетических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агропромышленном</w:t>
      </w:r>
      <w:r>
        <w:t xml:space="preserve"> </w:t>
      </w:r>
      <w:r>
        <w:rPr>
          <w:rFonts w:hint="eastAsia"/>
        </w:rPr>
        <w:t>комплексе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Агроинженерия</w:t>
      </w:r>
      <w:r>
        <w:t xml:space="preserve">",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</w:t>
      </w:r>
    </w:p>
    <w:p w:rsidR="00782667" w:rsidRDefault="00CE69C0" w:rsidP="00782667">
      <w:pPr>
        <w:pStyle w:val="a7"/>
      </w:pPr>
      <w:hyperlink r:id="rId11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Гайда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Подготовка</w:t>
      </w:r>
      <w:r w:rsidR="00782667">
        <w:t xml:space="preserve"> </w:t>
      </w:r>
      <w:r w:rsidR="00782667">
        <w:rPr>
          <w:rFonts w:hint="eastAsia"/>
        </w:rPr>
        <w:t>инженерных</w:t>
      </w:r>
      <w:r w:rsidR="00782667">
        <w:t xml:space="preserve"> </w:t>
      </w:r>
      <w:r w:rsidR="00782667">
        <w:rPr>
          <w:rFonts w:hint="eastAsia"/>
        </w:rPr>
        <w:t>кадров</w:t>
      </w:r>
      <w:r w:rsidR="00782667">
        <w:t xml:space="preserve"> </w:t>
      </w:r>
      <w:r w:rsidR="00782667">
        <w:rPr>
          <w:rFonts w:hint="eastAsia"/>
        </w:rPr>
        <w:t>агропромышленного</w:t>
      </w:r>
      <w:r w:rsidR="00782667">
        <w:t xml:space="preserve"> </w:t>
      </w:r>
      <w:r w:rsidR="00782667">
        <w:rPr>
          <w:rFonts w:hint="eastAsia"/>
        </w:rPr>
        <w:t>комплекса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вопросам</w:t>
      </w:r>
      <w:r w:rsidR="00782667">
        <w:t xml:space="preserve"> </w:t>
      </w:r>
      <w:r w:rsidR="00782667">
        <w:rPr>
          <w:rFonts w:hint="eastAsia"/>
        </w:rPr>
        <w:t>охраны</w:t>
      </w:r>
      <w:r w:rsidR="00782667">
        <w:t xml:space="preserve"> </w:t>
      </w:r>
      <w:r w:rsidR="00782667">
        <w:rPr>
          <w:rFonts w:hint="eastAsia"/>
        </w:rPr>
        <w:t>труда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Гайда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Фесенко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Луганский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К</w:t>
      </w:r>
      <w:r w:rsidR="00782667">
        <w:t xml:space="preserve">.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Ворошилова</w:t>
      </w:r>
      <w:r w:rsidR="00782667">
        <w:t xml:space="preserve">. ‒ </w:t>
      </w:r>
      <w:r w:rsidR="00782667">
        <w:rPr>
          <w:rFonts w:hint="eastAsia"/>
        </w:rPr>
        <w:t>Донецк</w:t>
      </w:r>
      <w:r w:rsidR="00782667">
        <w:t xml:space="preserve">: </w:t>
      </w:r>
      <w:r w:rsidR="00782667">
        <w:rPr>
          <w:rFonts w:hint="eastAsia"/>
        </w:rPr>
        <w:t>НПП</w:t>
      </w:r>
      <w:r w:rsidR="00782667">
        <w:t xml:space="preserve"> "</w:t>
      </w:r>
      <w:r w:rsidR="00782667">
        <w:rPr>
          <w:rFonts w:hint="eastAsia"/>
        </w:rPr>
        <w:t>Фолиант</w:t>
      </w:r>
      <w:r w:rsidR="00782667">
        <w:t>", 2023. ‒ 237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Предм</w:t>
      </w:r>
      <w:r w:rsidR="00782667">
        <w:t xml:space="preserve">. </w:t>
      </w:r>
      <w:r w:rsidR="00782667">
        <w:rPr>
          <w:rFonts w:hint="eastAsia"/>
        </w:rPr>
        <w:t>указ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230‒231.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Г</w:t>
      </w:r>
      <w:r w:rsidR="00782667">
        <w:t xml:space="preserve">140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2024‒4468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нормы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инженерных</w:t>
      </w:r>
      <w:r>
        <w:t xml:space="preserve"> </w:t>
      </w:r>
      <w:r>
        <w:rPr>
          <w:rFonts w:hint="eastAsia"/>
        </w:rPr>
        <w:t>кадров</w:t>
      </w:r>
      <w:r>
        <w:t xml:space="preserve"> </w:t>
      </w:r>
      <w:r>
        <w:rPr>
          <w:rFonts w:hint="eastAsia"/>
        </w:rPr>
        <w:t>АПК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важным</w:t>
      </w:r>
      <w:r>
        <w:t xml:space="preserve"> </w:t>
      </w:r>
      <w:r>
        <w:rPr>
          <w:rFonts w:hint="eastAsia"/>
        </w:rPr>
        <w:t>разделам</w:t>
      </w:r>
      <w:r>
        <w:t xml:space="preserve"> </w:t>
      </w:r>
      <w:r>
        <w:rPr>
          <w:rFonts w:hint="eastAsia"/>
        </w:rPr>
        <w:t>дисциплин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практическим</w:t>
      </w:r>
      <w:r>
        <w:t xml:space="preserve"> </w:t>
      </w:r>
      <w:r>
        <w:rPr>
          <w:rFonts w:hint="eastAsia"/>
        </w:rPr>
        <w:t>занятиям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темам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самостоятельной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инженерного</w:t>
      </w:r>
      <w:r>
        <w:t xml:space="preserve"> </w:t>
      </w:r>
      <w:r>
        <w:rPr>
          <w:rFonts w:hint="eastAsia"/>
        </w:rPr>
        <w:t>факультета</w:t>
      </w:r>
      <w:r>
        <w:t xml:space="preserve">.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промышленной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. </w:t>
      </w:r>
      <w:r>
        <w:rPr>
          <w:rFonts w:hint="eastAsia"/>
        </w:rPr>
        <w:t>Анализируется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человек</w:t>
      </w:r>
      <w:r>
        <w:t>-</w:t>
      </w:r>
      <w:r>
        <w:rPr>
          <w:rFonts w:hint="eastAsia"/>
        </w:rPr>
        <w:t>машина</w:t>
      </w:r>
      <w:r>
        <w:t>-</w:t>
      </w:r>
      <w:r>
        <w:rPr>
          <w:rFonts w:hint="eastAsia"/>
        </w:rPr>
        <w:t>производственная</w:t>
      </w:r>
      <w:r>
        <w:t xml:space="preserve"> </w:t>
      </w:r>
      <w:r>
        <w:rPr>
          <w:rFonts w:hint="eastAsia"/>
        </w:rPr>
        <w:t>среда </w:t>
      </w:r>
      <w:r>
        <w:t xml:space="preserve">‒ </w:t>
      </w:r>
      <w:r>
        <w:rPr>
          <w:rFonts w:hint="eastAsia"/>
        </w:rPr>
        <w:t>человек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позиций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технической</w:t>
      </w:r>
      <w:r>
        <w:t xml:space="preserve">, </w:t>
      </w:r>
      <w:r>
        <w:rPr>
          <w:rFonts w:hint="eastAsia"/>
        </w:rPr>
        <w:t>правовой</w:t>
      </w:r>
      <w:r>
        <w:t xml:space="preserve">, </w:t>
      </w:r>
      <w:r>
        <w:rPr>
          <w:rFonts w:hint="eastAsia"/>
        </w:rPr>
        <w:t>организационной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опасных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вредных</w:t>
      </w:r>
      <w:r>
        <w:t xml:space="preserve"> </w:t>
      </w:r>
      <w:r>
        <w:rPr>
          <w:rFonts w:hint="eastAsia"/>
        </w:rPr>
        <w:t>производственных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действующих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нормативных</w:t>
      </w:r>
      <w:r>
        <w:t xml:space="preserve"> </w:t>
      </w:r>
      <w:r>
        <w:rPr>
          <w:rFonts w:hint="eastAsia"/>
        </w:rPr>
        <w:t>актов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труда</w:t>
      </w:r>
      <w:r>
        <w:t xml:space="preserve">.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технике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 xml:space="preserve">, </w:t>
      </w:r>
      <w:r>
        <w:rPr>
          <w:rFonts w:hint="eastAsia"/>
        </w:rPr>
        <w:t>растениеводстве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оборудованию</w:t>
      </w:r>
      <w:r>
        <w:t xml:space="preserve">, </w:t>
      </w:r>
      <w:r>
        <w:rPr>
          <w:rFonts w:hint="eastAsia"/>
        </w:rPr>
        <w:t>применяемому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агропромышленном</w:t>
      </w:r>
      <w:r>
        <w:t xml:space="preserve"> </w:t>
      </w:r>
      <w:r>
        <w:rPr>
          <w:rFonts w:hint="eastAsia"/>
        </w:rPr>
        <w:t>комплексе</w:t>
      </w:r>
      <w:r>
        <w:t xml:space="preserve">.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оборудования</w:t>
      </w:r>
    </w:p>
    <w:p w:rsidR="00782667" w:rsidRDefault="00CE69C0" w:rsidP="00782667">
      <w:pPr>
        <w:pStyle w:val="a7"/>
      </w:pPr>
      <w:hyperlink r:id="rId11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Карпов М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Технологии</w:t>
      </w:r>
      <w:r w:rsidR="00782667">
        <w:t xml:space="preserve"> </w:t>
      </w:r>
      <w:r w:rsidR="00782667">
        <w:rPr>
          <w:rFonts w:hint="eastAsia"/>
        </w:rPr>
        <w:t>совершенствования</w:t>
      </w:r>
      <w:r w:rsidR="00782667">
        <w:t xml:space="preserve"> </w:t>
      </w:r>
      <w:r w:rsidR="00782667">
        <w:rPr>
          <w:rFonts w:hint="eastAsia"/>
        </w:rPr>
        <w:t>производства</w:t>
      </w:r>
      <w:r w:rsidR="00782667">
        <w:t xml:space="preserve"> </w:t>
      </w:r>
      <w:r w:rsidR="00782667">
        <w:rPr>
          <w:rFonts w:hint="eastAsia"/>
        </w:rPr>
        <w:t>картофеля</w:t>
      </w:r>
      <w:r w:rsidR="00782667">
        <w:t>/ </w:t>
      </w:r>
      <w:r w:rsidR="00782667">
        <w:rPr>
          <w:rFonts w:hint="eastAsia"/>
        </w:rPr>
        <w:t>Карпов</w:t>
      </w:r>
      <w:r w:rsidR="00782667">
        <w:t xml:space="preserve"> </w:t>
      </w:r>
      <w:r w:rsidR="00782667">
        <w:rPr>
          <w:rFonts w:hint="eastAsia"/>
        </w:rPr>
        <w:t>Михаил</w:t>
      </w:r>
      <w:r w:rsidR="00782667">
        <w:t xml:space="preserve"> </w:t>
      </w:r>
      <w:r w:rsidR="00782667">
        <w:rPr>
          <w:rFonts w:hint="eastAsia"/>
        </w:rPr>
        <w:t>Вячеславович</w:t>
      </w:r>
      <w:r w:rsidR="00782667">
        <w:t xml:space="preserve">. ‒ </w:t>
      </w:r>
      <w:r w:rsidR="00782667">
        <w:rPr>
          <w:rFonts w:hint="eastAsia"/>
        </w:rPr>
        <w:t>Саратов</w:t>
      </w:r>
      <w:r w:rsidR="00782667">
        <w:t xml:space="preserve">: </w:t>
      </w:r>
      <w:r w:rsidR="00782667">
        <w:rPr>
          <w:rFonts w:hint="eastAsia"/>
        </w:rPr>
        <w:t>Амирит</w:t>
      </w:r>
      <w:r w:rsidR="00782667">
        <w:t>, 2024. ‒ 227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215‒227 (126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К</w:t>
      </w:r>
      <w:r w:rsidR="00782667">
        <w:t xml:space="preserve">265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2024‒4270)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усовершенствования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питающего</w:t>
      </w:r>
      <w:r>
        <w:t xml:space="preserve"> </w:t>
      </w:r>
      <w:r>
        <w:rPr>
          <w:rFonts w:hint="eastAsia"/>
        </w:rPr>
        <w:t>аппарата</w:t>
      </w:r>
      <w:r>
        <w:t xml:space="preserve"> </w:t>
      </w:r>
      <w:r>
        <w:rPr>
          <w:rFonts w:hint="eastAsia"/>
        </w:rPr>
        <w:t>картофелеуборочной</w:t>
      </w:r>
      <w:r>
        <w:t xml:space="preserve">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lastRenderedPageBreak/>
        <w:t>порционного</w:t>
      </w:r>
      <w:r>
        <w:t xml:space="preserve"> </w:t>
      </w:r>
      <w:r>
        <w:rPr>
          <w:rFonts w:hint="eastAsia"/>
        </w:rPr>
        <w:t>внесения</w:t>
      </w:r>
      <w:r>
        <w:t xml:space="preserve"> </w:t>
      </w:r>
      <w:r>
        <w:rPr>
          <w:rFonts w:hint="eastAsia"/>
        </w:rPr>
        <w:t>вермикомпоста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почву</w:t>
      </w:r>
      <w:r>
        <w:t xml:space="preserve"> </w:t>
      </w:r>
      <w:r>
        <w:rPr>
          <w:rFonts w:hint="eastAsia"/>
        </w:rPr>
        <w:t>одновременно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посадкой</w:t>
      </w:r>
      <w:r>
        <w:t xml:space="preserve"> </w:t>
      </w:r>
      <w:r>
        <w:rPr>
          <w:rFonts w:hint="eastAsia"/>
        </w:rPr>
        <w:t>картофеля</w:t>
      </w:r>
      <w:r>
        <w:t xml:space="preserve">. </w:t>
      </w:r>
      <w:r>
        <w:rPr>
          <w:rFonts w:hint="eastAsia"/>
        </w:rPr>
        <w:t>Получены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зависимости</w:t>
      </w:r>
      <w:r>
        <w:t xml:space="preserve">, </w:t>
      </w:r>
      <w:r>
        <w:rPr>
          <w:rFonts w:hint="eastAsia"/>
        </w:rPr>
        <w:t>позволяющие</w:t>
      </w:r>
      <w:r>
        <w:t xml:space="preserve"> </w:t>
      </w:r>
      <w:r>
        <w:rPr>
          <w:rFonts w:hint="eastAsia"/>
        </w:rPr>
        <w:t>определить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конструкторско</w:t>
      </w:r>
      <w:r>
        <w:t>-</w:t>
      </w:r>
      <w:r>
        <w:rPr>
          <w:rFonts w:hint="eastAsia"/>
        </w:rPr>
        <w:t>режимных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предложенного</w:t>
      </w:r>
      <w:r>
        <w:t xml:space="preserve"> </w:t>
      </w:r>
      <w:r>
        <w:rPr>
          <w:rFonts w:hint="eastAsia"/>
        </w:rPr>
        <w:t>питающего</w:t>
      </w:r>
      <w:r>
        <w:t xml:space="preserve"> </w:t>
      </w:r>
      <w:r>
        <w:rPr>
          <w:rFonts w:hint="eastAsia"/>
        </w:rPr>
        <w:t>аппарата</w:t>
      </w:r>
      <w:r>
        <w:t xml:space="preserve"> </w:t>
      </w:r>
      <w:r>
        <w:rPr>
          <w:rFonts w:hint="eastAsia"/>
        </w:rPr>
        <w:t>картофелесажалки</w:t>
      </w:r>
      <w:r>
        <w:t xml:space="preserve">, </w:t>
      </w:r>
      <w:r>
        <w:rPr>
          <w:rFonts w:hint="eastAsia"/>
        </w:rPr>
        <w:t>уравнения</w:t>
      </w:r>
      <w:r>
        <w:t xml:space="preserve"> </w:t>
      </w:r>
      <w:r>
        <w:rPr>
          <w:rFonts w:hint="eastAsia"/>
        </w:rPr>
        <w:t>описывающие</w:t>
      </w:r>
      <w:r>
        <w:t xml:space="preserve"> </w:t>
      </w:r>
      <w:r>
        <w:rPr>
          <w:rFonts w:hint="eastAsia"/>
        </w:rPr>
        <w:t>изменение</w:t>
      </w:r>
      <w:r>
        <w:t xml:space="preserve"> </w:t>
      </w:r>
      <w:r>
        <w:rPr>
          <w:rFonts w:hint="eastAsia"/>
        </w:rPr>
        <w:t>объема</w:t>
      </w:r>
      <w:r>
        <w:t xml:space="preserve"> </w:t>
      </w:r>
      <w:r>
        <w:rPr>
          <w:rFonts w:hint="eastAsia"/>
        </w:rPr>
        <w:t>порций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желобках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зон</w:t>
      </w:r>
      <w:r>
        <w:t xml:space="preserve"> </w:t>
      </w:r>
      <w:r>
        <w:rPr>
          <w:rFonts w:hint="eastAsia"/>
        </w:rPr>
        <w:t>загрузки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последующего</w:t>
      </w:r>
      <w:r>
        <w:t xml:space="preserve"> </w:t>
      </w:r>
      <w:r>
        <w:rPr>
          <w:rFonts w:hint="eastAsia"/>
        </w:rPr>
        <w:t>транспортирования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зависимости</w:t>
      </w:r>
      <w:r>
        <w:t xml:space="preserve">, </w:t>
      </w:r>
      <w:r>
        <w:rPr>
          <w:rFonts w:hint="eastAsia"/>
        </w:rPr>
        <w:t>позволяющие</w:t>
      </w:r>
      <w:r>
        <w:t xml:space="preserve"> </w:t>
      </w:r>
      <w:r>
        <w:rPr>
          <w:rFonts w:hint="eastAsia"/>
        </w:rPr>
        <w:t>определить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отсекателя</w:t>
      </w:r>
      <w:r>
        <w:t xml:space="preserve"> </w:t>
      </w:r>
      <w:r>
        <w:rPr>
          <w:rFonts w:hint="eastAsia"/>
        </w:rPr>
        <w:t>порций</w:t>
      </w:r>
      <w:r>
        <w:t xml:space="preserve"> </w:t>
      </w:r>
      <w:r>
        <w:rPr>
          <w:rFonts w:hint="eastAsia"/>
        </w:rPr>
        <w:t>удобрений</w:t>
      </w:r>
      <w:r>
        <w:t>.</w:t>
      </w:r>
    </w:p>
    <w:p w:rsidR="00782667" w:rsidRDefault="00CE69C0" w:rsidP="00782667">
      <w:pPr>
        <w:pStyle w:val="a7"/>
      </w:pPr>
      <w:hyperlink r:id="rId11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Малышкин П</w:t>
      </w:r>
      <w:r w:rsidR="00782667" w:rsidRPr="007D0659">
        <w:rPr>
          <w:b/>
        </w:rPr>
        <w:t>.</w:t>
      </w:r>
      <w:r w:rsidR="00782667" w:rsidRPr="007D0659">
        <w:rPr>
          <w:rFonts w:hint="eastAsia"/>
          <w:b/>
        </w:rPr>
        <w:t>Ю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Улучшение</w:t>
      </w:r>
      <w:r w:rsidR="00782667">
        <w:t xml:space="preserve"> </w:t>
      </w:r>
      <w:r w:rsidR="00782667">
        <w:rPr>
          <w:rFonts w:hint="eastAsia"/>
        </w:rPr>
        <w:t>эффективных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экологических</w:t>
      </w:r>
      <w:r w:rsidR="00782667">
        <w:t xml:space="preserve"> </w:t>
      </w:r>
      <w:r w:rsidR="00782667">
        <w:rPr>
          <w:rFonts w:hint="eastAsia"/>
        </w:rPr>
        <w:t>показателей</w:t>
      </w:r>
      <w:r w:rsidR="00782667">
        <w:t xml:space="preserve"> </w:t>
      </w:r>
      <w:r w:rsidR="00782667">
        <w:rPr>
          <w:rFonts w:hint="eastAsia"/>
        </w:rPr>
        <w:t>автотракторного</w:t>
      </w:r>
      <w:r w:rsidR="00782667">
        <w:t xml:space="preserve"> </w:t>
      </w:r>
      <w:r w:rsidR="00782667">
        <w:rPr>
          <w:rFonts w:hint="eastAsia"/>
        </w:rPr>
        <w:t>дизеля</w:t>
      </w:r>
      <w:r w:rsidR="00782667">
        <w:t xml:space="preserve"> </w:t>
      </w:r>
      <w:r w:rsidR="00782667">
        <w:rPr>
          <w:rFonts w:hint="eastAsia"/>
        </w:rPr>
        <w:t>путем</w:t>
      </w:r>
      <w:r w:rsidR="00782667">
        <w:t xml:space="preserve"> </w:t>
      </w:r>
      <w:r w:rsidR="00782667">
        <w:rPr>
          <w:rFonts w:hint="eastAsia"/>
        </w:rPr>
        <w:t>оптимизации</w:t>
      </w:r>
      <w:r w:rsidR="00782667">
        <w:t xml:space="preserve"> </w:t>
      </w:r>
      <w:r w:rsidR="00782667">
        <w:rPr>
          <w:rFonts w:hint="eastAsia"/>
        </w:rPr>
        <w:t>системы</w:t>
      </w:r>
      <w:r w:rsidR="00782667">
        <w:t xml:space="preserve"> </w:t>
      </w:r>
      <w:r w:rsidR="00782667">
        <w:rPr>
          <w:rFonts w:hint="eastAsia"/>
        </w:rPr>
        <w:t>питания</w:t>
      </w:r>
      <w:r w:rsidR="00782667">
        <w:t xml:space="preserve"> </w:t>
      </w:r>
      <w:r w:rsidR="00782667">
        <w:rPr>
          <w:rFonts w:hint="eastAsia"/>
        </w:rPr>
        <w:t>газовым</w:t>
      </w:r>
      <w:r w:rsidR="00782667">
        <w:t xml:space="preserve"> </w:t>
      </w:r>
      <w:r w:rsidR="00782667">
        <w:rPr>
          <w:rFonts w:hint="eastAsia"/>
        </w:rPr>
        <w:t>топливом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технических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2.4.7. "</w:t>
      </w:r>
      <w:r w:rsidR="00782667">
        <w:rPr>
          <w:rFonts w:hint="eastAsia"/>
        </w:rPr>
        <w:t>Турбомашины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поршневые</w:t>
      </w:r>
      <w:r w:rsidR="00782667">
        <w:t xml:space="preserve"> </w:t>
      </w:r>
      <w:r w:rsidR="00782667">
        <w:rPr>
          <w:rFonts w:hint="eastAsia"/>
        </w:rPr>
        <w:t>двигатели</w:t>
      </w:r>
      <w:r w:rsidR="00782667">
        <w:t>"/ </w:t>
      </w:r>
      <w:r w:rsidR="00782667">
        <w:rPr>
          <w:rFonts w:hint="eastAsia"/>
        </w:rPr>
        <w:t>Малышкин</w:t>
      </w:r>
      <w:r w:rsidR="00782667">
        <w:t xml:space="preserve"> </w:t>
      </w:r>
      <w:r w:rsidR="00782667">
        <w:rPr>
          <w:rFonts w:hint="eastAsia"/>
        </w:rPr>
        <w:t>Павел</w:t>
      </w:r>
      <w:r w:rsidR="00782667">
        <w:t xml:space="preserve"> </w:t>
      </w:r>
      <w:r w:rsidR="00782667">
        <w:rPr>
          <w:rFonts w:hint="eastAsia"/>
        </w:rPr>
        <w:t>Юрьевич</w:t>
      </w:r>
      <w:r w:rsidR="00782667">
        <w:t xml:space="preserve">; </w:t>
      </w:r>
      <w:r w:rsidR="00782667">
        <w:rPr>
          <w:rFonts w:hint="eastAsia"/>
        </w:rPr>
        <w:t>Санкт</w:t>
      </w:r>
      <w:r w:rsidR="00782667">
        <w:t>-</w:t>
      </w:r>
      <w:r w:rsidR="00782667">
        <w:rPr>
          <w:rFonts w:hint="eastAsia"/>
        </w:rPr>
        <w:t>Петербургский</w:t>
      </w:r>
      <w:r w:rsidR="00782667">
        <w:t xml:space="preserve"> </w:t>
      </w:r>
      <w:r w:rsidR="00782667">
        <w:rPr>
          <w:rFonts w:hint="eastAsia"/>
        </w:rPr>
        <w:t>политехнический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Петра</w:t>
      </w:r>
      <w:r w:rsidR="00782667">
        <w:t xml:space="preserve"> </w:t>
      </w:r>
      <w:r w:rsidR="00782667">
        <w:rPr>
          <w:rFonts w:hint="eastAsia"/>
        </w:rPr>
        <w:t>Великого</w:t>
      </w:r>
      <w:r w:rsidR="00782667">
        <w:t>. ‒ [</w:t>
      </w:r>
      <w:r w:rsidR="00782667">
        <w:rPr>
          <w:rFonts w:hint="eastAsia"/>
        </w:rPr>
        <w:t>Санкт</w:t>
      </w:r>
      <w:r w:rsidR="00782667">
        <w:t>-</w:t>
      </w:r>
      <w:r w:rsidR="00782667">
        <w:rPr>
          <w:rFonts w:hint="eastAsia"/>
        </w:rPr>
        <w:t>Петербург</w:t>
      </w:r>
      <w:r w:rsidR="00782667">
        <w:t>], 2023. ‒ 20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18‒20.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М</w:t>
      </w:r>
      <w:r w:rsidR="00782667">
        <w:t xml:space="preserve">209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2024‒582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1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Новые</w:t>
      </w:r>
      <w:r w:rsidR="00782667">
        <w:t xml:space="preserve"> </w:t>
      </w:r>
      <w:r w:rsidR="00782667">
        <w:rPr>
          <w:rFonts w:hint="eastAsia"/>
        </w:rPr>
        <w:t>проектно</w:t>
      </w:r>
      <w:r w:rsidR="00782667">
        <w:t>-</w:t>
      </w:r>
      <w:r w:rsidR="00782667">
        <w:rPr>
          <w:rFonts w:hint="eastAsia"/>
        </w:rPr>
        <w:t>технологические</w:t>
      </w:r>
      <w:r w:rsidR="00782667">
        <w:t xml:space="preserve"> </w:t>
      </w:r>
      <w:r w:rsidR="00782667">
        <w:rPr>
          <w:rFonts w:hint="eastAsia"/>
        </w:rPr>
        <w:t>решения</w:t>
      </w:r>
      <w:r w:rsidR="00782667">
        <w:t xml:space="preserve"> </w:t>
      </w:r>
      <w:r w:rsidR="00782667">
        <w:rPr>
          <w:rFonts w:hint="eastAsia"/>
        </w:rPr>
        <w:t>строительства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модернизации</w:t>
      </w:r>
      <w:r w:rsidR="00782667">
        <w:t xml:space="preserve"> </w:t>
      </w:r>
      <w:r w:rsidR="00782667">
        <w:rPr>
          <w:rFonts w:hint="eastAsia"/>
        </w:rPr>
        <w:t>селекционных</w:t>
      </w:r>
      <w:r w:rsidR="00782667">
        <w:t xml:space="preserve"> </w:t>
      </w:r>
      <w:r w:rsidR="00782667">
        <w:rPr>
          <w:rFonts w:hint="eastAsia"/>
        </w:rPr>
        <w:t>комплексов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репродукционных</w:t>
      </w:r>
      <w:r w:rsidR="00782667">
        <w:t xml:space="preserve"> </w:t>
      </w:r>
      <w:r w:rsidR="00782667">
        <w:rPr>
          <w:rFonts w:hint="eastAsia"/>
        </w:rPr>
        <w:t>теплиц</w:t>
      </w:r>
      <w:r w:rsidR="00782667">
        <w:t xml:space="preserve"> : </w:t>
      </w:r>
      <w:r w:rsidR="00782667">
        <w:rPr>
          <w:rFonts w:hint="eastAsia"/>
        </w:rPr>
        <w:t>справочник</w:t>
      </w:r>
      <w:r w:rsidR="00782667">
        <w:t>/ 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Российский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информации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технико</w:t>
      </w:r>
      <w:r w:rsidR="00782667">
        <w:t>-</w:t>
      </w:r>
      <w:r w:rsidR="00782667">
        <w:rPr>
          <w:rFonts w:hint="eastAsia"/>
        </w:rPr>
        <w:t>экономических</w:t>
      </w:r>
      <w:r w:rsidR="00782667">
        <w:t xml:space="preserve"> </w:t>
      </w:r>
      <w:r w:rsidR="00782667">
        <w:rPr>
          <w:rFonts w:hint="eastAsia"/>
        </w:rPr>
        <w:t>исследований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инженерно</w:t>
      </w:r>
      <w:r w:rsidR="00782667">
        <w:t>-</w:t>
      </w:r>
      <w:r w:rsidR="00782667">
        <w:rPr>
          <w:rFonts w:hint="eastAsia"/>
        </w:rPr>
        <w:t>техническому</w:t>
      </w:r>
      <w:r w:rsidR="00782667">
        <w:t xml:space="preserve"> </w:t>
      </w:r>
      <w:r w:rsidR="00782667">
        <w:rPr>
          <w:rFonts w:hint="eastAsia"/>
        </w:rPr>
        <w:t>обеспечению</w:t>
      </w:r>
      <w:r w:rsidR="00782667">
        <w:t xml:space="preserve"> </w:t>
      </w:r>
      <w:r w:rsidR="00782667">
        <w:rPr>
          <w:rFonts w:hint="eastAsia"/>
        </w:rPr>
        <w:t>агропромышленного</w:t>
      </w:r>
      <w:r w:rsidR="00782667">
        <w:t xml:space="preserve"> </w:t>
      </w:r>
      <w:r w:rsidR="00782667">
        <w:rPr>
          <w:rFonts w:hint="eastAsia"/>
        </w:rPr>
        <w:t>комплекса</w:t>
      </w:r>
      <w:r w:rsidR="00782667">
        <w:t xml:space="preserve">; </w:t>
      </w:r>
      <w:r w:rsidR="00782667">
        <w:rPr>
          <w:rFonts w:hint="eastAsia"/>
        </w:rPr>
        <w:t>Войтюк М</w:t>
      </w:r>
      <w:r w:rsidR="00782667">
        <w:t xml:space="preserve">. </w:t>
      </w:r>
      <w:r w:rsidR="00782667">
        <w:rPr>
          <w:rFonts w:hint="eastAsia"/>
        </w:rPr>
        <w:t>М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Росинформагротех</w:t>
      </w:r>
      <w:r w:rsidR="00782667">
        <w:t>, 2023. ‒ 63 </w:t>
      </w:r>
      <w:r w:rsidR="00782667">
        <w:rPr>
          <w:rFonts w:hint="eastAsia"/>
        </w:rPr>
        <w:t>с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62‒63 (19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Н</w:t>
      </w:r>
      <w:r w:rsidR="00782667">
        <w:t xml:space="preserve">766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2024‒4692)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нормативно</w:t>
      </w:r>
      <w:r>
        <w:t>-</w:t>
      </w:r>
      <w:r>
        <w:rPr>
          <w:rFonts w:hint="eastAsia"/>
        </w:rPr>
        <w:t>правовые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технологическому</w:t>
      </w:r>
      <w:r>
        <w:t xml:space="preserve"> </w:t>
      </w:r>
      <w:r>
        <w:rPr>
          <w:rFonts w:hint="eastAsia"/>
        </w:rPr>
        <w:t>проектированию</w:t>
      </w:r>
      <w:r>
        <w:t xml:space="preserve">, </w:t>
      </w:r>
      <w:r>
        <w:rPr>
          <w:rFonts w:hint="eastAsia"/>
        </w:rPr>
        <w:t>строительству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модернизации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репродукционных</w:t>
      </w:r>
      <w:r>
        <w:t xml:space="preserve"> </w:t>
      </w:r>
      <w:r>
        <w:rPr>
          <w:rFonts w:hint="eastAsia"/>
        </w:rPr>
        <w:t>теплиц</w:t>
      </w:r>
      <w:r>
        <w:t xml:space="preserve">, </w:t>
      </w:r>
      <w:r>
        <w:rPr>
          <w:rFonts w:hint="eastAsia"/>
        </w:rPr>
        <w:t>проанализировано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тепличного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нормативные</w:t>
      </w:r>
      <w:r>
        <w:t xml:space="preserve"> </w:t>
      </w:r>
      <w:r>
        <w:rPr>
          <w:rFonts w:hint="eastAsia"/>
        </w:rPr>
        <w:t>ссылки</w:t>
      </w:r>
      <w:r>
        <w:t xml:space="preserve">, </w:t>
      </w:r>
      <w:r>
        <w:rPr>
          <w:rFonts w:hint="eastAsia"/>
        </w:rPr>
        <w:t>терминология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понятия</w:t>
      </w:r>
      <w:r>
        <w:t xml:space="preserve">,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выбору</w:t>
      </w:r>
      <w:r>
        <w:t xml:space="preserve"> </w:t>
      </w:r>
      <w:r>
        <w:rPr>
          <w:rFonts w:hint="eastAsia"/>
        </w:rPr>
        <w:t>земельного</w:t>
      </w:r>
      <w:r>
        <w:t xml:space="preserve"> </w:t>
      </w:r>
      <w:r>
        <w:rPr>
          <w:rFonts w:hint="eastAsia"/>
        </w:rPr>
        <w:t>участка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строительство</w:t>
      </w:r>
      <w:r>
        <w:t xml:space="preserve">, </w:t>
      </w:r>
      <w:r>
        <w:rPr>
          <w:rFonts w:hint="eastAsia"/>
        </w:rPr>
        <w:t>объемно</w:t>
      </w:r>
      <w:r>
        <w:t>-</w:t>
      </w:r>
      <w:r>
        <w:rPr>
          <w:rFonts w:hint="eastAsia"/>
        </w:rPr>
        <w:t>планировочным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конструктивным</w:t>
      </w:r>
      <w:r>
        <w:t xml:space="preserve"> </w:t>
      </w:r>
      <w:r>
        <w:rPr>
          <w:rFonts w:hint="eastAsia"/>
        </w:rPr>
        <w:t>решениям</w:t>
      </w:r>
      <w:r>
        <w:t xml:space="preserve"> </w:t>
      </w:r>
      <w:r>
        <w:rPr>
          <w:rFonts w:hint="eastAsia"/>
        </w:rPr>
        <w:t>репродукционных</w:t>
      </w:r>
      <w:r>
        <w:t xml:space="preserve"> </w:t>
      </w:r>
      <w:r>
        <w:rPr>
          <w:rFonts w:hint="eastAsia"/>
        </w:rPr>
        <w:t>теплиц</w:t>
      </w:r>
      <w:r>
        <w:t xml:space="preserve">, </w:t>
      </w:r>
      <w:r>
        <w:rPr>
          <w:rFonts w:hint="eastAsia"/>
        </w:rPr>
        <w:t>отдельным</w:t>
      </w:r>
      <w:r>
        <w:t xml:space="preserve"> </w:t>
      </w:r>
      <w:r>
        <w:rPr>
          <w:rFonts w:hint="eastAsia"/>
        </w:rPr>
        <w:t>зданиям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помещениям</w:t>
      </w:r>
      <w:r>
        <w:t xml:space="preserve">.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тепличного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различного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управления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служб</w:t>
      </w:r>
      <w:r>
        <w:t xml:space="preserve"> </w:t>
      </w:r>
      <w:r>
        <w:rPr>
          <w:rFonts w:hint="eastAsia"/>
        </w:rPr>
        <w:t>ИКС</w:t>
      </w:r>
    </w:p>
    <w:p w:rsidR="00782667" w:rsidRDefault="00CE69C0" w:rsidP="00782667">
      <w:pPr>
        <w:pStyle w:val="a7"/>
      </w:pPr>
      <w:hyperlink r:id="rId11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79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Совершенствование</w:t>
      </w:r>
      <w:r w:rsidR="00782667">
        <w:t xml:space="preserve"> </w:t>
      </w:r>
      <w:r w:rsidR="00782667">
        <w:rPr>
          <w:rFonts w:hint="eastAsia"/>
        </w:rPr>
        <w:t>посевной</w:t>
      </w:r>
      <w:r w:rsidR="00782667">
        <w:t xml:space="preserve"> </w:t>
      </w:r>
      <w:r w:rsidR="00782667">
        <w:rPr>
          <w:rFonts w:hint="eastAsia"/>
        </w:rPr>
        <w:t>секции</w:t>
      </w:r>
      <w:r w:rsidR="00782667">
        <w:t xml:space="preserve"> </w:t>
      </w:r>
      <w:r w:rsidR="00782667">
        <w:rPr>
          <w:rFonts w:hint="eastAsia"/>
        </w:rPr>
        <w:t>сеялки</w:t>
      </w:r>
      <w:r w:rsidR="00782667">
        <w:t xml:space="preserve"> </w:t>
      </w:r>
      <w:r w:rsidR="00782667">
        <w:rPr>
          <w:rFonts w:hint="eastAsia"/>
        </w:rPr>
        <w:t>с</w:t>
      </w:r>
      <w:r w:rsidR="00782667">
        <w:t xml:space="preserve"> </w:t>
      </w:r>
      <w:r w:rsidR="00782667">
        <w:rPr>
          <w:rFonts w:hint="eastAsia"/>
        </w:rPr>
        <w:t>дисковыми</w:t>
      </w:r>
      <w:r w:rsidR="00782667">
        <w:t xml:space="preserve"> </w:t>
      </w:r>
      <w:r w:rsidR="00782667">
        <w:rPr>
          <w:rFonts w:hint="eastAsia"/>
        </w:rPr>
        <w:t>сошниками</w:t>
      </w:r>
      <w:r w:rsidR="00782667">
        <w:t>/ 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Козлов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Жиляков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Козлова</w:t>
      </w:r>
      <w:r w:rsidR="00782667">
        <w:t xml:space="preserve">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Воронежский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</w:t>
      </w:r>
      <w:r w:rsidR="00782667">
        <w:t xml:space="preserve"> </w:t>
      </w:r>
      <w:r w:rsidR="00782667">
        <w:rPr>
          <w:rFonts w:hint="eastAsia"/>
        </w:rPr>
        <w:t>императора</w:t>
      </w:r>
      <w:r w:rsidR="00782667">
        <w:t xml:space="preserve"> </w:t>
      </w:r>
      <w:r w:rsidR="00782667">
        <w:rPr>
          <w:rFonts w:hint="eastAsia"/>
        </w:rPr>
        <w:t>Петра </w:t>
      </w:r>
      <w:r w:rsidR="00782667">
        <w:t xml:space="preserve">I. ‒ </w:t>
      </w:r>
      <w:r w:rsidR="00782667">
        <w:rPr>
          <w:rFonts w:hint="eastAsia"/>
        </w:rPr>
        <w:t>Воронеж</w:t>
      </w:r>
      <w:r w:rsidR="00782667">
        <w:t xml:space="preserve">: </w:t>
      </w:r>
      <w:r w:rsidR="00782667">
        <w:rPr>
          <w:rFonts w:hint="eastAsia"/>
        </w:rPr>
        <w:t>Воронежский</w:t>
      </w:r>
      <w:r w:rsidR="00782667">
        <w:t xml:space="preserve"> </w:t>
      </w:r>
      <w:r w:rsidR="00782667">
        <w:rPr>
          <w:rFonts w:hint="eastAsia"/>
        </w:rPr>
        <w:t>ГАУ</w:t>
      </w:r>
      <w:r w:rsidR="00782667">
        <w:t>, 2023. ‒ 115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92‒106 (129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С</w:t>
      </w:r>
      <w:r w:rsidR="00782667">
        <w:t xml:space="preserve">560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2024‒4656)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посевная</w:t>
      </w:r>
      <w:r>
        <w:t xml:space="preserve"> </w:t>
      </w:r>
      <w:r>
        <w:rPr>
          <w:rFonts w:hint="eastAsia"/>
        </w:rPr>
        <w:t>секция</w:t>
      </w:r>
      <w:r>
        <w:t xml:space="preserve"> </w:t>
      </w:r>
      <w:r>
        <w:rPr>
          <w:rFonts w:hint="eastAsia"/>
        </w:rPr>
        <w:t>сеялки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дисковыми</w:t>
      </w:r>
      <w:r>
        <w:t xml:space="preserve"> </w:t>
      </w:r>
      <w:r>
        <w:rPr>
          <w:rFonts w:hint="eastAsia"/>
        </w:rPr>
        <w:t>сошниками</w:t>
      </w:r>
      <w:r>
        <w:t xml:space="preserve">, </w:t>
      </w:r>
      <w:r>
        <w:rPr>
          <w:rFonts w:hint="eastAsia"/>
        </w:rPr>
        <w:t>выполняющая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один</w:t>
      </w:r>
      <w:r>
        <w:t xml:space="preserve"> </w:t>
      </w:r>
      <w:r>
        <w:rPr>
          <w:rFonts w:hint="eastAsia"/>
        </w:rPr>
        <w:t>проход</w:t>
      </w:r>
      <w:r>
        <w:t xml:space="preserve"> </w:t>
      </w:r>
      <w:r>
        <w:rPr>
          <w:rFonts w:hint="eastAsia"/>
        </w:rPr>
        <w:t>агрегата</w:t>
      </w:r>
      <w:r>
        <w:t xml:space="preserve"> </w:t>
      </w:r>
      <w:r>
        <w:rPr>
          <w:rFonts w:hint="eastAsia"/>
        </w:rPr>
        <w:t>четыре</w:t>
      </w:r>
      <w:r>
        <w:t xml:space="preserve"> </w:t>
      </w:r>
      <w:r>
        <w:rPr>
          <w:rFonts w:hint="eastAsia"/>
        </w:rPr>
        <w:t>операции</w:t>
      </w:r>
      <w:r>
        <w:t xml:space="preserve">: </w:t>
      </w:r>
      <w:r>
        <w:rPr>
          <w:rFonts w:hint="eastAsia"/>
        </w:rPr>
        <w:t>рыхление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внесение</w:t>
      </w:r>
      <w:r>
        <w:t xml:space="preserve"> </w:t>
      </w:r>
      <w:r>
        <w:rPr>
          <w:rFonts w:hint="eastAsia"/>
        </w:rPr>
        <w:t>основного</w:t>
      </w:r>
      <w:r>
        <w:t xml:space="preserve"> </w:t>
      </w:r>
      <w:r>
        <w:rPr>
          <w:rFonts w:hint="eastAsia"/>
        </w:rPr>
        <w:t>удобрения</w:t>
      </w:r>
      <w:r>
        <w:t xml:space="preserve">, </w:t>
      </w:r>
      <w:r>
        <w:rPr>
          <w:rFonts w:hint="eastAsia"/>
        </w:rPr>
        <w:t>посев</w:t>
      </w:r>
      <w:r>
        <w:t xml:space="preserve"> </w:t>
      </w:r>
      <w:r>
        <w:rPr>
          <w:rFonts w:hint="eastAsia"/>
        </w:rPr>
        <w:t>двух</w:t>
      </w:r>
      <w:r>
        <w:t xml:space="preserve"> </w:t>
      </w:r>
      <w:r>
        <w:rPr>
          <w:rFonts w:hint="eastAsia"/>
        </w:rPr>
        <w:t>рядков</w:t>
      </w:r>
      <w:r>
        <w:t xml:space="preserve"> </w:t>
      </w:r>
      <w:r>
        <w:rPr>
          <w:rFonts w:hint="eastAsia"/>
        </w:rPr>
        <w:t>выше</w:t>
      </w:r>
      <w:r>
        <w:t xml:space="preserve"> </w:t>
      </w:r>
      <w:r>
        <w:rPr>
          <w:rFonts w:hint="eastAsia"/>
        </w:rPr>
        <w:t>основного</w:t>
      </w:r>
      <w:r>
        <w:t xml:space="preserve"> </w:t>
      </w:r>
      <w:r>
        <w:rPr>
          <w:rFonts w:hint="eastAsia"/>
        </w:rPr>
        <w:t>удобрения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уплотнение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семенами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обеспечивающая</w:t>
      </w: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зернотуковой</w:t>
      </w:r>
      <w:r>
        <w:t xml:space="preserve"> </w:t>
      </w:r>
      <w:r>
        <w:rPr>
          <w:rFonts w:hint="eastAsia"/>
        </w:rPr>
        <w:t>сеялки</w:t>
      </w:r>
      <w:r>
        <w:t xml:space="preserve">. </w:t>
      </w:r>
      <w:r>
        <w:rPr>
          <w:rFonts w:hint="eastAsia"/>
        </w:rPr>
        <w:t>Получены</w:t>
      </w:r>
      <w:r>
        <w:t xml:space="preserve"> </w:t>
      </w:r>
      <w:r>
        <w:rPr>
          <w:rFonts w:hint="eastAsia"/>
        </w:rPr>
        <w:t>аналитические</w:t>
      </w:r>
      <w:r>
        <w:t xml:space="preserve"> </w:t>
      </w:r>
      <w:r>
        <w:rPr>
          <w:rFonts w:hint="eastAsia"/>
        </w:rPr>
        <w:t>зависимости</w:t>
      </w:r>
      <w:r>
        <w:t xml:space="preserve">, </w:t>
      </w:r>
      <w:r>
        <w:rPr>
          <w:rFonts w:hint="eastAsia"/>
        </w:rPr>
        <w:t>описывающие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борозд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основное</w:t>
      </w:r>
      <w:r>
        <w:t xml:space="preserve"> </w:t>
      </w:r>
      <w:r>
        <w:rPr>
          <w:rFonts w:hint="eastAsia"/>
        </w:rPr>
        <w:t>удобрение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двух</w:t>
      </w:r>
      <w:r>
        <w:t xml:space="preserve"> </w:t>
      </w:r>
      <w:r>
        <w:rPr>
          <w:rFonts w:hint="eastAsia"/>
        </w:rPr>
        <w:t>рядков</w:t>
      </w:r>
      <w:r>
        <w:t xml:space="preserve"> </w:t>
      </w:r>
      <w:r>
        <w:rPr>
          <w:rFonts w:hint="eastAsia"/>
        </w:rPr>
        <w:t>семян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зависимости</w:t>
      </w:r>
      <w:r>
        <w:t xml:space="preserve">, </w:t>
      </w:r>
      <w:r>
        <w:rPr>
          <w:rFonts w:hint="eastAsia"/>
        </w:rPr>
        <w:t>позволяющие</w:t>
      </w:r>
      <w:r>
        <w:t xml:space="preserve"> </w:t>
      </w:r>
      <w:r>
        <w:rPr>
          <w:rFonts w:hint="eastAsia"/>
        </w:rPr>
        <w:t>определить</w:t>
      </w:r>
      <w:r>
        <w:t xml:space="preserve"> </w:t>
      </w:r>
      <w:r>
        <w:rPr>
          <w:rFonts w:hint="eastAsia"/>
        </w:rPr>
        <w:t>условия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хода</w:t>
      </w:r>
      <w:r>
        <w:t xml:space="preserve"> </w:t>
      </w:r>
      <w:r>
        <w:rPr>
          <w:rFonts w:hint="eastAsia"/>
        </w:rPr>
        <w:t>посевной</w:t>
      </w:r>
      <w:r>
        <w:t xml:space="preserve"> </w:t>
      </w:r>
      <w:r>
        <w:rPr>
          <w:rFonts w:hint="eastAsia"/>
        </w:rPr>
        <w:t>секции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горизонтальной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вертикальной</w:t>
      </w:r>
      <w:r>
        <w:t xml:space="preserve"> </w:t>
      </w:r>
      <w:r>
        <w:rPr>
          <w:rFonts w:hint="eastAsia"/>
        </w:rPr>
        <w:t>плоскостях</w:t>
      </w:r>
      <w:r>
        <w:t xml:space="preserve">, </w:t>
      </w:r>
      <w:r>
        <w:rPr>
          <w:rFonts w:hint="eastAsia"/>
        </w:rPr>
        <w:t>являющиеся</w:t>
      </w:r>
      <w:r>
        <w:t xml:space="preserve"> </w:t>
      </w:r>
      <w:r>
        <w:rPr>
          <w:rFonts w:hint="eastAsia"/>
        </w:rPr>
        <w:t>необходимым</w:t>
      </w:r>
      <w:r>
        <w:t xml:space="preserve"> </w:t>
      </w:r>
      <w:r>
        <w:rPr>
          <w:rFonts w:hint="eastAsia"/>
        </w:rPr>
        <w:t>условием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равномерности</w:t>
      </w:r>
      <w:r>
        <w:t xml:space="preserve"> </w:t>
      </w:r>
      <w:r>
        <w:rPr>
          <w:rFonts w:hint="eastAsia"/>
        </w:rPr>
        <w:t>глубины</w:t>
      </w:r>
      <w:r>
        <w:t xml:space="preserve"> </w:t>
      </w:r>
      <w:r>
        <w:rPr>
          <w:rFonts w:hint="eastAsia"/>
        </w:rPr>
        <w:t>посева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дополняет</w:t>
      </w:r>
      <w:r>
        <w:t xml:space="preserve"> </w:t>
      </w:r>
      <w:r>
        <w:rPr>
          <w:rFonts w:hint="eastAsia"/>
        </w:rPr>
        <w:t>теорию</w:t>
      </w:r>
      <w:r>
        <w:t xml:space="preserve"> </w:t>
      </w:r>
      <w:r>
        <w:rPr>
          <w:rFonts w:hint="eastAsia"/>
        </w:rPr>
        <w:t>посевных</w:t>
      </w:r>
      <w:r>
        <w:t xml:space="preserve"> </w:t>
      </w:r>
      <w:r>
        <w:rPr>
          <w:rFonts w:hint="eastAsia"/>
        </w:rPr>
        <w:t>агрегатов</w:t>
      </w:r>
      <w:r>
        <w:t xml:space="preserve">.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выполненных</w:t>
      </w:r>
      <w:r>
        <w:t xml:space="preserve"> </w:t>
      </w:r>
      <w:r>
        <w:rPr>
          <w:rFonts w:hint="eastAsia"/>
        </w:rPr>
        <w:t>разработок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использоваться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бакалавриата</w:t>
      </w:r>
      <w:r>
        <w:t xml:space="preserve">, </w:t>
      </w:r>
      <w:r>
        <w:rPr>
          <w:rFonts w:hint="eastAsia"/>
        </w:rPr>
        <w:t>магистратуры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аспирантуры</w:t>
      </w:r>
    </w:p>
    <w:p w:rsidR="00782667" w:rsidRDefault="00CE69C0" w:rsidP="00782667">
      <w:pPr>
        <w:pStyle w:val="a7"/>
      </w:pPr>
      <w:hyperlink r:id="rId11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lastRenderedPageBreak/>
        <w:t>8</w:t>
      </w:r>
      <w:r w:rsidR="00C42EEF">
        <w:rPr>
          <w:rFonts w:asciiTheme="minorHAnsi" w:hAnsiTheme="minorHAnsi"/>
          <w:b/>
        </w:rPr>
        <w:t>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Чепурина Е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Л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Совершенствование</w:t>
      </w:r>
      <w:r w:rsidR="00782667">
        <w:t xml:space="preserve"> </w:t>
      </w:r>
      <w:r w:rsidR="00782667">
        <w:rPr>
          <w:rFonts w:hint="eastAsia"/>
        </w:rPr>
        <w:t>системы</w:t>
      </w:r>
      <w:r w:rsidR="00782667">
        <w:t xml:space="preserve"> </w:t>
      </w:r>
      <w:r w:rsidR="00782667">
        <w:rPr>
          <w:rFonts w:hint="eastAsia"/>
        </w:rPr>
        <w:t>технического</w:t>
      </w:r>
      <w:r w:rsidR="00782667">
        <w:t xml:space="preserve"> </w:t>
      </w:r>
      <w:r w:rsidR="00782667">
        <w:rPr>
          <w:rFonts w:hint="eastAsia"/>
        </w:rPr>
        <w:t>сервиса</w:t>
      </w:r>
      <w:r w:rsidR="00782667">
        <w:t xml:space="preserve"> </w:t>
      </w:r>
      <w:r w:rsidR="00782667">
        <w:rPr>
          <w:rFonts w:hint="eastAsia"/>
        </w:rPr>
        <w:t>машин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оборудования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молочном</w:t>
      </w:r>
      <w:r w:rsidR="00782667">
        <w:t xml:space="preserve"> </w:t>
      </w:r>
      <w:r w:rsidR="00782667">
        <w:rPr>
          <w:rFonts w:hint="eastAsia"/>
        </w:rPr>
        <w:t>животноводстве</w:t>
      </w:r>
      <w:r w:rsidR="00782667">
        <w:t>/ 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Чепурина</w:t>
      </w:r>
      <w:r w:rsidR="00782667">
        <w:t xml:space="preserve">, </w:t>
      </w:r>
      <w:r w:rsidR="00782667">
        <w:rPr>
          <w:rFonts w:hint="eastAsia"/>
        </w:rPr>
        <w:t>Д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Кушнарева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Мегаполис</w:t>
      </w:r>
      <w:r w:rsidR="00782667">
        <w:t>, 2023. ‒ 204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174‒193 (232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Ч</w:t>
      </w:r>
      <w:r w:rsidR="00782667">
        <w:t xml:space="preserve">446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2024‒4557)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совершенствованию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машинном</w:t>
      </w:r>
      <w:r>
        <w:t xml:space="preserve"> </w:t>
      </w:r>
      <w:r>
        <w:rPr>
          <w:rFonts w:hint="eastAsia"/>
        </w:rPr>
        <w:t>животноводстве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форм</w:t>
      </w:r>
      <w:r>
        <w:t xml:space="preserve">,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. </w:t>
      </w:r>
      <w:r>
        <w:rPr>
          <w:rFonts w:hint="eastAsia"/>
        </w:rPr>
        <w:t>Разработать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техническом</w:t>
      </w:r>
      <w:r>
        <w:t xml:space="preserve"> </w:t>
      </w:r>
      <w:r>
        <w:rPr>
          <w:rFonts w:hint="eastAsia"/>
        </w:rPr>
        <w:t>сервисе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реального</w:t>
      </w:r>
      <w:r>
        <w:t xml:space="preserve"> </w:t>
      </w:r>
      <w:r>
        <w:rPr>
          <w:rFonts w:hint="eastAsia"/>
        </w:rPr>
        <w:t>потока</w:t>
      </w:r>
      <w:r>
        <w:t xml:space="preserve"> </w:t>
      </w:r>
      <w:r>
        <w:rPr>
          <w:rFonts w:hint="eastAsia"/>
        </w:rPr>
        <w:t>требований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обслуживание</w:t>
      </w:r>
      <w:r>
        <w:t xml:space="preserve">, </w:t>
      </w:r>
      <w:r>
        <w:rPr>
          <w:rFonts w:hint="eastAsia"/>
        </w:rPr>
        <w:t>включающего</w:t>
      </w:r>
      <w:r>
        <w:t xml:space="preserve"> </w:t>
      </w:r>
      <w:r>
        <w:rPr>
          <w:rFonts w:hint="eastAsia"/>
        </w:rPr>
        <w:t>плановые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неплановые</w:t>
      </w:r>
      <w:r>
        <w:t xml:space="preserve"> </w:t>
      </w:r>
      <w:r>
        <w:rPr>
          <w:rFonts w:hint="eastAsia"/>
        </w:rPr>
        <w:t>мероприятия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производственной</w:t>
      </w:r>
      <w:r>
        <w:t xml:space="preserve"> </w:t>
      </w:r>
      <w:r>
        <w:rPr>
          <w:rFonts w:hint="eastAsia"/>
        </w:rPr>
        <w:t>эксплуатации</w:t>
      </w:r>
      <w:r>
        <w:t xml:space="preserve">. </w:t>
      </w:r>
      <w:r>
        <w:rPr>
          <w:rFonts w:hint="eastAsia"/>
        </w:rPr>
        <w:t>Рассмотрена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распределению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сервису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структурами</w:t>
      </w:r>
      <w:r>
        <w:t>-</w:t>
      </w:r>
      <w:r>
        <w:rPr>
          <w:rFonts w:hint="eastAsia"/>
        </w:rPr>
        <w:t>исполнителями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производственные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существующей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перспективной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принятого</w:t>
      </w:r>
      <w:r>
        <w:t xml:space="preserve"> </w:t>
      </w:r>
      <w:r>
        <w:rPr>
          <w:rFonts w:hint="eastAsia"/>
        </w:rPr>
        <w:t>типоразмерного</w:t>
      </w:r>
      <w:r>
        <w:t xml:space="preserve"> </w:t>
      </w:r>
      <w:r>
        <w:rPr>
          <w:rFonts w:hint="eastAsia"/>
        </w:rPr>
        <w:t>ряда</w:t>
      </w:r>
      <w:r>
        <w:t xml:space="preserve"> </w:t>
      </w:r>
      <w:r>
        <w:rPr>
          <w:rFonts w:hint="eastAsia"/>
        </w:rPr>
        <w:t>ферм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производству</w:t>
      </w:r>
      <w:r>
        <w:t xml:space="preserve"> </w:t>
      </w:r>
      <w:r>
        <w:rPr>
          <w:rFonts w:hint="eastAsia"/>
        </w:rPr>
        <w:t>молока</w:t>
      </w:r>
      <w:r>
        <w:t>.</w:t>
      </w:r>
    </w:p>
    <w:p w:rsidR="00782667" w:rsidRDefault="00CE69C0" w:rsidP="00782667">
      <w:pPr>
        <w:pStyle w:val="a7"/>
      </w:pPr>
      <w:hyperlink r:id="rId11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Шапиро Е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Основы</w:t>
      </w:r>
      <w:r w:rsidR="00782667">
        <w:t xml:space="preserve"> </w:t>
      </w:r>
      <w:r w:rsidR="00782667">
        <w:rPr>
          <w:rFonts w:hint="eastAsia"/>
        </w:rPr>
        <w:t>ремонта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утилизации</w:t>
      </w:r>
      <w:r w:rsidR="00782667">
        <w:t xml:space="preserve"> </w:t>
      </w:r>
      <w:r w:rsidR="00782667">
        <w:rPr>
          <w:rFonts w:hint="eastAsia"/>
        </w:rPr>
        <w:t>технических</w:t>
      </w:r>
      <w:r w:rsidR="00782667">
        <w:t xml:space="preserve"> </w:t>
      </w:r>
      <w:r w:rsidR="00782667">
        <w:rPr>
          <w:rFonts w:hint="eastAsia"/>
        </w:rPr>
        <w:t>средств</w:t>
      </w:r>
      <w:r w:rsidR="00782667">
        <w:t xml:space="preserve"> </w:t>
      </w:r>
      <w:r w:rsidR="00782667">
        <w:rPr>
          <w:rFonts w:hint="eastAsia"/>
        </w:rPr>
        <w:t>АПК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Шапиро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Зацаринный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80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77 (8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Ш</w:t>
      </w:r>
      <w:r w:rsidR="00782667">
        <w:t xml:space="preserve">233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2024‒3489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понятия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утилизация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АПК</w:t>
      </w:r>
      <w:r>
        <w:t xml:space="preserve">".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примеры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восстановления</w:t>
      </w:r>
      <w:r>
        <w:t xml:space="preserve"> </w:t>
      </w:r>
      <w:r>
        <w:rPr>
          <w:rFonts w:hint="eastAsia"/>
        </w:rPr>
        <w:t>изношенных</w:t>
      </w:r>
      <w:r>
        <w:t xml:space="preserve"> </w:t>
      </w:r>
      <w:r>
        <w:rPr>
          <w:rFonts w:hint="eastAsia"/>
        </w:rPr>
        <w:t>деталей</w:t>
      </w:r>
      <w:r>
        <w:t xml:space="preserve">,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утилизации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АПК</w:t>
      </w:r>
      <w:r>
        <w:t>.</w:t>
      </w:r>
    </w:p>
    <w:p w:rsidR="00782667" w:rsidRDefault="00CE69C0" w:rsidP="00782667">
      <w:pPr>
        <w:pStyle w:val="a7"/>
      </w:pPr>
      <w:hyperlink r:id="rId12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14" w:name="_Toc173315563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4"/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2</w:t>
      </w:r>
      <w:r w:rsidR="00782667" w:rsidRPr="007D0659">
        <w:rPr>
          <w:b/>
        </w:rPr>
        <w:t xml:space="preserve">. Гаврилова О. Ю. </w:t>
      </w:r>
      <w:r w:rsidR="00782667">
        <w:t>Формирование оценки устойчивого развития молочного скотоводства/ О. Ю. Гаврилова, М. Г. Озерова; Министерство сельского хозяйства Российской Федерации, Красноярский государственный аграрный университет. ‒ Красноярск: Красноярский государственный аграрный университет, 2023. ‒ 180 с.: ил.; 21 см. ‒ Библиогр.: с. 137‒160 (247 назв.). (Шифр У9(2Р5)32/Г124 Ч/з2 / Г2024‒4999)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теоретико</w:t>
      </w:r>
      <w:r>
        <w:t>-</w:t>
      </w:r>
      <w:r>
        <w:rPr>
          <w:rFonts w:hint="eastAsia"/>
        </w:rPr>
        <w:t>методологические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скотоводства</w:t>
      </w:r>
      <w:r>
        <w:t xml:space="preserve">, </w:t>
      </w:r>
      <w:r>
        <w:rPr>
          <w:rFonts w:hint="eastAsia"/>
        </w:rPr>
        <w:t>включающей</w:t>
      </w:r>
      <w:r>
        <w:t xml:space="preserve"> </w:t>
      </w:r>
      <w:r>
        <w:rPr>
          <w:rFonts w:hint="eastAsia"/>
        </w:rPr>
        <w:t>экономические</w:t>
      </w:r>
      <w:r>
        <w:t xml:space="preserve">, </w:t>
      </w:r>
      <w:r>
        <w:rPr>
          <w:rFonts w:hint="eastAsia"/>
        </w:rPr>
        <w:t>социальные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параметры</w:t>
      </w:r>
      <w:r>
        <w:t xml:space="preserve">.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рассмотрено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тенденции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скотоводства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Красноярском</w:t>
      </w:r>
      <w:r>
        <w:t xml:space="preserve"> </w:t>
      </w:r>
      <w:r>
        <w:rPr>
          <w:rFonts w:hint="eastAsia"/>
        </w:rPr>
        <w:t>крае</w:t>
      </w:r>
      <w:r>
        <w:t xml:space="preserve">,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приоритетные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дальнейшего</w:t>
      </w:r>
      <w:r>
        <w:t xml:space="preserve"> </w:t>
      </w:r>
      <w:r>
        <w:rPr>
          <w:rFonts w:hint="eastAsia"/>
        </w:rPr>
        <w:t>функционирования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знаний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</w:p>
    <w:p w:rsidR="00782667" w:rsidRDefault="00CE69C0" w:rsidP="00782667">
      <w:pPr>
        <w:pStyle w:val="a7"/>
      </w:pPr>
      <w:hyperlink r:id="rId12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Качество</w:t>
      </w:r>
      <w:r w:rsidR="00782667">
        <w:t xml:space="preserve"> </w:t>
      </w:r>
      <w:r w:rsidR="00782667">
        <w:rPr>
          <w:rFonts w:hint="eastAsia"/>
        </w:rPr>
        <w:t>сельскохозяйственного</w:t>
      </w:r>
      <w:r w:rsidR="00782667">
        <w:t xml:space="preserve"> </w:t>
      </w:r>
      <w:r w:rsidR="00782667">
        <w:rPr>
          <w:rFonts w:hint="eastAsia"/>
        </w:rPr>
        <w:t>продовольствия</w:t>
      </w:r>
      <w:r w:rsidR="00782667">
        <w:t xml:space="preserve">: </w:t>
      </w:r>
      <w:r w:rsidR="00782667">
        <w:rPr>
          <w:rFonts w:hint="eastAsia"/>
        </w:rPr>
        <w:t>организационно</w:t>
      </w:r>
      <w:r w:rsidR="00782667">
        <w:t>-</w:t>
      </w:r>
      <w:r w:rsidR="00782667">
        <w:rPr>
          <w:rFonts w:hint="eastAsia"/>
        </w:rPr>
        <w:t>правовые</w:t>
      </w:r>
      <w:r w:rsidR="00782667">
        <w:t xml:space="preserve"> </w:t>
      </w:r>
      <w:r w:rsidR="00782667">
        <w:rPr>
          <w:rFonts w:hint="eastAsia"/>
        </w:rPr>
        <w:t>аспекты</w:t>
      </w:r>
      <w:r w:rsidR="00782667">
        <w:t>/ </w:t>
      </w:r>
      <w:r w:rsidR="00782667">
        <w:rPr>
          <w:rFonts w:hint="eastAsia"/>
        </w:rPr>
        <w:t>Ибрагимов</w:t>
      </w:r>
      <w:r w:rsidR="00782667">
        <w:t xml:space="preserve"> </w:t>
      </w:r>
      <w:r w:rsidR="00782667">
        <w:rPr>
          <w:rFonts w:hint="eastAsia"/>
        </w:rPr>
        <w:t>Кюри</w:t>
      </w:r>
      <w:r w:rsidR="00782667">
        <w:t xml:space="preserve"> </w:t>
      </w:r>
      <w:r w:rsidR="00782667">
        <w:rPr>
          <w:rFonts w:hint="eastAsia"/>
        </w:rPr>
        <w:t>Хамзатович</w:t>
      </w:r>
      <w:r w:rsidR="00782667">
        <w:t xml:space="preserve">, </w:t>
      </w:r>
      <w:r w:rsidR="00782667">
        <w:rPr>
          <w:rFonts w:hint="eastAsia"/>
        </w:rPr>
        <w:t>Нинциева</w:t>
      </w:r>
      <w:r w:rsidR="00782667">
        <w:t xml:space="preserve"> </w:t>
      </w:r>
      <w:r w:rsidR="00782667">
        <w:rPr>
          <w:rFonts w:hint="eastAsia"/>
        </w:rPr>
        <w:t>Тамила</w:t>
      </w:r>
      <w:r w:rsidR="00782667">
        <w:t xml:space="preserve"> </w:t>
      </w:r>
      <w:r w:rsidR="00782667">
        <w:rPr>
          <w:rFonts w:hint="eastAsia"/>
        </w:rPr>
        <w:t>Магомедовна</w:t>
      </w:r>
      <w:r w:rsidR="00782667">
        <w:t xml:space="preserve">, </w:t>
      </w:r>
      <w:r w:rsidR="00782667">
        <w:rPr>
          <w:rFonts w:hint="eastAsia"/>
        </w:rPr>
        <w:t>Батаев</w:t>
      </w:r>
      <w:r w:rsidR="00782667">
        <w:t xml:space="preserve"> </w:t>
      </w:r>
      <w:r w:rsidR="00782667">
        <w:rPr>
          <w:rFonts w:hint="eastAsia"/>
        </w:rPr>
        <w:t>Дена</w:t>
      </w:r>
      <w:r w:rsidR="00782667">
        <w:t xml:space="preserve"> </w:t>
      </w:r>
      <w:r w:rsidR="00782667">
        <w:rPr>
          <w:rFonts w:hint="eastAsia"/>
        </w:rPr>
        <w:t>Карим</w:t>
      </w:r>
      <w:r w:rsidR="00782667">
        <w:t>-</w:t>
      </w:r>
      <w:r w:rsidR="00782667">
        <w:rPr>
          <w:rFonts w:hint="eastAsia"/>
        </w:rPr>
        <w:t>Султанович</w:t>
      </w:r>
      <w:r w:rsidR="00782667">
        <w:t xml:space="preserve">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Чеченский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А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Кадырова</w:t>
      </w:r>
      <w:r w:rsidR="00782667">
        <w:t xml:space="preserve">, </w:t>
      </w:r>
      <w:r w:rsidR="00782667">
        <w:rPr>
          <w:rFonts w:hint="eastAsia"/>
        </w:rPr>
        <w:t>Академия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</w:t>
      </w:r>
      <w:r w:rsidR="00782667">
        <w:rPr>
          <w:rFonts w:hint="eastAsia"/>
        </w:rPr>
        <w:t>Чеченской</w:t>
      </w:r>
      <w:r w:rsidR="00782667">
        <w:t xml:space="preserve"> </w:t>
      </w:r>
      <w:r w:rsidR="00782667">
        <w:rPr>
          <w:rFonts w:hint="eastAsia"/>
        </w:rPr>
        <w:t>Республики</w:t>
      </w:r>
      <w:r w:rsidR="00782667">
        <w:t xml:space="preserve">, </w:t>
      </w:r>
      <w:r w:rsidR="00782667">
        <w:rPr>
          <w:rFonts w:hint="eastAsia"/>
        </w:rPr>
        <w:t>Комплексный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имени Х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Ибрагимова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академии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, </w:t>
      </w:r>
      <w:r w:rsidR="00782667">
        <w:rPr>
          <w:rFonts w:hint="eastAsia"/>
        </w:rPr>
        <w:t>Чеченский</w:t>
      </w:r>
      <w:r w:rsidR="00782667">
        <w:t xml:space="preserve"> </w:t>
      </w:r>
      <w:r w:rsidR="00782667">
        <w:rPr>
          <w:rFonts w:hint="eastAsia"/>
        </w:rPr>
        <w:t>НИИ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РАН</w:t>
      </w:r>
      <w:r w:rsidR="00782667">
        <w:t xml:space="preserve">. ‒ </w:t>
      </w:r>
      <w:r w:rsidR="00782667">
        <w:rPr>
          <w:rFonts w:hint="eastAsia"/>
        </w:rPr>
        <w:t>Грозный</w:t>
      </w:r>
      <w:r w:rsidR="00782667">
        <w:t xml:space="preserve">: </w:t>
      </w:r>
      <w:r w:rsidR="00782667">
        <w:rPr>
          <w:rFonts w:hint="eastAsia"/>
        </w:rPr>
        <w:t>Комплексный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Х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Ибрагимова</w:t>
      </w:r>
      <w:r w:rsidR="00782667">
        <w:t>, 2024. ‒ 214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204‒213 (137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>9(2</w:t>
      </w:r>
      <w:r w:rsidR="00782667">
        <w:rPr>
          <w:rFonts w:hint="eastAsia"/>
        </w:rPr>
        <w:t>Р</w:t>
      </w:r>
      <w:r w:rsidR="00782667">
        <w:t>)32/</w:t>
      </w:r>
      <w:r w:rsidR="00782667">
        <w:rPr>
          <w:rFonts w:hint="eastAsia"/>
        </w:rPr>
        <w:t>К</w:t>
      </w:r>
      <w:r w:rsidR="00782667">
        <w:t xml:space="preserve">309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2 / </w:t>
      </w:r>
      <w:r w:rsidR="00782667">
        <w:rPr>
          <w:rFonts w:hint="eastAsia"/>
        </w:rPr>
        <w:t>Г</w:t>
      </w:r>
      <w:r w:rsidR="00782667">
        <w:t>2024‒4986)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B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правовые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 </w:t>
      </w:r>
      <w:r>
        <w:rPr>
          <w:rFonts w:hint="eastAsia"/>
        </w:rPr>
        <w:t>Кратко</w:t>
      </w:r>
      <w:r>
        <w:t xml:space="preserve"> </w:t>
      </w:r>
      <w:r>
        <w:rPr>
          <w:rFonts w:hint="eastAsia"/>
        </w:rPr>
        <w:t>раскрыто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отечественного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продовольствия</w:t>
      </w:r>
      <w:r>
        <w:t xml:space="preserve">, </w:t>
      </w:r>
      <w:r>
        <w:rPr>
          <w:rFonts w:hint="eastAsia"/>
        </w:rPr>
        <w:t>вскрыты</w:t>
      </w:r>
      <w:r>
        <w:t xml:space="preserve"> </w:t>
      </w:r>
      <w:r>
        <w:rPr>
          <w:rFonts w:hint="eastAsia"/>
        </w:rPr>
        <w:t>причины</w:t>
      </w:r>
      <w:r>
        <w:t xml:space="preserve"> </w:t>
      </w:r>
      <w:r>
        <w:rPr>
          <w:rFonts w:hint="eastAsia"/>
        </w:rPr>
        <w:t>нарушения</w:t>
      </w:r>
      <w:r>
        <w:t xml:space="preserve"> </w:t>
      </w:r>
      <w:r>
        <w:rPr>
          <w:rFonts w:hint="eastAsia"/>
        </w:rPr>
        <w:t>некоторыми</w:t>
      </w:r>
      <w:r>
        <w:t xml:space="preserve"> </w:t>
      </w:r>
      <w:r>
        <w:rPr>
          <w:rFonts w:hint="eastAsia"/>
        </w:rPr>
        <w:t>сельскохозяйственными</w:t>
      </w:r>
      <w:r>
        <w:t xml:space="preserve"> </w:t>
      </w:r>
      <w:r>
        <w:rPr>
          <w:rFonts w:hint="eastAsia"/>
        </w:rPr>
        <w:t>товаропроизводителями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правовые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продовольствия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удовлетворения</w:t>
      </w:r>
      <w:r>
        <w:t xml:space="preserve"> </w:t>
      </w:r>
      <w:r>
        <w:rPr>
          <w:rFonts w:hint="eastAsia"/>
        </w:rPr>
        <w:t>личных</w:t>
      </w:r>
      <w:r>
        <w:t xml:space="preserve"> </w:t>
      </w:r>
      <w:r>
        <w:rPr>
          <w:rFonts w:hint="eastAsia"/>
        </w:rPr>
        <w:t>потребностей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качественном</w:t>
      </w:r>
      <w:r>
        <w:t xml:space="preserve"> </w:t>
      </w:r>
      <w:r>
        <w:rPr>
          <w:rFonts w:hint="eastAsia"/>
        </w:rPr>
        <w:t>сельскохозяйственном</w:t>
      </w:r>
      <w:r>
        <w:t xml:space="preserve"> </w:t>
      </w:r>
      <w:r>
        <w:rPr>
          <w:rFonts w:hint="eastAsia"/>
        </w:rPr>
        <w:t>продовольствии</w:t>
      </w:r>
      <w:r>
        <w:t xml:space="preserve">. </w:t>
      </w:r>
      <w:r>
        <w:rPr>
          <w:rFonts w:hint="eastAsia"/>
        </w:rPr>
        <w:t>Исследованы</w:t>
      </w:r>
      <w:r>
        <w:t xml:space="preserve"> </w:t>
      </w:r>
      <w:r>
        <w:rPr>
          <w:rFonts w:hint="eastAsia"/>
        </w:rPr>
        <w:t>такие</w:t>
      </w:r>
      <w:r>
        <w:t xml:space="preserve"> </w:t>
      </w:r>
      <w:r>
        <w:rPr>
          <w:rFonts w:hint="eastAsia"/>
        </w:rPr>
        <w:t>частные</w:t>
      </w:r>
      <w:r>
        <w:t xml:space="preserve">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правовые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менеджмента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ХАСПП</w:t>
      </w:r>
      <w:r>
        <w:t xml:space="preserve">, </w:t>
      </w:r>
      <w:r>
        <w:rPr>
          <w:rFonts w:hint="eastAsia"/>
        </w:rPr>
        <w:t>сравнительный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пестицидов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стимулирование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качественного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покупателями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важнейшее</w:t>
      </w:r>
      <w:r>
        <w:t xml:space="preserve"> </w:t>
      </w:r>
      <w:r>
        <w:rPr>
          <w:rFonts w:hint="eastAsia"/>
        </w:rPr>
        <w:t>условие</w:t>
      </w: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качества</w:t>
      </w:r>
    </w:p>
    <w:p w:rsidR="00782667" w:rsidRDefault="00CE69C0" w:rsidP="00782667">
      <w:pPr>
        <w:pStyle w:val="a7"/>
      </w:pPr>
      <w:hyperlink r:id="rId12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Ковалева Е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Эколого</w:t>
      </w:r>
      <w:r w:rsidR="00782667">
        <w:t>-</w:t>
      </w:r>
      <w:r w:rsidR="00782667">
        <w:rPr>
          <w:rFonts w:hint="eastAsia"/>
        </w:rPr>
        <w:t>математические</w:t>
      </w:r>
      <w:r w:rsidR="00782667">
        <w:t xml:space="preserve"> </w:t>
      </w:r>
      <w:r w:rsidR="00782667">
        <w:rPr>
          <w:rFonts w:hint="eastAsia"/>
        </w:rPr>
        <w:t>модели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алгоритмы</w:t>
      </w:r>
      <w:r w:rsidR="00782667">
        <w:t xml:space="preserve"> </w:t>
      </w:r>
      <w:r w:rsidR="00782667">
        <w:rPr>
          <w:rFonts w:hint="eastAsia"/>
        </w:rPr>
        <w:t>оптимизации</w:t>
      </w:r>
      <w:r w:rsidR="00782667">
        <w:t xml:space="preserve"> </w:t>
      </w:r>
      <w:r w:rsidR="00782667">
        <w:rPr>
          <w:rFonts w:hint="eastAsia"/>
        </w:rPr>
        <w:t>производства</w:t>
      </w:r>
      <w:r w:rsidR="00782667">
        <w:t xml:space="preserve"> </w:t>
      </w:r>
      <w:r w:rsidR="00782667">
        <w:rPr>
          <w:rFonts w:hint="eastAsia"/>
        </w:rPr>
        <w:t>аграрной</w:t>
      </w:r>
      <w:r w:rsidR="00782667">
        <w:t xml:space="preserve"> </w:t>
      </w:r>
      <w:r w:rsidR="00782667">
        <w:rPr>
          <w:rFonts w:hint="eastAsia"/>
        </w:rPr>
        <w:t>продукции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технических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1.2.2. "</w:t>
      </w:r>
      <w:r w:rsidR="00782667">
        <w:rPr>
          <w:rFonts w:hint="eastAsia"/>
        </w:rPr>
        <w:t>Математическое</w:t>
      </w:r>
      <w:r w:rsidR="00782667">
        <w:t xml:space="preserve"> </w:t>
      </w:r>
      <w:r w:rsidR="00782667">
        <w:rPr>
          <w:rFonts w:hint="eastAsia"/>
        </w:rPr>
        <w:t>моделирование</w:t>
      </w:r>
      <w:r w:rsidR="00782667">
        <w:t xml:space="preserve">, </w:t>
      </w:r>
      <w:r w:rsidR="00782667">
        <w:rPr>
          <w:rFonts w:hint="eastAsia"/>
        </w:rPr>
        <w:t>численные</w:t>
      </w:r>
      <w:r w:rsidR="00782667">
        <w:t xml:space="preserve"> </w:t>
      </w:r>
      <w:r w:rsidR="00782667">
        <w:rPr>
          <w:rFonts w:hint="eastAsia"/>
        </w:rPr>
        <w:t>методы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комплексы</w:t>
      </w:r>
      <w:r w:rsidR="00782667">
        <w:t xml:space="preserve"> </w:t>
      </w:r>
      <w:r w:rsidR="00782667">
        <w:rPr>
          <w:rFonts w:hint="eastAsia"/>
        </w:rPr>
        <w:t>программ</w:t>
      </w:r>
      <w:r w:rsidR="00782667">
        <w:t>"/ </w:t>
      </w:r>
      <w:r w:rsidR="00782667">
        <w:rPr>
          <w:rFonts w:hint="eastAsia"/>
        </w:rPr>
        <w:t>Ковалева</w:t>
      </w:r>
      <w:r w:rsidR="00782667">
        <w:t xml:space="preserve"> </w:t>
      </w:r>
      <w:r w:rsidR="00782667">
        <w:rPr>
          <w:rFonts w:hint="eastAsia"/>
        </w:rPr>
        <w:t>Евгения</w:t>
      </w:r>
      <w:r w:rsidR="00782667">
        <w:t xml:space="preserve"> </w:t>
      </w:r>
      <w:r w:rsidR="00782667">
        <w:rPr>
          <w:rFonts w:hint="eastAsia"/>
        </w:rPr>
        <w:t>Александровна</w:t>
      </w:r>
      <w:r w:rsidR="00782667">
        <w:t>; [</w:t>
      </w:r>
      <w:r w:rsidR="00782667">
        <w:rPr>
          <w:rFonts w:hint="eastAsia"/>
        </w:rPr>
        <w:t>Байкальский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]. ‒ </w:t>
      </w:r>
      <w:r w:rsidR="00782667">
        <w:rPr>
          <w:rFonts w:hint="eastAsia"/>
        </w:rPr>
        <w:t>Иркутск</w:t>
      </w:r>
      <w:r w:rsidR="00782667">
        <w:t>, 2023. ‒ 16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16 (10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К</w:t>
      </w:r>
      <w:r w:rsidR="00782667">
        <w:t xml:space="preserve">560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2024‒506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2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Костенко О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Финансовая</w:t>
      </w:r>
      <w:r w:rsidR="00782667">
        <w:t xml:space="preserve"> </w:t>
      </w:r>
      <w:r w:rsidR="00782667">
        <w:rPr>
          <w:rFonts w:hint="eastAsia"/>
        </w:rPr>
        <w:t>конкурентоспособность</w:t>
      </w:r>
      <w:r w:rsidR="00782667">
        <w:t xml:space="preserve"> </w:t>
      </w:r>
      <w:r w:rsidR="00782667">
        <w:rPr>
          <w:rFonts w:hint="eastAsia"/>
        </w:rPr>
        <w:t>свиноводческих</w:t>
      </w:r>
      <w:r w:rsidR="00782667">
        <w:t xml:space="preserve"> </w:t>
      </w:r>
      <w:r w:rsidR="00782667">
        <w:rPr>
          <w:rFonts w:hint="eastAsia"/>
        </w:rPr>
        <w:t>сельскохозяйственных</w:t>
      </w:r>
      <w:r w:rsidR="00782667">
        <w:t xml:space="preserve"> </w:t>
      </w:r>
      <w:r w:rsidR="00782667">
        <w:rPr>
          <w:rFonts w:hint="eastAsia"/>
        </w:rPr>
        <w:t>предприятий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примере</w:t>
      </w:r>
      <w:r w:rsidR="00782667">
        <w:t xml:space="preserve"> </w:t>
      </w:r>
      <w:r w:rsidR="00782667">
        <w:rPr>
          <w:rFonts w:hint="eastAsia"/>
        </w:rPr>
        <w:t>Кировской</w:t>
      </w:r>
      <w:r w:rsidR="00782667">
        <w:t xml:space="preserve"> </w:t>
      </w:r>
      <w:r w:rsidR="00782667">
        <w:rPr>
          <w:rFonts w:hint="eastAsia"/>
        </w:rPr>
        <w:t>области</w:t>
      </w:r>
      <w:r w:rsidR="00782667">
        <w:t>/ </w:t>
      </w:r>
      <w:r w:rsidR="00782667">
        <w:rPr>
          <w:rFonts w:hint="eastAsia"/>
        </w:rPr>
        <w:t>О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Костенко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Васенина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Вятская</w:t>
      </w:r>
      <w:r w:rsidR="00782667">
        <w:t xml:space="preserve"> </w:t>
      </w:r>
      <w:r w:rsidR="00782667">
        <w:rPr>
          <w:rFonts w:hint="eastAsia"/>
        </w:rPr>
        <w:t>государственная</w:t>
      </w:r>
      <w:r w:rsidR="00782667">
        <w:t xml:space="preserve"> </w:t>
      </w:r>
      <w:r w:rsidR="00782667">
        <w:rPr>
          <w:rFonts w:hint="eastAsia"/>
        </w:rPr>
        <w:t>сельскохозяйственная</w:t>
      </w:r>
      <w:r w:rsidR="00782667">
        <w:t xml:space="preserve"> </w:t>
      </w:r>
      <w:r w:rsidR="00782667">
        <w:rPr>
          <w:rFonts w:hint="eastAsia"/>
        </w:rPr>
        <w:t>академия</w:t>
      </w:r>
      <w:r w:rsidR="00782667">
        <w:t xml:space="preserve">. ‒ </w:t>
      </w:r>
      <w:r w:rsidR="00782667">
        <w:rPr>
          <w:rFonts w:hint="eastAsia"/>
        </w:rPr>
        <w:t>Киров</w:t>
      </w:r>
      <w:r w:rsidR="00782667">
        <w:t xml:space="preserve">: </w:t>
      </w:r>
      <w:r w:rsidR="00782667">
        <w:rPr>
          <w:rFonts w:hint="eastAsia"/>
        </w:rPr>
        <w:t>Вятская</w:t>
      </w:r>
      <w:r w:rsidR="00782667">
        <w:t xml:space="preserve"> </w:t>
      </w:r>
      <w:r w:rsidR="00782667">
        <w:rPr>
          <w:rFonts w:hint="eastAsia"/>
        </w:rPr>
        <w:t>ГСХА</w:t>
      </w:r>
      <w:r w:rsidR="00782667">
        <w:t>, 2019. ‒ 163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108‒115 (73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>9(2</w:t>
      </w:r>
      <w:r w:rsidR="00782667">
        <w:rPr>
          <w:rFonts w:hint="eastAsia"/>
        </w:rPr>
        <w:t>Р</w:t>
      </w:r>
      <w:r w:rsidR="00782667">
        <w:t>)32/</w:t>
      </w:r>
      <w:r w:rsidR="00782667">
        <w:rPr>
          <w:rFonts w:hint="eastAsia"/>
        </w:rPr>
        <w:t>К</w:t>
      </w:r>
      <w:r w:rsidR="00782667">
        <w:t xml:space="preserve">720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2 / </w:t>
      </w:r>
      <w:r w:rsidR="00782667">
        <w:rPr>
          <w:rFonts w:hint="eastAsia"/>
        </w:rPr>
        <w:t>Г</w:t>
      </w:r>
      <w:r w:rsidR="00782667">
        <w:t>2024‒5028)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финансовой</w:t>
      </w:r>
      <w:r>
        <w:t xml:space="preserve"> </w:t>
      </w:r>
      <w:r>
        <w:rPr>
          <w:rFonts w:hint="eastAsia"/>
        </w:rPr>
        <w:t>конкурентоспособностью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свиноводческих</w:t>
      </w:r>
      <w:r>
        <w:t xml:space="preserve"> </w:t>
      </w:r>
      <w:r>
        <w:rPr>
          <w:rFonts w:hint="eastAsia"/>
        </w:rPr>
        <w:t>предприятий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методологии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финансовой</w:t>
      </w:r>
      <w:r>
        <w:t xml:space="preserve"> </w:t>
      </w:r>
      <w:r>
        <w:rPr>
          <w:rFonts w:hint="eastAsia"/>
        </w:rPr>
        <w:t>конкурентоспособностью</w:t>
      </w:r>
      <w:r>
        <w:t xml:space="preserve"> </w:t>
      </w:r>
      <w:r>
        <w:rPr>
          <w:rFonts w:hint="eastAsia"/>
        </w:rPr>
        <w:t>обоснован</w:t>
      </w:r>
      <w:r>
        <w:t xml:space="preserve"> </w:t>
      </w:r>
      <w:r>
        <w:rPr>
          <w:rFonts w:hint="eastAsia"/>
        </w:rPr>
        <w:t>выбор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уровня</w:t>
      </w:r>
      <w:r>
        <w:t xml:space="preserve">. </w:t>
      </w:r>
      <w:r>
        <w:rPr>
          <w:rFonts w:hint="eastAsia"/>
        </w:rPr>
        <w:t>Проведена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финансовой</w:t>
      </w:r>
      <w:r>
        <w:t xml:space="preserve"> </w:t>
      </w:r>
      <w:r>
        <w:rPr>
          <w:rFonts w:hint="eastAsia"/>
        </w:rPr>
        <w:t>конкурентоспособности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выборки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составе</w:t>
      </w:r>
      <w:r>
        <w:t xml:space="preserve"> </w:t>
      </w:r>
      <w:r>
        <w:rPr>
          <w:rFonts w:hint="eastAsia"/>
        </w:rPr>
        <w:t>пятнадцати</w:t>
      </w:r>
      <w:r>
        <w:t xml:space="preserve"> </w:t>
      </w:r>
      <w:r>
        <w:rPr>
          <w:rFonts w:hint="eastAsia"/>
        </w:rPr>
        <w:t>свиноводческих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принадлежащих</w:t>
      </w:r>
      <w:r>
        <w:t xml:space="preserve"> </w:t>
      </w:r>
      <w:r>
        <w:rPr>
          <w:rFonts w:hint="eastAsia"/>
        </w:rPr>
        <w:t>аграрным</w:t>
      </w:r>
      <w:r>
        <w:t xml:space="preserve"> </w:t>
      </w:r>
      <w:r>
        <w:rPr>
          <w:rFonts w:hint="eastAsia"/>
        </w:rPr>
        <w:t>вертикально</w:t>
      </w:r>
      <w:r>
        <w:t>-</w:t>
      </w:r>
      <w:r>
        <w:rPr>
          <w:rFonts w:hint="eastAsia"/>
        </w:rPr>
        <w:t>интегрированным</w:t>
      </w:r>
      <w:r>
        <w:t xml:space="preserve"> </w:t>
      </w:r>
      <w:r>
        <w:rPr>
          <w:rFonts w:hint="eastAsia"/>
        </w:rPr>
        <w:t>российским</w:t>
      </w:r>
      <w:r>
        <w:t xml:space="preserve"> </w:t>
      </w:r>
      <w:r>
        <w:rPr>
          <w:rFonts w:hint="eastAsia"/>
        </w:rPr>
        <w:t>холдингам</w:t>
      </w:r>
      <w:r>
        <w:t xml:space="preserve">.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схема</w:t>
      </w:r>
      <w:r>
        <w:t xml:space="preserve"> </w:t>
      </w:r>
      <w:r>
        <w:rPr>
          <w:rFonts w:hint="eastAsia"/>
        </w:rPr>
        <w:t>выбора</w:t>
      </w:r>
      <w:r>
        <w:t xml:space="preserve"> </w:t>
      </w:r>
      <w:r>
        <w:rPr>
          <w:rFonts w:hint="eastAsia"/>
        </w:rPr>
        <w:t>норм</w:t>
      </w:r>
      <w:r>
        <w:t xml:space="preserve">, </w:t>
      </w:r>
      <w:r>
        <w:rPr>
          <w:rFonts w:hint="eastAsia"/>
        </w:rPr>
        <w:t>правил</w:t>
      </w:r>
      <w:r>
        <w:t xml:space="preserve">,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инструментов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финансовой</w:t>
      </w:r>
      <w:r>
        <w:t xml:space="preserve"> </w:t>
      </w:r>
      <w:r>
        <w:rPr>
          <w:rFonts w:hint="eastAsia"/>
        </w:rPr>
        <w:t>конкурентоспособностью</w:t>
      </w:r>
      <w:r>
        <w:t xml:space="preserve"> </w:t>
      </w:r>
      <w:r>
        <w:rPr>
          <w:rFonts w:hint="eastAsia"/>
        </w:rPr>
        <w:t>предприятия</w:t>
      </w:r>
      <w:r>
        <w:t xml:space="preserve">. </w:t>
      </w:r>
      <w:r>
        <w:rPr>
          <w:rFonts w:hint="eastAsia"/>
        </w:rPr>
        <w:t>Апробация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проведена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свиноводческого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предприятия</w:t>
      </w:r>
      <w:r>
        <w:t xml:space="preserve"> </w:t>
      </w:r>
      <w:r>
        <w:rPr>
          <w:rFonts w:hint="eastAsia"/>
        </w:rPr>
        <w:t>ЗАО</w:t>
      </w:r>
      <w:r>
        <w:t xml:space="preserve"> "</w:t>
      </w:r>
      <w:r>
        <w:rPr>
          <w:rFonts w:hint="eastAsia"/>
        </w:rPr>
        <w:t>Заречье</w:t>
      </w:r>
      <w:r>
        <w:t xml:space="preserve">".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практикующих</w:t>
      </w:r>
      <w:r>
        <w:t xml:space="preserve"> </w:t>
      </w:r>
      <w:r>
        <w:rPr>
          <w:rFonts w:hint="eastAsia"/>
        </w:rPr>
        <w:t>финансистов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</w:p>
    <w:p w:rsidR="00782667" w:rsidRDefault="00CE69C0" w:rsidP="00782667">
      <w:pPr>
        <w:pStyle w:val="a7"/>
      </w:pPr>
      <w:hyperlink r:id="rId12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Магомедов М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Д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Эффективное</w:t>
      </w:r>
      <w:r w:rsidR="00782667">
        <w:t xml:space="preserve"> </w:t>
      </w:r>
      <w:r w:rsidR="00782667">
        <w:rPr>
          <w:rFonts w:hint="eastAsia"/>
        </w:rPr>
        <w:t>развитие</w:t>
      </w:r>
      <w:r w:rsidR="00782667">
        <w:t xml:space="preserve"> </w:t>
      </w:r>
      <w:r w:rsidR="00782667">
        <w:rPr>
          <w:rFonts w:hint="eastAsia"/>
        </w:rPr>
        <w:t>мясоперерабатывающих</w:t>
      </w:r>
      <w:r w:rsidR="00782667">
        <w:t xml:space="preserve"> </w:t>
      </w:r>
      <w:r w:rsidR="00782667">
        <w:rPr>
          <w:rFonts w:hint="eastAsia"/>
        </w:rPr>
        <w:t>предприятий</w:t>
      </w:r>
      <w:r w:rsidR="00782667">
        <w:t xml:space="preserve"> </w:t>
      </w:r>
      <w:r w:rsidR="00782667">
        <w:rPr>
          <w:rFonts w:hint="eastAsia"/>
        </w:rPr>
        <w:t>как</w:t>
      </w:r>
      <w:r w:rsidR="00782667">
        <w:t xml:space="preserve"> </w:t>
      </w:r>
      <w:r w:rsidR="00782667">
        <w:rPr>
          <w:rFonts w:hint="eastAsia"/>
        </w:rPr>
        <w:t>направление</w:t>
      </w:r>
      <w:r w:rsidR="00782667">
        <w:t xml:space="preserve"> </w:t>
      </w:r>
      <w:r w:rsidR="00782667">
        <w:rPr>
          <w:rFonts w:hint="eastAsia"/>
        </w:rPr>
        <w:t>повышения</w:t>
      </w:r>
      <w:r w:rsidR="00782667">
        <w:t xml:space="preserve"> </w:t>
      </w:r>
      <w:r w:rsidR="00782667">
        <w:rPr>
          <w:rFonts w:hint="eastAsia"/>
        </w:rPr>
        <w:t>продовольственной</w:t>
      </w:r>
      <w:r w:rsidR="00782667">
        <w:t xml:space="preserve"> </w:t>
      </w:r>
      <w:r w:rsidR="00782667">
        <w:rPr>
          <w:rFonts w:hint="eastAsia"/>
        </w:rPr>
        <w:t>безопасности</w:t>
      </w:r>
      <w:r w:rsidR="00782667">
        <w:t xml:space="preserve"> </w:t>
      </w:r>
      <w:r w:rsidR="00782667">
        <w:rPr>
          <w:rFonts w:hint="eastAsia"/>
        </w:rPr>
        <w:t>России</w:t>
      </w:r>
      <w:r w:rsidR="00782667">
        <w:t>/ 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Д</w:t>
      </w:r>
      <w:r w:rsidR="00782667">
        <w:t xml:space="preserve">. </w:t>
      </w:r>
      <w:r w:rsidR="00782667">
        <w:rPr>
          <w:rFonts w:hint="eastAsia"/>
        </w:rPr>
        <w:t>Магомедов</w:t>
      </w:r>
      <w:r w:rsidR="00782667">
        <w:t xml:space="preserve">,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Карп</w:t>
      </w:r>
      <w:r w:rsidR="00782667">
        <w:t xml:space="preserve">;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управления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Дашков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Ко</w:t>
      </w:r>
      <w:r w:rsidR="00782667">
        <w:t>, 2023. ‒ 170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159‒170 (119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>9(2</w:t>
      </w:r>
      <w:r w:rsidR="00782667">
        <w:rPr>
          <w:rFonts w:hint="eastAsia"/>
        </w:rPr>
        <w:t>Р</w:t>
      </w:r>
      <w:r w:rsidR="00782667">
        <w:t>)306/</w:t>
      </w:r>
      <w:r w:rsidR="00782667">
        <w:rPr>
          <w:rFonts w:hint="eastAsia"/>
        </w:rPr>
        <w:t>М</w:t>
      </w:r>
      <w:r w:rsidR="00782667">
        <w:t xml:space="preserve">127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2 / </w:t>
      </w:r>
      <w:r w:rsidR="00782667">
        <w:rPr>
          <w:rFonts w:hint="eastAsia"/>
        </w:rPr>
        <w:t>Г</w:t>
      </w:r>
      <w:r w:rsidR="00782667">
        <w:t>2024‒4211)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, </w:t>
      </w:r>
      <w:r>
        <w:rPr>
          <w:rFonts w:hint="eastAsia"/>
        </w:rPr>
        <w:t>подготовленной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гранта</w:t>
      </w:r>
      <w:r>
        <w:t xml:space="preserve"> </w:t>
      </w:r>
      <w:r>
        <w:rPr>
          <w:rFonts w:hint="eastAsia"/>
        </w:rPr>
        <w:t>ГУУ</w:t>
      </w:r>
      <w:r>
        <w:t xml:space="preserve"> (</w:t>
      </w:r>
      <w:r>
        <w:rPr>
          <w:rFonts w:hint="eastAsia"/>
        </w:rPr>
        <w:t>НИР</w:t>
      </w:r>
      <w:r>
        <w:t xml:space="preserve"> 1008‒23),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эффективного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мясоперерабатывающих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оценки</w:t>
      </w:r>
      <w:r>
        <w:t xml:space="preserve">. </w:t>
      </w:r>
      <w:r>
        <w:rPr>
          <w:rFonts w:hint="eastAsia"/>
        </w:rPr>
        <w:t>Проанализировано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мясу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мясопродуктам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эффективного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мясоперерабатывающих</w:t>
      </w:r>
      <w:r>
        <w:t xml:space="preserve"> </w:t>
      </w:r>
      <w:r>
        <w:rPr>
          <w:rFonts w:hint="eastAsia"/>
        </w:rPr>
        <w:t>предприятий</w:t>
      </w:r>
      <w:r>
        <w:t xml:space="preserve">. </w:t>
      </w:r>
      <w:r>
        <w:rPr>
          <w:rFonts w:hint="eastAsia"/>
        </w:rPr>
        <w:t>Установлены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резервы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мясоперерабатывающих</w:t>
      </w:r>
      <w:r>
        <w:t xml:space="preserve"> </w:t>
      </w:r>
      <w:r>
        <w:rPr>
          <w:rFonts w:hint="eastAsia"/>
        </w:rPr>
        <w:t>предприятий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lastRenderedPageBreak/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докторантов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исследующих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</w:p>
    <w:p w:rsidR="00782667" w:rsidRDefault="00CE69C0" w:rsidP="00782667">
      <w:pPr>
        <w:pStyle w:val="a7"/>
      </w:pPr>
      <w:hyperlink r:id="rId12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Новиков В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Цифровые</w:t>
      </w:r>
      <w:r w:rsidR="00782667">
        <w:t xml:space="preserve"> </w:t>
      </w:r>
      <w:r w:rsidR="00782667">
        <w:rPr>
          <w:rFonts w:hint="eastAsia"/>
        </w:rPr>
        <w:t>платформы</w:t>
      </w:r>
      <w:r w:rsidR="00782667">
        <w:t xml:space="preserve"> </w:t>
      </w:r>
      <w:r w:rsidR="00782667">
        <w:rPr>
          <w:rFonts w:hint="eastAsia"/>
        </w:rPr>
        <w:t>развития</w:t>
      </w:r>
      <w:r w:rsidR="00782667">
        <w:t xml:space="preserve"> </w:t>
      </w:r>
      <w:r w:rsidR="00782667">
        <w:rPr>
          <w:rFonts w:hint="eastAsia"/>
        </w:rPr>
        <w:t>сельских</w:t>
      </w:r>
      <w:r w:rsidR="00782667">
        <w:t xml:space="preserve"> </w:t>
      </w:r>
      <w:r w:rsidR="00782667">
        <w:rPr>
          <w:rFonts w:hint="eastAsia"/>
        </w:rPr>
        <w:t>территорий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Новиков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КубГАУ</w:t>
      </w:r>
      <w:r w:rsidR="00782667">
        <w:t>, 2023. ‒ 160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150‒158 (75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>04/</w:t>
      </w:r>
      <w:r w:rsidR="00782667">
        <w:rPr>
          <w:rFonts w:hint="eastAsia"/>
        </w:rPr>
        <w:t>Н</w:t>
      </w:r>
      <w:r w:rsidR="00782667">
        <w:t xml:space="preserve">730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2 / </w:t>
      </w:r>
      <w:r w:rsidR="00782667">
        <w:rPr>
          <w:rFonts w:hint="eastAsia"/>
        </w:rPr>
        <w:t>Г</w:t>
      </w:r>
      <w:r w:rsidR="00782667">
        <w:t>2024‒3762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раскрыты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сквозных</w:t>
      </w:r>
      <w:r>
        <w:t xml:space="preserve">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управлении</w:t>
      </w:r>
      <w:r>
        <w:t xml:space="preserve"> </w:t>
      </w:r>
      <w:r>
        <w:rPr>
          <w:rFonts w:hint="eastAsia"/>
        </w:rPr>
        <w:t>развитием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инструменты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платформ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эффективного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сферой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политики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целевой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экономики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муниципальное</w:t>
      </w:r>
      <w:r>
        <w:t xml:space="preserve"> </w:t>
      </w:r>
      <w:r>
        <w:rPr>
          <w:rFonts w:hint="eastAsia"/>
        </w:rPr>
        <w:t>управление</w:t>
      </w:r>
      <w:r>
        <w:t xml:space="preserve">",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сферы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</w:p>
    <w:p w:rsidR="00782667" w:rsidRDefault="00CE69C0" w:rsidP="00782667">
      <w:pPr>
        <w:pStyle w:val="a7"/>
      </w:pPr>
      <w:hyperlink r:id="rId12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20"/>
      </w:pPr>
      <w:r>
        <w:rPr>
          <w:rFonts w:asciiTheme="minorHAnsi" w:hAnsiTheme="minorHAnsi"/>
          <w:b/>
        </w:rPr>
        <w:t>8</w:t>
      </w:r>
      <w:r w:rsidR="00C42EEF">
        <w:rPr>
          <w:rFonts w:asciiTheme="minorHAnsi" w:hAnsiTheme="minorHAnsi"/>
          <w:b/>
        </w:rPr>
        <w:t>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Новые</w:t>
      </w:r>
      <w:r w:rsidR="00782667">
        <w:t xml:space="preserve"> </w:t>
      </w:r>
      <w:r w:rsidR="00782667">
        <w:rPr>
          <w:rFonts w:hint="eastAsia"/>
        </w:rPr>
        <w:t>концептуальные</w:t>
      </w:r>
      <w:r w:rsidR="00782667">
        <w:t xml:space="preserve"> </w:t>
      </w:r>
      <w:r w:rsidR="00782667">
        <w:rPr>
          <w:rFonts w:hint="eastAsia"/>
        </w:rPr>
        <w:t>подходы</w:t>
      </w:r>
      <w:r w:rsidR="00782667">
        <w:t xml:space="preserve"> </w:t>
      </w:r>
      <w:r w:rsidR="00782667">
        <w:rPr>
          <w:rFonts w:hint="eastAsia"/>
        </w:rPr>
        <w:t>к</w:t>
      </w:r>
      <w:r w:rsidR="00782667">
        <w:t xml:space="preserve"> </w:t>
      </w:r>
      <w:r w:rsidR="00782667">
        <w:rPr>
          <w:rFonts w:hint="eastAsia"/>
        </w:rPr>
        <w:t>решению</w:t>
      </w:r>
      <w:r w:rsidR="00782667">
        <w:t xml:space="preserve"> </w:t>
      </w:r>
      <w:r w:rsidR="00782667">
        <w:rPr>
          <w:rFonts w:hint="eastAsia"/>
        </w:rPr>
        <w:t>глобальной</w:t>
      </w:r>
      <w:r w:rsidR="00782667">
        <w:t xml:space="preserve"> </w:t>
      </w:r>
      <w:r w:rsidR="00782667">
        <w:rPr>
          <w:rFonts w:hint="eastAsia"/>
        </w:rPr>
        <w:t>проблемы</w:t>
      </w:r>
      <w:r w:rsidR="00782667">
        <w:t xml:space="preserve"> </w:t>
      </w:r>
      <w:r w:rsidR="00782667">
        <w:rPr>
          <w:rFonts w:hint="eastAsia"/>
        </w:rPr>
        <w:t>обеспечения</w:t>
      </w:r>
      <w:r w:rsidR="00782667">
        <w:t xml:space="preserve"> </w:t>
      </w:r>
      <w:r w:rsidR="00782667">
        <w:rPr>
          <w:rFonts w:hint="eastAsia"/>
        </w:rPr>
        <w:t>продовольственной</w:t>
      </w:r>
      <w:r w:rsidR="00782667">
        <w:t xml:space="preserve"> </w:t>
      </w:r>
      <w:r w:rsidR="00782667">
        <w:rPr>
          <w:rFonts w:hint="eastAsia"/>
        </w:rPr>
        <w:t>безопасности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современных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: </w:t>
      </w:r>
      <w:r w:rsidR="00782667">
        <w:rPr>
          <w:rFonts w:hint="eastAsia"/>
        </w:rPr>
        <w:t>сборник</w:t>
      </w:r>
      <w:r w:rsidR="00782667">
        <w:t xml:space="preserve"> </w:t>
      </w:r>
      <w:r w:rsidR="00782667">
        <w:rPr>
          <w:rFonts w:hint="eastAsia"/>
        </w:rPr>
        <w:t>научных</w:t>
      </w:r>
      <w:r w:rsidR="00782667">
        <w:t xml:space="preserve"> </w:t>
      </w:r>
      <w:r w:rsidR="00782667">
        <w:rPr>
          <w:rFonts w:hint="eastAsia"/>
        </w:rPr>
        <w:t>статей</w:t>
      </w:r>
      <w:r w:rsidR="00782667">
        <w:t xml:space="preserve">, 17 </w:t>
      </w:r>
      <w:r w:rsidR="00782667">
        <w:rPr>
          <w:rFonts w:hint="eastAsia"/>
        </w:rPr>
        <w:t>ноября</w:t>
      </w:r>
      <w:r w:rsidR="00782667">
        <w:t xml:space="preserve"> 2023 </w:t>
      </w:r>
      <w:r w:rsidR="00782667">
        <w:rPr>
          <w:rFonts w:hint="eastAsia"/>
        </w:rPr>
        <w:t>года</w:t>
      </w:r>
      <w:r w:rsidR="00782667">
        <w:t>/ </w:t>
      </w:r>
      <w:r w:rsidR="00782667">
        <w:rPr>
          <w:rFonts w:hint="eastAsia"/>
        </w:rPr>
        <w:t>редакционный</w:t>
      </w:r>
      <w:r w:rsidR="00782667">
        <w:t xml:space="preserve"> </w:t>
      </w:r>
      <w:r w:rsidR="00782667">
        <w:rPr>
          <w:rFonts w:hint="eastAsia"/>
        </w:rPr>
        <w:t>совет</w:t>
      </w:r>
      <w:r w:rsidR="00782667">
        <w:t xml:space="preserve">: </w:t>
      </w:r>
      <w:r w:rsidR="00782667">
        <w:rPr>
          <w:rFonts w:hint="eastAsia"/>
        </w:rPr>
        <w:t>Минакова И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.]. ‒ </w:t>
      </w:r>
      <w:r w:rsidR="00782667">
        <w:rPr>
          <w:rFonts w:hint="eastAsia"/>
        </w:rPr>
        <w:t>Курск</w:t>
      </w:r>
      <w:r w:rsidR="00782667">
        <w:t xml:space="preserve">: </w:t>
      </w:r>
      <w:r w:rsidR="00782667">
        <w:rPr>
          <w:rFonts w:hint="eastAsia"/>
        </w:rPr>
        <w:t>Университетская</w:t>
      </w:r>
      <w:r w:rsidR="00782667">
        <w:t xml:space="preserve"> </w:t>
      </w:r>
      <w:r w:rsidR="00782667">
        <w:rPr>
          <w:rFonts w:hint="eastAsia"/>
        </w:rPr>
        <w:t>книга</w:t>
      </w:r>
      <w:r w:rsidR="00782667">
        <w:t>, 2023. ‒ 220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Рез</w:t>
      </w:r>
      <w:r w:rsidR="00782667">
        <w:t xml:space="preserve">. </w:t>
      </w:r>
      <w:r w:rsidR="00782667">
        <w:rPr>
          <w:rFonts w:hint="eastAsia"/>
        </w:rPr>
        <w:t>ст</w:t>
      </w:r>
      <w:r w:rsidR="00782667">
        <w:t xml:space="preserve">. </w:t>
      </w:r>
      <w:r w:rsidR="00782667">
        <w:rPr>
          <w:rFonts w:hint="eastAsia"/>
        </w:rPr>
        <w:t>англ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ст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>9(2</w:t>
      </w:r>
      <w:r w:rsidR="00782667">
        <w:rPr>
          <w:rFonts w:hint="eastAsia"/>
        </w:rPr>
        <w:t>Р</w:t>
      </w:r>
      <w:r w:rsidR="00782667">
        <w:t>)0/</w:t>
      </w:r>
      <w:r w:rsidR="00782667">
        <w:rPr>
          <w:rFonts w:hint="eastAsia"/>
        </w:rPr>
        <w:t>Н</w:t>
      </w:r>
      <w:r w:rsidR="00782667">
        <w:t xml:space="preserve">766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2024‒4284)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составляют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ученых</w:t>
      </w:r>
      <w:r>
        <w:t xml:space="preserve">. </w:t>
      </w:r>
      <w:r>
        <w:rPr>
          <w:rFonts w:hint="eastAsia"/>
        </w:rPr>
        <w:t>Излагается</w:t>
      </w:r>
      <w:r>
        <w:t xml:space="preserve"> </w:t>
      </w:r>
      <w:r>
        <w:rPr>
          <w:rFonts w:hint="eastAsia"/>
        </w:rPr>
        <w:t>теория</w:t>
      </w:r>
      <w:r>
        <w:t xml:space="preserve">, </w:t>
      </w:r>
      <w:r>
        <w:rPr>
          <w:rFonts w:hint="eastAsia"/>
        </w:rPr>
        <w:t>методология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: </w:t>
      </w:r>
      <w:r>
        <w:rPr>
          <w:rFonts w:hint="eastAsia"/>
        </w:rPr>
        <w:t>стратегические</w:t>
      </w:r>
      <w:r>
        <w:t xml:space="preserve"> </w:t>
      </w:r>
      <w:r>
        <w:rPr>
          <w:rFonts w:hint="eastAsia"/>
        </w:rPr>
        <w:t>ориентиры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обеспечении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;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нации</w:t>
      </w:r>
      <w:r>
        <w:t xml:space="preserve">; </w:t>
      </w:r>
      <w:r>
        <w:rPr>
          <w:rFonts w:hint="eastAsia"/>
        </w:rPr>
        <w:t>функциональные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решении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;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потребительском</w:t>
      </w:r>
      <w:r>
        <w:t xml:space="preserve"> </w:t>
      </w:r>
      <w:r>
        <w:rPr>
          <w:rFonts w:hint="eastAsia"/>
        </w:rPr>
        <w:t>рынке</w:t>
      </w:r>
      <w:r>
        <w:t xml:space="preserve">; </w:t>
      </w:r>
      <w:r>
        <w:rPr>
          <w:rFonts w:hint="eastAsia"/>
        </w:rPr>
        <w:t>идентификация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фальсификация</w:t>
      </w:r>
      <w:r>
        <w:t xml:space="preserve"> </w:t>
      </w:r>
      <w:r>
        <w:rPr>
          <w:rFonts w:hint="eastAsia"/>
        </w:rPr>
        <w:t>потребительских</w:t>
      </w:r>
      <w:r>
        <w:t xml:space="preserve"> </w:t>
      </w:r>
      <w:r>
        <w:rPr>
          <w:rFonts w:hint="eastAsia"/>
        </w:rPr>
        <w:t>товаров</w:t>
      </w:r>
      <w:r>
        <w:t xml:space="preserve">;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товаров</w:t>
      </w:r>
      <w:r>
        <w:t xml:space="preserve">;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товароведения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конкурентоспособного</w:t>
      </w:r>
      <w:r>
        <w:t xml:space="preserve"> </w:t>
      </w:r>
      <w:r>
        <w:rPr>
          <w:rFonts w:hint="eastAsia"/>
        </w:rPr>
        <w:t>специалиста</w:t>
      </w:r>
      <w:r>
        <w:t xml:space="preserve">;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продовольственного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;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рецептур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функционального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специального</w:t>
      </w:r>
      <w:r>
        <w:t xml:space="preserve"> </w:t>
      </w:r>
      <w:r>
        <w:rPr>
          <w:rFonts w:hint="eastAsia"/>
        </w:rPr>
        <w:t>назначения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экономики</w:t>
      </w:r>
      <w:r>
        <w:t xml:space="preserve">, </w:t>
      </w:r>
      <w:r>
        <w:rPr>
          <w:rFonts w:hint="eastAsia"/>
        </w:rPr>
        <w:t>права</w:t>
      </w:r>
      <w:r>
        <w:t xml:space="preserve">, </w:t>
      </w:r>
      <w:r>
        <w:rPr>
          <w:rFonts w:hint="eastAsia"/>
        </w:rPr>
        <w:t>социологии</w:t>
      </w:r>
      <w:r>
        <w:t xml:space="preserve">, </w:t>
      </w:r>
      <w:r>
        <w:rPr>
          <w:rFonts w:hint="eastAsia"/>
        </w:rPr>
        <w:t>философии</w:t>
      </w:r>
      <w:r>
        <w:t xml:space="preserve">, </w:t>
      </w:r>
      <w:r>
        <w:rPr>
          <w:rFonts w:hint="eastAsia"/>
        </w:rPr>
        <w:t>финансов</w:t>
      </w:r>
    </w:p>
    <w:p w:rsidR="00782667" w:rsidRDefault="00CE69C0" w:rsidP="00782667">
      <w:pPr>
        <w:pStyle w:val="a7"/>
      </w:pPr>
      <w:hyperlink r:id="rId12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t>89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Перспективные</w:t>
      </w:r>
      <w:r w:rsidR="00782667">
        <w:t xml:space="preserve"> </w:t>
      </w:r>
      <w:r w:rsidR="00782667">
        <w:rPr>
          <w:rFonts w:hint="eastAsia"/>
        </w:rPr>
        <w:t>направления</w:t>
      </w:r>
      <w:r w:rsidR="00782667">
        <w:t xml:space="preserve"> </w:t>
      </w:r>
      <w:r w:rsidR="00782667">
        <w:rPr>
          <w:rFonts w:hint="eastAsia"/>
        </w:rPr>
        <w:t>развития</w:t>
      </w:r>
      <w:r w:rsidR="00782667">
        <w:t xml:space="preserve"> </w:t>
      </w:r>
      <w:r w:rsidR="00782667">
        <w:rPr>
          <w:rFonts w:hint="eastAsia"/>
        </w:rPr>
        <w:t>сельскохозяйственной</w:t>
      </w:r>
      <w:r w:rsidR="00782667">
        <w:t xml:space="preserve"> </w:t>
      </w:r>
      <w:r w:rsidR="00782667">
        <w:rPr>
          <w:rFonts w:hint="eastAsia"/>
        </w:rPr>
        <w:t>кооперации</w:t>
      </w:r>
      <w:r w:rsidR="00782667">
        <w:t xml:space="preserve"> </w:t>
      </w:r>
      <w:r w:rsidR="00782667">
        <w:rPr>
          <w:rFonts w:hint="eastAsia"/>
        </w:rPr>
        <w:t>малых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средних</w:t>
      </w:r>
      <w:r w:rsidR="00782667">
        <w:t xml:space="preserve"> </w:t>
      </w:r>
      <w:r w:rsidR="00782667">
        <w:rPr>
          <w:rFonts w:hint="eastAsia"/>
        </w:rPr>
        <w:t>форм</w:t>
      </w:r>
      <w:r w:rsidR="00782667">
        <w:t xml:space="preserve"> </w:t>
      </w:r>
      <w:r w:rsidR="00782667">
        <w:rPr>
          <w:rFonts w:hint="eastAsia"/>
        </w:rPr>
        <w:t>хозяйствования</w:t>
      </w:r>
      <w:r w:rsidR="00782667">
        <w:t xml:space="preserve"> : </w:t>
      </w:r>
      <w:r w:rsidR="00782667">
        <w:rPr>
          <w:rFonts w:hint="eastAsia"/>
        </w:rPr>
        <w:t>аналитический</w:t>
      </w:r>
      <w:r w:rsidR="00782667">
        <w:t xml:space="preserve"> </w:t>
      </w:r>
      <w:r w:rsidR="00782667">
        <w:rPr>
          <w:rFonts w:hint="eastAsia"/>
        </w:rPr>
        <w:t>обзор</w:t>
      </w:r>
      <w:r w:rsidR="00782667">
        <w:t>/ 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Российский</w:t>
      </w:r>
      <w:r w:rsidR="00782667">
        <w:t xml:space="preserve"> </w:t>
      </w:r>
      <w:r w:rsidR="00782667">
        <w:rPr>
          <w:rFonts w:hint="eastAsia"/>
        </w:rPr>
        <w:t>научно</w:t>
      </w:r>
      <w:r w:rsidR="00782667">
        <w:t>-</w:t>
      </w:r>
      <w:r w:rsidR="00782667">
        <w:rPr>
          <w:rFonts w:hint="eastAsia"/>
        </w:rPr>
        <w:t>исследовательский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информации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технико</w:t>
      </w:r>
      <w:r w:rsidR="00782667">
        <w:t>-</w:t>
      </w:r>
      <w:r w:rsidR="00782667">
        <w:rPr>
          <w:rFonts w:hint="eastAsia"/>
        </w:rPr>
        <w:t>экономических</w:t>
      </w:r>
      <w:r w:rsidR="00782667">
        <w:t xml:space="preserve"> </w:t>
      </w:r>
      <w:r w:rsidR="00782667">
        <w:rPr>
          <w:rFonts w:hint="eastAsia"/>
        </w:rPr>
        <w:t>исследований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инженерно</w:t>
      </w:r>
      <w:r w:rsidR="00782667">
        <w:t>-</w:t>
      </w:r>
      <w:r w:rsidR="00782667">
        <w:rPr>
          <w:rFonts w:hint="eastAsia"/>
        </w:rPr>
        <w:t>техническому</w:t>
      </w:r>
      <w:r w:rsidR="00782667">
        <w:t xml:space="preserve"> </w:t>
      </w:r>
      <w:r w:rsidR="00782667">
        <w:rPr>
          <w:rFonts w:hint="eastAsia"/>
        </w:rPr>
        <w:t>обеспечению</w:t>
      </w:r>
      <w:r w:rsidR="00782667">
        <w:t xml:space="preserve"> </w:t>
      </w:r>
      <w:r w:rsidR="00782667">
        <w:rPr>
          <w:rFonts w:hint="eastAsia"/>
        </w:rPr>
        <w:t>агропромышленного</w:t>
      </w:r>
      <w:r w:rsidR="00782667">
        <w:t xml:space="preserve"> </w:t>
      </w:r>
      <w:r w:rsidR="00782667">
        <w:rPr>
          <w:rFonts w:hint="eastAsia"/>
        </w:rPr>
        <w:t>комплекса</w:t>
      </w:r>
      <w:r w:rsidR="00782667">
        <w:t xml:space="preserve">; </w:t>
      </w:r>
      <w:r w:rsidR="00782667">
        <w:rPr>
          <w:rFonts w:hint="eastAsia"/>
        </w:rPr>
        <w:t>Королькова А</w:t>
      </w:r>
      <w:r w:rsidR="00782667">
        <w:t xml:space="preserve">. </w:t>
      </w:r>
      <w:r w:rsidR="00782667">
        <w:rPr>
          <w:rFonts w:hint="eastAsia"/>
        </w:rPr>
        <w:t>П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Росинформагротех</w:t>
      </w:r>
      <w:r w:rsidR="00782667">
        <w:t>, 2023. ‒ 102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94‒101 (75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>9(2</w:t>
      </w:r>
      <w:r w:rsidR="00782667">
        <w:rPr>
          <w:rFonts w:hint="eastAsia"/>
        </w:rPr>
        <w:t>Р</w:t>
      </w:r>
      <w:r w:rsidR="00782667">
        <w:t>)32/</w:t>
      </w:r>
      <w:r w:rsidR="00782667">
        <w:rPr>
          <w:rFonts w:hint="eastAsia"/>
        </w:rPr>
        <w:t>П</w:t>
      </w:r>
      <w:r w:rsidR="00782667">
        <w:t xml:space="preserve">278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2 / </w:t>
      </w:r>
      <w:r w:rsidR="00782667">
        <w:rPr>
          <w:rFonts w:hint="eastAsia"/>
        </w:rPr>
        <w:t>Г</w:t>
      </w:r>
      <w:r w:rsidR="00782667">
        <w:t>2024‒5030)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Проанализированы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потребительской</w:t>
      </w:r>
      <w:r>
        <w:t xml:space="preserve"> </w:t>
      </w:r>
      <w:r>
        <w:rPr>
          <w:rFonts w:hint="eastAsia"/>
        </w:rPr>
        <w:t>кооперации</w:t>
      </w:r>
      <w:r>
        <w:t xml:space="preserve">,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развитой</w:t>
      </w:r>
      <w:r>
        <w:t xml:space="preserve"> </w:t>
      </w:r>
      <w:r>
        <w:rPr>
          <w:rFonts w:hint="eastAsia"/>
        </w:rPr>
        <w:t>системой</w:t>
      </w:r>
      <w:r>
        <w:t xml:space="preserve"> </w:t>
      </w:r>
      <w:r>
        <w:rPr>
          <w:rFonts w:hint="eastAsia"/>
        </w:rPr>
        <w:t>кооперации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хозяйствования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отдельных</w:t>
      </w:r>
      <w:r>
        <w:t xml:space="preserve"> </w:t>
      </w:r>
      <w:r>
        <w:rPr>
          <w:rFonts w:hint="eastAsia"/>
        </w:rPr>
        <w:t>кооперативов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деятельности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приоритетные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поддержки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кооперации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регулирования</w:t>
      </w:r>
      <w:r>
        <w:t xml:space="preserve"> </w:t>
      </w:r>
      <w:r>
        <w:rPr>
          <w:rFonts w:hint="eastAsia"/>
        </w:rPr>
        <w:t>рынков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,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проекта</w:t>
      </w:r>
      <w:r>
        <w:t xml:space="preserve"> "</w:t>
      </w:r>
      <w:r>
        <w:rPr>
          <w:rFonts w:hint="eastAsia"/>
        </w:rPr>
        <w:t>Акселерация</w:t>
      </w:r>
      <w:r>
        <w:t xml:space="preserve"> </w:t>
      </w:r>
      <w:r>
        <w:rPr>
          <w:rFonts w:hint="eastAsia"/>
        </w:rPr>
        <w:t>субъектов</w:t>
      </w:r>
      <w:r>
        <w:t xml:space="preserve"> </w:t>
      </w:r>
      <w:r>
        <w:rPr>
          <w:rFonts w:hint="eastAsia"/>
        </w:rPr>
        <w:t>малого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предпринимательства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программ</w:t>
      </w:r>
      <w:r>
        <w:t xml:space="preserve">,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стимулирования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кооперации</w:t>
      </w:r>
      <w:r>
        <w:t xml:space="preserve"> </w:t>
      </w:r>
      <w:r>
        <w:rPr>
          <w:rFonts w:hint="eastAsia"/>
        </w:rPr>
        <w:t>МФХ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АПК</w:t>
      </w:r>
      <w:r>
        <w:t xml:space="preserve">.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потребительской</w:t>
      </w:r>
      <w:r>
        <w:t xml:space="preserve"> </w:t>
      </w:r>
      <w:r>
        <w:rPr>
          <w:rFonts w:hint="eastAsia"/>
        </w:rPr>
        <w:t>кооперации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</w:p>
    <w:p w:rsidR="00782667" w:rsidRDefault="00CE69C0" w:rsidP="00782667">
      <w:pPr>
        <w:pStyle w:val="a7"/>
      </w:pPr>
      <w:hyperlink r:id="rId12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0"/>
      </w:pPr>
      <w:r w:rsidRPr="007D0659">
        <w:rPr>
          <w:b/>
        </w:rPr>
        <w:t>9</w:t>
      </w:r>
      <w:r w:rsidR="00C42EEF">
        <w:rPr>
          <w:rFonts w:asciiTheme="minorHAnsi" w:hAnsiTheme="minorHAnsi"/>
          <w:b/>
        </w:rPr>
        <w:t>0</w:t>
      </w:r>
      <w:r w:rsidRPr="007D0659">
        <w:rPr>
          <w:b/>
        </w:rPr>
        <w:t>. </w:t>
      </w:r>
      <w:r w:rsidRPr="007D0659">
        <w:rPr>
          <w:rFonts w:hint="eastAsia"/>
          <w:b/>
        </w:rPr>
        <w:t>Терновых К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С</w:t>
      </w:r>
      <w:r w:rsidRPr="007D0659">
        <w:rPr>
          <w:b/>
        </w:rPr>
        <w:t xml:space="preserve">. </w:t>
      </w:r>
      <w:r>
        <w:rPr>
          <w:rFonts w:hint="eastAsia"/>
        </w:rPr>
        <w:t>Воспроизводство</w:t>
      </w:r>
      <w:r>
        <w:t xml:space="preserve"> </w:t>
      </w:r>
      <w:r>
        <w:rPr>
          <w:rFonts w:hint="eastAsia"/>
        </w:rPr>
        <w:t>инвестиционной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 </w:t>
      </w:r>
      <w:r>
        <w:rPr>
          <w:rFonts w:hint="eastAsia"/>
        </w:rPr>
        <w:t>региона</w:t>
      </w:r>
      <w:r>
        <w:t>/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Терновых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Козлов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Реймер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императора</w:t>
      </w:r>
      <w:r>
        <w:t xml:space="preserve"> </w:t>
      </w:r>
      <w:r>
        <w:rPr>
          <w:rFonts w:hint="eastAsia"/>
        </w:rPr>
        <w:t>Петра </w:t>
      </w:r>
      <w:r>
        <w:t xml:space="preserve">I.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2023. ‒ 189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156‒170 (160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Т</w:t>
      </w:r>
      <w:r>
        <w:t xml:space="preserve">353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2024‒5020)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сущность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инвестиционной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,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инвестиционной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тенденции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инвестиционной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 </w:t>
      </w:r>
      <w:r>
        <w:rPr>
          <w:rFonts w:hint="eastAsia"/>
        </w:rPr>
        <w:t>региона</w:t>
      </w:r>
      <w:r>
        <w:t xml:space="preserve">, </w:t>
      </w:r>
      <w:r>
        <w:rPr>
          <w:rFonts w:hint="eastAsia"/>
        </w:rPr>
        <w:t>предложен</w:t>
      </w:r>
      <w:r>
        <w:t xml:space="preserve"> </w:t>
      </w:r>
      <w:r>
        <w:rPr>
          <w:rFonts w:hint="eastAsia"/>
        </w:rPr>
        <w:t>концептуальный</w:t>
      </w:r>
      <w:r>
        <w:t xml:space="preserve"> </w:t>
      </w:r>
      <w:r>
        <w:rPr>
          <w:rFonts w:hint="eastAsia"/>
        </w:rPr>
        <w:t>подход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совершенствованию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инвестиционной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регионе</w:t>
      </w:r>
      <w:r>
        <w:t xml:space="preserve">,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прогнозные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инвестиций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региона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институтов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АПК</w:t>
      </w:r>
    </w:p>
    <w:p w:rsidR="00782667" w:rsidRDefault="00CE69C0" w:rsidP="00782667">
      <w:pPr>
        <w:pStyle w:val="a7"/>
      </w:pPr>
      <w:hyperlink r:id="rId12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"/>
      </w:pPr>
      <w:bookmarkStart w:id="15" w:name="_Toc173315564"/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bookmarkEnd w:id="15"/>
    </w:p>
    <w:p w:rsidR="00782667" w:rsidRDefault="00782667" w:rsidP="00782667">
      <w:pPr>
        <w:pStyle w:val="20"/>
      </w:pPr>
      <w:r w:rsidRPr="007D0659">
        <w:rPr>
          <w:b/>
        </w:rPr>
        <w:t>9</w:t>
      </w:r>
      <w:r w:rsidR="00C42EEF">
        <w:rPr>
          <w:rFonts w:asciiTheme="minorHAnsi" w:hAnsiTheme="minorHAnsi"/>
          <w:b/>
        </w:rPr>
        <w:t>1</w:t>
      </w:r>
      <w:r w:rsidRPr="007D0659">
        <w:rPr>
          <w:b/>
        </w:rPr>
        <w:t>. Биоконверсия</w:t>
      </w:r>
      <w:r>
        <w:t xml:space="preserve"> побочных продуктов животноводства и отходов АПК : [сборник статей]/ Министерство науки и высшего образования Российской Федерации, Верхневолжский федеральный аграрный научный центр, Всероссийский научно-исследовательский институт органических удобрений и торфа- филиал Верхневолжского федерального аграрного научного центра. ‒ Иваново; Владимир: ПресСто, 2023. ‒ 332 с.: цв. ил.; 21 см. ‒ Рез. ст. англ. ‒ Библиогр. в конце ст. (Шифр П/Б632 Ч/з1 / Г2024‒4262)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коллективной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посвященные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биоконверсии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отходов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побочной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отходов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высокоэффективные</w:t>
      </w:r>
      <w:r>
        <w:t xml:space="preserve"> </w:t>
      </w:r>
      <w:r>
        <w:rPr>
          <w:rFonts w:hint="eastAsia"/>
        </w:rPr>
        <w:t>удобрения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удобрений</w:t>
      </w:r>
      <w:r>
        <w:t xml:space="preserve">, </w:t>
      </w:r>
      <w:r>
        <w:rPr>
          <w:rFonts w:hint="eastAsia"/>
        </w:rPr>
        <w:t>произведенных</w:t>
      </w:r>
      <w:r>
        <w:t xml:space="preserve"> </w:t>
      </w:r>
      <w:r>
        <w:rPr>
          <w:rFonts w:hint="eastAsia"/>
        </w:rPr>
        <w:t>методами</w:t>
      </w:r>
      <w:r>
        <w:t xml:space="preserve"> </w:t>
      </w:r>
      <w:r>
        <w:rPr>
          <w:rFonts w:hint="eastAsia"/>
        </w:rPr>
        <w:t>биоконверсии</w:t>
      </w:r>
      <w:r>
        <w:t xml:space="preserve">,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эффективности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гигиенические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биоконверсии</w:t>
      </w:r>
      <w:r>
        <w:t xml:space="preserve"> </w:t>
      </w:r>
      <w:r>
        <w:rPr>
          <w:rFonts w:hint="eastAsia"/>
        </w:rPr>
        <w:t>побочных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отходов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использования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круг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</w:p>
    <w:p w:rsidR="00782667" w:rsidRDefault="00CE69C0" w:rsidP="00782667">
      <w:pPr>
        <w:pStyle w:val="a7"/>
      </w:pPr>
      <w:hyperlink r:id="rId13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20"/>
      </w:pPr>
      <w:r w:rsidRPr="007D0659">
        <w:rPr>
          <w:b/>
        </w:rPr>
        <w:t>9</w:t>
      </w:r>
      <w:r w:rsidR="00C42EEF">
        <w:rPr>
          <w:rFonts w:asciiTheme="minorHAnsi" w:hAnsiTheme="minorHAnsi"/>
          <w:b/>
        </w:rPr>
        <w:t>2</w:t>
      </w:r>
      <w:r w:rsidRPr="007D0659">
        <w:rPr>
          <w:b/>
        </w:rPr>
        <w:t>. </w:t>
      </w:r>
      <w:r w:rsidRPr="007D0659">
        <w:rPr>
          <w:rFonts w:hint="eastAsia"/>
          <w:b/>
        </w:rPr>
        <w:t>Переработка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Валеева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Мухачев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Шурбина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Тунцев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Школа</w:t>
      </w:r>
      <w:r>
        <w:t>, 2023. ‒ 102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101‒102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76/</w:t>
      </w:r>
      <w:r>
        <w:rPr>
          <w:rFonts w:hint="eastAsia"/>
        </w:rPr>
        <w:t>П</w:t>
      </w:r>
      <w:r>
        <w:t xml:space="preserve">271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2024‒4389</w:t>
      </w:r>
      <w:r>
        <w:rPr>
          <w:rFonts w:hint="eastAsia"/>
        </w:rPr>
        <w:t>упр</w:t>
      </w:r>
      <w:r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выполнению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работ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специальности</w:t>
      </w:r>
      <w:r>
        <w:t xml:space="preserve"> 240803 "</w:t>
      </w:r>
      <w:r>
        <w:rPr>
          <w:rFonts w:hint="eastAsia"/>
        </w:rPr>
        <w:t>Рациональное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материальных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использовано</w:t>
      </w:r>
      <w:r>
        <w:t xml:space="preserve"> </w:t>
      </w:r>
      <w:r>
        <w:rPr>
          <w:rFonts w:hint="eastAsia"/>
        </w:rPr>
        <w:t>студентами</w:t>
      </w:r>
      <w:r>
        <w:t xml:space="preserve">, </w:t>
      </w:r>
      <w:r>
        <w:rPr>
          <w:rFonts w:hint="eastAsia"/>
        </w:rPr>
        <w:t>магистрами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аспирантами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выполнении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практикумов</w:t>
      </w:r>
      <w:r>
        <w:t xml:space="preserve">, </w:t>
      </w:r>
      <w:r>
        <w:rPr>
          <w:rFonts w:hint="eastAsia"/>
        </w:rPr>
        <w:t>курсовых</w:t>
      </w:r>
      <w:r>
        <w:t xml:space="preserve">, </w:t>
      </w:r>
      <w:r>
        <w:rPr>
          <w:rFonts w:hint="eastAsia"/>
        </w:rPr>
        <w:t>дипломных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.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кафедре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кибернетики</w:t>
      </w:r>
      <w:r>
        <w:t>.</w:t>
      </w:r>
    </w:p>
    <w:p w:rsidR="00782667" w:rsidRDefault="00CE69C0" w:rsidP="00782667">
      <w:pPr>
        <w:pStyle w:val="a7"/>
        <w:rPr>
          <w:rStyle w:val="ac"/>
          <w:rFonts w:asciiTheme="minorHAnsi" w:hAnsiTheme="minorHAnsi"/>
          <w:sz w:val="24"/>
        </w:rPr>
      </w:pPr>
      <w:hyperlink r:id="rId13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43C39" w:rsidRDefault="00B43C39" w:rsidP="00B43C39">
      <w:pPr>
        <w:pStyle w:val="30"/>
      </w:pPr>
      <w:r>
        <w:rPr>
          <w:rFonts w:asciiTheme="minorHAnsi" w:hAnsiTheme="minorHAnsi"/>
          <w:b/>
        </w:rPr>
        <w:lastRenderedPageBreak/>
        <w:t>9</w:t>
      </w:r>
      <w:r w:rsidR="00C42EEF">
        <w:rPr>
          <w:rFonts w:asciiTheme="minorHAnsi" w:hAnsiTheme="minorHAnsi"/>
          <w:b/>
        </w:rPr>
        <w:t>3</w:t>
      </w:r>
      <w:r w:rsidRPr="007D0659">
        <w:rPr>
          <w:b/>
        </w:rPr>
        <w:t>. </w:t>
      </w:r>
      <w:r w:rsidRPr="007D0659">
        <w:rPr>
          <w:rFonts w:hint="eastAsia"/>
          <w:b/>
        </w:rPr>
        <w:t>Просвирников Д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Б</w:t>
      </w:r>
      <w:r w:rsidRPr="007D0659">
        <w:rPr>
          <w:b/>
        </w:rPr>
        <w:t xml:space="preserve">. </w:t>
      </w:r>
      <w:r>
        <w:rPr>
          <w:rFonts w:hint="eastAsia"/>
        </w:rPr>
        <w:t>Химическая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биотехнологическая</w:t>
      </w:r>
      <w:r>
        <w:t xml:space="preserve"> </w:t>
      </w:r>
      <w:r>
        <w:rPr>
          <w:rFonts w:hint="eastAsia"/>
        </w:rPr>
        <w:t>конверсия</w:t>
      </w:r>
      <w:r>
        <w:t xml:space="preserve"> </w:t>
      </w:r>
      <w:r>
        <w:rPr>
          <w:rFonts w:hint="eastAsia"/>
        </w:rPr>
        <w:t>активированных</w:t>
      </w:r>
      <w:r>
        <w:t xml:space="preserve"> </w:t>
      </w:r>
      <w:r>
        <w:rPr>
          <w:rFonts w:hint="eastAsia"/>
        </w:rPr>
        <w:t>лигноцеллюлозных</w:t>
      </w:r>
      <w:r>
        <w:t xml:space="preserve"> </w:t>
      </w:r>
      <w:r>
        <w:rPr>
          <w:rFonts w:hint="eastAsia"/>
        </w:rPr>
        <w:t>материалов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Просвирников</w:t>
      </w:r>
      <w:r>
        <w:t xml:space="preserve">; 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Школа</w:t>
      </w:r>
      <w:r>
        <w:t>, 2023. ‒ 110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104‒109 (53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55/</w:t>
      </w:r>
      <w:r>
        <w:rPr>
          <w:rFonts w:hint="eastAsia"/>
        </w:rPr>
        <w:t>П</w:t>
      </w:r>
      <w:r>
        <w:t xml:space="preserve">821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2024‒5751)</w:t>
      </w:r>
    </w:p>
    <w:p w:rsidR="00B43C39" w:rsidRDefault="00B43C39" w:rsidP="00B43C3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B43C39" w:rsidRDefault="00B43C39" w:rsidP="00B43C39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биотехнологической</w:t>
      </w:r>
      <w:r>
        <w:t xml:space="preserve"> </w:t>
      </w:r>
      <w:r>
        <w:rPr>
          <w:rFonts w:hint="eastAsia"/>
        </w:rPr>
        <w:t>конверсии</w:t>
      </w:r>
      <w:r>
        <w:t xml:space="preserve"> </w:t>
      </w:r>
      <w:r>
        <w:rPr>
          <w:rFonts w:hint="eastAsia"/>
        </w:rPr>
        <w:t>лигноцеллюлозных</w:t>
      </w:r>
      <w:r>
        <w:t xml:space="preserve"> </w:t>
      </w:r>
      <w:r>
        <w:rPr>
          <w:rFonts w:hint="eastAsia"/>
        </w:rPr>
        <w:t>материалов</w:t>
      </w:r>
      <w:r>
        <w:t xml:space="preserve">, </w:t>
      </w:r>
      <w:r>
        <w:rPr>
          <w:rFonts w:hint="eastAsia"/>
        </w:rPr>
        <w:t>активированных</w:t>
      </w:r>
      <w:r>
        <w:t xml:space="preserve"> </w:t>
      </w:r>
      <w:r>
        <w:rPr>
          <w:rFonts w:hint="eastAsia"/>
        </w:rPr>
        <w:t>паровзрывной</w:t>
      </w:r>
      <w:r>
        <w:t xml:space="preserve"> </w:t>
      </w:r>
      <w:r>
        <w:rPr>
          <w:rFonts w:hint="eastAsia"/>
        </w:rPr>
        <w:t>обработкой</w:t>
      </w:r>
      <w:r>
        <w:t xml:space="preserve">.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получению</w:t>
      </w:r>
      <w:r>
        <w:t xml:space="preserve"> </w:t>
      </w:r>
      <w:r>
        <w:rPr>
          <w:rFonts w:hint="eastAsia"/>
        </w:rPr>
        <w:t>альтернативных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биотоплив</w:t>
      </w:r>
      <w:r>
        <w:t xml:space="preserve"> (</w:t>
      </w:r>
      <w:r>
        <w:rPr>
          <w:rFonts w:hint="eastAsia"/>
        </w:rPr>
        <w:t>биоэтанола</w:t>
      </w:r>
      <w:r>
        <w:t xml:space="preserve">, </w:t>
      </w:r>
      <w:r>
        <w:rPr>
          <w:rFonts w:hint="eastAsia"/>
        </w:rPr>
        <w:t>биометана</w:t>
      </w:r>
      <w:r>
        <w:t xml:space="preserve">, </w:t>
      </w:r>
      <w:r>
        <w:rPr>
          <w:rFonts w:hint="eastAsia"/>
        </w:rPr>
        <w:t>биоводорода</w:t>
      </w:r>
      <w:r>
        <w:t xml:space="preserve">),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дрожжей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микрокристалличечской</w:t>
      </w:r>
      <w:r>
        <w:t xml:space="preserve"> </w:t>
      </w:r>
      <w:r>
        <w:rPr>
          <w:rFonts w:hint="eastAsia"/>
        </w:rPr>
        <w:t>целлюлозы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магистров</w:t>
      </w:r>
      <w:r>
        <w:t xml:space="preserve"> </w:t>
      </w:r>
      <w:r>
        <w:rPr>
          <w:rFonts w:hint="eastAsia"/>
        </w:rPr>
        <w:t>очной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очно</w:t>
      </w:r>
      <w:r>
        <w:t>-</w:t>
      </w:r>
      <w:r>
        <w:rPr>
          <w:rFonts w:hint="eastAsia"/>
        </w:rPr>
        <w:t>заочной</w:t>
      </w:r>
      <w:r>
        <w:t xml:space="preserve">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обучения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лесотехническим</w:t>
      </w:r>
      <w:r>
        <w:t xml:space="preserve">, </w:t>
      </w:r>
      <w:r>
        <w:rPr>
          <w:rFonts w:hint="eastAsia"/>
        </w:rPr>
        <w:t>лесохимическим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биотехнологическим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деревоперерабатывающей</w:t>
      </w:r>
      <w:r>
        <w:t xml:space="preserve">, </w:t>
      </w:r>
      <w:r>
        <w:rPr>
          <w:rFonts w:hint="eastAsia"/>
        </w:rPr>
        <w:t>биотехнологической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,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проблемами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лигноцеллюлозного</w:t>
      </w:r>
      <w:r>
        <w:t xml:space="preserve"> </w:t>
      </w:r>
      <w:r>
        <w:rPr>
          <w:rFonts w:hint="eastAsia"/>
        </w:rPr>
        <w:t>сырья</w:t>
      </w:r>
      <w:r>
        <w:t xml:space="preserve">. </w:t>
      </w:r>
      <w:r>
        <w:rPr>
          <w:rFonts w:hint="eastAsia"/>
        </w:rPr>
        <w:t>Подготовлена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кафедрах</w:t>
      </w:r>
      <w:r>
        <w:t xml:space="preserve"> "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древесных</w:t>
      </w:r>
      <w:r>
        <w:t xml:space="preserve"> </w:t>
      </w:r>
      <w:r>
        <w:rPr>
          <w:rFonts w:hint="eastAsia"/>
        </w:rPr>
        <w:t>материалов</w:t>
      </w:r>
      <w:r>
        <w:t>", "</w:t>
      </w:r>
      <w:r>
        <w:rPr>
          <w:rFonts w:hint="eastAsia"/>
        </w:rPr>
        <w:t>Химическая</w:t>
      </w:r>
      <w:r>
        <w:t xml:space="preserve"> </w:t>
      </w:r>
      <w:r>
        <w:rPr>
          <w:rFonts w:hint="eastAsia"/>
        </w:rPr>
        <w:t>кибернетика</w:t>
      </w:r>
      <w:r>
        <w:t>"</w:t>
      </w:r>
    </w:p>
    <w:p w:rsidR="00B43C39" w:rsidRDefault="00CE69C0" w:rsidP="00B43C39">
      <w:pPr>
        <w:pStyle w:val="a7"/>
      </w:pPr>
      <w:hyperlink r:id="rId132" w:history="1">
        <w:r w:rsidR="00B43C39">
          <w:rPr>
            <w:rStyle w:val="ac"/>
            <w:rFonts w:ascii="TextBook" w:hAnsi="TextBook" w:hint="eastAsia"/>
            <w:sz w:val="24"/>
          </w:rPr>
          <w:t>Перейти</w:t>
        </w:r>
        <w:r w:rsidR="00B43C39">
          <w:rPr>
            <w:rStyle w:val="ac"/>
            <w:rFonts w:ascii="TextBook" w:hAnsi="TextBook"/>
            <w:sz w:val="24"/>
          </w:rPr>
          <w:t xml:space="preserve"> </w:t>
        </w:r>
        <w:r w:rsidR="00B43C39">
          <w:rPr>
            <w:rStyle w:val="ac"/>
            <w:rFonts w:ascii="TextBook" w:hAnsi="TextBook" w:hint="eastAsia"/>
            <w:sz w:val="24"/>
          </w:rPr>
          <w:t>в</w:t>
        </w:r>
        <w:r w:rsidR="00B43C39">
          <w:rPr>
            <w:rStyle w:val="ac"/>
            <w:rFonts w:ascii="TextBook" w:hAnsi="TextBook"/>
            <w:sz w:val="24"/>
          </w:rPr>
          <w:t xml:space="preserve"> </w:t>
        </w:r>
        <w:r w:rsidR="00B43C3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04930" w:rsidRDefault="00404930" w:rsidP="00404930">
      <w:pPr>
        <w:pStyle w:val="30"/>
      </w:pPr>
      <w:r>
        <w:rPr>
          <w:rFonts w:asciiTheme="minorHAnsi" w:hAnsiTheme="minorHAnsi"/>
          <w:b/>
        </w:rPr>
        <w:t>9</w:t>
      </w:r>
      <w:r w:rsidR="00C42EEF">
        <w:rPr>
          <w:rFonts w:asciiTheme="minorHAnsi" w:hAnsiTheme="minorHAnsi"/>
          <w:b/>
        </w:rPr>
        <w:t>4</w:t>
      </w:r>
      <w:r w:rsidRPr="007D0659">
        <w:rPr>
          <w:b/>
        </w:rPr>
        <w:t xml:space="preserve">. Валиуллина А. И. </w:t>
      </w:r>
      <w:r>
        <w:t>Химические продукты из растительного древесного сырья : учебное пособие/ А. И. Валиуллина. ‒ Казань: Школа, 2023. ‒ 81 с.: ил., табл.; 21 см. ‒ Библиогр.: с. 80 (6 назв.). (Шифр Л76/В155 ЕЧЗ / Г2024‒4394упр)</w:t>
      </w:r>
    </w:p>
    <w:p w:rsidR="00404930" w:rsidRDefault="00404930" w:rsidP="0040493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404930" w:rsidRDefault="00404930" w:rsidP="00404930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древесного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получением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добавленной</w:t>
      </w:r>
      <w:r>
        <w:t xml:space="preserve"> </w:t>
      </w:r>
      <w:r>
        <w:rPr>
          <w:rFonts w:hint="eastAsia"/>
        </w:rPr>
        <w:t>стоимостью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древесины</w:t>
      </w:r>
      <w:r>
        <w:t xml:space="preserve">: </w:t>
      </w:r>
      <w:r>
        <w:rPr>
          <w:rFonts w:hint="eastAsia"/>
        </w:rPr>
        <w:t>эфиры</w:t>
      </w:r>
      <w:r>
        <w:t xml:space="preserve"> </w:t>
      </w:r>
      <w:r>
        <w:rPr>
          <w:rFonts w:hint="eastAsia"/>
        </w:rPr>
        <w:t>целлюлозы</w:t>
      </w:r>
      <w:r>
        <w:t xml:space="preserve">, </w:t>
      </w:r>
      <w:r>
        <w:rPr>
          <w:rFonts w:hint="eastAsia"/>
        </w:rPr>
        <w:t>жидкие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пиролиза</w:t>
      </w:r>
      <w:r>
        <w:t xml:space="preserve"> </w:t>
      </w:r>
      <w:r>
        <w:rPr>
          <w:rFonts w:hint="eastAsia"/>
        </w:rPr>
        <w:t>древесины</w:t>
      </w:r>
      <w:r>
        <w:t xml:space="preserve">, </w:t>
      </w:r>
      <w:r>
        <w:rPr>
          <w:rFonts w:hint="eastAsia"/>
        </w:rPr>
        <w:t>дубильные</w:t>
      </w:r>
      <w:r>
        <w:t xml:space="preserve"> </w:t>
      </w:r>
      <w:r>
        <w:rPr>
          <w:rFonts w:hint="eastAsia"/>
        </w:rPr>
        <w:t>вещества</w:t>
      </w:r>
      <w:r>
        <w:t xml:space="preserve">, </w:t>
      </w:r>
      <w:r>
        <w:rPr>
          <w:rFonts w:hint="eastAsia"/>
        </w:rPr>
        <w:t>канифоль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блок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переработке</w:t>
      </w:r>
      <w:r>
        <w:t xml:space="preserve"> </w:t>
      </w:r>
      <w:r>
        <w:rPr>
          <w:rFonts w:hint="eastAsia"/>
        </w:rPr>
        <w:t>древесины</w:t>
      </w:r>
      <w:r>
        <w:t xml:space="preserve">.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пособия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проведении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самостоятельном</w:t>
      </w:r>
      <w:r>
        <w:t xml:space="preserve"> </w:t>
      </w:r>
      <w:r>
        <w:rPr>
          <w:rFonts w:hint="eastAsia"/>
        </w:rPr>
        <w:t>изучении</w:t>
      </w:r>
      <w:r>
        <w:t xml:space="preserve"> </w:t>
      </w:r>
      <w:r>
        <w:rPr>
          <w:rFonts w:hint="eastAsia"/>
        </w:rPr>
        <w:t>темы</w:t>
      </w:r>
    </w:p>
    <w:p w:rsidR="00404930" w:rsidRPr="00B43C39" w:rsidRDefault="00CE69C0" w:rsidP="00404930">
      <w:pPr>
        <w:pStyle w:val="a7"/>
        <w:rPr>
          <w:rFonts w:asciiTheme="minorHAnsi" w:hAnsiTheme="minorHAnsi"/>
        </w:rPr>
      </w:pPr>
      <w:hyperlink r:id="rId133" w:history="1">
        <w:r w:rsidR="00404930">
          <w:rPr>
            <w:rStyle w:val="ac"/>
            <w:rFonts w:ascii="TextBook" w:hAnsi="TextBook" w:hint="eastAsia"/>
            <w:sz w:val="24"/>
          </w:rPr>
          <w:t>Перейти</w:t>
        </w:r>
        <w:r w:rsidR="00404930">
          <w:rPr>
            <w:rStyle w:val="ac"/>
            <w:rFonts w:ascii="TextBook" w:hAnsi="TextBook"/>
            <w:sz w:val="24"/>
          </w:rPr>
          <w:t xml:space="preserve"> </w:t>
        </w:r>
        <w:r w:rsidR="00404930">
          <w:rPr>
            <w:rStyle w:val="ac"/>
            <w:rFonts w:ascii="TextBook" w:hAnsi="TextBook" w:hint="eastAsia"/>
            <w:sz w:val="24"/>
          </w:rPr>
          <w:t>в</w:t>
        </w:r>
        <w:r w:rsidR="00404930">
          <w:rPr>
            <w:rStyle w:val="ac"/>
            <w:rFonts w:ascii="TextBook" w:hAnsi="TextBook"/>
            <w:sz w:val="24"/>
          </w:rPr>
          <w:t xml:space="preserve"> </w:t>
        </w:r>
        <w:r w:rsidR="0040493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43C39" w:rsidRPr="00B43C39" w:rsidRDefault="00B43C39" w:rsidP="00B43C39"/>
    <w:p w:rsidR="00782667" w:rsidRDefault="00782667" w:rsidP="00782667">
      <w:pPr>
        <w:pStyle w:val="1"/>
      </w:pPr>
      <w:bookmarkStart w:id="16" w:name="_Toc173315565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6"/>
    </w:p>
    <w:p w:rsidR="00782667" w:rsidRDefault="00B43C39" w:rsidP="00782667">
      <w:pPr>
        <w:pStyle w:val="20"/>
      </w:pPr>
      <w:r>
        <w:rPr>
          <w:rFonts w:asciiTheme="minorHAnsi" w:hAnsiTheme="minorHAnsi"/>
          <w:b/>
        </w:rPr>
        <w:t>9</w:t>
      </w:r>
      <w:r w:rsidR="00C42EEF">
        <w:rPr>
          <w:rFonts w:asciiTheme="minorHAnsi" w:hAnsiTheme="minorHAnsi"/>
          <w:b/>
        </w:rPr>
        <w:t>5</w:t>
      </w:r>
      <w:r w:rsidR="00782667" w:rsidRPr="007D0659">
        <w:rPr>
          <w:b/>
        </w:rPr>
        <w:t>. Исследование</w:t>
      </w:r>
      <w:r w:rsidR="00782667">
        <w:t xml:space="preserve"> лесных культур : учебно-методическое пособие/ С. Б. Васильев, И. И. Дроздов, М. А. Лавренов, А. И. Угаров. ‒ Москва: Издательство МГТУ, 2023. ‒ 56, [5] с.: ил.; 21 см. ‒ (Учебно-методическое пособие МГТУ им. Н. Э. Баумана/ Московский государственный технический университет имени Н. Э. Баумана (национальный исследовательский университет)). ‒ Библиогр.: с. 52. (Шифр П/И889 Ч/з1 / Г2024‒3482упр)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сбору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выпускной</w:t>
      </w:r>
      <w:r>
        <w:t xml:space="preserve"> </w:t>
      </w:r>
      <w:r>
        <w:rPr>
          <w:rFonts w:hint="eastAsia"/>
        </w:rPr>
        <w:t>квалификационной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бакалавра</w:t>
      </w:r>
      <w:r>
        <w:t xml:space="preserve">,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наблюдений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бакалавров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35.03.01 "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дело</w:t>
      </w:r>
      <w:r>
        <w:t xml:space="preserve">" </w:t>
      </w:r>
      <w:r>
        <w:rPr>
          <w:rFonts w:hint="eastAsia"/>
        </w:rPr>
        <w:t>направленности</w:t>
      </w:r>
      <w:r>
        <w:t xml:space="preserve"> "</w:t>
      </w:r>
      <w:r>
        <w:rPr>
          <w:rFonts w:hint="eastAsia"/>
        </w:rPr>
        <w:t>Лесовосстановление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лесоразведение</w:t>
      </w:r>
      <w:r>
        <w:t xml:space="preserve">" </w:t>
      </w:r>
      <w:r>
        <w:rPr>
          <w:rFonts w:hint="eastAsia"/>
        </w:rPr>
        <w:t>Мытищинского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МГТУ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>.</w:t>
      </w:r>
    </w:p>
    <w:p w:rsidR="00782667" w:rsidRDefault="00CE69C0" w:rsidP="00782667">
      <w:pPr>
        <w:pStyle w:val="a7"/>
      </w:pPr>
      <w:hyperlink r:id="rId13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20"/>
      </w:pPr>
      <w:r>
        <w:rPr>
          <w:rFonts w:asciiTheme="minorHAnsi" w:hAnsiTheme="minorHAnsi"/>
          <w:b/>
        </w:rPr>
        <w:t>9</w:t>
      </w:r>
      <w:r w:rsidR="00C42EEF">
        <w:rPr>
          <w:rFonts w:asciiTheme="minorHAnsi" w:hAnsiTheme="minorHAnsi"/>
          <w:b/>
        </w:rPr>
        <w:t>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Оценка</w:t>
      </w:r>
      <w:r w:rsidR="00782667">
        <w:t xml:space="preserve"> </w:t>
      </w:r>
      <w:r w:rsidR="00782667">
        <w:rPr>
          <w:rFonts w:hint="eastAsia"/>
        </w:rPr>
        <w:t>лесов</w:t>
      </w:r>
      <w:r w:rsidR="00782667">
        <w:t xml:space="preserve"> </w:t>
      </w:r>
      <w:r w:rsidR="00782667">
        <w:rPr>
          <w:rFonts w:hint="eastAsia"/>
        </w:rPr>
        <w:t>Сибири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условиях</w:t>
      </w:r>
      <w:r w:rsidR="00782667">
        <w:t xml:space="preserve"> </w:t>
      </w:r>
      <w:r w:rsidR="00782667">
        <w:rPr>
          <w:rFonts w:hint="eastAsia"/>
        </w:rPr>
        <w:t>глобальных</w:t>
      </w:r>
      <w:r w:rsidR="00782667">
        <w:t xml:space="preserve"> </w:t>
      </w:r>
      <w:r w:rsidR="00782667">
        <w:rPr>
          <w:rFonts w:hint="eastAsia"/>
        </w:rPr>
        <w:t>изменений</w:t>
      </w:r>
      <w:r w:rsidR="00782667">
        <w:t>=Assessment of Siberian forests under global changes/ </w:t>
      </w:r>
      <w:r w:rsidR="00782667">
        <w:rPr>
          <w:rFonts w:hint="eastAsia"/>
        </w:rPr>
        <w:t>Соколов В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., </w:t>
      </w:r>
      <w:r w:rsidR="00782667">
        <w:rPr>
          <w:rFonts w:hint="eastAsia"/>
        </w:rPr>
        <w:t>Фарбер С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., </w:t>
      </w:r>
      <w:r w:rsidR="00782667">
        <w:rPr>
          <w:rFonts w:hint="eastAsia"/>
        </w:rPr>
        <w:t>Щепащенко Д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ответственный</w:t>
      </w:r>
      <w:r w:rsidR="00782667">
        <w:t xml:space="preserve"> </w:t>
      </w:r>
      <w:r w:rsidR="00782667">
        <w:rPr>
          <w:rFonts w:hint="eastAsia"/>
        </w:rPr>
        <w:t>редактор В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Соколов</w:t>
      </w:r>
      <w:r w:rsidR="00782667">
        <w:t xml:space="preserve"> ;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леса</w:t>
      </w:r>
      <w:r w:rsidR="00782667">
        <w:t xml:space="preserve"> </w:t>
      </w:r>
      <w:r w:rsidR="00782667">
        <w:rPr>
          <w:rFonts w:hint="eastAsia"/>
        </w:rPr>
        <w:t>имени В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Сукачева</w:t>
      </w:r>
      <w:r w:rsidR="00782667">
        <w:t xml:space="preserve"> </w:t>
      </w:r>
      <w:r w:rsidR="00782667">
        <w:rPr>
          <w:rFonts w:hint="eastAsia"/>
        </w:rPr>
        <w:t>СО</w:t>
      </w:r>
      <w:r w:rsidR="00782667">
        <w:t xml:space="preserve"> </w:t>
      </w:r>
      <w:r w:rsidR="00782667">
        <w:rPr>
          <w:rFonts w:hint="eastAsia"/>
        </w:rPr>
        <w:t>РАН</w:t>
      </w:r>
      <w:r w:rsidR="00782667">
        <w:t xml:space="preserve">. ‒ </w:t>
      </w:r>
      <w:r w:rsidR="00782667">
        <w:rPr>
          <w:rFonts w:hint="eastAsia"/>
        </w:rPr>
        <w:t>Санкт</w:t>
      </w:r>
      <w:r w:rsidR="00782667">
        <w:t>-</w:t>
      </w:r>
      <w:r w:rsidR="00782667">
        <w:rPr>
          <w:rFonts w:hint="eastAsia"/>
        </w:rPr>
        <w:t>Петербург</w:t>
      </w:r>
      <w:r w:rsidR="00782667">
        <w:t xml:space="preserve">: </w:t>
      </w:r>
      <w:r w:rsidR="00782667">
        <w:rPr>
          <w:rFonts w:hint="eastAsia"/>
        </w:rPr>
        <w:t>Наукоемкие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>, 2023. ‒ 325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24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254‒289.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О</w:t>
      </w:r>
      <w:r w:rsidR="00782667">
        <w:t xml:space="preserve">.931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Д</w:t>
      </w:r>
      <w:r w:rsidR="00782667">
        <w:t>2024‒552)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Действующее</w:t>
      </w:r>
      <w:r>
        <w:t xml:space="preserve">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законодательство</w:t>
      </w:r>
      <w:r>
        <w:t xml:space="preserve"> </w:t>
      </w:r>
      <w:r>
        <w:rPr>
          <w:rFonts w:hint="eastAsia"/>
        </w:rPr>
        <w:t>убедительно</w:t>
      </w:r>
      <w:r>
        <w:t xml:space="preserve"> </w:t>
      </w:r>
      <w:r>
        <w:rPr>
          <w:rFonts w:hint="eastAsia"/>
        </w:rPr>
        <w:t>показывает</w:t>
      </w:r>
      <w:r>
        <w:t xml:space="preserve"> </w:t>
      </w:r>
      <w:r>
        <w:rPr>
          <w:rFonts w:hint="eastAsia"/>
        </w:rPr>
        <w:t>несостоятельность</w:t>
      </w:r>
      <w:r>
        <w:t xml:space="preserve"> </w:t>
      </w:r>
      <w:r>
        <w:rPr>
          <w:rFonts w:hint="eastAsia"/>
        </w:rPr>
        <w:t>лесоуправления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произошедших</w:t>
      </w:r>
      <w:r>
        <w:t xml:space="preserve"> </w:t>
      </w:r>
      <w:r>
        <w:rPr>
          <w:rFonts w:hint="eastAsia"/>
        </w:rPr>
        <w:t>изменений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комплексе</w:t>
      </w:r>
      <w:r>
        <w:t xml:space="preserve">,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требований</w:t>
      </w:r>
      <w:r>
        <w:t xml:space="preserve">,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ограничений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лесоуправления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лесопользования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необходимо</w:t>
      </w:r>
      <w:r>
        <w:t xml:space="preserve"> </w:t>
      </w:r>
      <w:r>
        <w:rPr>
          <w:rFonts w:hint="eastAsia"/>
        </w:rPr>
        <w:t>уделить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экономике</w:t>
      </w:r>
      <w:r>
        <w:t xml:space="preserve"> </w:t>
      </w:r>
      <w:r>
        <w:rPr>
          <w:rFonts w:hint="eastAsia"/>
        </w:rPr>
        <w:t>и</w:t>
      </w:r>
      <w:r>
        <w:t xml:space="preserve">, </w:t>
      </w:r>
      <w:r>
        <w:rPr>
          <w:rFonts w:hint="eastAsia"/>
        </w:rPr>
        <w:t>прежде</w:t>
      </w:r>
      <w:r>
        <w:t xml:space="preserve"> </w:t>
      </w:r>
      <w:r>
        <w:rPr>
          <w:rFonts w:hint="eastAsia"/>
        </w:rPr>
        <w:t>всего</w:t>
      </w:r>
      <w:r>
        <w:t xml:space="preserve">,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биосферных</w:t>
      </w:r>
      <w:r>
        <w:t xml:space="preserve"> </w:t>
      </w:r>
      <w:r>
        <w:rPr>
          <w:rFonts w:hint="eastAsia"/>
        </w:rPr>
        <w:t>функций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глобальных</w:t>
      </w:r>
      <w:r>
        <w:t xml:space="preserve"> </w:t>
      </w:r>
      <w:r>
        <w:rPr>
          <w:rFonts w:hint="eastAsia"/>
        </w:rPr>
        <w:t>изменений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лесоуправления</w:t>
      </w:r>
      <w:r>
        <w:t xml:space="preserve">, </w:t>
      </w:r>
      <w:r>
        <w:rPr>
          <w:rFonts w:hint="eastAsia"/>
        </w:rPr>
        <w:t>лесоустройства</w:t>
      </w:r>
      <w:r>
        <w:t xml:space="preserve">, </w:t>
      </w:r>
      <w:r>
        <w:rPr>
          <w:rFonts w:hint="eastAsia"/>
        </w:rPr>
        <w:t>лесоводства</w:t>
      </w:r>
      <w:r>
        <w:t xml:space="preserve">,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природы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сектора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лесотехнических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факультетов</w:t>
      </w:r>
      <w:r>
        <w:t xml:space="preserve"> </w:t>
      </w:r>
      <w:r>
        <w:rPr>
          <w:rFonts w:hint="eastAsia"/>
        </w:rPr>
        <w:t>университетов</w:t>
      </w:r>
    </w:p>
    <w:p w:rsidR="00782667" w:rsidRDefault="00CE69C0" w:rsidP="00782667">
      <w:pPr>
        <w:pStyle w:val="a7"/>
      </w:pPr>
      <w:hyperlink r:id="rId13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20"/>
      </w:pPr>
      <w:r>
        <w:rPr>
          <w:rFonts w:asciiTheme="minorHAnsi" w:hAnsiTheme="minorHAnsi"/>
          <w:b/>
        </w:rPr>
        <w:t>9</w:t>
      </w:r>
      <w:r w:rsidR="00C42EEF">
        <w:rPr>
          <w:rFonts w:asciiTheme="minorHAnsi" w:hAnsiTheme="minorHAnsi"/>
          <w:b/>
        </w:rPr>
        <w:t>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Салтыков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Н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Лесная</w:t>
      </w:r>
      <w:r w:rsidR="00782667">
        <w:t xml:space="preserve"> </w:t>
      </w:r>
      <w:r w:rsidR="00782667">
        <w:rPr>
          <w:rFonts w:hint="eastAsia"/>
        </w:rPr>
        <w:t>типология</w:t>
      </w:r>
      <w:r w:rsidR="00782667">
        <w:t xml:space="preserve">: </w:t>
      </w:r>
      <w:r w:rsidR="00782667">
        <w:rPr>
          <w:rFonts w:hint="eastAsia"/>
        </w:rPr>
        <w:t>методические</w:t>
      </w:r>
      <w:r w:rsidR="00782667">
        <w:t xml:space="preserve"> </w:t>
      </w:r>
      <w:r w:rsidR="00782667">
        <w:rPr>
          <w:rFonts w:hint="eastAsia"/>
        </w:rPr>
        <w:t>рекомендации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выполнению</w:t>
      </w:r>
      <w:r w:rsidR="00782667">
        <w:t xml:space="preserve"> </w:t>
      </w:r>
      <w:r w:rsidR="00782667">
        <w:rPr>
          <w:rFonts w:hint="eastAsia"/>
        </w:rPr>
        <w:t>курсового</w:t>
      </w:r>
      <w:r w:rsidR="00782667">
        <w:t xml:space="preserve"> </w:t>
      </w:r>
      <w:r w:rsidR="00782667">
        <w:rPr>
          <w:rFonts w:hint="eastAsia"/>
        </w:rPr>
        <w:t>проекта</w:t>
      </w:r>
      <w:r w:rsidR="00782667">
        <w:t xml:space="preserve"> : </w:t>
      </w:r>
      <w:r w:rsidR="00782667">
        <w:rPr>
          <w:rFonts w:hint="eastAsia"/>
        </w:rPr>
        <w:t>для</w:t>
      </w:r>
      <w:r w:rsidR="00782667">
        <w:t xml:space="preserve"> </w:t>
      </w:r>
      <w:r w:rsidR="00782667">
        <w:rPr>
          <w:rFonts w:hint="eastAsia"/>
        </w:rPr>
        <w:t>обучающихся</w:t>
      </w:r>
      <w:r w:rsidR="00782667">
        <w:t xml:space="preserve"> </w:t>
      </w:r>
      <w:r w:rsidR="00782667">
        <w:rPr>
          <w:rFonts w:hint="eastAsia"/>
        </w:rPr>
        <w:t>очной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заочной</w:t>
      </w:r>
      <w:r w:rsidR="00782667">
        <w:t xml:space="preserve"> </w:t>
      </w:r>
      <w:r w:rsidR="00782667">
        <w:rPr>
          <w:rFonts w:hint="eastAsia"/>
        </w:rPr>
        <w:t>форм</w:t>
      </w:r>
      <w:r w:rsidR="00782667">
        <w:t xml:space="preserve"> </w:t>
      </w:r>
      <w:r w:rsidR="00782667">
        <w:rPr>
          <w:rFonts w:hint="eastAsia"/>
        </w:rPr>
        <w:t>обучения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направлению</w:t>
      </w:r>
      <w:r w:rsidR="00782667">
        <w:t xml:space="preserve"> </w:t>
      </w:r>
      <w:r w:rsidR="00782667">
        <w:rPr>
          <w:rFonts w:hint="eastAsia"/>
        </w:rPr>
        <w:t>подготовки</w:t>
      </w:r>
      <w:r w:rsidR="00782667">
        <w:t xml:space="preserve"> 35.04.01 "</w:t>
      </w:r>
      <w:r w:rsidR="00782667">
        <w:rPr>
          <w:rFonts w:hint="eastAsia"/>
        </w:rPr>
        <w:t>Лесное</w:t>
      </w:r>
      <w:r w:rsidR="00782667">
        <w:t xml:space="preserve"> </w:t>
      </w:r>
      <w:r w:rsidR="00782667">
        <w:rPr>
          <w:rFonts w:hint="eastAsia"/>
        </w:rPr>
        <w:t>дело</w:t>
      </w:r>
      <w:r w:rsidR="00782667">
        <w:t>"/ </w:t>
      </w:r>
      <w:r w:rsidR="00782667">
        <w:rPr>
          <w:rFonts w:hint="eastAsia"/>
        </w:rPr>
        <w:t>Салтыков А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., </w:t>
      </w:r>
      <w:r w:rsidR="00782667">
        <w:rPr>
          <w:rFonts w:hint="eastAsia"/>
        </w:rPr>
        <w:t>Роговой В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., </w:t>
      </w:r>
      <w:r w:rsidR="00782667">
        <w:rPr>
          <w:rFonts w:hint="eastAsia"/>
        </w:rPr>
        <w:t>Федончук 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 ‒ </w:t>
      </w:r>
      <w:r w:rsidR="00782667">
        <w:rPr>
          <w:rFonts w:hint="eastAsia"/>
        </w:rPr>
        <w:t>Симферополь</w:t>
      </w:r>
      <w:r w:rsidR="00782667">
        <w:t xml:space="preserve">: </w:t>
      </w:r>
      <w:r w:rsidR="00782667">
        <w:rPr>
          <w:rFonts w:hint="eastAsia"/>
        </w:rPr>
        <w:t>Ариал</w:t>
      </w:r>
      <w:r w:rsidR="00782667">
        <w:t>, 2023. ‒ 31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23‒24 (19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П</w:t>
      </w:r>
      <w:r w:rsidR="00782667">
        <w:t>/</w:t>
      </w:r>
      <w:r w:rsidR="00782667">
        <w:rPr>
          <w:rFonts w:hint="eastAsia"/>
        </w:rPr>
        <w:t>С</w:t>
      </w:r>
      <w:r w:rsidR="00782667">
        <w:t xml:space="preserve">166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2024‒3484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уделяется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понятиям</w:t>
      </w:r>
      <w:r>
        <w:t xml:space="preserve"> </w:t>
      </w:r>
      <w:r>
        <w:rPr>
          <w:rFonts w:hint="eastAsia"/>
        </w:rPr>
        <w:t>лесоводственно</w:t>
      </w:r>
      <w:r>
        <w:t>-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типологии</w:t>
      </w:r>
      <w:r>
        <w:t xml:space="preserve">, </w:t>
      </w:r>
      <w:r>
        <w:rPr>
          <w:rFonts w:hint="eastAsia"/>
        </w:rPr>
        <w:t>анализу</w:t>
      </w:r>
      <w:r>
        <w:t xml:space="preserve"> </w:t>
      </w:r>
      <w:r>
        <w:rPr>
          <w:rFonts w:hint="eastAsia"/>
        </w:rPr>
        <w:t>природноклиматических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биологическому</w:t>
      </w:r>
      <w:r>
        <w:t xml:space="preserve"> </w:t>
      </w:r>
      <w:r>
        <w:rPr>
          <w:rFonts w:hint="eastAsia"/>
        </w:rPr>
        <w:t>разнообразию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лесов</w:t>
      </w:r>
      <w:r>
        <w:t xml:space="preserve">, </w:t>
      </w:r>
      <w:r>
        <w:rPr>
          <w:rFonts w:hint="eastAsia"/>
        </w:rPr>
        <w:t>особенностям</w:t>
      </w:r>
      <w:r>
        <w:t xml:space="preserve"> </w:t>
      </w:r>
      <w:r>
        <w:rPr>
          <w:rFonts w:hint="eastAsia"/>
        </w:rPr>
        <w:t>типологической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возрастной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покрова</w:t>
      </w:r>
      <w:r>
        <w:t xml:space="preserve">.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здесь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лесотипологическому</w:t>
      </w:r>
      <w:r>
        <w:t xml:space="preserve"> </w:t>
      </w:r>
      <w:r>
        <w:rPr>
          <w:rFonts w:hint="eastAsia"/>
        </w:rPr>
        <w:t>анализу</w:t>
      </w:r>
      <w:r>
        <w:t xml:space="preserve">, </w:t>
      </w:r>
      <w:r>
        <w:rPr>
          <w:rFonts w:hint="eastAsia"/>
        </w:rPr>
        <w:t>расчёту</w:t>
      </w:r>
      <w:r>
        <w:t xml:space="preserve"> </w:t>
      </w:r>
      <w:r>
        <w:rPr>
          <w:rFonts w:hint="eastAsia"/>
        </w:rPr>
        <w:t>фактической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потенциальной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насаждений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курсового</w:t>
      </w:r>
      <w:r>
        <w:t xml:space="preserve"> </w:t>
      </w:r>
      <w:r>
        <w:rPr>
          <w:rFonts w:hint="eastAsia"/>
        </w:rPr>
        <w:t>проекта</w:t>
      </w:r>
      <w:r>
        <w:t xml:space="preserve"> (</w:t>
      </w:r>
      <w:r>
        <w:rPr>
          <w:rFonts w:hint="eastAsia"/>
        </w:rPr>
        <w:t>работы</w:t>
      </w:r>
      <w:r>
        <w:t xml:space="preserve">) </w:t>
      </w:r>
      <w:r>
        <w:rPr>
          <w:rFonts w:hint="eastAsia"/>
        </w:rPr>
        <w:t>студенты</w:t>
      </w:r>
      <w:r>
        <w:t xml:space="preserve"> </w:t>
      </w:r>
      <w:r>
        <w:rPr>
          <w:rFonts w:hint="eastAsia"/>
        </w:rPr>
        <w:t>осваивают</w:t>
      </w:r>
      <w:r>
        <w:t xml:space="preserve"> </w:t>
      </w:r>
      <w:r>
        <w:rPr>
          <w:rFonts w:hint="eastAsia"/>
        </w:rPr>
        <w:t>практику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повыдельной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данных</w:t>
      </w:r>
      <w:r>
        <w:t xml:space="preserve"> (BIG DATE),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устойчивостью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продуктивностью</w:t>
      </w:r>
      <w:r>
        <w:t xml:space="preserve"> </w:t>
      </w:r>
      <w:r>
        <w:rPr>
          <w:rFonts w:hint="eastAsia"/>
        </w:rPr>
        <w:t>лесов</w:t>
      </w:r>
      <w:r>
        <w:t xml:space="preserve"> </w:t>
      </w:r>
      <w:r>
        <w:rPr>
          <w:rFonts w:hint="eastAsia"/>
        </w:rPr>
        <w:t>Крыма</w:t>
      </w:r>
      <w:r>
        <w:t xml:space="preserve">. </w:t>
      </w:r>
      <w:r>
        <w:rPr>
          <w:rFonts w:hint="eastAsia"/>
        </w:rPr>
        <w:t>Одним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важных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курсового</w:t>
      </w:r>
      <w:r>
        <w:t xml:space="preserve"> </w:t>
      </w:r>
      <w:r>
        <w:rPr>
          <w:rFonts w:hint="eastAsia"/>
        </w:rPr>
        <w:t>проекта</w:t>
      </w:r>
      <w:r>
        <w:t xml:space="preserve"> (</w:t>
      </w:r>
      <w:r>
        <w:rPr>
          <w:rFonts w:hint="eastAsia"/>
        </w:rPr>
        <w:t>работы</w:t>
      </w:r>
      <w:r>
        <w:t xml:space="preserve">)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выращивание</w:t>
      </w:r>
      <w:r>
        <w:t xml:space="preserve"> </w:t>
      </w:r>
      <w:r>
        <w:rPr>
          <w:rFonts w:hint="eastAsia"/>
        </w:rPr>
        <w:t>устойчивых</w:t>
      </w:r>
      <w:r>
        <w:t xml:space="preserve"> </w:t>
      </w:r>
      <w:r>
        <w:rPr>
          <w:rFonts w:hint="eastAsia"/>
        </w:rPr>
        <w:t>коренных</w:t>
      </w:r>
      <w:r>
        <w:t xml:space="preserve"> </w:t>
      </w:r>
      <w:r>
        <w:rPr>
          <w:rFonts w:hint="eastAsia"/>
        </w:rPr>
        <w:t>лесов</w:t>
      </w:r>
      <w:r>
        <w:t>.</w:t>
      </w:r>
    </w:p>
    <w:p w:rsidR="00782667" w:rsidRDefault="00CE69C0" w:rsidP="00782667">
      <w:pPr>
        <w:pStyle w:val="a7"/>
        <w:rPr>
          <w:rStyle w:val="ac"/>
          <w:rFonts w:asciiTheme="minorHAnsi" w:hAnsiTheme="minorHAnsi"/>
          <w:sz w:val="24"/>
        </w:rPr>
      </w:pPr>
      <w:hyperlink r:id="rId13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04930" w:rsidRPr="00404930" w:rsidRDefault="00404930" w:rsidP="00404930"/>
    <w:p w:rsidR="00782667" w:rsidRDefault="00782667" w:rsidP="00782667">
      <w:pPr>
        <w:pStyle w:val="1"/>
      </w:pPr>
      <w:bookmarkStart w:id="17" w:name="_Toc173315566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7"/>
    </w:p>
    <w:p w:rsidR="00404930" w:rsidRDefault="00404930" w:rsidP="00404930">
      <w:pPr>
        <w:pStyle w:val="20"/>
      </w:pPr>
      <w:r>
        <w:rPr>
          <w:rFonts w:asciiTheme="minorHAnsi" w:hAnsiTheme="minorHAnsi"/>
          <w:b/>
        </w:rPr>
        <w:t>9</w:t>
      </w:r>
      <w:r w:rsidR="00C42EEF">
        <w:rPr>
          <w:rFonts w:asciiTheme="minorHAnsi" w:hAnsiTheme="minorHAnsi"/>
          <w:b/>
        </w:rPr>
        <w:t>8</w:t>
      </w:r>
      <w:r w:rsidRPr="007D0659">
        <w:rPr>
          <w:b/>
        </w:rPr>
        <w:t>. </w:t>
      </w:r>
      <w:r w:rsidRPr="007D0659">
        <w:rPr>
          <w:rFonts w:hint="eastAsia"/>
          <w:b/>
        </w:rPr>
        <w:t>Состояние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оборудования</w:t>
      </w:r>
      <w:r>
        <w:t xml:space="preserve">, </w:t>
      </w:r>
      <w:r>
        <w:rPr>
          <w:rFonts w:hint="eastAsia"/>
        </w:rPr>
        <w:t>рекомендуемого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наилучших</w:t>
      </w:r>
      <w:r>
        <w:t xml:space="preserve"> </w:t>
      </w:r>
      <w:r>
        <w:rPr>
          <w:rFonts w:hint="eastAsia"/>
        </w:rPr>
        <w:t>доступных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перерабатывающей</w:t>
      </w:r>
      <w:r>
        <w:t xml:space="preserve"> </w:t>
      </w:r>
      <w:r>
        <w:rPr>
          <w:rFonts w:hint="eastAsia"/>
        </w:rPr>
        <w:t>отраслях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: </w:t>
      </w:r>
      <w:r>
        <w:rPr>
          <w:rFonts w:hint="eastAsia"/>
        </w:rPr>
        <w:t>аналитический</w:t>
      </w:r>
      <w:r>
        <w:t xml:space="preserve"> </w:t>
      </w:r>
      <w:r>
        <w:rPr>
          <w:rFonts w:hint="eastAsia"/>
        </w:rPr>
        <w:t>обзор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Неменущая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Коноваленко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96‒102 (77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668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2024‒5728)</w:t>
      </w:r>
    </w:p>
    <w:p w:rsidR="00404930" w:rsidRDefault="00404930" w:rsidP="0040493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04930" w:rsidRDefault="00404930" w:rsidP="0040493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Проанализировано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оборудования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наилучших</w:t>
      </w:r>
      <w:r>
        <w:t xml:space="preserve"> </w:t>
      </w:r>
      <w:r>
        <w:rPr>
          <w:rFonts w:hint="eastAsia"/>
        </w:rPr>
        <w:t>доступных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областям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ИТС</w:t>
      </w:r>
      <w:r>
        <w:t xml:space="preserve"> 43 "</w:t>
      </w:r>
      <w:r>
        <w:rPr>
          <w:rFonts w:hint="eastAsia"/>
        </w:rPr>
        <w:t>Убой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мясокомбинатах</w:t>
      </w:r>
      <w:r>
        <w:t xml:space="preserve">, </w:t>
      </w:r>
      <w:r>
        <w:rPr>
          <w:rFonts w:hint="eastAsia"/>
        </w:rPr>
        <w:t>мясохладобойнях</w:t>
      </w:r>
      <w:r>
        <w:t xml:space="preserve">, </w:t>
      </w:r>
      <w:r>
        <w:rPr>
          <w:rFonts w:hint="eastAsia"/>
        </w:rPr>
        <w:t>побочные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животноводства</w:t>
      </w:r>
      <w:r>
        <w:t xml:space="preserve">", </w:t>
      </w:r>
      <w:r>
        <w:rPr>
          <w:rFonts w:hint="eastAsia"/>
        </w:rPr>
        <w:t>ИТС</w:t>
      </w:r>
      <w:r>
        <w:t xml:space="preserve"> 44 "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ИТС</w:t>
      </w:r>
      <w:r>
        <w:t xml:space="preserve"> 45 "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напитков</w:t>
      </w:r>
      <w:r>
        <w:t xml:space="preserve">,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продукции</w:t>
      </w:r>
      <w:r>
        <w:t xml:space="preserve">": </w:t>
      </w:r>
      <w:r>
        <w:rPr>
          <w:rFonts w:hint="eastAsia"/>
        </w:rPr>
        <w:t>убой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первичная</w:t>
      </w:r>
      <w:r>
        <w:t xml:space="preserve"> 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, 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молока</w:t>
      </w:r>
      <w:r>
        <w:t xml:space="preserve">, 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сахара</w:t>
      </w:r>
      <w:r>
        <w:t xml:space="preserve">,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масел</w:t>
      </w:r>
      <w:r>
        <w:t xml:space="preserve">, </w:t>
      </w:r>
      <w:r>
        <w:rPr>
          <w:rFonts w:hint="eastAsia"/>
        </w:rPr>
        <w:t>плодоовощной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Обозначен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импортозависимости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отраслях</w:t>
      </w:r>
      <w:r>
        <w:t xml:space="preserve">.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предложения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формированию</w:t>
      </w:r>
      <w:r>
        <w:t xml:space="preserve"> </w:t>
      </w:r>
      <w:r>
        <w:rPr>
          <w:rFonts w:hint="eastAsia"/>
        </w:rPr>
        <w:t>дополнений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основного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оборудования</w:t>
      </w:r>
      <w:r>
        <w:t xml:space="preserve">, </w:t>
      </w:r>
      <w:r>
        <w:rPr>
          <w:rFonts w:hint="eastAsia"/>
        </w:rPr>
        <w:t>эксплуатируемого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наилучших</w:t>
      </w:r>
      <w:r>
        <w:t xml:space="preserve"> </w:t>
      </w:r>
      <w:r>
        <w:rPr>
          <w:rFonts w:hint="eastAsia"/>
        </w:rPr>
        <w:t>доступных</w:t>
      </w:r>
      <w:r>
        <w:t xml:space="preserve"> </w:t>
      </w:r>
      <w:r>
        <w:rPr>
          <w:rFonts w:hint="eastAsia"/>
        </w:rPr>
        <w:t>технологий</w:t>
      </w:r>
      <w:r>
        <w:t>.</w:t>
      </w:r>
    </w:p>
    <w:p w:rsidR="00404930" w:rsidRDefault="00CE69C0" w:rsidP="00404930">
      <w:pPr>
        <w:pStyle w:val="a7"/>
      </w:pPr>
      <w:hyperlink r:id="rId137" w:history="1">
        <w:r w:rsidR="00404930">
          <w:rPr>
            <w:rStyle w:val="ac"/>
            <w:rFonts w:ascii="TextBook" w:hAnsi="TextBook" w:hint="eastAsia"/>
            <w:sz w:val="24"/>
          </w:rPr>
          <w:t>Перейти</w:t>
        </w:r>
        <w:r w:rsidR="00404930">
          <w:rPr>
            <w:rStyle w:val="ac"/>
            <w:rFonts w:ascii="TextBook" w:hAnsi="TextBook"/>
            <w:sz w:val="24"/>
          </w:rPr>
          <w:t xml:space="preserve"> </w:t>
        </w:r>
        <w:r w:rsidR="00404930">
          <w:rPr>
            <w:rStyle w:val="ac"/>
            <w:rFonts w:ascii="TextBook" w:hAnsi="TextBook" w:hint="eastAsia"/>
            <w:sz w:val="24"/>
          </w:rPr>
          <w:t>в</w:t>
        </w:r>
        <w:r w:rsidR="00404930">
          <w:rPr>
            <w:rStyle w:val="ac"/>
            <w:rFonts w:ascii="TextBook" w:hAnsi="TextBook"/>
            <w:sz w:val="24"/>
          </w:rPr>
          <w:t xml:space="preserve"> </w:t>
        </w:r>
        <w:r w:rsidR="0040493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04930" w:rsidRPr="00404930" w:rsidRDefault="00404930" w:rsidP="00404930"/>
    <w:p w:rsidR="00782667" w:rsidRDefault="00C42EEF" w:rsidP="00782667">
      <w:pPr>
        <w:pStyle w:val="20"/>
      </w:pPr>
      <w:r>
        <w:rPr>
          <w:rFonts w:asciiTheme="minorHAnsi" w:hAnsiTheme="minorHAnsi"/>
          <w:b/>
        </w:rPr>
        <w:lastRenderedPageBreak/>
        <w:t>99</w:t>
      </w:r>
      <w:r w:rsidR="00782667" w:rsidRPr="007D0659">
        <w:rPr>
          <w:b/>
        </w:rPr>
        <w:t>. Актуальные</w:t>
      </w:r>
      <w:r w:rsidR="00782667">
        <w:t xml:space="preserve"> проблемы прикладной биотехнологии и инженерии : сборник материалов международной научно-практической конференции, 21 июня 2023 г./ редактор: Е. В. Волошин. ‒ Оренбург: ОГУ, 2023. ‒ 1 o=эл. опт. диск (CD-ROM). (Шифр Л8/А437 Ч/з1 / CDRus2024‒1814)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CE69C0" w:rsidP="00782667">
      <w:pPr>
        <w:pStyle w:val="a7"/>
      </w:pPr>
      <w:hyperlink r:id="rId13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2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Грибкова И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Н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Формирование</w:t>
      </w:r>
      <w:r w:rsidR="00782667">
        <w:t xml:space="preserve"> </w:t>
      </w:r>
      <w:r w:rsidR="00782667">
        <w:rPr>
          <w:rFonts w:hint="eastAsia"/>
        </w:rPr>
        <w:t>качества</w:t>
      </w:r>
      <w:r w:rsidR="00782667">
        <w:t xml:space="preserve"> </w:t>
      </w:r>
      <w:r w:rsidR="00782667">
        <w:rPr>
          <w:rFonts w:hint="eastAsia"/>
        </w:rPr>
        <w:t>пивоваренной</w:t>
      </w:r>
      <w:r w:rsidR="00782667">
        <w:t xml:space="preserve"> </w:t>
      </w:r>
      <w:r w:rsidR="00782667">
        <w:rPr>
          <w:rFonts w:hint="eastAsia"/>
        </w:rPr>
        <w:t>продукции</w:t>
      </w:r>
      <w:r w:rsidR="00782667">
        <w:t xml:space="preserve"> </w:t>
      </w:r>
      <w:r w:rsidR="00782667">
        <w:rPr>
          <w:rFonts w:hint="eastAsia"/>
        </w:rPr>
        <w:t>органическими</w:t>
      </w:r>
      <w:r w:rsidR="00782667">
        <w:t xml:space="preserve"> </w:t>
      </w:r>
      <w:r w:rsidR="00782667">
        <w:rPr>
          <w:rFonts w:hint="eastAsia"/>
        </w:rPr>
        <w:t>соединениями</w:t>
      </w:r>
      <w:r w:rsidR="00782667">
        <w:t xml:space="preserve">. </w:t>
      </w:r>
      <w:r w:rsidR="00782667">
        <w:rPr>
          <w:rFonts w:hint="eastAsia"/>
        </w:rPr>
        <w:t>Оценка</w:t>
      </w:r>
      <w:r w:rsidR="00782667">
        <w:t xml:space="preserve"> </w:t>
      </w:r>
      <w:r w:rsidR="00782667">
        <w:rPr>
          <w:rFonts w:hint="eastAsia"/>
        </w:rPr>
        <w:t>вклада</w:t>
      </w:r>
      <w:r w:rsidR="00782667">
        <w:t xml:space="preserve"> </w:t>
      </w:r>
      <w:r w:rsidR="00782667">
        <w:rPr>
          <w:rFonts w:hint="eastAsia"/>
        </w:rPr>
        <w:t>соединений</w:t>
      </w:r>
      <w:r w:rsidR="00782667">
        <w:t xml:space="preserve"> </w:t>
      </w:r>
      <w:r w:rsidR="00782667">
        <w:rPr>
          <w:rFonts w:hint="eastAsia"/>
        </w:rPr>
        <w:t>во</w:t>
      </w:r>
      <w:r w:rsidR="00782667">
        <w:t xml:space="preserve"> </w:t>
      </w:r>
      <w:r w:rsidR="00782667">
        <w:rPr>
          <w:rFonts w:hint="eastAsia"/>
        </w:rPr>
        <w:t>вкусовые</w:t>
      </w:r>
      <w:r w:rsidR="00782667">
        <w:t xml:space="preserve"> </w:t>
      </w:r>
      <w:r w:rsidR="00782667">
        <w:rPr>
          <w:rFonts w:hint="eastAsia"/>
        </w:rPr>
        <w:t>дескрипторы</w:t>
      </w:r>
      <w:r w:rsidR="00782667">
        <w:t>/ 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Грибкова</w:t>
      </w:r>
      <w:r w:rsidR="00782667">
        <w:t xml:space="preserve">,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Елисеев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науки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высшего</w:t>
      </w:r>
      <w:r w:rsidR="00782667">
        <w:t xml:space="preserve"> </w:t>
      </w:r>
      <w:r w:rsidR="00782667">
        <w:rPr>
          <w:rFonts w:hint="eastAsia"/>
        </w:rPr>
        <w:t>образования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Российский</w:t>
      </w:r>
      <w:r w:rsidR="00782667">
        <w:t xml:space="preserve"> </w:t>
      </w:r>
      <w:r w:rsidR="00782667">
        <w:rPr>
          <w:rFonts w:hint="eastAsia"/>
        </w:rPr>
        <w:t>экономический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Г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Плеханова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РЭУ</w:t>
      </w:r>
      <w:r w:rsidR="00782667">
        <w:t>, 2024. ‒ 146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112‒146 (71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Г</w:t>
      </w:r>
      <w:r w:rsidR="00782667">
        <w:t xml:space="preserve">821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2024‒5104)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взаимосвязи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пивоваренной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взаимодействий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включением</w:t>
      </w:r>
      <w:r>
        <w:t xml:space="preserve"> </w:t>
      </w:r>
      <w:r>
        <w:rPr>
          <w:rFonts w:hint="eastAsia"/>
        </w:rPr>
        <w:t>математического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выявления</w:t>
      </w:r>
      <w:r>
        <w:t xml:space="preserve"> </w:t>
      </w:r>
      <w:r>
        <w:rPr>
          <w:rFonts w:hint="eastAsia"/>
        </w:rPr>
        <w:t>неявных</w:t>
      </w:r>
      <w:r>
        <w:t xml:space="preserve"> </w:t>
      </w:r>
      <w:r>
        <w:rPr>
          <w:rFonts w:hint="eastAsia"/>
        </w:rPr>
        <w:t>связей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различными</w:t>
      </w:r>
      <w:r>
        <w:t xml:space="preserve"> </w:t>
      </w:r>
      <w:r>
        <w:rPr>
          <w:rFonts w:hint="eastAsia"/>
        </w:rPr>
        <w:t>факторами</w:t>
      </w:r>
      <w:r>
        <w:t xml:space="preserve">.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ретроспектива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понятия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пивоваренной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с</w:t>
      </w:r>
      <w:r>
        <w:t xml:space="preserve"> XVII </w:t>
      </w:r>
      <w:r>
        <w:rPr>
          <w:rFonts w:hint="eastAsia"/>
        </w:rPr>
        <w:t>века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время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стандартов</w:t>
      </w:r>
      <w:r>
        <w:t xml:space="preserve"> </w:t>
      </w:r>
      <w:r>
        <w:rPr>
          <w:rFonts w:hint="eastAsia"/>
        </w:rPr>
        <w:t>качества</w:t>
      </w:r>
      <w:r>
        <w:t xml:space="preserve">, </w:t>
      </w:r>
      <w:r>
        <w:rPr>
          <w:rFonts w:hint="eastAsia"/>
        </w:rPr>
        <w:t>регламентирующих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нормы</w:t>
      </w:r>
      <w:r>
        <w:t xml:space="preserve">. </w:t>
      </w:r>
      <w:r>
        <w:rPr>
          <w:rFonts w:hint="eastAsia"/>
        </w:rPr>
        <w:t>Показана</w:t>
      </w:r>
      <w:r>
        <w:t xml:space="preserve"> </w:t>
      </w:r>
      <w:r>
        <w:rPr>
          <w:rFonts w:hint="eastAsia"/>
        </w:rPr>
        <w:t>возможность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количественной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органолептических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качества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пивоваренной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промышленности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области</w:t>
      </w:r>
    </w:p>
    <w:p w:rsidR="00782667" w:rsidRDefault="00CE69C0" w:rsidP="00782667">
      <w:pPr>
        <w:pStyle w:val="a7"/>
      </w:pPr>
      <w:hyperlink r:id="rId13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Гуринович Г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Современные</w:t>
      </w:r>
      <w:r w:rsidR="00782667">
        <w:t xml:space="preserve"> </w:t>
      </w:r>
      <w:r w:rsidR="00782667">
        <w:rPr>
          <w:rFonts w:hint="eastAsia"/>
        </w:rPr>
        <w:t>подходы</w:t>
      </w:r>
      <w:r w:rsidR="00782667">
        <w:t xml:space="preserve"> </w:t>
      </w:r>
      <w:r w:rsidR="00782667">
        <w:rPr>
          <w:rFonts w:hint="eastAsia"/>
        </w:rPr>
        <w:t>к</w:t>
      </w:r>
      <w:r w:rsidR="00782667">
        <w:t xml:space="preserve"> </w:t>
      </w:r>
      <w:r w:rsidR="00782667">
        <w:rPr>
          <w:rFonts w:hint="eastAsia"/>
        </w:rPr>
        <w:t>разработке</w:t>
      </w:r>
      <w:r w:rsidR="00782667">
        <w:t xml:space="preserve"> </w:t>
      </w:r>
      <w:r w:rsidR="00782667">
        <w:rPr>
          <w:rFonts w:hint="eastAsia"/>
        </w:rPr>
        <w:t>аналогов</w:t>
      </w:r>
      <w:r w:rsidR="00782667">
        <w:t xml:space="preserve"> </w:t>
      </w:r>
      <w:r w:rsidR="00782667">
        <w:rPr>
          <w:rFonts w:hint="eastAsia"/>
        </w:rPr>
        <w:t>мяса</w:t>
      </w:r>
      <w:r w:rsidR="00782667">
        <w:t xml:space="preserve"> : [16+]/ 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Гуринович</w:t>
      </w:r>
      <w:r w:rsidR="00782667">
        <w:t xml:space="preserve">,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Патракова</w:t>
      </w:r>
      <w:r w:rsidR="00782667">
        <w:t xml:space="preserve">,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Патшина</w:t>
      </w:r>
      <w:r w:rsidR="00782667">
        <w:t xml:space="preserve">, 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Серегин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науки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высшего</w:t>
      </w:r>
      <w:r w:rsidR="00782667">
        <w:t xml:space="preserve"> </w:t>
      </w:r>
      <w:r w:rsidR="00782667">
        <w:rPr>
          <w:rFonts w:hint="eastAsia"/>
        </w:rPr>
        <w:t>образования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Кемеровский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. ‒ </w:t>
      </w:r>
      <w:r w:rsidR="00782667">
        <w:rPr>
          <w:rFonts w:hint="eastAsia"/>
        </w:rPr>
        <w:t>Кемерово</w:t>
      </w:r>
      <w:r w:rsidR="00782667">
        <w:t xml:space="preserve">: </w:t>
      </w:r>
      <w:r w:rsidR="00782667">
        <w:rPr>
          <w:rFonts w:hint="eastAsia"/>
        </w:rPr>
        <w:t>КемГУ</w:t>
      </w:r>
      <w:r w:rsidR="00782667">
        <w:t>, 2023. ‒ 133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табл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111‒129 (144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Г</w:t>
      </w:r>
      <w:r w:rsidR="00782667">
        <w:t xml:space="preserve">952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2024‒5397)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систематизированы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технологиях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аналогов</w:t>
      </w:r>
      <w:r>
        <w:t xml:space="preserve"> </w:t>
      </w:r>
      <w:r>
        <w:rPr>
          <w:rFonts w:hint="eastAsia"/>
        </w:rPr>
        <w:t>мяса</w:t>
      </w:r>
      <w:r>
        <w:t xml:space="preserve">.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используемого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анналов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.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разработанная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веганских</w:t>
      </w:r>
      <w:r>
        <w:t xml:space="preserve"> </w:t>
      </w:r>
      <w:r>
        <w:rPr>
          <w:rFonts w:hint="eastAsia"/>
        </w:rPr>
        <w:t>сосисок</w:t>
      </w:r>
      <w:r>
        <w:t xml:space="preserve">.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отрасли</w:t>
      </w:r>
    </w:p>
    <w:p w:rsidR="00782667" w:rsidRDefault="00CE69C0" w:rsidP="00782667">
      <w:pPr>
        <w:pStyle w:val="a7"/>
      </w:pPr>
      <w:hyperlink r:id="rId14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Использование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переработка</w:t>
      </w:r>
      <w:r w:rsidR="00782667">
        <w:t xml:space="preserve"> </w:t>
      </w:r>
      <w:r w:rsidR="00782667">
        <w:rPr>
          <w:rFonts w:hint="eastAsia"/>
        </w:rPr>
        <w:t>малоценных</w:t>
      </w:r>
      <w:r w:rsidR="00782667">
        <w:t xml:space="preserve"> </w:t>
      </w:r>
      <w:r w:rsidR="00782667">
        <w:rPr>
          <w:rFonts w:hint="eastAsia"/>
        </w:rPr>
        <w:t>ресурсов</w:t>
      </w:r>
      <w:r w:rsidR="00782667">
        <w:t xml:space="preserve">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производстве</w:t>
      </w:r>
      <w:r w:rsidR="00782667">
        <w:t xml:space="preserve"> </w:t>
      </w:r>
      <w:r w:rsidR="00782667">
        <w:rPr>
          <w:rFonts w:hint="eastAsia"/>
        </w:rPr>
        <w:t>продуктов</w:t>
      </w:r>
      <w:r w:rsidR="00782667">
        <w:t xml:space="preserve"> </w:t>
      </w:r>
      <w:r w:rsidR="00782667">
        <w:rPr>
          <w:rFonts w:hint="eastAsia"/>
        </w:rPr>
        <w:t>питания</w:t>
      </w:r>
      <w:r w:rsidR="00782667">
        <w:t xml:space="preserve">: </w:t>
      </w:r>
      <w:r w:rsidR="00782667">
        <w:rPr>
          <w:rFonts w:hint="eastAsia"/>
        </w:rPr>
        <w:t>методы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решения</w:t>
      </w:r>
      <w:r w:rsidR="00782667">
        <w:t>/ </w:t>
      </w:r>
      <w:r w:rsidR="00782667">
        <w:rPr>
          <w:rFonts w:hint="eastAsia"/>
        </w:rPr>
        <w:t>Соколов С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., </w:t>
      </w:r>
      <w:r w:rsidR="00782667">
        <w:rPr>
          <w:rFonts w:hint="eastAsia"/>
        </w:rPr>
        <w:t>Яшонков А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., </w:t>
      </w:r>
      <w:r w:rsidR="00782667">
        <w:rPr>
          <w:rFonts w:hint="eastAsia"/>
        </w:rPr>
        <w:t>Севаторов Н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>.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.; </w:t>
      </w:r>
      <w:r w:rsidR="00782667">
        <w:rPr>
          <w:rFonts w:hint="eastAsia"/>
        </w:rPr>
        <w:t>Федеральное</w:t>
      </w:r>
      <w:r w:rsidR="00782667">
        <w:t xml:space="preserve"> </w:t>
      </w:r>
      <w:r w:rsidR="00782667">
        <w:rPr>
          <w:rFonts w:hint="eastAsia"/>
        </w:rPr>
        <w:t>агентство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рыболовству</w:t>
      </w:r>
      <w:r w:rsidR="00782667">
        <w:t xml:space="preserve">, </w:t>
      </w:r>
      <w:r w:rsidR="00782667">
        <w:rPr>
          <w:rFonts w:hint="eastAsia"/>
        </w:rPr>
        <w:t>Керченский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морской</w:t>
      </w:r>
      <w:r w:rsidR="00782667">
        <w:t xml:space="preserve"> </w:t>
      </w:r>
      <w:r w:rsidR="00782667">
        <w:rPr>
          <w:rFonts w:hint="eastAsia"/>
        </w:rPr>
        <w:t>технологический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]. ‒ </w:t>
      </w:r>
      <w:r w:rsidR="00782667">
        <w:rPr>
          <w:rFonts w:hint="eastAsia"/>
        </w:rPr>
        <w:t>Керчь</w:t>
      </w:r>
      <w:r w:rsidR="00782667">
        <w:t xml:space="preserve">: </w:t>
      </w:r>
      <w:r w:rsidR="00782667">
        <w:rPr>
          <w:rFonts w:hint="eastAsia"/>
        </w:rPr>
        <w:t>Керченский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морской</w:t>
      </w:r>
      <w:r w:rsidR="00782667">
        <w:t xml:space="preserve"> </w:t>
      </w:r>
      <w:r w:rsidR="00782667">
        <w:rPr>
          <w:rFonts w:hint="eastAsia"/>
        </w:rPr>
        <w:t>технологический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>, 2023. ‒ 264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разд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И</w:t>
      </w:r>
      <w:r w:rsidR="00782667">
        <w:t xml:space="preserve">883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2024‒4579)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наблюдается</w:t>
      </w:r>
      <w:r>
        <w:t xml:space="preserve"> </w:t>
      </w:r>
      <w:r>
        <w:rPr>
          <w:rFonts w:hint="eastAsia"/>
        </w:rPr>
        <w:t>стабильное</w:t>
      </w:r>
      <w:r>
        <w:t xml:space="preserve"> </w:t>
      </w:r>
      <w:r>
        <w:rPr>
          <w:rFonts w:hint="eastAsia"/>
        </w:rPr>
        <w:t>увеличение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, </w:t>
      </w:r>
      <w:r>
        <w:rPr>
          <w:rFonts w:hint="eastAsia"/>
        </w:rPr>
        <w:t>необходимых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страны</w:t>
      </w:r>
      <w:r>
        <w:t xml:space="preserve">. </w:t>
      </w:r>
      <w:r>
        <w:rPr>
          <w:rFonts w:hint="eastAsia"/>
        </w:rPr>
        <w:t>Следствием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мощностей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перерабатывающей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рост</w:t>
      </w:r>
      <w:r>
        <w:t xml:space="preserve"> </w:t>
      </w:r>
      <w:r>
        <w:rPr>
          <w:rFonts w:hint="eastAsia"/>
        </w:rPr>
        <w:t>количества</w:t>
      </w:r>
      <w:r>
        <w:t xml:space="preserve"> </w:t>
      </w:r>
      <w:r>
        <w:rPr>
          <w:rFonts w:hint="eastAsia"/>
        </w:rPr>
        <w:t>отходов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очередь</w:t>
      </w:r>
      <w:r>
        <w:t xml:space="preserve"> </w:t>
      </w:r>
      <w:r>
        <w:rPr>
          <w:rFonts w:hint="eastAsia"/>
        </w:rPr>
        <w:t>приводит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проблеме</w:t>
      </w:r>
      <w:r>
        <w:t xml:space="preserve"> </w:t>
      </w:r>
      <w:r>
        <w:rPr>
          <w:rFonts w:hint="eastAsia"/>
        </w:rPr>
        <w:t>утилизации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захоронения</w:t>
      </w:r>
      <w:r>
        <w:t xml:space="preserve">. </w:t>
      </w:r>
      <w:r>
        <w:rPr>
          <w:rFonts w:hint="eastAsia"/>
        </w:rPr>
        <w:t>Проблема</w:t>
      </w:r>
      <w:r>
        <w:t xml:space="preserve"> </w:t>
      </w:r>
      <w:r>
        <w:rPr>
          <w:rFonts w:hint="eastAsia"/>
        </w:rPr>
        <w:t>полного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материальных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существует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странах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развитой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индустрией</w:t>
      </w:r>
      <w:r>
        <w:t xml:space="preserve">.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проблеме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монография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предлагаются</w:t>
      </w:r>
      <w:r>
        <w:t xml:space="preserve"> </w:t>
      </w:r>
      <w:r>
        <w:rPr>
          <w:rFonts w:hint="eastAsia"/>
        </w:rPr>
        <w:t>разносторонние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коренного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сложившейся</w:t>
      </w:r>
      <w:r>
        <w:t xml:space="preserve"> </w:t>
      </w:r>
      <w:r>
        <w:rPr>
          <w:rFonts w:hint="eastAsia"/>
        </w:rPr>
        <w:t>ситуации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материальных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вовлечению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процессы</w:t>
      </w:r>
    </w:p>
    <w:p w:rsidR="00782667" w:rsidRDefault="00CE69C0" w:rsidP="00782667">
      <w:pPr>
        <w:pStyle w:val="a7"/>
      </w:pPr>
      <w:hyperlink r:id="rId14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lastRenderedPageBreak/>
        <w:t>10</w:t>
      </w:r>
      <w:r w:rsidR="00C42EEF">
        <w:rPr>
          <w:rFonts w:asciiTheme="minorHAnsi" w:hAnsiTheme="minorHAnsi"/>
          <w:b/>
        </w:rPr>
        <w:t>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Капальбо К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Грузия</w:t>
      </w:r>
      <w:r w:rsidR="00782667">
        <w:t xml:space="preserve">. </w:t>
      </w:r>
      <w:r w:rsidR="00782667">
        <w:rPr>
          <w:rFonts w:hint="eastAsia"/>
        </w:rPr>
        <w:t>Люди</w:t>
      </w:r>
      <w:r w:rsidR="00782667">
        <w:t xml:space="preserve">. </w:t>
      </w:r>
      <w:r w:rsidR="00782667">
        <w:rPr>
          <w:rFonts w:hint="eastAsia"/>
        </w:rPr>
        <w:t>Горы</w:t>
      </w:r>
      <w:r w:rsidR="00782667">
        <w:t xml:space="preserve">. </w:t>
      </w:r>
      <w:r w:rsidR="00782667">
        <w:rPr>
          <w:rFonts w:hint="eastAsia"/>
        </w:rPr>
        <w:t>Виноград</w:t>
      </w:r>
      <w:r w:rsidR="00782667">
        <w:t xml:space="preserve"> : [18+]/ </w:t>
      </w:r>
      <w:r w:rsidR="00782667">
        <w:rPr>
          <w:rFonts w:hint="eastAsia"/>
        </w:rPr>
        <w:t>Карла</w:t>
      </w:r>
      <w:r w:rsidR="00782667">
        <w:t xml:space="preserve"> </w:t>
      </w:r>
      <w:r w:rsidR="00782667">
        <w:rPr>
          <w:rFonts w:hint="eastAsia"/>
        </w:rPr>
        <w:t>Капальбо</w:t>
      </w:r>
      <w:r w:rsidR="00782667">
        <w:t xml:space="preserve">; </w:t>
      </w:r>
      <w:r w:rsidR="00782667">
        <w:rPr>
          <w:rFonts w:hint="eastAsia"/>
        </w:rPr>
        <w:t>перевод</w:t>
      </w:r>
      <w:r w:rsidR="00782667">
        <w:t xml:space="preserve"> </w:t>
      </w:r>
      <w:r w:rsidR="00782667">
        <w:rPr>
          <w:rFonts w:hint="eastAsia"/>
        </w:rPr>
        <w:t>с</w:t>
      </w:r>
      <w:r w:rsidR="00782667">
        <w:t xml:space="preserve"> </w:t>
      </w:r>
      <w:r w:rsidR="00782667">
        <w:rPr>
          <w:rFonts w:hint="eastAsia"/>
        </w:rPr>
        <w:t>английского</w:t>
      </w:r>
      <w:r w:rsidR="00782667">
        <w:t xml:space="preserve"> </w:t>
      </w:r>
      <w:r w:rsidR="00782667">
        <w:rPr>
          <w:rFonts w:hint="eastAsia"/>
        </w:rPr>
        <w:t>Александры</w:t>
      </w:r>
      <w:r w:rsidR="00782667">
        <w:t xml:space="preserve"> </w:t>
      </w:r>
      <w:r w:rsidR="00782667">
        <w:rPr>
          <w:rFonts w:hint="eastAsia"/>
        </w:rPr>
        <w:t>Головиной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КоЛибри</w:t>
      </w:r>
      <w:r w:rsidR="00782667">
        <w:t xml:space="preserve">;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Азбука</w:t>
      </w:r>
      <w:r w:rsidR="00782667">
        <w:t>-</w:t>
      </w:r>
      <w:r w:rsidR="00782667">
        <w:rPr>
          <w:rFonts w:hint="eastAsia"/>
        </w:rPr>
        <w:t>Аттикус</w:t>
      </w:r>
      <w:r w:rsidR="00782667">
        <w:t>, 2022. ‒ 358, [1]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карты</w:t>
      </w:r>
      <w:r w:rsidR="00782667">
        <w:t xml:space="preserve">; 22 </w:t>
      </w:r>
      <w:r w:rsidR="00782667">
        <w:rPr>
          <w:rFonts w:hint="eastAsia"/>
        </w:rPr>
        <w:t>см</w:t>
      </w:r>
      <w:r w:rsidR="00782667">
        <w:t>. ‒ (</w:t>
      </w:r>
      <w:r w:rsidR="00782667">
        <w:rPr>
          <w:rFonts w:hint="eastAsia"/>
        </w:rPr>
        <w:t>Города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люди</w:t>
      </w:r>
      <w:r w:rsidR="00782667">
        <w:t xml:space="preserve">. </w:t>
      </w:r>
      <w:r w:rsidR="00782667">
        <w:rPr>
          <w:rFonts w:hint="eastAsia"/>
        </w:rPr>
        <w:t>Мои</w:t>
      </w:r>
      <w:r w:rsidR="00782667">
        <w:t xml:space="preserve"> </w:t>
      </w:r>
      <w:r w:rsidR="00782667">
        <w:rPr>
          <w:rFonts w:hint="eastAsia"/>
        </w:rPr>
        <w:t>лучшие</w:t>
      </w:r>
      <w:r w:rsidR="00782667">
        <w:t xml:space="preserve"> </w:t>
      </w:r>
      <w:r w:rsidR="00782667">
        <w:rPr>
          <w:rFonts w:hint="eastAsia"/>
        </w:rPr>
        <w:t>путешествия</w:t>
      </w:r>
      <w:r w:rsidR="00782667">
        <w:t>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К</w:t>
      </w:r>
      <w:r w:rsidR="00782667">
        <w:t xml:space="preserve">200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2024‒5398)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>: "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многие</w:t>
      </w:r>
      <w:r>
        <w:t xml:space="preserve"> </w:t>
      </w:r>
      <w:r>
        <w:rPr>
          <w:rFonts w:hint="eastAsia"/>
        </w:rPr>
        <w:t>ценители</w:t>
      </w:r>
      <w:r>
        <w:t xml:space="preserve"> </w:t>
      </w:r>
      <w:r>
        <w:rPr>
          <w:rFonts w:hint="eastAsia"/>
        </w:rPr>
        <w:t>вина</w:t>
      </w:r>
      <w:r>
        <w:t xml:space="preserve">,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решила</w:t>
      </w:r>
      <w:r>
        <w:t xml:space="preserve"> </w:t>
      </w:r>
      <w:r>
        <w:rPr>
          <w:rFonts w:hint="eastAsia"/>
        </w:rPr>
        <w:t>поехать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Грузию</w:t>
      </w:r>
      <w:r>
        <w:t xml:space="preserve">, </w:t>
      </w:r>
      <w:r>
        <w:rPr>
          <w:rFonts w:hint="eastAsia"/>
        </w:rPr>
        <w:t>потому</w:t>
      </w:r>
      <w:r>
        <w:t xml:space="preserve">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хотела</w:t>
      </w:r>
      <w:r>
        <w:t xml:space="preserve"> </w:t>
      </w:r>
      <w:r>
        <w:rPr>
          <w:rFonts w:hint="eastAsia"/>
        </w:rPr>
        <w:t>узнать</w:t>
      </w:r>
      <w:r>
        <w:t xml:space="preserve"> </w:t>
      </w:r>
      <w:r>
        <w:rPr>
          <w:rFonts w:hint="eastAsia"/>
        </w:rPr>
        <w:t>побольше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древних</w:t>
      </w:r>
      <w:r>
        <w:t xml:space="preserve"> </w:t>
      </w:r>
      <w:r>
        <w:rPr>
          <w:rFonts w:hint="eastAsia"/>
        </w:rPr>
        <w:t>винодельческих</w:t>
      </w:r>
      <w:r>
        <w:t xml:space="preserve"> </w:t>
      </w:r>
      <w:r>
        <w:rPr>
          <w:rFonts w:hint="eastAsia"/>
        </w:rPr>
        <w:t>традициях</w:t>
      </w:r>
      <w:r>
        <w:t xml:space="preserve">.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скоро</w:t>
      </w:r>
      <w:r>
        <w:t xml:space="preserve">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поняла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отдельного</w:t>
      </w:r>
      <w:r>
        <w:t xml:space="preserve"> </w:t>
      </w:r>
      <w:r>
        <w:rPr>
          <w:rFonts w:hint="eastAsia"/>
        </w:rPr>
        <w:t>внимания</w:t>
      </w:r>
      <w:r>
        <w:t xml:space="preserve"> </w:t>
      </w:r>
      <w:r>
        <w:rPr>
          <w:rFonts w:hint="eastAsia"/>
        </w:rPr>
        <w:t>заслуживают</w:t>
      </w:r>
      <w:r>
        <w:t xml:space="preserve"> </w:t>
      </w:r>
      <w:r>
        <w:rPr>
          <w:rFonts w:hint="eastAsia"/>
        </w:rPr>
        <w:t>уникальные</w:t>
      </w:r>
      <w:r>
        <w:t xml:space="preserve"> </w:t>
      </w:r>
      <w:r>
        <w:rPr>
          <w:rFonts w:hint="eastAsia"/>
        </w:rPr>
        <w:t>традиции</w:t>
      </w:r>
      <w:r>
        <w:t xml:space="preserve"> </w:t>
      </w:r>
      <w:r>
        <w:rPr>
          <w:rFonts w:hint="eastAsia"/>
        </w:rPr>
        <w:t>гостеприимства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вкусная</w:t>
      </w:r>
      <w:r>
        <w:t xml:space="preserve"> </w:t>
      </w:r>
      <w:r>
        <w:rPr>
          <w:rFonts w:hint="eastAsia"/>
        </w:rPr>
        <w:t>еда</w:t>
      </w:r>
      <w:r>
        <w:t xml:space="preserve">. </w:t>
      </w:r>
      <w:r>
        <w:rPr>
          <w:rFonts w:hint="eastAsia"/>
        </w:rPr>
        <w:t>Радушные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щедрые</w:t>
      </w:r>
      <w:r>
        <w:t xml:space="preserve"> </w:t>
      </w:r>
      <w:r>
        <w:rPr>
          <w:rFonts w:hint="eastAsia"/>
        </w:rPr>
        <w:t>грузины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прекрасны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родины…</w:t>
      </w:r>
      <w:r>
        <w:t xml:space="preserve">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провела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Грузии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недель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объехала</w:t>
      </w:r>
      <w:r>
        <w:t xml:space="preserve"> </w:t>
      </w:r>
      <w:r>
        <w:rPr>
          <w:rFonts w:hint="eastAsia"/>
        </w:rPr>
        <w:t>почти</w:t>
      </w:r>
      <w:r>
        <w:t xml:space="preserve"> </w:t>
      </w:r>
      <w:r>
        <w:rPr>
          <w:rFonts w:hint="eastAsia"/>
        </w:rPr>
        <w:t>всю</w:t>
      </w:r>
      <w:r>
        <w:t xml:space="preserve"> </w:t>
      </w:r>
      <w:r>
        <w:rPr>
          <w:rFonts w:hint="eastAsia"/>
        </w:rPr>
        <w:t>страну</w:t>
      </w:r>
      <w:r>
        <w:t xml:space="preserve">, </w:t>
      </w:r>
      <w:r>
        <w:rPr>
          <w:rFonts w:hint="eastAsia"/>
        </w:rPr>
        <w:t>собирая</w:t>
      </w:r>
      <w:r>
        <w:t xml:space="preserve"> </w:t>
      </w:r>
      <w:r>
        <w:rPr>
          <w:rFonts w:hint="eastAsia"/>
        </w:rPr>
        <w:t>рецепты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интересные</w:t>
      </w:r>
      <w:r>
        <w:t xml:space="preserve"> </w:t>
      </w:r>
      <w:r>
        <w:rPr>
          <w:rFonts w:hint="eastAsia"/>
        </w:rPr>
        <w:t>истории</w:t>
      </w:r>
      <w:r>
        <w:t xml:space="preserve">, </w:t>
      </w:r>
      <w:r>
        <w:rPr>
          <w:rFonts w:hint="eastAsia"/>
        </w:rPr>
        <w:t>пробуя</w:t>
      </w:r>
      <w:r>
        <w:t xml:space="preserve"> </w:t>
      </w:r>
      <w:r>
        <w:rPr>
          <w:rFonts w:hint="eastAsia"/>
        </w:rPr>
        <w:t>вино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делая</w:t>
      </w:r>
      <w:r>
        <w:t xml:space="preserve"> </w:t>
      </w:r>
      <w:r>
        <w:rPr>
          <w:rFonts w:hint="eastAsia"/>
        </w:rPr>
        <w:t>фотографии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объединила</w:t>
      </w:r>
      <w:r>
        <w:t xml:space="preserve"> </w:t>
      </w:r>
      <w:r>
        <w:rPr>
          <w:rFonts w:hint="eastAsia"/>
        </w:rPr>
        <w:t>путеводитель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стране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справочником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вину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сборником</w:t>
      </w:r>
      <w:r>
        <w:t xml:space="preserve"> </w:t>
      </w:r>
      <w:r>
        <w:rPr>
          <w:rFonts w:hint="eastAsia"/>
        </w:rPr>
        <w:t>рецептов</w:t>
      </w:r>
      <w:r>
        <w:t xml:space="preserve">. </w:t>
      </w:r>
      <w:r>
        <w:rPr>
          <w:rFonts w:hint="eastAsia"/>
        </w:rPr>
        <w:t>Описания</w:t>
      </w:r>
      <w:r>
        <w:t xml:space="preserve"> </w:t>
      </w:r>
      <w:r>
        <w:rPr>
          <w:rFonts w:hint="eastAsia"/>
        </w:rPr>
        <w:t>интересных</w:t>
      </w:r>
      <w:r>
        <w:t xml:space="preserve"> </w:t>
      </w:r>
      <w:r>
        <w:rPr>
          <w:rFonts w:hint="eastAsia"/>
        </w:rPr>
        <w:t>мест</w:t>
      </w:r>
      <w:r>
        <w:t xml:space="preserve"> 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снабдила</w:t>
      </w:r>
      <w:r>
        <w:t xml:space="preserve"> </w:t>
      </w:r>
      <w:r>
        <w:rPr>
          <w:rFonts w:hint="eastAsia"/>
        </w:rPr>
        <w:t>картами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достойные</w:t>
      </w:r>
      <w:r>
        <w:t xml:space="preserve"> </w:t>
      </w:r>
      <w:r>
        <w:rPr>
          <w:rFonts w:hint="eastAsia"/>
        </w:rPr>
        <w:t>безусловного</w:t>
      </w:r>
      <w:r>
        <w:t xml:space="preserve"> </w:t>
      </w:r>
      <w:r>
        <w:rPr>
          <w:rFonts w:hint="eastAsia"/>
        </w:rPr>
        <w:t>посещения</w:t>
      </w:r>
      <w:r>
        <w:t xml:space="preserve"> </w:t>
      </w:r>
      <w:r>
        <w:rPr>
          <w:rFonts w:hint="eastAsia"/>
        </w:rPr>
        <w:t>винодельни</w:t>
      </w:r>
      <w:r>
        <w:t xml:space="preserve">, </w:t>
      </w:r>
      <w:r>
        <w:rPr>
          <w:rFonts w:hint="eastAsia"/>
        </w:rPr>
        <w:t>рестораны</w:t>
      </w:r>
      <w:r>
        <w:t xml:space="preserve">, </w:t>
      </w:r>
      <w:r>
        <w:rPr>
          <w:rFonts w:hint="eastAsia"/>
        </w:rPr>
        <w:t>кафе</w:t>
      </w:r>
      <w:r>
        <w:t xml:space="preserve">, </w:t>
      </w:r>
      <w:r>
        <w:rPr>
          <w:rFonts w:hint="eastAsia"/>
        </w:rPr>
        <w:t>отели</w:t>
      </w:r>
      <w:r>
        <w:t xml:space="preserve">, </w:t>
      </w:r>
      <w:r>
        <w:rPr>
          <w:rFonts w:hint="eastAsia"/>
        </w:rPr>
        <w:t>магазины </w:t>
      </w:r>
      <w:r>
        <w:t xml:space="preserve">‒ </w:t>
      </w:r>
      <w:r>
        <w:rPr>
          <w:rFonts w:hint="eastAsia"/>
        </w:rPr>
        <w:t>полной</w:t>
      </w:r>
      <w:r>
        <w:t xml:space="preserve"> </w:t>
      </w:r>
      <w:r>
        <w:rPr>
          <w:rFonts w:hint="eastAsia"/>
        </w:rPr>
        <w:t>контактной</w:t>
      </w:r>
      <w:r>
        <w:t xml:space="preserve"> </w:t>
      </w:r>
      <w:r>
        <w:rPr>
          <w:rFonts w:hint="eastAsia"/>
        </w:rPr>
        <w:t>информацией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моим</w:t>
      </w:r>
      <w:r>
        <w:t xml:space="preserve"> </w:t>
      </w:r>
      <w:r>
        <w:rPr>
          <w:rFonts w:hint="eastAsia"/>
        </w:rPr>
        <w:t>читателям</w:t>
      </w:r>
      <w:r>
        <w:t xml:space="preserve">,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захотят</w:t>
      </w:r>
      <w:r>
        <w:t xml:space="preserve"> </w:t>
      </w:r>
      <w:r>
        <w:rPr>
          <w:rFonts w:hint="eastAsia"/>
        </w:rPr>
        <w:t>поехать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эту</w:t>
      </w:r>
      <w:r>
        <w:t xml:space="preserve"> </w:t>
      </w:r>
      <w:r>
        <w:rPr>
          <w:rFonts w:hint="eastAsia"/>
        </w:rPr>
        <w:t>сказочную</w:t>
      </w:r>
      <w:r>
        <w:t xml:space="preserve"> </w:t>
      </w:r>
      <w:r>
        <w:rPr>
          <w:rFonts w:hint="eastAsia"/>
        </w:rPr>
        <w:t>страну</w:t>
      </w:r>
      <w:r>
        <w:t xml:space="preserve">,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проще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найти</w:t>
      </w:r>
      <w:r>
        <w:t>" (</w:t>
      </w:r>
      <w:r>
        <w:rPr>
          <w:rFonts w:hint="eastAsia"/>
        </w:rPr>
        <w:t>Карла</w:t>
      </w:r>
      <w:r>
        <w:t xml:space="preserve"> </w:t>
      </w:r>
      <w:r>
        <w:rPr>
          <w:rFonts w:hint="eastAsia"/>
        </w:rPr>
        <w:t>Капальбо</w:t>
      </w:r>
      <w:r>
        <w:t>)</w:t>
      </w:r>
    </w:p>
    <w:p w:rsidR="00782667" w:rsidRDefault="00CE69C0" w:rsidP="00782667">
      <w:pPr>
        <w:pStyle w:val="a7"/>
      </w:pPr>
      <w:hyperlink r:id="rId14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Лощилов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С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Говядина</w:t>
      </w:r>
      <w:r w:rsidR="00782667">
        <w:t xml:space="preserve"> : </w:t>
      </w:r>
      <w:r w:rsidR="00782667">
        <w:rPr>
          <w:rFonts w:hint="eastAsia"/>
        </w:rPr>
        <w:t>путеводитель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анатомической</w:t>
      </w:r>
      <w:r w:rsidR="00782667">
        <w:t xml:space="preserve"> </w:t>
      </w:r>
      <w:r w:rsidR="00782667">
        <w:rPr>
          <w:rFonts w:hint="eastAsia"/>
        </w:rPr>
        <w:t>разделке</w:t>
      </w:r>
      <w:r w:rsidR="00782667">
        <w:t>/ </w:t>
      </w:r>
      <w:r w:rsidR="00782667">
        <w:rPr>
          <w:rFonts w:hint="eastAsia"/>
        </w:rPr>
        <w:t>Антон</w:t>
      </w:r>
      <w:r w:rsidR="00782667">
        <w:t xml:space="preserve"> </w:t>
      </w:r>
      <w:r w:rsidR="00782667">
        <w:rPr>
          <w:rFonts w:hint="eastAsia"/>
        </w:rPr>
        <w:t>Лощилов</w:t>
      </w:r>
      <w:r w:rsidR="00782667">
        <w:t xml:space="preserve">. ‒ </w:t>
      </w:r>
      <w:r w:rsidR="00782667">
        <w:rPr>
          <w:rFonts w:hint="eastAsia"/>
        </w:rPr>
        <w:t>Нальчик</w:t>
      </w:r>
      <w:r w:rsidR="00782667">
        <w:t xml:space="preserve">: </w:t>
      </w:r>
      <w:r w:rsidR="00782667">
        <w:rPr>
          <w:rFonts w:hint="eastAsia"/>
        </w:rPr>
        <w:t>Издательство М</w:t>
      </w:r>
      <w:r w:rsidR="00782667">
        <w:t xml:space="preserve">. </w:t>
      </w:r>
      <w:r w:rsidR="00782667">
        <w:rPr>
          <w:rFonts w:hint="eastAsia"/>
        </w:rPr>
        <w:t>и В</w:t>
      </w:r>
      <w:r w:rsidR="00782667">
        <w:t xml:space="preserve">. </w:t>
      </w:r>
      <w:r w:rsidR="00782667">
        <w:rPr>
          <w:rFonts w:hint="eastAsia"/>
        </w:rPr>
        <w:t>Котляровых</w:t>
      </w:r>
      <w:r w:rsidR="00782667">
        <w:t>, 2023. ‒ 307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30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 xml:space="preserve">. 299‒301. ‒ </w:t>
      </w:r>
      <w:r w:rsidR="00782667">
        <w:rPr>
          <w:rFonts w:hint="eastAsia"/>
        </w:rPr>
        <w:t>Предм</w:t>
      </w:r>
      <w:r w:rsidR="00782667">
        <w:t xml:space="preserve">. </w:t>
      </w:r>
      <w:r w:rsidR="00782667">
        <w:rPr>
          <w:rFonts w:hint="eastAsia"/>
        </w:rPr>
        <w:t>указ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302‒307.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9/</w:t>
      </w:r>
      <w:r w:rsidR="00782667">
        <w:rPr>
          <w:rFonts w:hint="eastAsia"/>
        </w:rPr>
        <w:t>Л</w:t>
      </w:r>
      <w:r w:rsidR="00782667">
        <w:t xml:space="preserve">817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Е</w:t>
      </w:r>
      <w:r w:rsidR="00782667">
        <w:t>2024‒396)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важному</w:t>
      </w:r>
      <w:r>
        <w:t xml:space="preserve"> </w:t>
      </w:r>
      <w:r>
        <w:rPr>
          <w:rFonts w:hint="eastAsia"/>
        </w:rPr>
        <w:t>практическому</w:t>
      </w:r>
      <w:r>
        <w:t xml:space="preserve"> </w:t>
      </w:r>
      <w:r>
        <w:rPr>
          <w:rFonts w:hint="eastAsia"/>
        </w:rPr>
        <w:t>вопросу</w:t>
      </w:r>
      <w:r>
        <w:t>-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выполнить</w:t>
      </w:r>
      <w:r>
        <w:t xml:space="preserve"> </w:t>
      </w:r>
      <w:r>
        <w:rPr>
          <w:rFonts w:hint="eastAsia"/>
        </w:rPr>
        <w:t>анатомическую</w:t>
      </w:r>
      <w:r>
        <w:t xml:space="preserve"> </w:t>
      </w:r>
      <w:r>
        <w:rPr>
          <w:rFonts w:hint="eastAsia"/>
        </w:rPr>
        <w:t>разделку</w:t>
      </w:r>
      <w:r>
        <w:t xml:space="preserve"> </w:t>
      </w:r>
      <w:r>
        <w:rPr>
          <w:rFonts w:hint="eastAsia"/>
        </w:rPr>
        <w:t>говяжьей</w:t>
      </w:r>
      <w:r>
        <w:t xml:space="preserve"> </w:t>
      </w:r>
      <w:r>
        <w:rPr>
          <w:rFonts w:hint="eastAsia"/>
        </w:rPr>
        <w:t>туши</w:t>
      </w:r>
      <w:r>
        <w:t xml:space="preserve"> </w:t>
      </w:r>
      <w:r>
        <w:rPr>
          <w:rFonts w:hint="eastAsia"/>
        </w:rPr>
        <w:t>так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мясо</w:t>
      </w:r>
      <w:r>
        <w:t xml:space="preserve"> </w:t>
      </w:r>
      <w:r>
        <w:rPr>
          <w:rFonts w:hint="eastAsia"/>
        </w:rPr>
        <w:t>открыло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вкусовые</w:t>
      </w:r>
      <w:r>
        <w:t xml:space="preserve"> </w:t>
      </w:r>
      <w:r>
        <w:rPr>
          <w:rFonts w:hint="eastAsia"/>
        </w:rPr>
        <w:t>грани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превратилось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банальные</w:t>
      </w:r>
      <w:r>
        <w:t xml:space="preserve"> </w:t>
      </w:r>
      <w:r>
        <w:rPr>
          <w:rFonts w:hint="eastAsia"/>
        </w:rPr>
        <w:t>куски</w:t>
      </w:r>
      <w:r>
        <w:t xml:space="preserve">, </w:t>
      </w:r>
      <w:r>
        <w:rPr>
          <w:rFonts w:hint="eastAsia"/>
        </w:rPr>
        <w:t>пригодные</w:t>
      </w:r>
      <w:r>
        <w:t xml:space="preserve"> </w:t>
      </w:r>
      <w:r>
        <w:rPr>
          <w:rFonts w:hint="eastAsia"/>
        </w:rPr>
        <w:t>лишь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фарша</w:t>
      </w:r>
      <w:r>
        <w:t xml:space="preserve">.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глубокого</w:t>
      </w:r>
      <w:r>
        <w:t xml:space="preserve"> </w:t>
      </w:r>
      <w:r>
        <w:rPr>
          <w:rFonts w:hint="eastAsia"/>
        </w:rPr>
        <w:t>понимания</w:t>
      </w:r>
      <w:r>
        <w:t xml:space="preserve">, </w:t>
      </w:r>
      <w:r>
        <w:rPr>
          <w:rFonts w:hint="eastAsia"/>
        </w:rPr>
        <w:t>прежде</w:t>
      </w:r>
      <w:r>
        <w:t xml:space="preserve">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показывать</w:t>
      </w:r>
      <w:r>
        <w:t xml:space="preserve"> </w:t>
      </w:r>
      <w:r>
        <w:rPr>
          <w:rFonts w:hint="eastAsia"/>
        </w:rPr>
        <w:t>разделку</w:t>
      </w:r>
      <w:r>
        <w:t xml:space="preserve">, </w:t>
      </w:r>
      <w:r>
        <w:rPr>
          <w:rFonts w:hint="eastAsia"/>
        </w:rPr>
        <w:t>необходимо</w:t>
      </w:r>
      <w:r>
        <w:t xml:space="preserve"> </w:t>
      </w:r>
      <w:r>
        <w:rPr>
          <w:rFonts w:hint="eastAsia"/>
        </w:rPr>
        <w:t>осветить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этапы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продукта</w:t>
      </w:r>
      <w:r>
        <w:t xml:space="preserve">, </w:t>
      </w:r>
      <w:r>
        <w:rPr>
          <w:rFonts w:hint="eastAsia"/>
        </w:rPr>
        <w:t>начиная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фермы</w:t>
      </w:r>
      <w:r>
        <w:t xml:space="preserve">. </w:t>
      </w:r>
      <w:r>
        <w:rPr>
          <w:rFonts w:hint="eastAsia"/>
        </w:rPr>
        <w:t>Профессиональная</w:t>
      </w:r>
      <w:r>
        <w:t xml:space="preserve"> </w:t>
      </w:r>
      <w:r>
        <w:rPr>
          <w:rFonts w:hint="eastAsia"/>
        </w:rPr>
        <w:t>терминология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тексте</w:t>
      </w:r>
      <w:r>
        <w:t xml:space="preserve"> </w:t>
      </w:r>
      <w:r>
        <w:rPr>
          <w:rFonts w:hint="eastAsia"/>
        </w:rPr>
        <w:t>призвана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напугать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расширить</w:t>
      </w:r>
      <w:r>
        <w:t xml:space="preserve"> </w:t>
      </w:r>
      <w:r>
        <w:rPr>
          <w:rFonts w:hint="eastAsia"/>
        </w:rPr>
        <w:t>горизонты</w:t>
      </w:r>
      <w:r>
        <w:t xml:space="preserve"> </w:t>
      </w:r>
      <w:r>
        <w:rPr>
          <w:rFonts w:hint="eastAsia"/>
        </w:rPr>
        <w:t>познаний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наполнена</w:t>
      </w:r>
      <w:r>
        <w:t xml:space="preserve"> </w:t>
      </w:r>
      <w:r>
        <w:rPr>
          <w:rFonts w:hint="eastAsia"/>
        </w:rPr>
        <w:t>значительным</w:t>
      </w:r>
      <w:r>
        <w:t xml:space="preserve"> </w:t>
      </w:r>
      <w:r>
        <w:rPr>
          <w:rFonts w:hint="eastAsia"/>
        </w:rPr>
        <w:t>количеством</w:t>
      </w:r>
      <w:r>
        <w:t xml:space="preserve"> </w:t>
      </w:r>
      <w:r>
        <w:rPr>
          <w:rFonts w:hint="eastAsia"/>
        </w:rPr>
        <w:t>фотографий</w:t>
      </w:r>
      <w:r>
        <w:t xml:space="preserve">, </w:t>
      </w:r>
      <w:r>
        <w:rPr>
          <w:rFonts w:hint="eastAsia"/>
        </w:rPr>
        <w:t>показывающих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проясняющих</w:t>
      </w:r>
      <w:r>
        <w:t xml:space="preserve"> </w:t>
      </w:r>
      <w:r>
        <w:rPr>
          <w:rFonts w:hint="eastAsia"/>
        </w:rPr>
        <w:t>многие</w:t>
      </w:r>
      <w:r>
        <w:t xml:space="preserve"> </w:t>
      </w:r>
      <w:r>
        <w:rPr>
          <w:rFonts w:hint="eastAsia"/>
        </w:rPr>
        <w:t>нюансы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ремесленного</w:t>
      </w:r>
      <w:r>
        <w:t xml:space="preserve"> </w:t>
      </w:r>
      <w:r>
        <w:rPr>
          <w:rFonts w:hint="eastAsia"/>
        </w:rPr>
        <w:t>мясника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про</w:t>
      </w:r>
      <w:r>
        <w:t xml:space="preserve"> </w:t>
      </w:r>
      <w:r>
        <w:rPr>
          <w:rFonts w:hint="eastAsia"/>
        </w:rPr>
        <w:t>стейки</w:t>
      </w:r>
      <w:r>
        <w:t xml:space="preserve">, </w:t>
      </w:r>
      <w:r>
        <w:rPr>
          <w:rFonts w:hint="eastAsia"/>
        </w:rPr>
        <w:t>хотя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самыми</w:t>
      </w:r>
      <w:r>
        <w:t xml:space="preserve"> </w:t>
      </w:r>
      <w:r>
        <w:rPr>
          <w:rFonts w:hint="eastAsia"/>
        </w:rPr>
        <w:t>дорогими</w:t>
      </w:r>
      <w:r>
        <w:t xml:space="preserve"> </w:t>
      </w:r>
      <w:r>
        <w:rPr>
          <w:rFonts w:hint="eastAsia"/>
        </w:rPr>
        <w:t>частями</w:t>
      </w:r>
      <w:r>
        <w:t xml:space="preserve"> </w:t>
      </w:r>
      <w:r>
        <w:rPr>
          <w:rFonts w:hint="eastAsia"/>
        </w:rPr>
        <w:t>туши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первую</w:t>
      </w:r>
      <w:r>
        <w:t xml:space="preserve"> </w:t>
      </w:r>
      <w:r>
        <w:rPr>
          <w:rFonts w:hint="eastAsia"/>
        </w:rPr>
        <w:t>очередь</w:t>
      </w:r>
      <w:r>
        <w:t xml:space="preserve">,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подходе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ремесле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каждой</w:t>
      </w:r>
      <w:r>
        <w:t xml:space="preserve"> </w:t>
      </w:r>
      <w:r>
        <w:rPr>
          <w:rFonts w:hint="eastAsia"/>
        </w:rPr>
        <w:t>строкой</w:t>
      </w:r>
      <w:r>
        <w:t xml:space="preserve"> </w:t>
      </w:r>
      <w:r>
        <w:rPr>
          <w:rFonts w:hint="eastAsia"/>
        </w:rPr>
        <w:t>чувствуется</w:t>
      </w:r>
      <w:r>
        <w:t xml:space="preserve"> </w:t>
      </w:r>
      <w:r>
        <w:rPr>
          <w:rFonts w:hint="eastAsia"/>
        </w:rPr>
        <w:t>настоящий</w:t>
      </w:r>
      <w:r>
        <w:t xml:space="preserve"> </w:t>
      </w:r>
      <w:r>
        <w:rPr>
          <w:rFonts w:hint="eastAsia"/>
        </w:rPr>
        <w:t>профессионализм</w:t>
      </w:r>
      <w:r>
        <w:t xml:space="preserve">, </w:t>
      </w:r>
      <w:r>
        <w:rPr>
          <w:rFonts w:hint="eastAsia"/>
        </w:rPr>
        <w:t>опирающийся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огромный</w:t>
      </w:r>
      <w:r>
        <w:t xml:space="preserve"> 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личный</w:t>
      </w:r>
      <w:r>
        <w:t xml:space="preserve"> </w:t>
      </w:r>
      <w:r>
        <w:rPr>
          <w:rFonts w:hint="eastAsia"/>
        </w:rPr>
        <w:t>опыт</w:t>
      </w:r>
    </w:p>
    <w:p w:rsidR="00782667" w:rsidRDefault="00CE69C0" w:rsidP="00782667">
      <w:pPr>
        <w:pStyle w:val="a7"/>
      </w:pPr>
      <w:hyperlink r:id="rId14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Научно</w:t>
      </w:r>
      <w:r w:rsidR="00782667" w:rsidRPr="007D0659">
        <w:rPr>
          <w:b/>
        </w:rPr>
        <w:t>-</w:t>
      </w:r>
      <w:r w:rsidR="00782667" w:rsidRPr="007D0659">
        <w:rPr>
          <w:rFonts w:hint="eastAsia"/>
          <w:b/>
        </w:rPr>
        <w:t>практические</w:t>
      </w:r>
      <w:r w:rsidR="00782667">
        <w:t xml:space="preserve"> </w:t>
      </w:r>
      <w:r w:rsidR="00782667">
        <w:rPr>
          <w:rFonts w:hint="eastAsia"/>
        </w:rPr>
        <w:t>основы</w:t>
      </w:r>
      <w:r w:rsidR="00782667">
        <w:t xml:space="preserve"> </w:t>
      </w:r>
      <w:r w:rsidR="00782667">
        <w:rPr>
          <w:rFonts w:hint="eastAsia"/>
        </w:rPr>
        <w:t>применения</w:t>
      </w:r>
      <w:r w:rsidR="00782667">
        <w:t xml:space="preserve"> </w:t>
      </w:r>
      <w:r w:rsidR="00782667">
        <w:rPr>
          <w:rFonts w:hint="eastAsia"/>
        </w:rPr>
        <w:t>известнякового</w:t>
      </w:r>
      <w:r w:rsidR="00782667">
        <w:t xml:space="preserve"> </w:t>
      </w:r>
      <w:r w:rsidR="00782667">
        <w:rPr>
          <w:rFonts w:hint="eastAsia"/>
        </w:rPr>
        <w:t>камня</w:t>
      </w:r>
      <w:r w:rsidR="00782667">
        <w:t xml:space="preserve"> </w:t>
      </w:r>
      <w:r w:rsidR="00782667">
        <w:rPr>
          <w:rFonts w:hint="eastAsia"/>
        </w:rPr>
        <w:t>при</w:t>
      </w:r>
      <w:r w:rsidR="00782667">
        <w:t xml:space="preserve"> </w:t>
      </w:r>
      <w:r w:rsidR="00782667">
        <w:rPr>
          <w:rFonts w:hint="eastAsia"/>
        </w:rPr>
        <w:t>производстве</w:t>
      </w:r>
      <w:r w:rsidR="00782667">
        <w:t xml:space="preserve"> </w:t>
      </w:r>
      <w:r w:rsidR="00782667">
        <w:rPr>
          <w:rFonts w:hint="eastAsia"/>
        </w:rPr>
        <w:t>сахара</w:t>
      </w:r>
      <w:r w:rsidR="00782667">
        <w:t>/ </w:t>
      </w:r>
      <w:r w:rsidR="00782667">
        <w:rPr>
          <w:rFonts w:hint="eastAsia"/>
        </w:rPr>
        <w:t>Егорова М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., </w:t>
      </w:r>
      <w:r w:rsidR="00782667">
        <w:rPr>
          <w:rFonts w:hint="eastAsia"/>
        </w:rPr>
        <w:t>Пузанова Л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., </w:t>
      </w:r>
      <w:r w:rsidR="00782667">
        <w:rPr>
          <w:rFonts w:hint="eastAsia"/>
        </w:rPr>
        <w:t>Беляева Л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., </w:t>
      </w:r>
      <w:r w:rsidR="00782667">
        <w:rPr>
          <w:rFonts w:hint="eastAsia"/>
        </w:rPr>
        <w:t>Бердникова Е</w:t>
      </w:r>
      <w:r w:rsidR="00782667">
        <w:t xml:space="preserve">. </w:t>
      </w:r>
      <w:r w:rsidR="00782667">
        <w:rPr>
          <w:rFonts w:hint="eastAsia"/>
        </w:rPr>
        <w:t>С</w:t>
      </w:r>
      <w:r w:rsidR="00782667">
        <w:t xml:space="preserve">.;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науки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высшего</w:t>
      </w:r>
      <w:r w:rsidR="00782667">
        <w:t xml:space="preserve"> </w:t>
      </w:r>
      <w:r w:rsidR="00782667">
        <w:rPr>
          <w:rFonts w:hint="eastAsia"/>
        </w:rPr>
        <w:t>образования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Курский</w:t>
      </w:r>
      <w:r w:rsidR="00782667">
        <w:t xml:space="preserve"> </w:t>
      </w:r>
      <w:r w:rsidR="00782667">
        <w:rPr>
          <w:rFonts w:hint="eastAsia"/>
        </w:rPr>
        <w:t>федеральный</w:t>
      </w:r>
      <w:r w:rsidR="00782667">
        <w:t xml:space="preserve"> </w:t>
      </w:r>
      <w:r w:rsidR="00782667">
        <w:rPr>
          <w:rFonts w:hint="eastAsia"/>
        </w:rPr>
        <w:t>аграрный</w:t>
      </w:r>
      <w:r w:rsidR="00782667">
        <w:t xml:space="preserve"> </w:t>
      </w:r>
      <w:r w:rsidR="00782667">
        <w:rPr>
          <w:rFonts w:hint="eastAsia"/>
        </w:rPr>
        <w:t>научный</w:t>
      </w:r>
      <w:r w:rsidR="00782667">
        <w:t xml:space="preserve"> </w:t>
      </w:r>
      <w:r w:rsidR="00782667">
        <w:rPr>
          <w:rFonts w:hint="eastAsia"/>
        </w:rPr>
        <w:t>центр</w:t>
      </w:r>
      <w:r w:rsidR="00782667">
        <w:t xml:space="preserve">. ‒ </w:t>
      </w:r>
      <w:r w:rsidR="00782667">
        <w:rPr>
          <w:rFonts w:hint="eastAsia"/>
        </w:rPr>
        <w:t>Курск</w:t>
      </w:r>
      <w:r w:rsidR="00782667">
        <w:t xml:space="preserve">: </w:t>
      </w:r>
      <w:r w:rsidR="00782667">
        <w:rPr>
          <w:rFonts w:hint="eastAsia"/>
        </w:rPr>
        <w:t>Курский</w:t>
      </w:r>
      <w:r w:rsidR="00782667">
        <w:t xml:space="preserve"> </w:t>
      </w:r>
      <w:r w:rsidR="00782667">
        <w:rPr>
          <w:rFonts w:hint="eastAsia"/>
        </w:rPr>
        <w:t>ФАНЦ</w:t>
      </w:r>
      <w:r w:rsidR="00782667">
        <w:t>, 2023. ‒ 118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65‒66 (16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Н</w:t>
      </w:r>
      <w:r w:rsidR="00782667">
        <w:t xml:space="preserve">346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2024‒5096)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брошюре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известнякового</w:t>
      </w:r>
      <w:r>
        <w:t xml:space="preserve"> </w:t>
      </w:r>
      <w:r>
        <w:rPr>
          <w:rFonts w:hint="eastAsia"/>
        </w:rPr>
        <w:t>камня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сахара</w:t>
      </w:r>
      <w:r>
        <w:t xml:space="preserve">. </w:t>
      </w:r>
      <w:r>
        <w:rPr>
          <w:rFonts w:hint="eastAsia"/>
        </w:rPr>
        <w:t>Большое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механизму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эволюции</w:t>
      </w:r>
      <w:r>
        <w:t xml:space="preserve"> </w:t>
      </w:r>
      <w:r>
        <w:rPr>
          <w:rFonts w:hint="eastAsia"/>
        </w:rPr>
        <w:t>известково</w:t>
      </w:r>
      <w:r>
        <w:t>-</w:t>
      </w:r>
      <w:r>
        <w:rPr>
          <w:rFonts w:hint="eastAsia"/>
        </w:rPr>
        <w:t>углекислотной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диффузионного</w:t>
      </w:r>
      <w:r>
        <w:t xml:space="preserve"> </w:t>
      </w:r>
      <w:r>
        <w:rPr>
          <w:rFonts w:hint="eastAsia"/>
        </w:rPr>
        <w:t>сока</w:t>
      </w:r>
      <w:r>
        <w:t xml:space="preserve">, </w:t>
      </w:r>
      <w:r>
        <w:rPr>
          <w:rFonts w:hint="eastAsia"/>
        </w:rPr>
        <w:t>характеристикам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особенностям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нее</w:t>
      </w:r>
      <w:r>
        <w:t xml:space="preserve"> </w:t>
      </w:r>
      <w:r>
        <w:rPr>
          <w:rFonts w:hint="eastAsia"/>
        </w:rPr>
        <w:t>реагентов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непосредственно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свеклосахарном</w:t>
      </w:r>
      <w:r>
        <w:t xml:space="preserve"> </w:t>
      </w:r>
      <w:r>
        <w:rPr>
          <w:rFonts w:hint="eastAsia"/>
        </w:rPr>
        <w:t>заводе</w:t>
      </w:r>
      <w:r>
        <w:t xml:space="preserve">, </w:t>
      </w:r>
      <w:r>
        <w:rPr>
          <w:rFonts w:hint="eastAsia"/>
        </w:rPr>
        <w:t>влиянию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известнякового</w:t>
      </w:r>
      <w:r>
        <w:t xml:space="preserve"> </w:t>
      </w:r>
      <w:r>
        <w:rPr>
          <w:rFonts w:hint="eastAsia"/>
        </w:rPr>
        <w:t>камня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обжига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сахара</w:t>
      </w:r>
      <w:r>
        <w:t xml:space="preserve">.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известнякового</w:t>
      </w:r>
      <w:r>
        <w:t xml:space="preserve"> </w:t>
      </w:r>
      <w:r>
        <w:rPr>
          <w:rFonts w:hint="eastAsia"/>
        </w:rPr>
        <w:t>камня</w:t>
      </w:r>
      <w:r>
        <w:t xml:space="preserve">, </w:t>
      </w:r>
      <w:r>
        <w:rPr>
          <w:rFonts w:hint="eastAsia"/>
        </w:rPr>
        <w:t>используемого</w:t>
      </w:r>
      <w:r>
        <w:t xml:space="preserve"> </w:t>
      </w:r>
      <w:r>
        <w:rPr>
          <w:rFonts w:hint="eastAsia"/>
        </w:rPr>
        <w:t>российскими</w:t>
      </w:r>
      <w:r>
        <w:t xml:space="preserve"> </w:t>
      </w:r>
      <w:r>
        <w:rPr>
          <w:rFonts w:hint="eastAsia"/>
        </w:rPr>
        <w:t>свеклосахарными</w:t>
      </w:r>
      <w:r>
        <w:t xml:space="preserve"> </w:t>
      </w:r>
      <w:r>
        <w:rPr>
          <w:rFonts w:hint="eastAsia"/>
        </w:rPr>
        <w:t>заводами</w:t>
      </w:r>
      <w:r>
        <w:t xml:space="preserve">,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аспекте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известнякового</w:t>
      </w:r>
      <w:r>
        <w:t xml:space="preserve"> </w:t>
      </w:r>
      <w:r>
        <w:rPr>
          <w:rFonts w:hint="eastAsia"/>
        </w:rPr>
        <w:t>камня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известнякового</w:t>
      </w:r>
      <w:r>
        <w:t xml:space="preserve"> </w:t>
      </w:r>
      <w:r>
        <w:rPr>
          <w:rFonts w:hint="eastAsia"/>
        </w:rPr>
        <w:t>камня</w:t>
      </w:r>
      <w:r>
        <w:t>.</w:t>
      </w:r>
    </w:p>
    <w:p w:rsidR="00782667" w:rsidRDefault="00CE69C0" w:rsidP="00782667">
      <w:pPr>
        <w:pStyle w:val="a7"/>
      </w:pPr>
      <w:hyperlink r:id="rId14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Николаева С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Математическое</w:t>
      </w:r>
      <w:r w:rsidR="00782667">
        <w:t xml:space="preserve"> </w:t>
      </w:r>
      <w:r w:rsidR="00782667">
        <w:rPr>
          <w:rFonts w:hint="eastAsia"/>
        </w:rPr>
        <w:t>моделирование</w:t>
      </w:r>
      <w:r w:rsidR="00782667">
        <w:t xml:space="preserve"> </w:t>
      </w:r>
      <w:r w:rsidR="00782667">
        <w:rPr>
          <w:rFonts w:hint="eastAsia"/>
        </w:rPr>
        <w:t>смесей</w:t>
      </w:r>
      <w:r w:rsidR="00782667">
        <w:t xml:space="preserve"> </w:t>
      </w:r>
      <w:r w:rsidR="00782667">
        <w:rPr>
          <w:rFonts w:hint="eastAsia"/>
        </w:rPr>
        <w:t>жидких</w:t>
      </w:r>
      <w:r w:rsidR="00782667">
        <w:t xml:space="preserve"> </w:t>
      </w:r>
      <w:r w:rsidR="00782667">
        <w:rPr>
          <w:rFonts w:hint="eastAsia"/>
        </w:rPr>
        <w:t>сред</w:t>
      </w:r>
      <w:r w:rsidR="00782667">
        <w:t xml:space="preserve"> : </w:t>
      </w:r>
      <w:r w:rsidR="00782667">
        <w:rPr>
          <w:rFonts w:hint="eastAsia"/>
        </w:rPr>
        <w:t>учебник</w:t>
      </w:r>
      <w:r w:rsidR="00782667">
        <w:t>/ 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Николаева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Спутник</w:t>
      </w:r>
      <w:r w:rsidR="00782667">
        <w:t>+, 2024. ‒ 103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Н</w:t>
      </w:r>
      <w:r w:rsidR="00782667">
        <w:t xml:space="preserve">632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2024‒5100)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изложен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математическому</w:t>
      </w:r>
      <w:r>
        <w:t xml:space="preserve"> </w:t>
      </w:r>
      <w:r>
        <w:rPr>
          <w:rFonts w:hint="eastAsia"/>
        </w:rPr>
        <w:t>моделированию</w:t>
      </w:r>
      <w:r>
        <w:t xml:space="preserve"> </w:t>
      </w:r>
      <w:r>
        <w:rPr>
          <w:rFonts w:hint="eastAsia"/>
        </w:rPr>
        <w:t>функционально</w:t>
      </w:r>
      <w:r>
        <w:t>-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смесей</w:t>
      </w:r>
      <w:r>
        <w:t xml:space="preserve"> </w:t>
      </w:r>
      <w:r>
        <w:rPr>
          <w:rFonts w:hint="eastAsia"/>
        </w:rPr>
        <w:t>жидких</w:t>
      </w:r>
      <w:r>
        <w:t xml:space="preserve"> </w:t>
      </w:r>
      <w:r>
        <w:rPr>
          <w:rFonts w:hint="eastAsia"/>
        </w:rPr>
        <w:t>сред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информационной</w:t>
      </w:r>
      <w:r>
        <w:t xml:space="preserve"> </w:t>
      </w:r>
      <w:r>
        <w:rPr>
          <w:rFonts w:hint="eastAsia"/>
        </w:rPr>
        <w:t>неопределённости</w:t>
      </w:r>
      <w:r>
        <w:t xml:space="preserve">. </w:t>
      </w:r>
      <w:r>
        <w:rPr>
          <w:rFonts w:hint="eastAsia"/>
        </w:rPr>
        <w:t>Учеб</w:t>
      </w:r>
      <w:r>
        <w:rPr>
          <w:rFonts w:hint="eastAsia"/>
        </w:rPr>
        <w:lastRenderedPageBreak/>
        <w:t>ник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01.03.04 "</w:t>
      </w:r>
      <w:r>
        <w:rPr>
          <w:rFonts w:hint="eastAsia"/>
        </w:rPr>
        <w:t>Прикладная</w:t>
      </w:r>
      <w:r>
        <w:t xml:space="preserve"> </w:t>
      </w:r>
      <w:r>
        <w:rPr>
          <w:rFonts w:hint="eastAsia"/>
        </w:rPr>
        <w:t>математика</w:t>
      </w:r>
      <w:r>
        <w:t>", 09.03.01 "</w:t>
      </w:r>
      <w:r>
        <w:rPr>
          <w:rFonts w:hint="eastAsia"/>
        </w:rPr>
        <w:t>Информатика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вычислительная</w:t>
      </w:r>
      <w:r>
        <w:t xml:space="preserve"> </w:t>
      </w:r>
      <w:r>
        <w:rPr>
          <w:rFonts w:hint="eastAsia"/>
        </w:rPr>
        <w:t>техника</w:t>
      </w:r>
      <w:r>
        <w:t>", 09.03.02, 09.04.02 "</w:t>
      </w:r>
      <w:r>
        <w:rPr>
          <w:rFonts w:hint="eastAsia"/>
        </w:rPr>
        <w:t>Информационные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>", 09.03.03, 09.04.03 "</w:t>
      </w:r>
      <w:r>
        <w:rPr>
          <w:rFonts w:hint="eastAsia"/>
        </w:rPr>
        <w:t>Прикладная</w:t>
      </w:r>
      <w:r>
        <w:t xml:space="preserve"> </w:t>
      </w:r>
      <w:r>
        <w:rPr>
          <w:rFonts w:hint="eastAsia"/>
        </w:rPr>
        <w:t>информатика</w:t>
      </w:r>
      <w:r>
        <w:t>", 09.03.04 "</w:t>
      </w:r>
      <w:r>
        <w:rPr>
          <w:rFonts w:hint="eastAsia"/>
        </w:rPr>
        <w:t>Программная</w:t>
      </w:r>
      <w:r>
        <w:t xml:space="preserve"> </w:t>
      </w:r>
      <w:r>
        <w:rPr>
          <w:rFonts w:hint="eastAsia"/>
        </w:rPr>
        <w:t>инженерия</w:t>
      </w:r>
      <w:r>
        <w:t xml:space="preserve">",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09.06.01 "</w:t>
      </w:r>
      <w:r>
        <w:rPr>
          <w:rFonts w:hint="eastAsia"/>
        </w:rPr>
        <w:t>Информатика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вычислительная</w:t>
      </w:r>
      <w:r>
        <w:t xml:space="preserve"> </w:t>
      </w:r>
      <w:r>
        <w:rPr>
          <w:rFonts w:hint="eastAsia"/>
        </w:rPr>
        <w:t>техника</w:t>
      </w:r>
      <w:r>
        <w:t xml:space="preserve">"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специальностей </w:t>
      </w:r>
      <w:r>
        <w:t>1.2.2. "</w:t>
      </w:r>
      <w:r>
        <w:rPr>
          <w:rFonts w:hint="eastAsia"/>
        </w:rPr>
        <w:t>Математическое</w:t>
      </w:r>
      <w:r>
        <w:t xml:space="preserve"> </w:t>
      </w:r>
      <w:r>
        <w:rPr>
          <w:rFonts w:hint="eastAsia"/>
        </w:rPr>
        <w:t>моделирование</w:t>
      </w:r>
      <w:r>
        <w:t xml:space="preserve">, </w:t>
      </w:r>
      <w:r>
        <w:rPr>
          <w:rFonts w:hint="eastAsia"/>
        </w:rPr>
        <w:t>численные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комплексы</w:t>
      </w:r>
      <w:r>
        <w:t xml:space="preserve"> </w:t>
      </w:r>
      <w:r>
        <w:rPr>
          <w:rFonts w:hint="eastAsia"/>
        </w:rPr>
        <w:t>программ</w:t>
      </w:r>
      <w:r>
        <w:t>", 2.3.1. "</w:t>
      </w:r>
      <w:r>
        <w:rPr>
          <w:rFonts w:hint="eastAsia"/>
        </w:rPr>
        <w:t>Системный</w:t>
      </w:r>
      <w:r>
        <w:t xml:space="preserve"> </w:t>
      </w:r>
      <w:r>
        <w:rPr>
          <w:rFonts w:hint="eastAsia"/>
        </w:rPr>
        <w:t>анализ</w:t>
      </w:r>
      <w:r>
        <w:t xml:space="preserve">,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обработка</w:t>
      </w:r>
      <w:r>
        <w:t xml:space="preserve"> </w:t>
      </w:r>
      <w:r>
        <w:rPr>
          <w:rFonts w:hint="eastAsia"/>
        </w:rPr>
        <w:t>информации</w:t>
      </w:r>
      <w:r>
        <w:t xml:space="preserve">, </w:t>
      </w:r>
      <w:r>
        <w:rPr>
          <w:rFonts w:hint="eastAsia"/>
        </w:rPr>
        <w:t>статистика</w:t>
      </w:r>
      <w:r>
        <w:t>", 2.3.2. "</w:t>
      </w:r>
      <w:r>
        <w:rPr>
          <w:rFonts w:hint="eastAsia"/>
        </w:rPr>
        <w:t>Вычислительные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элементы</w:t>
      </w:r>
      <w:r>
        <w:t>", 2.3.3. "</w:t>
      </w:r>
      <w:r>
        <w:rPr>
          <w:rFonts w:hint="eastAsia"/>
        </w:rPr>
        <w:t>Автоматизация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процессами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производствами</w:t>
      </w:r>
      <w:r>
        <w:t>", 2.3.4 "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организационных</w:t>
      </w:r>
      <w:r>
        <w:t xml:space="preserve"> </w:t>
      </w:r>
      <w:r>
        <w:rPr>
          <w:rFonts w:hint="eastAsia"/>
        </w:rPr>
        <w:t>системах</w:t>
      </w:r>
      <w:r>
        <w:t>", 2.3.5 "</w:t>
      </w:r>
      <w:r>
        <w:rPr>
          <w:rFonts w:hint="eastAsia"/>
        </w:rPr>
        <w:t>Математическое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программное</w:t>
      </w: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вычислительных</w:t>
      </w:r>
      <w:r>
        <w:t xml:space="preserve"> </w:t>
      </w:r>
      <w:r>
        <w:rPr>
          <w:rFonts w:hint="eastAsia"/>
        </w:rPr>
        <w:t>систем</w:t>
      </w:r>
      <w:r>
        <w:t xml:space="preserve">,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компьютерных</w:t>
      </w:r>
      <w:r>
        <w:t xml:space="preserve"> </w:t>
      </w:r>
      <w:r>
        <w:rPr>
          <w:rFonts w:hint="eastAsia"/>
        </w:rPr>
        <w:t>сетей</w:t>
      </w:r>
      <w:r>
        <w:t>"</w:t>
      </w:r>
    </w:p>
    <w:p w:rsidR="00782667" w:rsidRDefault="00CE69C0" w:rsidP="00782667">
      <w:pPr>
        <w:pStyle w:val="a7"/>
      </w:pPr>
      <w:hyperlink r:id="rId14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Определение</w:t>
      </w:r>
      <w:r w:rsidR="00782667">
        <w:t xml:space="preserve"> </w:t>
      </w:r>
      <w:r w:rsidR="00782667">
        <w:rPr>
          <w:rFonts w:hint="eastAsia"/>
        </w:rPr>
        <w:t>энергетических</w:t>
      </w:r>
      <w:r w:rsidR="00782667">
        <w:t xml:space="preserve"> </w:t>
      </w:r>
      <w:r w:rsidR="00782667">
        <w:rPr>
          <w:rFonts w:hint="eastAsia"/>
        </w:rPr>
        <w:t>параметров</w:t>
      </w:r>
      <w:r w:rsidR="00782667">
        <w:t xml:space="preserve"> </w:t>
      </w:r>
      <w:r w:rsidR="00782667">
        <w:rPr>
          <w:rFonts w:hint="eastAsia"/>
        </w:rPr>
        <w:t>микробного</w:t>
      </w:r>
      <w:r w:rsidR="00782667">
        <w:t xml:space="preserve"> </w:t>
      </w:r>
      <w:r w:rsidR="00782667">
        <w:rPr>
          <w:rFonts w:hint="eastAsia"/>
        </w:rPr>
        <w:t>роста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биосинтеза</w:t>
      </w:r>
      <w:r w:rsidR="00782667">
        <w:t xml:space="preserve"> </w:t>
      </w:r>
      <w:r w:rsidR="00782667">
        <w:rPr>
          <w:rFonts w:hint="eastAsia"/>
        </w:rPr>
        <w:t>экзометаболитов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С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Мухачев</w:t>
      </w:r>
      <w:r w:rsidR="00782667">
        <w:t xml:space="preserve">, </w:t>
      </w:r>
      <w:r w:rsidR="00782667">
        <w:rPr>
          <w:rFonts w:hint="eastAsia"/>
        </w:rPr>
        <w:t>Р</w:t>
      </w:r>
      <w:r w:rsidR="00782667">
        <w:t xml:space="preserve">. </w:t>
      </w:r>
      <w:r w:rsidR="00782667">
        <w:rPr>
          <w:rFonts w:hint="eastAsia"/>
        </w:rPr>
        <w:t>Т</w:t>
      </w:r>
      <w:r w:rsidR="00782667">
        <w:t xml:space="preserve">. </w:t>
      </w:r>
      <w:r w:rsidR="00782667">
        <w:rPr>
          <w:rFonts w:hint="eastAsia"/>
        </w:rPr>
        <w:t>Валеева</w:t>
      </w:r>
      <w:r w:rsidR="00782667">
        <w:t xml:space="preserve">,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Ю</w:t>
      </w:r>
      <w:r w:rsidR="00782667">
        <w:t xml:space="preserve">. </w:t>
      </w:r>
      <w:r w:rsidR="00782667">
        <w:rPr>
          <w:rFonts w:hint="eastAsia"/>
        </w:rPr>
        <w:t>Шурбина</w:t>
      </w:r>
      <w:r w:rsidR="00782667">
        <w:t xml:space="preserve">, </w:t>
      </w:r>
      <w:r w:rsidR="00782667">
        <w:rPr>
          <w:rFonts w:hint="eastAsia"/>
        </w:rPr>
        <w:t>Д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Тунцев</w:t>
      </w:r>
      <w:r w:rsidR="00782667">
        <w:t xml:space="preserve">. ‒ </w:t>
      </w:r>
      <w:r w:rsidR="00782667">
        <w:rPr>
          <w:rFonts w:hint="eastAsia"/>
        </w:rPr>
        <w:t>Казань</w:t>
      </w:r>
      <w:r w:rsidR="00782667">
        <w:t xml:space="preserve">: </w:t>
      </w:r>
      <w:r w:rsidR="00782667">
        <w:rPr>
          <w:rFonts w:hint="eastAsia"/>
        </w:rPr>
        <w:t>Школа</w:t>
      </w:r>
      <w:r w:rsidR="00782667">
        <w:t>, 2023. ‒ 94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92‒94 (28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О</w:t>
      </w:r>
      <w:r w:rsidR="00782667">
        <w:t xml:space="preserve">.624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2024‒5228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Предметом</w:t>
      </w:r>
      <w:r>
        <w:t xml:space="preserve"> </w:t>
      </w:r>
      <w:r>
        <w:rPr>
          <w:rFonts w:hint="eastAsia"/>
        </w:rPr>
        <w:t>настоящего</w:t>
      </w:r>
      <w:r>
        <w:t xml:space="preserve"> </w:t>
      </w:r>
      <w:r>
        <w:rPr>
          <w:rFonts w:hint="eastAsia"/>
        </w:rPr>
        <w:t>пособия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аэробных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инокулятов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посевных</w:t>
      </w:r>
      <w:r>
        <w:t xml:space="preserve"> </w:t>
      </w:r>
      <w:r>
        <w:rPr>
          <w:rFonts w:hint="eastAsia"/>
        </w:rPr>
        <w:t>материалов</w:t>
      </w:r>
      <w:r>
        <w:t xml:space="preserve">, </w:t>
      </w:r>
      <w:r>
        <w:rPr>
          <w:rFonts w:hint="eastAsia"/>
        </w:rPr>
        <w:t>стадии</w:t>
      </w:r>
      <w:r>
        <w:t xml:space="preserve"> </w:t>
      </w:r>
      <w:r>
        <w:rPr>
          <w:rFonts w:hint="eastAsia"/>
        </w:rPr>
        <w:t>наращивания</w:t>
      </w:r>
      <w:r>
        <w:t xml:space="preserve"> </w:t>
      </w:r>
      <w:r>
        <w:rPr>
          <w:rFonts w:hint="eastAsia"/>
        </w:rPr>
        <w:t>биомасс</w:t>
      </w:r>
      <w:r>
        <w:t xml:space="preserve"> </w:t>
      </w:r>
      <w:r>
        <w:rPr>
          <w:rFonts w:hint="eastAsia"/>
        </w:rPr>
        <w:t>продуцентов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продуктовых</w:t>
      </w:r>
      <w:r>
        <w:t xml:space="preserve"> </w:t>
      </w:r>
      <w:r>
        <w:rPr>
          <w:rFonts w:hint="eastAsia"/>
        </w:rPr>
        <w:t>биореакторах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биосинтеза</w:t>
      </w:r>
      <w:r>
        <w:t xml:space="preserve"> </w:t>
      </w:r>
      <w:r>
        <w:rPr>
          <w:rFonts w:hint="eastAsia"/>
        </w:rPr>
        <w:t>экзометаболитов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питательных</w:t>
      </w:r>
      <w:r>
        <w:t xml:space="preserve"> </w:t>
      </w:r>
      <w:r>
        <w:rPr>
          <w:rFonts w:hint="eastAsia"/>
        </w:rPr>
        <w:t>сред</w:t>
      </w:r>
      <w:r>
        <w:t xml:space="preserve"> </w:t>
      </w:r>
      <w:r>
        <w:rPr>
          <w:rFonts w:hint="eastAsia"/>
        </w:rPr>
        <w:t>известного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постоянного</w:t>
      </w:r>
      <w:r>
        <w:t xml:space="preserve"> </w:t>
      </w:r>
      <w:r>
        <w:rPr>
          <w:rFonts w:hint="eastAsia"/>
        </w:rPr>
        <w:t>состава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специальности</w:t>
      </w:r>
      <w:r>
        <w:t xml:space="preserve"> 240803 "</w:t>
      </w:r>
      <w:r>
        <w:rPr>
          <w:rFonts w:hint="eastAsia"/>
        </w:rPr>
        <w:t>Рациональное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материальных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адресовано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, </w:t>
      </w:r>
      <w:r>
        <w:rPr>
          <w:rFonts w:hint="eastAsia"/>
        </w:rPr>
        <w:t>изучающим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применяющим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микробиологического</w:t>
      </w:r>
      <w:r>
        <w:t xml:space="preserve"> </w:t>
      </w:r>
      <w:r>
        <w:rPr>
          <w:rFonts w:hint="eastAsia"/>
        </w:rPr>
        <w:t>синтеза</w:t>
      </w:r>
      <w:r>
        <w:t>.</w:t>
      </w:r>
    </w:p>
    <w:p w:rsidR="00782667" w:rsidRDefault="00CE69C0" w:rsidP="00782667">
      <w:pPr>
        <w:pStyle w:val="a7"/>
      </w:pPr>
      <w:hyperlink r:id="rId14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10</w:t>
      </w:r>
      <w:r w:rsidR="00C42EEF">
        <w:rPr>
          <w:rFonts w:asciiTheme="minorHAnsi" w:hAnsiTheme="minorHAnsi"/>
          <w:b/>
        </w:rPr>
        <w:t>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Пастушкова Е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Применение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HPP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пищевых</w:t>
      </w:r>
      <w:r w:rsidR="00782667">
        <w:t xml:space="preserve"> </w:t>
      </w:r>
      <w:r w:rsidR="00782667">
        <w:rPr>
          <w:rFonts w:hint="eastAsia"/>
        </w:rPr>
        <w:t>системах</w:t>
      </w:r>
      <w:r w:rsidR="00782667">
        <w:t>/ 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Пастушкова</w:t>
      </w:r>
      <w:r w:rsidR="00782667">
        <w:t xml:space="preserve">. ‒ </w:t>
      </w:r>
      <w:r w:rsidR="00782667">
        <w:rPr>
          <w:rFonts w:hint="eastAsia"/>
        </w:rPr>
        <w:t>Курск</w:t>
      </w:r>
      <w:r w:rsidR="00782667">
        <w:t xml:space="preserve">: </w:t>
      </w:r>
      <w:r w:rsidR="00782667">
        <w:rPr>
          <w:rFonts w:hint="eastAsia"/>
        </w:rPr>
        <w:t>Университетская</w:t>
      </w:r>
      <w:r w:rsidR="00782667">
        <w:t xml:space="preserve"> </w:t>
      </w:r>
      <w:r w:rsidR="00782667">
        <w:rPr>
          <w:rFonts w:hint="eastAsia"/>
        </w:rPr>
        <w:t>книга</w:t>
      </w:r>
      <w:r w:rsidR="00782667">
        <w:t>, 2023. ‒ 191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151‒191 (389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П</w:t>
      </w:r>
      <w:r w:rsidR="00782667">
        <w:t xml:space="preserve">196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2024‒5727)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рассмотрению</w:t>
      </w:r>
      <w:r>
        <w:t xml:space="preserve"> </w:t>
      </w:r>
      <w:r>
        <w:rPr>
          <w:rFonts w:hint="eastAsia"/>
        </w:rPr>
        <w:t>аспектов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технологии</w:t>
      </w:r>
      <w:r>
        <w:t xml:space="preserve"> HPP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системах</w:t>
      </w:r>
      <w:r>
        <w:t xml:space="preserve">. </w:t>
      </w:r>
      <w:r>
        <w:rPr>
          <w:rFonts w:hint="eastAsia"/>
        </w:rPr>
        <w:t>Представленные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легли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основу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обоснования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подхода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антиоксидантной</w:t>
      </w:r>
      <w:r>
        <w:t xml:space="preserve"> </w:t>
      </w:r>
      <w:r>
        <w:rPr>
          <w:rFonts w:hint="eastAsia"/>
        </w:rPr>
        <w:t>направленности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технологии</w:t>
      </w:r>
      <w:r>
        <w:t xml:space="preserve"> High Pressure Processing (HPP)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математического</w:t>
      </w:r>
      <w:r>
        <w:t xml:space="preserve"> </w:t>
      </w:r>
      <w:r>
        <w:rPr>
          <w:rFonts w:hint="eastAsia"/>
        </w:rPr>
        <w:t>моделирования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состоит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трех</w:t>
      </w:r>
      <w:r>
        <w:t xml:space="preserve"> </w:t>
      </w:r>
      <w:r>
        <w:rPr>
          <w:rFonts w:hint="eastAsia"/>
        </w:rPr>
        <w:t>глав</w:t>
      </w:r>
      <w:r>
        <w:t xml:space="preserve">. </w:t>
      </w:r>
      <w:r>
        <w:rPr>
          <w:rFonts w:hint="eastAsia"/>
        </w:rPr>
        <w:t>Каждая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имеет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логичность</w:t>
      </w:r>
      <w:r>
        <w:t xml:space="preserve">. </w:t>
      </w:r>
      <w:r>
        <w:rPr>
          <w:rFonts w:hint="eastAsia"/>
        </w:rPr>
        <w:t>Первая</w:t>
      </w:r>
      <w:r>
        <w:t xml:space="preserve"> </w:t>
      </w:r>
      <w:r>
        <w:rPr>
          <w:rFonts w:hint="eastAsia"/>
        </w:rPr>
        <w:t>глава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анализу</w:t>
      </w:r>
      <w:r>
        <w:t xml:space="preserve"> </w:t>
      </w:r>
      <w:r>
        <w:rPr>
          <w:rFonts w:hint="eastAsia"/>
        </w:rPr>
        <w:t>выявлению</w:t>
      </w:r>
      <w:r>
        <w:t xml:space="preserve"> </w:t>
      </w:r>
      <w:r>
        <w:rPr>
          <w:rFonts w:hint="eastAsia"/>
        </w:rPr>
        <w:t>техногенных</w:t>
      </w:r>
      <w:r>
        <w:t xml:space="preserve"> </w:t>
      </w:r>
      <w:r>
        <w:rPr>
          <w:rFonts w:hint="eastAsia"/>
        </w:rPr>
        <w:t>факторов</w:t>
      </w:r>
      <w:r>
        <w:t xml:space="preserve">, </w:t>
      </w:r>
      <w:r>
        <w:rPr>
          <w:rFonts w:hint="eastAsia"/>
        </w:rPr>
        <w:t>обуславливающих</w:t>
      </w:r>
      <w:r>
        <w:t xml:space="preserve"> </w:t>
      </w:r>
      <w:r>
        <w:rPr>
          <w:rFonts w:hint="eastAsia"/>
        </w:rPr>
        <w:t>риск</w:t>
      </w:r>
      <w:r>
        <w:t xml:space="preserve"> </w:t>
      </w:r>
      <w:r>
        <w:rPr>
          <w:rFonts w:hint="eastAsia"/>
        </w:rPr>
        <w:t>возникновения</w:t>
      </w:r>
      <w:r>
        <w:t xml:space="preserve"> </w:t>
      </w:r>
      <w:r>
        <w:rPr>
          <w:rFonts w:hint="eastAsia"/>
        </w:rPr>
        <w:t>неинфекционных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среди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интенсификации</w:t>
      </w:r>
      <w:r>
        <w:t xml:space="preserve"> </w:t>
      </w:r>
      <w:r>
        <w:rPr>
          <w:rFonts w:hint="eastAsia"/>
        </w:rPr>
        <w:t>продовольственного</w:t>
      </w:r>
      <w:r>
        <w:t xml:space="preserve"> </w:t>
      </w:r>
      <w:r>
        <w:rPr>
          <w:rFonts w:hint="eastAsia"/>
        </w:rPr>
        <w:t>сырья</w:t>
      </w:r>
      <w:r>
        <w:t xml:space="preserve">.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второй</w:t>
      </w:r>
      <w:r>
        <w:t xml:space="preserve"> </w:t>
      </w:r>
      <w:r>
        <w:rPr>
          <w:rFonts w:hint="eastAsia"/>
        </w:rPr>
        <w:t>главе</w:t>
      </w:r>
      <w:r>
        <w:t xml:space="preserve"> </w:t>
      </w:r>
      <w:r>
        <w:rPr>
          <w:rFonts w:hint="eastAsia"/>
        </w:rPr>
        <w:t>дано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содержащего</w:t>
      </w:r>
      <w:r>
        <w:t xml:space="preserve"> </w:t>
      </w:r>
      <w:r>
        <w:rPr>
          <w:rFonts w:hint="eastAsia"/>
        </w:rPr>
        <w:t>природные</w:t>
      </w:r>
      <w:r>
        <w:t xml:space="preserve"> </w:t>
      </w:r>
      <w:r>
        <w:rPr>
          <w:rFonts w:hint="eastAsia"/>
        </w:rPr>
        <w:t>антиоксиданты</w:t>
      </w:r>
      <w:r>
        <w:t xml:space="preserve">,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технологии</w:t>
      </w:r>
      <w:r>
        <w:t xml:space="preserve"> HPP, </w:t>
      </w:r>
      <w:r>
        <w:rPr>
          <w:rFonts w:hint="eastAsia"/>
        </w:rPr>
        <w:t>способствующей</w:t>
      </w:r>
      <w:r>
        <w:t xml:space="preserve"> </w:t>
      </w:r>
      <w:r>
        <w:rPr>
          <w:rFonts w:hint="eastAsia"/>
        </w:rPr>
        <w:t>увеличению</w:t>
      </w:r>
      <w:r>
        <w:t xml:space="preserve"> </w:t>
      </w:r>
      <w:r>
        <w:rPr>
          <w:rFonts w:hint="eastAsia"/>
        </w:rPr>
        <w:t>выхода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водный</w:t>
      </w:r>
      <w:r>
        <w:t xml:space="preserve"> </w:t>
      </w:r>
      <w:r>
        <w:rPr>
          <w:rFonts w:hint="eastAsia"/>
        </w:rPr>
        <w:t>настой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подборе</w:t>
      </w:r>
      <w:r>
        <w:t xml:space="preserve"> </w:t>
      </w:r>
      <w:r>
        <w:rPr>
          <w:rFonts w:hint="eastAsia"/>
        </w:rPr>
        <w:t>ингредиентного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антиоксидантного</w:t>
      </w:r>
      <w:r>
        <w:t xml:space="preserve"> </w:t>
      </w:r>
      <w:r>
        <w:rPr>
          <w:rFonts w:hint="eastAsia"/>
        </w:rPr>
        <w:t>комплекса</w:t>
      </w:r>
      <w:r>
        <w:t xml:space="preserve"> (</w:t>
      </w:r>
      <w:r>
        <w:rPr>
          <w:rFonts w:hint="eastAsia"/>
        </w:rPr>
        <w:t>АОК</w:t>
      </w:r>
      <w:r>
        <w:t>)</w:t>
      </w:r>
    </w:p>
    <w:p w:rsidR="00782667" w:rsidRDefault="00CE69C0" w:rsidP="00782667">
      <w:pPr>
        <w:pStyle w:val="a7"/>
      </w:pPr>
      <w:hyperlink r:id="rId14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</w:t>
      </w:r>
      <w:r w:rsidR="00C42EEF">
        <w:rPr>
          <w:rFonts w:asciiTheme="minorHAnsi" w:hAnsiTheme="minorHAnsi"/>
          <w:b/>
        </w:rPr>
        <w:t>09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Пищевые</w:t>
      </w:r>
      <w:r w:rsidR="00782667">
        <w:t xml:space="preserve"> </w:t>
      </w:r>
      <w:r w:rsidR="00782667">
        <w:rPr>
          <w:rFonts w:hint="eastAsia"/>
        </w:rPr>
        <w:t>здоровьесберегающие</w:t>
      </w:r>
      <w:r w:rsidR="00782667">
        <w:t xml:space="preserve"> </w:t>
      </w:r>
      <w:r w:rsidR="00782667">
        <w:rPr>
          <w:rFonts w:hint="eastAsia"/>
        </w:rPr>
        <w:t>технологии</w:t>
      </w:r>
      <w:r w:rsidR="00782667">
        <w:t xml:space="preserve"> : [</w:t>
      </w:r>
      <w:r w:rsidR="00782667">
        <w:rPr>
          <w:rFonts w:hint="eastAsia"/>
        </w:rPr>
        <w:t>сборник</w:t>
      </w:r>
      <w:r w:rsidR="00782667">
        <w:t xml:space="preserve"> </w:t>
      </w:r>
      <w:r w:rsidR="00782667">
        <w:rPr>
          <w:rFonts w:hint="eastAsia"/>
        </w:rPr>
        <w:t>тезисов</w:t>
      </w:r>
      <w:r w:rsidR="00782667">
        <w:t xml:space="preserve"> II </w:t>
      </w:r>
      <w:r w:rsidR="00782667">
        <w:rPr>
          <w:rFonts w:hint="eastAsia"/>
        </w:rPr>
        <w:t>Международного</w:t>
      </w:r>
      <w:r w:rsidR="00782667">
        <w:t xml:space="preserve"> </w:t>
      </w:r>
      <w:r w:rsidR="00782667">
        <w:rPr>
          <w:rFonts w:hint="eastAsia"/>
        </w:rPr>
        <w:t>симпозиума</w:t>
      </w:r>
      <w:r w:rsidR="00782667">
        <w:t xml:space="preserve">, </w:t>
      </w:r>
      <w:r w:rsidR="00782667">
        <w:rPr>
          <w:rFonts w:hint="eastAsia"/>
        </w:rPr>
        <w:t>посвященного</w:t>
      </w:r>
      <w:r w:rsidR="00782667">
        <w:t xml:space="preserve"> 50-</w:t>
      </w:r>
      <w:r w:rsidR="00782667">
        <w:rPr>
          <w:rFonts w:hint="eastAsia"/>
        </w:rPr>
        <w:t>летию</w:t>
      </w:r>
      <w:r w:rsidR="00782667">
        <w:t xml:space="preserve"> </w:t>
      </w:r>
      <w:r w:rsidR="00782667">
        <w:rPr>
          <w:rFonts w:hint="eastAsia"/>
        </w:rPr>
        <w:t>КемГУ</w:t>
      </w:r>
      <w:r w:rsidR="00782667">
        <w:t xml:space="preserve">, 2‒3 </w:t>
      </w:r>
      <w:r w:rsidR="00782667">
        <w:rPr>
          <w:rFonts w:hint="eastAsia"/>
        </w:rPr>
        <w:t>ноября</w:t>
      </w:r>
      <w:r w:rsidR="00782667">
        <w:t xml:space="preserve"> 2023 </w:t>
      </w:r>
      <w:r w:rsidR="00782667">
        <w:rPr>
          <w:rFonts w:hint="eastAsia"/>
        </w:rPr>
        <w:t>г</w:t>
      </w:r>
      <w:r w:rsidR="00782667">
        <w:t>.]/ </w:t>
      </w:r>
      <w:r w:rsidR="00782667">
        <w:rPr>
          <w:rFonts w:hint="eastAsia"/>
        </w:rPr>
        <w:t>под</w:t>
      </w:r>
      <w:r w:rsidR="00782667">
        <w:t xml:space="preserve"> </w:t>
      </w:r>
      <w:r w:rsidR="00782667">
        <w:rPr>
          <w:rFonts w:hint="eastAsia"/>
        </w:rPr>
        <w:t>общей</w:t>
      </w:r>
      <w:r w:rsidR="00782667">
        <w:t xml:space="preserve"> </w:t>
      </w:r>
      <w:r w:rsidR="00782667">
        <w:rPr>
          <w:rFonts w:hint="eastAsia"/>
        </w:rPr>
        <w:t>редакцией А</w:t>
      </w:r>
      <w:r w:rsidR="00782667">
        <w:t xml:space="preserve">. </w:t>
      </w:r>
      <w:r w:rsidR="00782667">
        <w:rPr>
          <w:rFonts w:hint="eastAsia"/>
        </w:rPr>
        <w:t>Ю</w:t>
      </w:r>
      <w:r w:rsidR="00782667">
        <w:t xml:space="preserve">. </w:t>
      </w:r>
      <w:r w:rsidR="00782667">
        <w:rPr>
          <w:rFonts w:hint="eastAsia"/>
        </w:rPr>
        <w:t>Просекова</w:t>
      </w:r>
      <w:r w:rsidR="00782667">
        <w:t xml:space="preserve">. ‒ </w:t>
      </w:r>
      <w:r w:rsidR="00782667">
        <w:rPr>
          <w:rFonts w:hint="eastAsia"/>
        </w:rPr>
        <w:t>Кемерово</w:t>
      </w:r>
      <w:r w:rsidR="00782667">
        <w:t xml:space="preserve">: </w:t>
      </w:r>
      <w:r w:rsidR="00782667">
        <w:rPr>
          <w:rFonts w:hint="eastAsia"/>
        </w:rPr>
        <w:t>Кемеровский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>, 2023. ‒ 1 o=</w:t>
      </w:r>
      <w:r w:rsidR="00782667">
        <w:rPr>
          <w:rFonts w:hint="eastAsia"/>
        </w:rPr>
        <w:t>эл</w:t>
      </w:r>
      <w:r w:rsidR="00782667">
        <w:t xml:space="preserve">. </w:t>
      </w:r>
      <w:r w:rsidR="00782667">
        <w:rPr>
          <w:rFonts w:hint="eastAsia"/>
        </w:rPr>
        <w:t>опт</w:t>
      </w:r>
      <w:r w:rsidR="00782667">
        <w:t xml:space="preserve">. </w:t>
      </w:r>
      <w:r w:rsidR="00782667">
        <w:rPr>
          <w:rFonts w:hint="eastAsia"/>
        </w:rPr>
        <w:t>диск</w:t>
      </w:r>
      <w:r w:rsidR="00782667">
        <w:t xml:space="preserve"> (CD-ROM).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8/</w:t>
      </w:r>
      <w:r w:rsidR="00782667">
        <w:rPr>
          <w:rFonts w:hint="eastAsia"/>
        </w:rPr>
        <w:t>П</w:t>
      </w:r>
      <w:r w:rsidR="00782667">
        <w:t xml:space="preserve">368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CDRus2024‒1744)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тезисов</w:t>
      </w:r>
      <w:r>
        <w:t xml:space="preserve"> </w:t>
      </w:r>
      <w:r>
        <w:rPr>
          <w:rFonts w:hint="eastAsia"/>
        </w:rPr>
        <w:t>вошли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соискателей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участвовавших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исследовании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свойств</w:t>
      </w:r>
      <w:r>
        <w:t xml:space="preserve">, </w:t>
      </w:r>
      <w:r>
        <w:rPr>
          <w:rFonts w:hint="eastAsia"/>
        </w:rPr>
        <w:t>создании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здоровьесберегающих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оборудования</w:t>
      </w:r>
      <w:r>
        <w:t xml:space="preserve">,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готовой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производства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изданы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авторской</w:t>
      </w:r>
      <w:r>
        <w:t xml:space="preserve"> </w:t>
      </w:r>
      <w:r>
        <w:rPr>
          <w:rFonts w:hint="eastAsia"/>
        </w:rPr>
        <w:t>редакции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русском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английском</w:t>
      </w:r>
      <w:r>
        <w:t xml:space="preserve"> </w:t>
      </w:r>
      <w:r>
        <w:rPr>
          <w:rFonts w:hint="eastAsia"/>
        </w:rPr>
        <w:t>языках</w:t>
      </w:r>
    </w:p>
    <w:p w:rsidR="00782667" w:rsidRDefault="00CE69C0" w:rsidP="00782667">
      <w:pPr>
        <w:pStyle w:val="a7"/>
      </w:pPr>
      <w:hyperlink r:id="rId14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B43C39" w:rsidP="00782667">
      <w:pPr>
        <w:pStyle w:val="30"/>
      </w:pPr>
      <w:r>
        <w:rPr>
          <w:rFonts w:asciiTheme="minorHAnsi" w:hAnsiTheme="minorHAnsi"/>
          <w:b/>
        </w:rPr>
        <w:t>11</w:t>
      </w:r>
      <w:r w:rsidR="00C42EEF">
        <w:rPr>
          <w:rFonts w:asciiTheme="minorHAnsi" w:hAnsiTheme="minorHAnsi"/>
          <w:b/>
        </w:rPr>
        <w:t>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Полывяный Ю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В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Технические</w:t>
      </w:r>
      <w:r w:rsidR="00782667">
        <w:t xml:space="preserve"> </w:t>
      </w:r>
      <w:r w:rsidR="00782667">
        <w:rPr>
          <w:rFonts w:hint="eastAsia"/>
        </w:rPr>
        <w:t>системы</w:t>
      </w:r>
      <w:r w:rsidR="00782667">
        <w:t xml:space="preserve"> </w:t>
      </w:r>
      <w:r w:rsidR="00782667">
        <w:rPr>
          <w:rFonts w:hint="eastAsia"/>
        </w:rPr>
        <w:t>производства</w:t>
      </w:r>
      <w:r w:rsidR="00782667">
        <w:t xml:space="preserve"> </w:t>
      </w:r>
      <w:r w:rsidR="00782667">
        <w:rPr>
          <w:rFonts w:hint="eastAsia"/>
        </w:rPr>
        <w:t>сливочного</w:t>
      </w:r>
      <w:r w:rsidR="00782667">
        <w:t xml:space="preserve"> </w:t>
      </w:r>
      <w:r w:rsidR="00782667">
        <w:rPr>
          <w:rFonts w:hint="eastAsia"/>
        </w:rPr>
        <w:t>масла</w:t>
      </w:r>
      <w:r w:rsidR="00782667">
        <w:t>/ </w:t>
      </w:r>
      <w:r w:rsidR="00782667">
        <w:rPr>
          <w:rFonts w:hint="eastAsia"/>
        </w:rPr>
        <w:t>Ю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Полывяный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Яшин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сельского</w:t>
      </w:r>
      <w:r w:rsidR="00782667">
        <w:t xml:space="preserve"> </w:t>
      </w:r>
      <w:r w:rsidR="00782667">
        <w:rPr>
          <w:rFonts w:hint="eastAsia"/>
        </w:rPr>
        <w:t>хозяйства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Пензенский</w:t>
      </w:r>
      <w:r w:rsidR="00782667">
        <w:t xml:space="preserve"> </w:t>
      </w:r>
      <w:r w:rsidR="00782667">
        <w:rPr>
          <w:rFonts w:hint="eastAsia"/>
        </w:rPr>
        <w:t>ГАУ</w:t>
      </w:r>
      <w:r w:rsidR="00782667">
        <w:t xml:space="preserve">. ‒ </w:t>
      </w:r>
      <w:r w:rsidR="00782667">
        <w:rPr>
          <w:rFonts w:hint="eastAsia"/>
        </w:rPr>
        <w:t>Пенза</w:t>
      </w:r>
      <w:r w:rsidR="00782667">
        <w:t xml:space="preserve">: </w:t>
      </w:r>
      <w:r w:rsidR="00782667">
        <w:rPr>
          <w:rFonts w:hint="eastAsia"/>
        </w:rPr>
        <w:t>ПГАУ</w:t>
      </w:r>
      <w:r w:rsidR="00782667">
        <w:t>, 2023. ‒ 251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221‒251 (300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9/</w:t>
      </w:r>
      <w:r w:rsidR="00782667">
        <w:rPr>
          <w:rFonts w:hint="eastAsia"/>
        </w:rPr>
        <w:t>П</w:t>
      </w:r>
      <w:r w:rsidR="00782667">
        <w:t xml:space="preserve">537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2024‒4285)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проблеме</w:t>
      </w:r>
      <w:r>
        <w:t xml:space="preserve">, </w:t>
      </w:r>
      <w:r>
        <w:rPr>
          <w:rFonts w:hint="eastAsia"/>
        </w:rPr>
        <w:t>связанной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механизацией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сливочного</w:t>
      </w:r>
      <w:r>
        <w:t xml:space="preserve"> </w:t>
      </w:r>
      <w:r>
        <w:rPr>
          <w:rFonts w:hint="eastAsia"/>
        </w:rPr>
        <w:t>масла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методики</w:t>
      </w:r>
      <w:r>
        <w:t xml:space="preserve">,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приборное</w:t>
      </w: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производственных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маслоизготовителя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роторнолопастным</w:t>
      </w:r>
      <w:r>
        <w:t xml:space="preserve"> </w:t>
      </w:r>
      <w:r>
        <w:rPr>
          <w:rFonts w:hint="eastAsia"/>
        </w:rPr>
        <w:t>рабочим</w:t>
      </w:r>
      <w:r>
        <w:t xml:space="preserve"> </w:t>
      </w:r>
      <w:r>
        <w:rPr>
          <w:rFonts w:hint="eastAsia"/>
        </w:rPr>
        <w:t>органом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масляного</w:t>
      </w:r>
      <w:r>
        <w:t xml:space="preserve"> </w:t>
      </w:r>
      <w:r>
        <w:rPr>
          <w:rFonts w:hint="eastAsia"/>
        </w:rPr>
        <w:t>пресса</w:t>
      </w:r>
      <w:r>
        <w:t xml:space="preserve">. </w:t>
      </w:r>
      <w:r>
        <w:rPr>
          <w:rFonts w:hint="eastAsia"/>
        </w:rPr>
        <w:t>Осуществлено</w:t>
      </w:r>
      <w:r>
        <w:t xml:space="preserve"> </w:t>
      </w:r>
      <w:r>
        <w:rPr>
          <w:rFonts w:hint="eastAsia"/>
        </w:rPr>
        <w:t>теоретическое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конструктивных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</w:t>
      </w:r>
      <w:r>
        <w:t xml:space="preserve">- </w:t>
      </w:r>
      <w:r>
        <w:rPr>
          <w:rFonts w:hint="eastAsia"/>
        </w:rPr>
        <w:t>логических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маслоизготовителя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роторно</w:t>
      </w:r>
      <w:r>
        <w:t>-</w:t>
      </w:r>
      <w:r>
        <w:rPr>
          <w:rFonts w:hint="eastAsia"/>
        </w:rPr>
        <w:t>лопастным</w:t>
      </w:r>
      <w:r>
        <w:t xml:space="preserve"> </w:t>
      </w:r>
      <w:r>
        <w:rPr>
          <w:rFonts w:hint="eastAsia"/>
        </w:rPr>
        <w:t>рабочим</w:t>
      </w:r>
      <w:r>
        <w:t xml:space="preserve"> </w:t>
      </w:r>
      <w:r>
        <w:rPr>
          <w:rFonts w:hint="eastAsia"/>
        </w:rPr>
        <w:t>органом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масляного</w:t>
      </w:r>
      <w:r>
        <w:t xml:space="preserve"> </w:t>
      </w:r>
      <w:r>
        <w:rPr>
          <w:rFonts w:hint="eastAsia"/>
        </w:rPr>
        <w:t>пресса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иные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совершенствованию</w:t>
      </w:r>
      <w:r>
        <w:t xml:space="preserve"> </w:t>
      </w:r>
      <w:r>
        <w:rPr>
          <w:rFonts w:hint="eastAsia"/>
        </w:rPr>
        <w:t>оборудования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сливочного</w:t>
      </w:r>
      <w:r>
        <w:t xml:space="preserve"> </w:t>
      </w:r>
      <w:r>
        <w:rPr>
          <w:rFonts w:hint="eastAsia"/>
        </w:rPr>
        <w:t>масла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маслоизготовителя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роторно</w:t>
      </w:r>
      <w:r>
        <w:t>-</w:t>
      </w:r>
      <w:r>
        <w:rPr>
          <w:rFonts w:hint="eastAsia"/>
        </w:rPr>
        <w:t>лопастным</w:t>
      </w:r>
      <w:r>
        <w:t xml:space="preserve"> </w:t>
      </w:r>
      <w:r>
        <w:rPr>
          <w:rFonts w:hint="eastAsia"/>
        </w:rPr>
        <w:t>рабочим</w:t>
      </w:r>
      <w:r>
        <w:t xml:space="preserve"> </w:t>
      </w:r>
      <w:r>
        <w:rPr>
          <w:rFonts w:hint="eastAsia"/>
        </w:rPr>
        <w:t>органом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результатом</w:t>
      </w:r>
      <w:r>
        <w:t xml:space="preserve"> </w:t>
      </w:r>
      <w:r>
        <w:rPr>
          <w:rFonts w:hint="eastAsia"/>
        </w:rPr>
        <w:t>многолетней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тематике</w:t>
      </w:r>
      <w:r>
        <w:t xml:space="preserve"> </w:t>
      </w:r>
      <w:r>
        <w:rPr>
          <w:rFonts w:hint="eastAsia"/>
        </w:rPr>
        <w:t>кафедры</w:t>
      </w:r>
      <w:r>
        <w:t xml:space="preserve"> "</w:t>
      </w:r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".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конструкторов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782667" w:rsidRDefault="00CE69C0" w:rsidP="00782667">
      <w:pPr>
        <w:pStyle w:val="a7"/>
      </w:pPr>
      <w:hyperlink r:id="rId14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30"/>
      </w:pPr>
      <w:r>
        <w:rPr>
          <w:rFonts w:asciiTheme="minorHAnsi" w:hAnsiTheme="minorHAnsi"/>
          <w:b/>
        </w:rPr>
        <w:t>111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Файзиев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Технология</w:t>
      </w:r>
      <w:r w:rsidR="00782667">
        <w:t xml:space="preserve"> </w:t>
      </w:r>
      <w:r w:rsidR="00782667">
        <w:rPr>
          <w:rFonts w:hint="eastAsia"/>
        </w:rPr>
        <w:t>производства</w:t>
      </w:r>
      <w:r w:rsidR="00782667">
        <w:t xml:space="preserve"> </w:t>
      </w:r>
      <w:r w:rsidR="00782667">
        <w:rPr>
          <w:rFonts w:hint="eastAsia"/>
        </w:rPr>
        <w:t>мясной</w:t>
      </w:r>
      <w:r w:rsidR="00782667">
        <w:t xml:space="preserve"> </w:t>
      </w:r>
      <w:r w:rsidR="00782667">
        <w:rPr>
          <w:rFonts w:hint="eastAsia"/>
        </w:rPr>
        <w:t>массы</w:t>
      </w:r>
      <w:r w:rsidR="00782667">
        <w:t xml:space="preserve"> </w:t>
      </w:r>
      <w:r w:rsidR="00782667">
        <w:rPr>
          <w:rFonts w:hint="eastAsia"/>
        </w:rPr>
        <w:t>во</w:t>
      </w:r>
      <w:r w:rsidR="00782667">
        <w:t xml:space="preserve"> </w:t>
      </w:r>
      <w:r w:rsidR="00782667">
        <w:rPr>
          <w:rFonts w:hint="eastAsia"/>
        </w:rPr>
        <w:t>вращающемся</w:t>
      </w:r>
      <w:r w:rsidR="00782667">
        <w:t xml:space="preserve"> </w:t>
      </w:r>
      <w:r w:rsidR="00782667">
        <w:rPr>
          <w:rFonts w:hint="eastAsia"/>
        </w:rPr>
        <w:t>барабане</w:t>
      </w:r>
      <w:r w:rsidR="00782667">
        <w:t>/ </w:t>
      </w:r>
      <w:r w:rsidR="00782667">
        <w:rPr>
          <w:rFonts w:hint="eastAsia"/>
        </w:rPr>
        <w:t>Файзиев А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., </w:t>
      </w:r>
      <w:r w:rsidR="00782667">
        <w:rPr>
          <w:rFonts w:hint="eastAsia"/>
        </w:rPr>
        <w:t>Имомов Ш</w:t>
      </w:r>
      <w:r w:rsidR="00782667">
        <w:t xml:space="preserve">. </w:t>
      </w:r>
      <w:r w:rsidR="00782667">
        <w:rPr>
          <w:rFonts w:hint="eastAsia"/>
        </w:rPr>
        <w:t>Ж</w:t>
      </w:r>
      <w:r w:rsidR="00782667">
        <w:t xml:space="preserve">., </w:t>
      </w:r>
      <w:r w:rsidR="00782667">
        <w:rPr>
          <w:rFonts w:hint="eastAsia"/>
        </w:rPr>
        <w:t>Файзиева Ф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.; </w:t>
      </w:r>
      <w:r w:rsidR="00782667">
        <w:rPr>
          <w:rFonts w:hint="eastAsia"/>
        </w:rPr>
        <w:t>Бухарский</w:t>
      </w:r>
      <w:r w:rsidR="00782667">
        <w:t xml:space="preserve">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управления</w:t>
      </w:r>
      <w:r w:rsidR="00782667">
        <w:t xml:space="preserve"> </w:t>
      </w:r>
      <w:r w:rsidR="00782667">
        <w:rPr>
          <w:rFonts w:hint="eastAsia"/>
        </w:rPr>
        <w:t>природными</w:t>
      </w:r>
      <w:r w:rsidR="00782667">
        <w:t xml:space="preserve"> </w:t>
      </w:r>
      <w:r w:rsidR="00782667">
        <w:rPr>
          <w:rFonts w:hint="eastAsia"/>
        </w:rPr>
        <w:t>ресурсами</w:t>
      </w:r>
      <w:r w:rsidR="00782667">
        <w:t xml:space="preserve"> </w:t>
      </w:r>
      <w:r w:rsidR="00782667">
        <w:rPr>
          <w:rFonts w:hint="eastAsia"/>
        </w:rPr>
        <w:t>НИУ</w:t>
      </w:r>
      <w:r w:rsidR="00782667">
        <w:t xml:space="preserve"> "</w:t>
      </w:r>
      <w:r w:rsidR="00782667">
        <w:rPr>
          <w:rFonts w:hint="eastAsia"/>
        </w:rPr>
        <w:t>ТИИИМСХ</w:t>
      </w:r>
      <w:r w:rsidR="00782667">
        <w:t xml:space="preserve">". ‒ </w:t>
      </w:r>
      <w:r w:rsidR="00782667">
        <w:rPr>
          <w:rFonts w:hint="eastAsia"/>
        </w:rPr>
        <w:t>Курск</w:t>
      </w:r>
      <w:r w:rsidR="00782667">
        <w:t xml:space="preserve">: </w:t>
      </w:r>
      <w:r w:rsidR="00782667">
        <w:rPr>
          <w:rFonts w:hint="eastAsia"/>
        </w:rPr>
        <w:t>Университетская</w:t>
      </w:r>
      <w:r w:rsidR="00782667">
        <w:t xml:space="preserve"> </w:t>
      </w:r>
      <w:r w:rsidR="00782667">
        <w:rPr>
          <w:rFonts w:hint="eastAsia"/>
        </w:rPr>
        <w:t>книга</w:t>
      </w:r>
      <w:r w:rsidR="00782667">
        <w:t>, 2023. ‒ 169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>.</w:t>
      </w:r>
      <w:r w:rsidR="00782667">
        <w:rPr>
          <w:rFonts w:hint="eastAsia"/>
        </w:rPr>
        <w:t> </w:t>
      </w:r>
      <w:r w:rsidR="00782667">
        <w:t xml:space="preserve">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164‒168 (52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9/</w:t>
      </w:r>
      <w:r w:rsidR="00782667">
        <w:rPr>
          <w:rFonts w:hint="eastAsia"/>
        </w:rPr>
        <w:t>Ф</w:t>
      </w:r>
      <w:r w:rsidR="00782667">
        <w:t xml:space="preserve">170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2024‒4540)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работниками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стоит</w:t>
      </w:r>
      <w:r>
        <w:t xml:space="preserve"> </w:t>
      </w:r>
      <w:r>
        <w:rPr>
          <w:rFonts w:hint="eastAsia"/>
        </w:rPr>
        <w:t>задача</w:t>
      </w:r>
      <w:r>
        <w:t xml:space="preserve"> </w:t>
      </w:r>
      <w:r>
        <w:rPr>
          <w:rFonts w:hint="eastAsia"/>
        </w:rPr>
        <w:t>значительного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производительности</w:t>
      </w:r>
      <w:r>
        <w:t xml:space="preserve"> </w:t>
      </w:r>
      <w:r>
        <w:rPr>
          <w:rFonts w:hint="eastAsia"/>
        </w:rPr>
        <w:t>труда</w:t>
      </w:r>
      <w:r>
        <w:t xml:space="preserve">, </w:t>
      </w:r>
      <w:r>
        <w:rPr>
          <w:rFonts w:hint="eastAsia"/>
        </w:rPr>
        <w:t>улучшения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ассортимента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питательных</w:t>
      </w:r>
      <w:r>
        <w:t xml:space="preserve"> </w:t>
      </w:r>
      <w:r>
        <w:rPr>
          <w:rFonts w:hint="eastAsia"/>
        </w:rPr>
        <w:t>ценности</w:t>
      </w:r>
      <w:r>
        <w:t xml:space="preserve"> </w:t>
      </w:r>
      <w:r>
        <w:rPr>
          <w:rFonts w:hint="eastAsia"/>
        </w:rPr>
        <w:t>их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рубежом</w:t>
      </w:r>
      <w:r>
        <w:t xml:space="preserve"> </w:t>
      </w:r>
      <w:r>
        <w:rPr>
          <w:rFonts w:hint="eastAsia"/>
        </w:rPr>
        <w:t>ведутся</w:t>
      </w:r>
      <w:r>
        <w:t xml:space="preserve"> </w:t>
      </w:r>
      <w:r>
        <w:rPr>
          <w:rFonts w:hint="eastAsia"/>
        </w:rPr>
        <w:t>исследования</w:t>
      </w:r>
      <w:r>
        <w:t xml:space="preserve">, </w:t>
      </w:r>
      <w:r>
        <w:rPr>
          <w:rFonts w:hint="eastAsia"/>
        </w:rPr>
        <w:t>направленные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разработку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дообвалки</w:t>
      </w:r>
      <w:r>
        <w:t xml:space="preserve"> </w:t>
      </w:r>
      <w:r>
        <w:rPr>
          <w:rFonts w:hint="eastAsia"/>
        </w:rPr>
        <w:t>кости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основу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положены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остатки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частности</w:t>
      </w:r>
      <w:r>
        <w:t xml:space="preserve"> </w:t>
      </w:r>
      <w:r>
        <w:rPr>
          <w:rFonts w:hint="eastAsia"/>
        </w:rPr>
        <w:t>физические</w:t>
      </w:r>
      <w:r>
        <w:t xml:space="preserve">,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биохимические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разработан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пищевого</w:t>
      </w:r>
      <w:r>
        <w:t xml:space="preserve"> </w:t>
      </w:r>
      <w:r>
        <w:rPr>
          <w:rFonts w:hint="eastAsia"/>
        </w:rPr>
        <w:t>жира</w:t>
      </w:r>
      <w:r>
        <w:t xml:space="preserve">, </w:t>
      </w:r>
      <w:r>
        <w:rPr>
          <w:rFonts w:hint="eastAsia"/>
        </w:rPr>
        <w:t>бульона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массы</w:t>
      </w:r>
      <w:r>
        <w:t xml:space="preserve">. </w:t>
      </w:r>
      <w:r>
        <w:rPr>
          <w:rFonts w:hint="eastAsia"/>
        </w:rPr>
        <w:t>Перспективным</w:t>
      </w:r>
      <w:r>
        <w:t xml:space="preserve"> </w:t>
      </w:r>
      <w:r>
        <w:rPr>
          <w:rFonts w:hint="eastAsia"/>
        </w:rPr>
        <w:t>способами</w:t>
      </w:r>
      <w:r>
        <w:t xml:space="preserve"> </w:t>
      </w:r>
      <w:r>
        <w:rPr>
          <w:rFonts w:hint="eastAsia"/>
        </w:rPr>
        <w:t>дообвалки</w:t>
      </w:r>
      <w:r>
        <w:t xml:space="preserve"> </w:t>
      </w:r>
      <w:r>
        <w:rPr>
          <w:rFonts w:hint="eastAsia"/>
        </w:rPr>
        <w:t>кости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ткани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кости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вращающемся</w:t>
      </w:r>
      <w:r>
        <w:t xml:space="preserve"> </w:t>
      </w:r>
      <w:r>
        <w:rPr>
          <w:rFonts w:hint="eastAsia"/>
        </w:rPr>
        <w:t>барабане</w:t>
      </w:r>
      <w:r>
        <w:t xml:space="preserve">. </w:t>
      </w:r>
      <w:r>
        <w:rPr>
          <w:rFonts w:hint="eastAsia"/>
        </w:rPr>
        <w:t>ферментных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результатам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использовать</w:t>
      </w:r>
      <w:r>
        <w:t xml:space="preserve"> </w:t>
      </w:r>
      <w:r>
        <w:rPr>
          <w:rFonts w:hint="eastAsia"/>
        </w:rPr>
        <w:t>ферментные</w:t>
      </w:r>
      <w:r>
        <w:t xml:space="preserve"> </w:t>
      </w:r>
      <w:r>
        <w:rPr>
          <w:rFonts w:hint="eastAsia"/>
        </w:rPr>
        <w:t>препараты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дообвалки</w:t>
      </w:r>
      <w:r>
        <w:t xml:space="preserve"> </w:t>
      </w:r>
      <w:r>
        <w:rPr>
          <w:rFonts w:hint="eastAsia"/>
        </w:rPr>
        <w:t>кости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врашающихся</w:t>
      </w:r>
      <w:r>
        <w:t xml:space="preserve"> </w:t>
      </w:r>
      <w:r>
        <w:rPr>
          <w:rFonts w:hint="eastAsia"/>
        </w:rPr>
        <w:t>барабане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массы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бульона</w:t>
      </w:r>
      <w:r>
        <w:t>.</w:t>
      </w:r>
    </w:p>
    <w:p w:rsidR="00782667" w:rsidRDefault="00CE69C0" w:rsidP="00782667">
      <w:pPr>
        <w:pStyle w:val="a7"/>
      </w:pPr>
      <w:hyperlink r:id="rId15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30"/>
      </w:pPr>
      <w:r>
        <w:rPr>
          <w:rFonts w:asciiTheme="minorHAnsi" w:hAnsiTheme="minorHAnsi"/>
          <w:b/>
        </w:rPr>
        <w:t>112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Фурта О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М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Кофе</w:t>
      </w:r>
      <w:r w:rsidR="00782667">
        <w:t xml:space="preserve"> </w:t>
      </w:r>
      <w:r w:rsidR="00782667">
        <w:rPr>
          <w:rFonts w:hint="eastAsia"/>
        </w:rPr>
        <w:t>от</w:t>
      </w:r>
      <w:r w:rsidR="00782667">
        <w:t xml:space="preserve"> </w:t>
      </w:r>
      <w:r w:rsidR="00782667">
        <w:rPr>
          <w:rFonts w:hint="eastAsia"/>
        </w:rPr>
        <w:t>ростка</w:t>
      </w:r>
      <w:r w:rsidR="00782667">
        <w:t xml:space="preserve"> </w:t>
      </w:r>
      <w:r w:rsidR="00782667">
        <w:rPr>
          <w:rFonts w:hint="eastAsia"/>
        </w:rPr>
        <w:t>до</w:t>
      </w:r>
      <w:r w:rsidR="00782667">
        <w:t xml:space="preserve"> </w:t>
      </w:r>
      <w:r w:rsidR="00782667">
        <w:rPr>
          <w:rFonts w:hint="eastAsia"/>
        </w:rPr>
        <w:t>чашки</w:t>
      </w:r>
      <w:r w:rsidR="00782667">
        <w:t xml:space="preserve">. </w:t>
      </w:r>
      <w:r w:rsidR="00782667">
        <w:rPr>
          <w:rFonts w:hint="eastAsia"/>
        </w:rPr>
        <w:t>Кофейку</w:t>
      </w:r>
      <w:r w:rsidR="00782667">
        <w:t xml:space="preserve"> </w:t>
      </w:r>
      <w:r w:rsidR="00782667">
        <w:rPr>
          <w:rFonts w:hint="eastAsia"/>
        </w:rPr>
        <w:t>не</w:t>
      </w:r>
      <w:r w:rsidR="00782667">
        <w:t xml:space="preserve"> </w:t>
      </w:r>
      <w:r w:rsidR="00782667">
        <w:rPr>
          <w:rFonts w:hint="eastAsia"/>
        </w:rPr>
        <w:t>желаете</w:t>
      </w:r>
      <w:r w:rsidR="00782667">
        <w:t>?/ </w:t>
      </w:r>
      <w:r w:rsidR="00782667">
        <w:rPr>
          <w:rFonts w:hint="eastAsia"/>
        </w:rPr>
        <w:t>Ольга</w:t>
      </w:r>
      <w:r w:rsidR="00782667">
        <w:t xml:space="preserve"> </w:t>
      </w:r>
      <w:r w:rsidR="00782667">
        <w:rPr>
          <w:rFonts w:hint="eastAsia"/>
        </w:rPr>
        <w:t>Фурта</w:t>
      </w:r>
      <w:r w:rsidR="00782667">
        <w:t xml:space="preserve">, </w:t>
      </w:r>
      <w:r w:rsidR="00782667">
        <w:rPr>
          <w:rFonts w:hint="eastAsia"/>
        </w:rPr>
        <w:t>Б</w:t>
      </w:r>
      <w:r w:rsidR="00782667">
        <w:t>.</w:t>
      </w:r>
      <w:r w:rsidR="00782667">
        <w:rPr>
          <w:rFonts w:hint="eastAsia"/>
        </w:rPr>
        <w:t>м</w:t>
      </w:r>
      <w:r w:rsidR="00782667">
        <w:t>., [2024?]. ‒ 224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36.99/</w:t>
      </w:r>
      <w:r w:rsidR="00782667">
        <w:rPr>
          <w:rFonts w:hint="eastAsia"/>
        </w:rPr>
        <w:t>Ф</w:t>
      </w:r>
      <w:r w:rsidR="00782667">
        <w:t xml:space="preserve">955 </w:t>
      </w:r>
      <w:r w:rsidR="00782667">
        <w:rPr>
          <w:rFonts w:hint="eastAsia"/>
        </w:rPr>
        <w:t>аб</w:t>
      </w:r>
      <w:r w:rsidR="00782667">
        <w:t xml:space="preserve"> / </w:t>
      </w:r>
      <w:r w:rsidR="00782667">
        <w:rPr>
          <w:rFonts w:hint="eastAsia"/>
        </w:rPr>
        <w:t>упр</w:t>
      </w:r>
      <w:r w:rsidR="00782667">
        <w:t>2024)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Каждый</w:t>
      </w:r>
      <w:r>
        <w:t xml:space="preserve"> </w:t>
      </w:r>
      <w:r>
        <w:rPr>
          <w:rFonts w:hint="eastAsia"/>
        </w:rPr>
        <w:t>человек</w:t>
      </w:r>
      <w:r>
        <w:t xml:space="preserve">, </w:t>
      </w:r>
      <w:r>
        <w:rPr>
          <w:rFonts w:hint="eastAsia"/>
        </w:rPr>
        <w:t>словно</w:t>
      </w:r>
      <w:r>
        <w:t xml:space="preserve"> </w:t>
      </w:r>
      <w:r>
        <w:rPr>
          <w:rFonts w:hint="eastAsia"/>
        </w:rPr>
        <w:t>сборщик</w:t>
      </w:r>
      <w:r>
        <w:t xml:space="preserve"> </w:t>
      </w:r>
      <w:r>
        <w:rPr>
          <w:rFonts w:hint="eastAsia"/>
        </w:rPr>
        <w:t>кофейных</w:t>
      </w:r>
      <w:r>
        <w:t xml:space="preserve"> </w:t>
      </w:r>
      <w:r>
        <w:rPr>
          <w:rFonts w:hint="eastAsia"/>
        </w:rPr>
        <w:t>ягод</w:t>
      </w:r>
      <w:r>
        <w:t xml:space="preserve">,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собрать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долгую</w:t>
      </w:r>
      <w:r>
        <w:t xml:space="preserve">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качественных</w:t>
      </w:r>
      <w:r>
        <w:t xml:space="preserve"> </w:t>
      </w:r>
      <w:r>
        <w:rPr>
          <w:rFonts w:hint="eastAsia"/>
        </w:rPr>
        <w:t>плодов</w:t>
      </w:r>
      <w:r>
        <w:t xml:space="preserve">: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порядочности</w:t>
      </w:r>
      <w:r>
        <w:t xml:space="preserve">,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милосердия</w:t>
      </w:r>
      <w:r>
        <w:t xml:space="preserve">,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терпения</w:t>
      </w:r>
      <w:r>
        <w:t xml:space="preserve">, </w:t>
      </w:r>
      <w:r>
        <w:rPr>
          <w:rFonts w:hint="eastAsia"/>
        </w:rPr>
        <w:t>доброты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тогда</w:t>
      </w:r>
      <w:r>
        <w:t xml:space="preserve"> </w:t>
      </w:r>
      <w:r>
        <w:rPr>
          <w:rFonts w:hint="eastAsia"/>
        </w:rPr>
        <w:t>чаша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всегда</w:t>
      </w:r>
      <w:r>
        <w:t xml:space="preserve"> </w:t>
      </w:r>
      <w:r>
        <w:rPr>
          <w:rFonts w:hint="eastAsia"/>
        </w:rPr>
        <w:t>наполнена</w:t>
      </w:r>
      <w:r>
        <w:t xml:space="preserve"> </w:t>
      </w:r>
      <w:r>
        <w:rPr>
          <w:rFonts w:hint="eastAsia"/>
        </w:rPr>
        <w:t>прекрасным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ароматным</w:t>
      </w:r>
      <w:r>
        <w:t xml:space="preserve"> </w:t>
      </w:r>
      <w:r>
        <w:rPr>
          <w:rFonts w:hint="eastAsia"/>
        </w:rPr>
        <w:t>напитком</w:t>
      </w:r>
      <w:r>
        <w:t xml:space="preserve">: </w:t>
      </w:r>
      <w:r>
        <w:rPr>
          <w:rFonts w:hint="eastAsia"/>
        </w:rPr>
        <w:t>нектаром</w:t>
      </w:r>
      <w:r>
        <w:t xml:space="preserve"> </w:t>
      </w:r>
      <w:r>
        <w:rPr>
          <w:rFonts w:hint="eastAsia"/>
        </w:rPr>
        <w:t>любви</w:t>
      </w:r>
      <w:r>
        <w:t xml:space="preserve">, </w:t>
      </w:r>
      <w:r>
        <w:rPr>
          <w:rFonts w:hint="eastAsia"/>
        </w:rPr>
        <w:t>долголетия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счастья</w:t>
      </w:r>
      <w:r>
        <w:t xml:space="preserve">.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Фурта </w:t>
      </w:r>
      <w:r>
        <w:t xml:space="preserve">‒ </w:t>
      </w:r>
      <w:r>
        <w:rPr>
          <w:rFonts w:hint="eastAsia"/>
        </w:rPr>
        <w:t>частый</w:t>
      </w:r>
      <w:r>
        <w:t xml:space="preserve"> </w:t>
      </w:r>
      <w:r>
        <w:rPr>
          <w:rFonts w:hint="eastAsia"/>
        </w:rPr>
        <w:t>гость</w:t>
      </w:r>
      <w:r>
        <w:t xml:space="preserve"> </w:t>
      </w:r>
      <w:r>
        <w:rPr>
          <w:rFonts w:hint="eastAsia"/>
        </w:rPr>
        <w:t>рубрики</w:t>
      </w:r>
      <w:r>
        <w:t xml:space="preserve"> "</w:t>
      </w:r>
      <w:r>
        <w:rPr>
          <w:rFonts w:hint="eastAsia"/>
        </w:rPr>
        <w:t>Полезная</w:t>
      </w:r>
      <w:r>
        <w:t xml:space="preserve"> </w:t>
      </w:r>
      <w:r>
        <w:rPr>
          <w:rFonts w:hint="eastAsia"/>
        </w:rPr>
        <w:t>информация</w:t>
      </w:r>
      <w:r>
        <w:t xml:space="preserve">" </w:t>
      </w:r>
      <w:r>
        <w:rPr>
          <w:rFonts w:hint="eastAsia"/>
        </w:rPr>
        <w:t>программы</w:t>
      </w:r>
      <w:r>
        <w:t xml:space="preserve"> "</w:t>
      </w:r>
      <w:r>
        <w:rPr>
          <w:rFonts w:hint="eastAsia"/>
        </w:rPr>
        <w:t>Контрольная</w:t>
      </w:r>
      <w:r>
        <w:t xml:space="preserve"> </w:t>
      </w:r>
      <w:r>
        <w:rPr>
          <w:rFonts w:hint="eastAsia"/>
        </w:rPr>
        <w:t>закупка</w:t>
      </w:r>
      <w:r>
        <w:t xml:space="preserve">", </w:t>
      </w:r>
      <w:r>
        <w:rPr>
          <w:rFonts w:hint="eastAsia"/>
        </w:rPr>
        <w:t>создатель</w:t>
      </w:r>
      <w:r>
        <w:t xml:space="preserve"> </w:t>
      </w:r>
      <w:r>
        <w:rPr>
          <w:rFonts w:hint="eastAsia"/>
        </w:rPr>
        <w:t>первой</w:t>
      </w:r>
      <w:r>
        <w:t xml:space="preserve"> </w:t>
      </w:r>
      <w:r>
        <w:rPr>
          <w:rFonts w:hint="eastAsia"/>
        </w:rPr>
        <w:t>кофейной</w:t>
      </w:r>
      <w:r>
        <w:t xml:space="preserve"> </w:t>
      </w:r>
      <w:r>
        <w:rPr>
          <w:rFonts w:hint="eastAsia"/>
        </w:rPr>
        <w:t>школы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</w:p>
    <w:p w:rsidR="00782667" w:rsidRDefault="00CE69C0" w:rsidP="00782667">
      <w:pPr>
        <w:pStyle w:val="a7"/>
      </w:pPr>
      <w:hyperlink r:id="rId15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30"/>
      </w:pPr>
      <w:r>
        <w:rPr>
          <w:rFonts w:asciiTheme="minorHAnsi" w:hAnsiTheme="minorHAnsi"/>
          <w:b/>
        </w:rPr>
        <w:t>113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Фурта О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М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Кофе</w:t>
      </w:r>
      <w:r w:rsidR="00782667">
        <w:t xml:space="preserve"> </w:t>
      </w:r>
      <w:r w:rsidR="00782667">
        <w:rPr>
          <w:rFonts w:hint="eastAsia"/>
        </w:rPr>
        <w:t>от</w:t>
      </w:r>
      <w:r w:rsidR="00782667">
        <w:t xml:space="preserve"> </w:t>
      </w:r>
      <w:r w:rsidR="00782667">
        <w:rPr>
          <w:rFonts w:hint="eastAsia"/>
        </w:rPr>
        <w:t>ростка</w:t>
      </w:r>
      <w:r w:rsidR="00782667">
        <w:t xml:space="preserve"> </w:t>
      </w:r>
      <w:r w:rsidR="00782667">
        <w:rPr>
          <w:rFonts w:hint="eastAsia"/>
        </w:rPr>
        <w:t>до</w:t>
      </w:r>
      <w:r w:rsidR="00782667">
        <w:t xml:space="preserve"> </w:t>
      </w:r>
      <w:r w:rsidR="00782667">
        <w:rPr>
          <w:rFonts w:hint="eastAsia"/>
        </w:rPr>
        <w:t>чашки</w:t>
      </w:r>
      <w:r w:rsidR="00782667">
        <w:t xml:space="preserve">. </w:t>
      </w:r>
      <w:r w:rsidR="00782667">
        <w:rPr>
          <w:rFonts w:hint="eastAsia"/>
        </w:rPr>
        <w:t>Кофейное</w:t>
      </w:r>
      <w:r w:rsidR="00782667">
        <w:t xml:space="preserve"> </w:t>
      </w:r>
      <w:r w:rsidR="00782667">
        <w:rPr>
          <w:rFonts w:hint="eastAsia"/>
        </w:rPr>
        <w:t>дерево</w:t>
      </w:r>
      <w:r w:rsidR="00782667">
        <w:t>/ </w:t>
      </w:r>
      <w:r w:rsidR="00782667">
        <w:rPr>
          <w:rFonts w:hint="eastAsia"/>
        </w:rPr>
        <w:t>Ольга</w:t>
      </w:r>
      <w:r w:rsidR="00782667">
        <w:t xml:space="preserve"> </w:t>
      </w:r>
      <w:r w:rsidR="00782667">
        <w:rPr>
          <w:rFonts w:hint="eastAsia"/>
        </w:rPr>
        <w:t>Фурта</w:t>
      </w:r>
      <w:r w:rsidR="00782667">
        <w:t xml:space="preserve">, </w:t>
      </w:r>
      <w:r w:rsidR="00782667">
        <w:rPr>
          <w:rFonts w:hint="eastAsia"/>
        </w:rPr>
        <w:t>Б</w:t>
      </w:r>
      <w:r w:rsidR="00782667">
        <w:t>.</w:t>
      </w:r>
      <w:r w:rsidR="00782667">
        <w:rPr>
          <w:rFonts w:hint="eastAsia"/>
        </w:rPr>
        <w:t>м</w:t>
      </w:r>
      <w:r w:rsidR="00782667">
        <w:t>., [2024?]. ‒ 152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36.99/</w:t>
      </w:r>
      <w:r w:rsidR="00782667">
        <w:rPr>
          <w:rFonts w:hint="eastAsia"/>
        </w:rPr>
        <w:t>Ф</w:t>
      </w:r>
      <w:r w:rsidR="00782667">
        <w:t xml:space="preserve">955 </w:t>
      </w:r>
      <w:r w:rsidR="00782667">
        <w:rPr>
          <w:rFonts w:hint="eastAsia"/>
        </w:rPr>
        <w:t>аб</w:t>
      </w:r>
      <w:r w:rsidR="00782667">
        <w:t xml:space="preserve"> / </w:t>
      </w:r>
      <w:r w:rsidR="00782667">
        <w:rPr>
          <w:rFonts w:hint="eastAsia"/>
        </w:rPr>
        <w:t>упр</w:t>
      </w:r>
      <w:r w:rsidR="00782667">
        <w:t>2024)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Каждый</w:t>
      </w:r>
      <w:r>
        <w:t xml:space="preserve"> </w:t>
      </w:r>
      <w:r>
        <w:rPr>
          <w:rFonts w:hint="eastAsia"/>
        </w:rPr>
        <w:t>человек</w:t>
      </w:r>
      <w:r>
        <w:t xml:space="preserve">, </w:t>
      </w:r>
      <w:r>
        <w:rPr>
          <w:rFonts w:hint="eastAsia"/>
        </w:rPr>
        <w:t>словно</w:t>
      </w:r>
      <w:r>
        <w:t xml:space="preserve"> </w:t>
      </w:r>
      <w:r>
        <w:rPr>
          <w:rFonts w:hint="eastAsia"/>
        </w:rPr>
        <w:t>сборщик</w:t>
      </w:r>
      <w:r>
        <w:t xml:space="preserve"> </w:t>
      </w:r>
      <w:r>
        <w:rPr>
          <w:rFonts w:hint="eastAsia"/>
        </w:rPr>
        <w:t>кофейных</w:t>
      </w:r>
      <w:r>
        <w:t xml:space="preserve"> </w:t>
      </w:r>
      <w:r>
        <w:rPr>
          <w:rFonts w:hint="eastAsia"/>
        </w:rPr>
        <w:t>ягод</w:t>
      </w:r>
      <w:r>
        <w:t xml:space="preserve">,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собрать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долгую</w:t>
      </w:r>
      <w:r>
        <w:t xml:space="preserve">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качественных</w:t>
      </w:r>
      <w:r>
        <w:t xml:space="preserve"> </w:t>
      </w:r>
      <w:r>
        <w:rPr>
          <w:rFonts w:hint="eastAsia"/>
        </w:rPr>
        <w:t>плодов</w:t>
      </w:r>
      <w:r>
        <w:t xml:space="preserve">: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порядочности</w:t>
      </w:r>
      <w:r>
        <w:t xml:space="preserve">,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милосердия</w:t>
      </w:r>
      <w:r>
        <w:t xml:space="preserve">,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терпения</w:t>
      </w:r>
      <w:r>
        <w:t xml:space="preserve">, </w:t>
      </w:r>
      <w:r>
        <w:rPr>
          <w:rFonts w:hint="eastAsia"/>
        </w:rPr>
        <w:t>доброты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тогда</w:t>
      </w:r>
      <w:r>
        <w:t xml:space="preserve"> </w:t>
      </w:r>
      <w:r>
        <w:rPr>
          <w:rFonts w:hint="eastAsia"/>
        </w:rPr>
        <w:t>чаша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всегда</w:t>
      </w:r>
      <w:r>
        <w:t xml:space="preserve"> </w:t>
      </w:r>
      <w:r>
        <w:rPr>
          <w:rFonts w:hint="eastAsia"/>
        </w:rPr>
        <w:t>наполнена</w:t>
      </w:r>
      <w:r>
        <w:t xml:space="preserve"> </w:t>
      </w:r>
      <w:r>
        <w:rPr>
          <w:rFonts w:hint="eastAsia"/>
        </w:rPr>
        <w:t>прекрасным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ароматным</w:t>
      </w:r>
      <w:r>
        <w:t xml:space="preserve"> </w:t>
      </w:r>
      <w:r>
        <w:rPr>
          <w:rFonts w:hint="eastAsia"/>
        </w:rPr>
        <w:t>напитком</w:t>
      </w:r>
      <w:r>
        <w:t xml:space="preserve">: </w:t>
      </w:r>
      <w:r>
        <w:rPr>
          <w:rFonts w:hint="eastAsia"/>
        </w:rPr>
        <w:t>нектаром</w:t>
      </w:r>
      <w:r>
        <w:t xml:space="preserve"> </w:t>
      </w:r>
      <w:r>
        <w:rPr>
          <w:rFonts w:hint="eastAsia"/>
        </w:rPr>
        <w:t>любви</w:t>
      </w:r>
      <w:r>
        <w:t xml:space="preserve">, </w:t>
      </w:r>
      <w:r>
        <w:rPr>
          <w:rFonts w:hint="eastAsia"/>
        </w:rPr>
        <w:t>долголетия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счастья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круг</w:t>
      </w:r>
      <w:r>
        <w:t xml:space="preserve"> </w:t>
      </w:r>
      <w:r>
        <w:rPr>
          <w:rFonts w:hint="eastAsia"/>
        </w:rPr>
        <w:t>любителей</w:t>
      </w:r>
      <w:r>
        <w:t xml:space="preserve"> </w:t>
      </w:r>
      <w:r>
        <w:rPr>
          <w:rFonts w:hint="eastAsia"/>
        </w:rPr>
        <w:t>кофе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прекрасного</w:t>
      </w:r>
      <w:r>
        <w:t xml:space="preserve">.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Фурта </w:t>
      </w:r>
      <w:r>
        <w:t xml:space="preserve">‒ </w:t>
      </w:r>
      <w:r>
        <w:rPr>
          <w:rFonts w:hint="eastAsia"/>
        </w:rPr>
        <w:t>частый</w:t>
      </w:r>
      <w:r>
        <w:t xml:space="preserve"> </w:t>
      </w:r>
      <w:r>
        <w:rPr>
          <w:rFonts w:hint="eastAsia"/>
        </w:rPr>
        <w:t>гость</w:t>
      </w:r>
      <w:r>
        <w:t xml:space="preserve"> </w:t>
      </w:r>
      <w:r>
        <w:rPr>
          <w:rFonts w:hint="eastAsia"/>
        </w:rPr>
        <w:t>рубрики</w:t>
      </w:r>
      <w:r>
        <w:t xml:space="preserve"> "</w:t>
      </w:r>
      <w:r>
        <w:rPr>
          <w:rFonts w:hint="eastAsia"/>
        </w:rPr>
        <w:t>Полезная</w:t>
      </w:r>
      <w:r>
        <w:t xml:space="preserve"> </w:t>
      </w:r>
      <w:r>
        <w:rPr>
          <w:rFonts w:hint="eastAsia"/>
        </w:rPr>
        <w:t>информация</w:t>
      </w:r>
      <w:r>
        <w:t xml:space="preserve">" </w:t>
      </w:r>
      <w:r>
        <w:rPr>
          <w:rFonts w:hint="eastAsia"/>
        </w:rPr>
        <w:t>программы</w:t>
      </w:r>
      <w:r>
        <w:t xml:space="preserve"> "</w:t>
      </w:r>
      <w:r>
        <w:rPr>
          <w:rFonts w:hint="eastAsia"/>
        </w:rPr>
        <w:t>Контрольная</w:t>
      </w:r>
      <w:r>
        <w:t xml:space="preserve"> </w:t>
      </w:r>
      <w:r>
        <w:rPr>
          <w:rFonts w:hint="eastAsia"/>
        </w:rPr>
        <w:t>закупка</w:t>
      </w:r>
      <w:r>
        <w:t xml:space="preserve">", </w:t>
      </w:r>
      <w:r>
        <w:rPr>
          <w:rFonts w:hint="eastAsia"/>
        </w:rPr>
        <w:t>создатель</w:t>
      </w:r>
      <w:r>
        <w:t xml:space="preserve"> </w:t>
      </w:r>
      <w:r>
        <w:rPr>
          <w:rFonts w:hint="eastAsia"/>
        </w:rPr>
        <w:t>первой</w:t>
      </w:r>
      <w:r>
        <w:t xml:space="preserve"> </w:t>
      </w:r>
      <w:r>
        <w:rPr>
          <w:rFonts w:hint="eastAsia"/>
        </w:rPr>
        <w:t>кофейной</w:t>
      </w:r>
      <w:r>
        <w:t xml:space="preserve"> </w:t>
      </w:r>
      <w:r>
        <w:rPr>
          <w:rFonts w:hint="eastAsia"/>
        </w:rPr>
        <w:t>школы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</w:p>
    <w:p w:rsidR="00782667" w:rsidRDefault="00CE69C0" w:rsidP="00782667">
      <w:pPr>
        <w:pStyle w:val="a7"/>
      </w:pPr>
      <w:hyperlink r:id="rId15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C42EEF" w:rsidP="00782667">
      <w:pPr>
        <w:pStyle w:val="30"/>
      </w:pPr>
      <w:r>
        <w:rPr>
          <w:rFonts w:asciiTheme="minorHAnsi" w:hAnsiTheme="minorHAnsi"/>
          <w:b/>
        </w:rPr>
        <w:t>114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Храмцов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Г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Технологический</w:t>
      </w:r>
      <w:r w:rsidR="00782667">
        <w:t xml:space="preserve"> </w:t>
      </w:r>
      <w:r w:rsidR="00782667">
        <w:rPr>
          <w:rFonts w:hint="eastAsia"/>
        </w:rPr>
        <w:t>суверенитет</w:t>
      </w:r>
      <w:r w:rsidR="00782667">
        <w:t xml:space="preserve"> </w:t>
      </w:r>
      <w:r w:rsidR="00782667">
        <w:rPr>
          <w:rFonts w:hint="eastAsia"/>
        </w:rPr>
        <w:t>молочной</w:t>
      </w:r>
      <w:r w:rsidR="00782667">
        <w:t xml:space="preserve"> </w:t>
      </w:r>
      <w:r w:rsidR="00782667">
        <w:rPr>
          <w:rFonts w:hint="eastAsia"/>
        </w:rPr>
        <w:t>отрасли</w:t>
      </w:r>
      <w:r w:rsidR="00782667">
        <w:t xml:space="preserve"> </w:t>
      </w:r>
      <w:r w:rsidR="00782667">
        <w:rPr>
          <w:rFonts w:hint="eastAsia"/>
        </w:rPr>
        <w:t>пищевой</w:t>
      </w:r>
      <w:r w:rsidR="00782667">
        <w:t xml:space="preserve"> </w:t>
      </w:r>
      <w:r w:rsidR="00782667">
        <w:rPr>
          <w:rFonts w:hint="eastAsia"/>
        </w:rPr>
        <w:t>индустрии</w:t>
      </w:r>
      <w:r w:rsidR="00782667">
        <w:t xml:space="preserve"> </w:t>
      </w:r>
      <w:r w:rsidR="00782667">
        <w:rPr>
          <w:rFonts w:hint="eastAsia"/>
        </w:rPr>
        <w:t>АПК</w:t>
      </w:r>
      <w:r w:rsidR="00782667">
        <w:t xml:space="preserve"> </w:t>
      </w:r>
      <w:r w:rsidR="00782667">
        <w:rPr>
          <w:rFonts w:hint="eastAsia"/>
        </w:rPr>
        <w:t>РФ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примере</w:t>
      </w:r>
      <w:r w:rsidR="00782667">
        <w:t xml:space="preserve"> </w:t>
      </w:r>
      <w:r w:rsidR="00782667">
        <w:rPr>
          <w:rFonts w:hint="eastAsia"/>
        </w:rPr>
        <w:t>универсального</w:t>
      </w:r>
      <w:r w:rsidR="00782667">
        <w:t xml:space="preserve"> </w:t>
      </w:r>
      <w:r w:rsidR="00782667">
        <w:rPr>
          <w:rFonts w:hint="eastAsia"/>
        </w:rPr>
        <w:t>сельхозсырья</w:t>
      </w:r>
      <w:r w:rsidR="00782667">
        <w:t xml:space="preserve">=Technological sovereignty dairy sector of food industry of the agro-industrial complex Russian by the example of universal agricultural raw materials : </w:t>
      </w:r>
      <w:r w:rsidR="00782667">
        <w:rPr>
          <w:rFonts w:hint="eastAsia"/>
        </w:rPr>
        <w:t>информационный</w:t>
      </w:r>
      <w:r w:rsidR="00782667">
        <w:t xml:space="preserve"> </w:t>
      </w:r>
      <w:r w:rsidR="00782667">
        <w:rPr>
          <w:rFonts w:hint="eastAsia"/>
        </w:rPr>
        <w:t>сборник</w:t>
      </w:r>
      <w:r w:rsidR="00782667">
        <w:t>/ 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Храмцов</w:t>
      </w:r>
      <w:r w:rsidR="00782667">
        <w:t xml:space="preserve">. ‒ </w:t>
      </w:r>
      <w:r w:rsidR="00782667">
        <w:rPr>
          <w:rFonts w:hint="eastAsia"/>
        </w:rPr>
        <w:t>Ставрополь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Северо</w:t>
      </w:r>
      <w:r w:rsidR="00782667">
        <w:t>-</w:t>
      </w:r>
      <w:r w:rsidR="00782667">
        <w:rPr>
          <w:rFonts w:hint="eastAsia"/>
        </w:rPr>
        <w:t>Кавказского</w:t>
      </w:r>
      <w:r w:rsidR="00782667">
        <w:t xml:space="preserve"> </w:t>
      </w:r>
      <w:r w:rsidR="00782667">
        <w:rPr>
          <w:rFonts w:hint="eastAsia"/>
        </w:rPr>
        <w:t>федерального</w:t>
      </w:r>
      <w:r w:rsidR="00782667">
        <w:t xml:space="preserve"> </w:t>
      </w:r>
      <w:r w:rsidR="00782667">
        <w:rPr>
          <w:rFonts w:hint="eastAsia"/>
        </w:rPr>
        <w:t>университета</w:t>
      </w:r>
      <w:r w:rsidR="00782667">
        <w:t>, 2023. ‒ 481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разд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Л</w:t>
      </w:r>
      <w:r w:rsidR="00782667">
        <w:t>9/</w:t>
      </w:r>
      <w:r w:rsidR="00782667">
        <w:rPr>
          <w:rFonts w:hint="eastAsia"/>
        </w:rPr>
        <w:t>Х</w:t>
      </w:r>
      <w:r w:rsidR="00782667">
        <w:t xml:space="preserve">897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Г</w:t>
      </w:r>
      <w:r w:rsidR="00782667">
        <w:t>2024‒4816)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логистике</w:t>
      </w:r>
      <w:r>
        <w:t xml:space="preserve"> </w:t>
      </w:r>
      <w:r>
        <w:rPr>
          <w:rFonts w:hint="eastAsia"/>
        </w:rPr>
        <w:t>конвергентного</w:t>
      </w:r>
      <w:r>
        <w:t xml:space="preserve"> </w:t>
      </w:r>
      <w:r>
        <w:rPr>
          <w:rFonts w:hint="eastAsia"/>
        </w:rPr>
        <w:t>подхода</w:t>
      </w:r>
      <w:r>
        <w:t xml:space="preserve"> (</w:t>
      </w:r>
      <w:r>
        <w:rPr>
          <w:rFonts w:hint="eastAsia"/>
        </w:rPr>
        <w:t>совмещение</w:t>
      </w:r>
      <w:r>
        <w:t xml:space="preserve">) </w:t>
      </w:r>
      <w:r>
        <w:rPr>
          <w:rFonts w:hint="eastAsia"/>
        </w:rPr>
        <w:t>систематизирована</w:t>
      </w:r>
      <w:r>
        <w:t xml:space="preserve"> </w:t>
      </w:r>
      <w:r>
        <w:rPr>
          <w:rFonts w:hint="eastAsia"/>
        </w:rPr>
        <w:t>апробированная</w:t>
      </w:r>
      <w:r>
        <w:t xml:space="preserve"> </w:t>
      </w:r>
      <w:r>
        <w:rPr>
          <w:rFonts w:hint="eastAsia"/>
        </w:rPr>
        <w:t>информация</w:t>
      </w:r>
      <w:r>
        <w:t xml:space="preserve"> </w:t>
      </w:r>
      <w:r>
        <w:rPr>
          <w:rFonts w:hint="eastAsia"/>
        </w:rPr>
        <w:t>по</w:t>
      </w:r>
      <w:r>
        <w:t xml:space="preserve"> "</w:t>
      </w:r>
      <w:r>
        <w:rPr>
          <w:rFonts w:hint="eastAsia"/>
        </w:rPr>
        <w:t>дорожной</w:t>
      </w:r>
      <w:r>
        <w:t xml:space="preserve"> </w:t>
      </w:r>
      <w:r>
        <w:rPr>
          <w:rFonts w:hint="eastAsia"/>
        </w:rPr>
        <w:t>карте</w:t>
      </w:r>
      <w:r>
        <w:t xml:space="preserve">" 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платформы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преддверии</w:t>
      </w:r>
      <w:r>
        <w:t xml:space="preserve"> </w:t>
      </w:r>
      <w:r>
        <w:rPr>
          <w:rFonts w:hint="eastAsia"/>
        </w:rPr>
        <w:t>нового</w:t>
      </w:r>
      <w:r>
        <w:t xml:space="preserve"> (</w:t>
      </w:r>
      <w:r>
        <w:rPr>
          <w:rFonts w:hint="eastAsia"/>
        </w:rPr>
        <w:t>шестого</w:t>
      </w:r>
      <w:r>
        <w:t xml:space="preserve">)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уклада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прорыва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индустрии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универсального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сырья</w:t>
      </w:r>
      <w:r>
        <w:t xml:space="preserve"> (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академику 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Липатову</w:t>
      </w:r>
      <w:r>
        <w:t xml:space="preserve">) ‒ </w:t>
      </w:r>
      <w:r>
        <w:rPr>
          <w:rFonts w:hint="eastAsia"/>
        </w:rPr>
        <w:t>тривиальной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сыворотке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аспекте</w:t>
      </w:r>
      <w:r>
        <w:t xml:space="preserve"> </w:t>
      </w:r>
      <w:r>
        <w:rPr>
          <w:rFonts w:hint="eastAsia"/>
        </w:rPr>
        <w:t>импортозамещения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экспортоориентированием</w:t>
      </w:r>
      <w:r>
        <w:t xml:space="preserve"> </w:t>
      </w:r>
      <w:r>
        <w:rPr>
          <w:rFonts w:hint="eastAsia"/>
        </w:rPr>
        <w:t>ореола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суверенитета</w:t>
      </w:r>
      <w:r>
        <w:t xml:space="preserve"> </w:t>
      </w:r>
      <w:r>
        <w:rPr>
          <w:rFonts w:hint="eastAsia"/>
        </w:rPr>
        <w:t>Отечества</w:t>
      </w:r>
    </w:p>
    <w:p w:rsidR="00782667" w:rsidRDefault="00CE69C0" w:rsidP="00782667">
      <w:pPr>
        <w:pStyle w:val="a7"/>
      </w:pPr>
      <w:hyperlink r:id="rId15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"/>
      </w:pPr>
      <w:bookmarkStart w:id="18" w:name="_Toc173315567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8"/>
    </w:p>
    <w:p w:rsidR="00BD241A" w:rsidRDefault="00C42EEF" w:rsidP="00BD241A">
      <w:pPr>
        <w:pStyle w:val="20"/>
      </w:pPr>
      <w:r>
        <w:rPr>
          <w:rFonts w:asciiTheme="minorHAnsi" w:hAnsiTheme="minorHAnsi"/>
          <w:b/>
        </w:rPr>
        <w:t>115</w:t>
      </w:r>
      <w:r w:rsidR="00BD241A" w:rsidRPr="007D0659">
        <w:rPr>
          <w:b/>
        </w:rPr>
        <w:t>. </w:t>
      </w:r>
      <w:r w:rsidR="00BD241A" w:rsidRPr="007D0659">
        <w:rPr>
          <w:rFonts w:hint="eastAsia"/>
          <w:b/>
        </w:rPr>
        <w:t>Лузянин С</w:t>
      </w:r>
      <w:r w:rsidR="00BD241A" w:rsidRPr="007D0659">
        <w:rPr>
          <w:b/>
        </w:rPr>
        <w:t>.</w:t>
      </w:r>
      <w:r w:rsidR="00BD241A" w:rsidRPr="007D0659">
        <w:rPr>
          <w:rFonts w:hint="eastAsia"/>
          <w:b/>
        </w:rPr>
        <w:t>Л</w:t>
      </w:r>
      <w:r w:rsidR="00BD241A" w:rsidRPr="007D0659">
        <w:rPr>
          <w:b/>
        </w:rPr>
        <w:t xml:space="preserve">. </w:t>
      </w:r>
      <w:r w:rsidR="00BD241A">
        <w:rPr>
          <w:rFonts w:hint="eastAsia"/>
        </w:rPr>
        <w:t>Структура</w:t>
      </w:r>
      <w:r w:rsidR="00BD241A">
        <w:t xml:space="preserve"> </w:t>
      </w:r>
      <w:r w:rsidR="00BD241A">
        <w:rPr>
          <w:rFonts w:hint="eastAsia"/>
        </w:rPr>
        <w:t>и</w:t>
      </w:r>
      <w:r w:rsidR="00BD241A">
        <w:t xml:space="preserve"> </w:t>
      </w:r>
      <w:r w:rsidR="00BD241A">
        <w:rPr>
          <w:rFonts w:hint="eastAsia"/>
        </w:rPr>
        <w:t>сукцессия</w:t>
      </w:r>
      <w:r w:rsidR="00BD241A">
        <w:t xml:space="preserve"> </w:t>
      </w:r>
      <w:r w:rsidR="00BD241A">
        <w:rPr>
          <w:rFonts w:hint="eastAsia"/>
        </w:rPr>
        <w:t>мезофауны</w:t>
      </w:r>
      <w:r w:rsidR="00BD241A">
        <w:t xml:space="preserve"> </w:t>
      </w:r>
      <w:r w:rsidR="00BD241A">
        <w:rPr>
          <w:rFonts w:hint="eastAsia"/>
        </w:rPr>
        <w:t>герпетобионтных</w:t>
      </w:r>
      <w:r w:rsidR="00BD241A">
        <w:t xml:space="preserve"> </w:t>
      </w:r>
      <w:r w:rsidR="00BD241A">
        <w:rPr>
          <w:rFonts w:hint="eastAsia"/>
        </w:rPr>
        <w:t>членистоногих</w:t>
      </w:r>
      <w:r w:rsidR="00BD241A">
        <w:t xml:space="preserve"> </w:t>
      </w:r>
      <w:r w:rsidR="00BD241A">
        <w:rPr>
          <w:rFonts w:hint="eastAsia"/>
        </w:rPr>
        <w:t>техногенно</w:t>
      </w:r>
      <w:r w:rsidR="00BD241A">
        <w:t xml:space="preserve"> </w:t>
      </w:r>
      <w:r w:rsidR="00BD241A">
        <w:rPr>
          <w:rFonts w:hint="eastAsia"/>
        </w:rPr>
        <w:t>нарушенных</w:t>
      </w:r>
      <w:r w:rsidR="00BD241A">
        <w:t xml:space="preserve"> </w:t>
      </w:r>
      <w:r w:rsidR="00BD241A">
        <w:rPr>
          <w:rFonts w:hint="eastAsia"/>
        </w:rPr>
        <w:t>территорий</w:t>
      </w:r>
      <w:r w:rsidR="00BD241A">
        <w:t xml:space="preserve"> (</w:t>
      </w:r>
      <w:r w:rsidR="00BD241A">
        <w:rPr>
          <w:rFonts w:hint="eastAsia"/>
        </w:rPr>
        <w:t>на</w:t>
      </w:r>
      <w:r w:rsidR="00BD241A">
        <w:t xml:space="preserve"> </w:t>
      </w:r>
      <w:r w:rsidR="00BD241A">
        <w:rPr>
          <w:rFonts w:hint="eastAsia"/>
        </w:rPr>
        <w:t>примере</w:t>
      </w:r>
      <w:r w:rsidR="00BD241A">
        <w:t xml:space="preserve"> </w:t>
      </w:r>
      <w:r w:rsidR="00BD241A">
        <w:rPr>
          <w:rFonts w:hint="eastAsia"/>
        </w:rPr>
        <w:t>породных</w:t>
      </w:r>
      <w:r w:rsidR="00BD241A">
        <w:t xml:space="preserve"> </w:t>
      </w:r>
      <w:r w:rsidR="00BD241A">
        <w:rPr>
          <w:rFonts w:hint="eastAsia"/>
        </w:rPr>
        <w:t>отвалов</w:t>
      </w:r>
      <w:r w:rsidR="00BD241A">
        <w:t xml:space="preserve"> </w:t>
      </w:r>
      <w:r w:rsidR="00BD241A">
        <w:rPr>
          <w:rFonts w:hint="eastAsia"/>
        </w:rPr>
        <w:t>угольных</w:t>
      </w:r>
      <w:r w:rsidR="00BD241A">
        <w:t xml:space="preserve"> </w:t>
      </w:r>
      <w:r w:rsidR="00BD241A">
        <w:rPr>
          <w:rFonts w:hint="eastAsia"/>
        </w:rPr>
        <w:t>разрезов</w:t>
      </w:r>
      <w:r w:rsidR="00BD241A">
        <w:t xml:space="preserve"> </w:t>
      </w:r>
      <w:r w:rsidR="00BD241A">
        <w:rPr>
          <w:rFonts w:hint="eastAsia"/>
        </w:rPr>
        <w:t>Кузбасса</w:t>
      </w:r>
      <w:r w:rsidR="00BD241A">
        <w:t xml:space="preserve">) : </w:t>
      </w:r>
      <w:r w:rsidR="00BD241A">
        <w:rPr>
          <w:rFonts w:hint="eastAsia"/>
        </w:rPr>
        <w:t>автореферат</w:t>
      </w:r>
      <w:r w:rsidR="00BD241A">
        <w:t xml:space="preserve"> </w:t>
      </w:r>
      <w:r w:rsidR="00BD241A">
        <w:rPr>
          <w:rFonts w:hint="eastAsia"/>
        </w:rPr>
        <w:t>диссертации</w:t>
      </w:r>
      <w:r w:rsidR="00BD241A">
        <w:t xml:space="preserve"> </w:t>
      </w:r>
      <w:r w:rsidR="00BD241A">
        <w:rPr>
          <w:rFonts w:hint="eastAsia"/>
        </w:rPr>
        <w:t>на</w:t>
      </w:r>
      <w:r w:rsidR="00BD241A">
        <w:t xml:space="preserve"> </w:t>
      </w:r>
      <w:r w:rsidR="00BD241A">
        <w:rPr>
          <w:rFonts w:hint="eastAsia"/>
        </w:rPr>
        <w:t>соискание</w:t>
      </w:r>
      <w:r w:rsidR="00BD241A">
        <w:t xml:space="preserve"> </w:t>
      </w:r>
      <w:r w:rsidR="00BD241A">
        <w:rPr>
          <w:rFonts w:hint="eastAsia"/>
        </w:rPr>
        <w:t>ученой</w:t>
      </w:r>
      <w:r w:rsidR="00BD241A">
        <w:t xml:space="preserve"> </w:t>
      </w:r>
      <w:r w:rsidR="00BD241A">
        <w:rPr>
          <w:rFonts w:hint="eastAsia"/>
        </w:rPr>
        <w:t>степени</w:t>
      </w:r>
      <w:r w:rsidR="00BD241A">
        <w:t xml:space="preserve"> </w:t>
      </w:r>
      <w:r w:rsidR="00BD241A">
        <w:rPr>
          <w:rFonts w:hint="eastAsia"/>
        </w:rPr>
        <w:t>доктора</w:t>
      </w:r>
      <w:r w:rsidR="00BD241A">
        <w:t xml:space="preserve"> </w:t>
      </w:r>
      <w:r w:rsidR="00BD241A">
        <w:rPr>
          <w:rFonts w:hint="eastAsia"/>
        </w:rPr>
        <w:t>биологических</w:t>
      </w:r>
      <w:r w:rsidR="00BD241A">
        <w:t xml:space="preserve"> </w:t>
      </w:r>
      <w:r w:rsidR="00BD241A">
        <w:rPr>
          <w:rFonts w:hint="eastAsia"/>
        </w:rPr>
        <w:t>наук</w:t>
      </w:r>
      <w:r w:rsidR="00BD241A">
        <w:t xml:space="preserve"> : </w:t>
      </w:r>
      <w:r w:rsidR="00BD241A">
        <w:rPr>
          <w:rFonts w:hint="eastAsia"/>
        </w:rPr>
        <w:t>специальность </w:t>
      </w:r>
      <w:r w:rsidR="00BD241A">
        <w:t>1.5.15. "</w:t>
      </w:r>
      <w:r w:rsidR="00BD241A">
        <w:rPr>
          <w:rFonts w:hint="eastAsia"/>
        </w:rPr>
        <w:t>Экология</w:t>
      </w:r>
      <w:r w:rsidR="00BD241A">
        <w:t>"/ </w:t>
      </w:r>
      <w:r w:rsidR="00BD241A">
        <w:rPr>
          <w:rFonts w:hint="eastAsia"/>
        </w:rPr>
        <w:t>Лузянин</w:t>
      </w:r>
      <w:r w:rsidR="00BD241A">
        <w:t xml:space="preserve"> </w:t>
      </w:r>
      <w:r w:rsidR="00BD241A">
        <w:rPr>
          <w:rFonts w:hint="eastAsia"/>
        </w:rPr>
        <w:t>Сергей</w:t>
      </w:r>
      <w:r w:rsidR="00BD241A">
        <w:t xml:space="preserve"> </w:t>
      </w:r>
      <w:r w:rsidR="00BD241A">
        <w:rPr>
          <w:rFonts w:hint="eastAsia"/>
        </w:rPr>
        <w:t>Леонидович</w:t>
      </w:r>
      <w:r w:rsidR="00BD241A">
        <w:t>; [</w:t>
      </w:r>
      <w:r w:rsidR="00BD241A">
        <w:rPr>
          <w:rFonts w:hint="eastAsia"/>
        </w:rPr>
        <w:t>Национальный</w:t>
      </w:r>
      <w:r w:rsidR="00BD241A">
        <w:t xml:space="preserve"> </w:t>
      </w:r>
      <w:r w:rsidR="00BD241A">
        <w:rPr>
          <w:rFonts w:hint="eastAsia"/>
        </w:rPr>
        <w:t>исследовательский</w:t>
      </w:r>
      <w:r w:rsidR="00BD241A">
        <w:t xml:space="preserve"> </w:t>
      </w:r>
      <w:r w:rsidR="00BD241A">
        <w:rPr>
          <w:rFonts w:hint="eastAsia"/>
        </w:rPr>
        <w:t>Томский</w:t>
      </w:r>
      <w:r w:rsidR="00BD241A">
        <w:t xml:space="preserve"> </w:t>
      </w:r>
      <w:r w:rsidR="00BD241A">
        <w:rPr>
          <w:rFonts w:hint="eastAsia"/>
        </w:rPr>
        <w:t>государственный</w:t>
      </w:r>
      <w:r w:rsidR="00BD241A">
        <w:t xml:space="preserve"> </w:t>
      </w:r>
      <w:r w:rsidR="00BD241A">
        <w:rPr>
          <w:rFonts w:hint="eastAsia"/>
        </w:rPr>
        <w:t>университет</w:t>
      </w:r>
      <w:r w:rsidR="00BD241A">
        <w:t xml:space="preserve">]. ‒ </w:t>
      </w:r>
      <w:r w:rsidR="00BD241A">
        <w:rPr>
          <w:rFonts w:hint="eastAsia"/>
        </w:rPr>
        <w:t>Томск</w:t>
      </w:r>
      <w:r w:rsidR="00BD241A">
        <w:t>, 2023. ‒ 51 </w:t>
      </w:r>
      <w:r w:rsidR="00BD241A">
        <w:rPr>
          <w:rFonts w:hint="eastAsia"/>
        </w:rPr>
        <w:t>с</w:t>
      </w:r>
      <w:r w:rsidR="00BD241A">
        <w:t xml:space="preserve">.: </w:t>
      </w:r>
      <w:r w:rsidR="00BD241A">
        <w:rPr>
          <w:rFonts w:hint="eastAsia"/>
        </w:rPr>
        <w:t>цв</w:t>
      </w:r>
      <w:r w:rsidR="00BD241A">
        <w:t xml:space="preserve">. </w:t>
      </w:r>
      <w:r w:rsidR="00BD241A">
        <w:rPr>
          <w:rFonts w:hint="eastAsia"/>
        </w:rPr>
        <w:t>ил</w:t>
      </w:r>
      <w:r w:rsidR="00BD241A">
        <w:t xml:space="preserve">. ‒ </w:t>
      </w:r>
      <w:r w:rsidR="00BD241A">
        <w:rPr>
          <w:rFonts w:hint="eastAsia"/>
        </w:rPr>
        <w:t>Библиогр</w:t>
      </w:r>
      <w:r w:rsidR="00BD241A">
        <w:t xml:space="preserve">.: </w:t>
      </w:r>
      <w:r w:rsidR="00BD241A">
        <w:rPr>
          <w:rFonts w:hint="eastAsia"/>
        </w:rPr>
        <w:t>с</w:t>
      </w:r>
      <w:r w:rsidR="00BD241A">
        <w:t>. 46‒51. (</w:t>
      </w:r>
      <w:r w:rsidR="00BD241A">
        <w:rPr>
          <w:rFonts w:hint="eastAsia"/>
        </w:rPr>
        <w:t>Шифр</w:t>
      </w:r>
      <w:r w:rsidR="00BD241A">
        <w:t xml:space="preserve"> /</w:t>
      </w:r>
      <w:r w:rsidR="00BD241A">
        <w:rPr>
          <w:rFonts w:hint="eastAsia"/>
        </w:rPr>
        <w:t>Л</w:t>
      </w:r>
      <w:r w:rsidR="00BD241A">
        <w:t xml:space="preserve">838 </w:t>
      </w:r>
      <w:r w:rsidR="00BD241A">
        <w:rPr>
          <w:rFonts w:hint="eastAsia"/>
        </w:rPr>
        <w:t>кх</w:t>
      </w:r>
      <w:r w:rsidR="00BD241A">
        <w:t>4 / </w:t>
      </w:r>
      <w:r w:rsidR="00BD241A">
        <w:rPr>
          <w:rFonts w:hint="eastAsia"/>
        </w:rPr>
        <w:t>А</w:t>
      </w:r>
      <w:r w:rsidR="00BD241A">
        <w:t>2024‒318</w:t>
      </w:r>
    </w:p>
    <w:p w:rsidR="00BD241A" w:rsidRDefault="00BD241A" w:rsidP="00BD24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BD241A" w:rsidRDefault="00CE69C0" w:rsidP="00BD241A">
      <w:pPr>
        <w:pStyle w:val="a7"/>
      </w:pPr>
      <w:hyperlink r:id="rId154" w:history="1">
        <w:r w:rsidR="00BD241A">
          <w:rPr>
            <w:rStyle w:val="ac"/>
            <w:rFonts w:ascii="TextBook" w:hAnsi="TextBook" w:hint="eastAsia"/>
            <w:sz w:val="24"/>
          </w:rPr>
          <w:t>Перейти</w:t>
        </w:r>
        <w:r w:rsidR="00BD241A">
          <w:rPr>
            <w:rStyle w:val="ac"/>
            <w:rFonts w:ascii="TextBook" w:hAnsi="TextBook"/>
            <w:sz w:val="24"/>
          </w:rPr>
          <w:t xml:space="preserve"> </w:t>
        </w:r>
        <w:r w:rsidR="00BD241A">
          <w:rPr>
            <w:rStyle w:val="ac"/>
            <w:rFonts w:ascii="TextBook" w:hAnsi="TextBook" w:hint="eastAsia"/>
            <w:sz w:val="24"/>
          </w:rPr>
          <w:t>в</w:t>
        </w:r>
        <w:r w:rsidR="00BD241A">
          <w:rPr>
            <w:rStyle w:val="ac"/>
            <w:rFonts w:ascii="TextBook" w:hAnsi="TextBook"/>
            <w:sz w:val="24"/>
          </w:rPr>
          <w:t xml:space="preserve"> </w:t>
        </w:r>
        <w:r w:rsidR="00BD24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116</w:t>
      </w:r>
      <w:r w:rsidR="00782667" w:rsidRPr="007D0659">
        <w:rPr>
          <w:b/>
        </w:rPr>
        <w:t xml:space="preserve">. Егорова В. Н. </w:t>
      </w:r>
      <w:r w:rsidR="00782667">
        <w:t>Онтогенез, закономерности формирования биоморфологических свойств растений и функционирование ценопопуляций в природе/ В. Н. Егорова; Министерство просвещения Российской Федерации, Московский педагогический государственный университет. ‒ Москва: МПГУ, 2023. ‒ 190, [1] с.: ил.; 20 см. ‒ Рез. англ. ‒ Библиогр.: с. 168‒190 (274 назв.). (Шифр Е5/Е302 Ч/з1 / Г2024‒3907)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взаимосвязь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взаимообусловленность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биоморфологических</w:t>
      </w:r>
      <w:r>
        <w:t xml:space="preserve"> </w:t>
      </w:r>
      <w:r>
        <w:rPr>
          <w:rFonts w:hint="eastAsia"/>
        </w:rPr>
        <w:t>свойств</w:t>
      </w:r>
      <w:r>
        <w:t xml:space="preserve">,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консорций</w:t>
      </w:r>
      <w:r>
        <w:t xml:space="preserve">, </w:t>
      </w:r>
      <w:r>
        <w:rPr>
          <w:rFonts w:hint="eastAsia"/>
        </w:rPr>
        <w:t>функционирования</w:t>
      </w:r>
      <w:r>
        <w:t xml:space="preserve"> </w:t>
      </w:r>
      <w:r>
        <w:rPr>
          <w:rFonts w:hint="eastAsia"/>
        </w:rPr>
        <w:t>ценопопуляций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сообществах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плане</w:t>
      </w:r>
      <w:r>
        <w:t xml:space="preserve"> </w:t>
      </w:r>
      <w:r>
        <w:rPr>
          <w:rFonts w:hint="eastAsia"/>
        </w:rPr>
        <w:t>проанализирован</w:t>
      </w:r>
      <w:r>
        <w:t xml:space="preserve"> </w:t>
      </w:r>
      <w:r>
        <w:rPr>
          <w:rFonts w:hint="eastAsia"/>
        </w:rPr>
        <w:t>довольно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комплекс</w:t>
      </w:r>
      <w:r>
        <w:t xml:space="preserve"> </w:t>
      </w:r>
      <w:r>
        <w:rPr>
          <w:rFonts w:hint="eastAsia"/>
        </w:rPr>
        <w:t>фитоценотически</w:t>
      </w:r>
      <w:r>
        <w:t xml:space="preserve"> </w:t>
      </w:r>
      <w:r>
        <w:rPr>
          <w:rFonts w:hint="eastAsia"/>
        </w:rPr>
        <w:t>значимых</w:t>
      </w:r>
      <w:r>
        <w:t xml:space="preserve"> </w:t>
      </w:r>
      <w:r>
        <w:rPr>
          <w:rFonts w:hint="eastAsia"/>
        </w:rPr>
        <w:t>биоморфологических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видов</w:t>
      </w:r>
      <w:r>
        <w:t xml:space="preserve">,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консорций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ЦП</w:t>
      </w:r>
      <w:r>
        <w:t xml:space="preserve">.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специфические</w:t>
      </w:r>
      <w:r>
        <w:t xml:space="preserve"> </w:t>
      </w:r>
      <w:r>
        <w:rPr>
          <w:rFonts w:hint="eastAsia"/>
        </w:rPr>
        <w:t>черты</w:t>
      </w:r>
      <w:r>
        <w:t xml:space="preserve"> </w:t>
      </w:r>
      <w:r>
        <w:rPr>
          <w:rFonts w:hint="eastAsia"/>
        </w:rPr>
        <w:t>функционирования</w:t>
      </w:r>
      <w:r>
        <w:t xml:space="preserve"> </w:t>
      </w:r>
      <w:r>
        <w:rPr>
          <w:rFonts w:hint="eastAsia"/>
        </w:rPr>
        <w:t>ЦП</w:t>
      </w:r>
      <w:r>
        <w:t xml:space="preserve"> </w:t>
      </w:r>
      <w:r>
        <w:rPr>
          <w:rFonts w:hint="eastAsia"/>
        </w:rPr>
        <w:t>видов</w:t>
      </w:r>
      <w:r>
        <w:t xml:space="preserve">. </w:t>
      </w:r>
      <w:r>
        <w:rPr>
          <w:rFonts w:hint="eastAsia"/>
        </w:rPr>
        <w:t>Обосновано</w:t>
      </w:r>
      <w:r>
        <w:t xml:space="preserve"> </w:t>
      </w:r>
      <w:r>
        <w:rPr>
          <w:rFonts w:hint="eastAsia"/>
        </w:rPr>
        <w:t>представление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оптимальных</w:t>
      </w:r>
      <w:r>
        <w:t xml:space="preserve"> </w:t>
      </w:r>
      <w:r>
        <w:rPr>
          <w:rFonts w:hint="eastAsia"/>
        </w:rPr>
        <w:t>возрастных</w:t>
      </w:r>
      <w:r>
        <w:t xml:space="preserve"> </w:t>
      </w:r>
      <w:r>
        <w:rPr>
          <w:rFonts w:hint="eastAsia"/>
        </w:rPr>
        <w:t>спектрах</w:t>
      </w:r>
      <w:r>
        <w:t xml:space="preserve">,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обусловлена</w:t>
      </w:r>
      <w:r>
        <w:t xml:space="preserve"> </w:t>
      </w:r>
      <w:r>
        <w:rPr>
          <w:rFonts w:hint="eastAsia"/>
        </w:rPr>
        <w:t>биоморфологическими</w:t>
      </w:r>
      <w:r>
        <w:t xml:space="preserve"> </w:t>
      </w:r>
      <w:r>
        <w:rPr>
          <w:rFonts w:hint="eastAsia"/>
        </w:rPr>
        <w:t>свойствами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присущими</w:t>
      </w:r>
      <w:r>
        <w:t xml:space="preserve"> </w:t>
      </w:r>
      <w:r>
        <w:rPr>
          <w:rFonts w:hint="eastAsia"/>
        </w:rPr>
        <w:t>каждому</w:t>
      </w:r>
      <w:r>
        <w:t xml:space="preserve"> </w:t>
      </w:r>
      <w:r>
        <w:rPr>
          <w:rFonts w:hint="eastAsia"/>
        </w:rPr>
        <w:t>виду</w:t>
      </w:r>
      <w:r>
        <w:t xml:space="preserve">, </w:t>
      </w:r>
      <w:r>
        <w:rPr>
          <w:rFonts w:hint="eastAsia"/>
        </w:rPr>
        <w:t>сформированными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эволюционного</w:t>
      </w:r>
      <w:r>
        <w:t xml:space="preserve"> </w:t>
      </w:r>
      <w:r>
        <w:rPr>
          <w:rFonts w:hint="eastAsia"/>
        </w:rPr>
        <w:t>становления</w:t>
      </w:r>
      <w:r>
        <w:t xml:space="preserve"> (</w:t>
      </w:r>
      <w:r>
        <w:rPr>
          <w:rFonts w:hint="eastAsia"/>
        </w:rPr>
        <w:t>эндогенными</w:t>
      </w:r>
      <w:r>
        <w:t xml:space="preserve"> </w:t>
      </w:r>
      <w:r>
        <w:rPr>
          <w:rFonts w:hint="eastAsia"/>
        </w:rPr>
        <w:t>факторами</w:t>
      </w:r>
      <w:r>
        <w:t xml:space="preserve">). </w:t>
      </w:r>
      <w:r>
        <w:rPr>
          <w:rFonts w:hint="eastAsia"/>
        </w:rPr>
        <w:t>Показана</w:t>
      </w:r>
      <w:r>
        <w:t xml:space="preserve"> </w:t>
      </w:r>
      <w:r>
        <w:rPr>
          <w:rFonts w:hint="eastAsia"/>
        </w:rPr>
        <w:t>взаимосвязь</w:t>
      </w:r>
      <w:r>
        <w:t xml:space="preserve"> </w:t>
      </w:r>
      <w:r>
        <w:rPr>
          <w:rFonts w:hint="eastAsia"/>
        </w:rPr>
        <w:t>оптимальных</w:t>
      </w:r>
      <w:r>
        <w:t xml:space="preserve"> </w:t>
      </w:r>
      <w:r>
        <w:rPr>
          <w:rFonts w:hint="eastAsia"/>
        </w:rPr>
        <w:t>возрастных</w:t>
      </w:r>
      <w:r>
        <w:t xml:space="preserve"> </w:t>
      </w:r>
      <w:r>
        <w:rPr>
          <w:rFonts w:hint="eastAsia"/>
        </w:rPr>
        <w:t>спектров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эмпирическими</w:t>
      </w:r>
      <w:r>
        <w:t xml:space="preserve"> </w:t>
      </w:r>
      <w:r>
        <w:rPr>
          <w:rFonts w:hint="eastAsia"/>
        </w:rPr>
        <w:t>возрастными</w:t>
      </w:r>
      <w:r>
        <w:t xml:space="preserve"> </w:t>
      </w:r>
      <w:r>
        <w:rPr>
          <w:rFonts w:hint="eastAsia"/>
        </w:rPr>
        <w:t>спектрами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различном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фитоценотическом</w:t>
      </w:r>
      <w:r>
        <w:t xml:space="preserve"> </w:t>
      </w:r>
      <w:r>
        <w:rPr>
          <w:rFonts w:hint="eastAsia"/>
        </w:rPr>
        <w:t>статусе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сообществах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ботаников</w:t>
      </w:r>
      <w:r>
        <w:t xml:space="preserve">,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фитоценологов</w:t>
      </w:r>
      <w:r>
        <w:t xml:space="preserve">, </w:t>
      </w:r>
      <w:r>
        <w:rPr>
          <w:rFonts w:hint="eastAsia"/>
        </w:rPr>
        <w:t>геоботаников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профильных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растительности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природе</w:t>
      </w:r>
    </w:p>
    <w:p w:rsidR="00782667" w:rsidRDefault="00CE69C0" w:rsidP="00782667">
      <w:pPr>
        <w:pStyle w:val="a7"/>
      </w:pPr>
      <w:hyperlink r:id="rId15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117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Захаров И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А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Генетика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эволюция</w:t>
      </w:r>
      <w:r w:rsidR="00782667">
        <w:t xml:space="preserve"> </w:t>
      </w:r>
      <w:r w:rsidR="00782667">
        <w:rPr>
          <w:rFonts w:hint="eastAsia"/>
        </w:rPr>
        <w:t>популяций</w:t>
      </w:r>
      <w:r w:rsidR="00782667">
        <w:t xml:space="preserve"> </w:t>
      </w:r>
      <w:r w:rsidR="00782667">
        <w:rPr>
          <w:rFonts w:hint="eastAsia"/>
        </w:rPr>
        <w:t>жуков</w:t>
      </w:r>
      <w:r w:rsidR="00782667">
        <w:t xml:space="preserve"> </w:t>
      </w:r>
      <w:r w:rsidR="00782667">
        <w:rPr>
          <w:rFonts w:hint="eastAsia"/>
        </w:rPr>
        <w:t>рода</w:t>
      </w:r>
      <w:r w:rsidR="00782667">
        <w:t xml:space="preserve"> Adalia/ 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Захаров</w:t>
      </w:r>
      <w:r w:rsidR="00782667">
        <w:t xml:space="preserve">; 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общей</w:t>
      </w:r>
      <w:r w:rsidR="00782667">
        <w:t xml:space="preserve"> </w:t>
      </w:r>
      <w:r w:rsidR="00782667">
        <w:rPr>
          <w:rFonts w:hint="eastAsia"/>
        </w:rPr>
        <w:t>генетики</w:t>
      </w:r>
      <w:r w:rsidR="00782667">
        <w:t xml:space="preserve"> </w:t>
      </w:r>
      <w:r w:rsidR="00782667">
        <w:rPr>
          <w:rFonts w:hint="eastAsia"/>
        </w:rPr>
        <w:t>имени Н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Вавилова</w:t>
      </w:r>
      <w:r w:rsidR="00782667">
        <w:t xml:space="preserve"> </w:t>
      </w:r>
      <w:r w:rsidR="00782667">
        <w:rPr>
          <w:rFonts w:hint="eastAsia"/>
        </w:rPr>
        <w:t>РАН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Ваш</w:t>
      </w:r>
      <w:r w:rsidR="00782667">
        <w:t xml:space="preserve"> </w:t>
      </w:r>
      <w:r w:rsidR="00782667">
        <w:rPr>
          <w:rFonts w:hint="eastAsia"/>
        </w:rPr>
        <w:t>формат</w:t>
      </w:r>
      <w:r w:rsidR="00782667">
        <w:t>, 2023. ‒ 158 </w:t>
      </w:r>
      <w:r w:rsidR="00782667">
        <w:rPr>
          <w:rFonts w:hint="eastAsia"/>
        </w:rPr>
        <w:t>с</w:t>
      </w:r>
      <w:r w:rsidR="00782667">
        <w:t>., [2] 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цв</w:t>
      </w:r>
      <w:r w:rsidR="00782667">
        <w:t xml:space="preserve">. </w:t>
      </w:r>
      <w:r w:rsidR="00782667">
        <w:rPr>
          <w:rFonts w:hint="eastAsia"/>
        </w:rPr>
        <w:t>ил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138‒151 (95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69/</w:t>
      </w:r>
      <w:r w:rsidR="00782667">
        <w:rPr>
          <w:rFonts w:hint="eastAsia"/>
        </w:rPr>
        <w:t>З</w:t>
      </w:r>
      <w:r w:rsidR="00782667">
        <w:t xml:space="preserve">.382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2024‒4664)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Жуки</w:t>
      </w:r>
      <w:r>
        <w:t xml:space="preserve"> </w:t>
      </w:r>
      <w:r>
        <w:rPr>
          <w:rFonts w:hint="eastAsia"/>
        </w:rPr>
        <w:t>рода</w:t>
      </w:r>
      <w:r>
        <w:t xml:space="preserve"> Adalia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популярным</w:t>
      </w:r>
      <w:r>
        <w:t xml:space="preserve"> </w:t>
      </w:r>
      <w:r>
        <w:rPr>
          <w:rFonts w:hint="eastAsia"/>
        </w:rPr>
        <w:t>объектом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популяционной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генетики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изменчивости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окраске</w:t>
      </w:r>
      <w:r>
        <w:t xml:space="preserve"> </w:t>
      </w:r>
      <w:r>
        <w:rPr>
          <w:rFonts w:hint="eastAsia"/>
        </w:rPr>
        <w:t>особей</w:t>
      </w:r>
      <w:r>
        <w:t xml:space="preserve">, </w:t>
      </w:r>
      <w:r>
        <w:rPr>
          <w:rFonts w:hint="eastAsia"/>
        </w:rPr>
        <w:t>молекулярного</w:t>
      </w:r>
      <w:r>
        <w:t xml:space="preserve"> </w:t>
      </w:r>
      <w:r>
        <w:rPr>
          <w:rFonts w:hint="eastAsia"/>
        </w:rPr>
        <w:t>полиморфизма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популяций</w:t>
      </w:r>
      <w:r>
        <w:t xml:space="preserve"> </w:t>
      </w:r>
      <w:r>
        <w:rPr>
          <w:rFonts w:hint="eastAsia"/>
        </w:rPr>
        <w:t>вида</w:t>
      </w:r>
      <w:r>
        <w:t xml:space="preserve"> Adalia bipunctata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Евразии</w:t>
      </w:r>
      <w:r>
        <w:t xml:space="preserve">. </w:t>
      </w:r>
      <w:r>
        <w:rPr>
          <w:rFonts w:hint="eastAsia"/>
        </w:rPr>
        <w:t>Рассмотрено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климата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глобального</w:t>
      </w:r>
      <w:r>
        <w:t xml:space="preserve"> </w:t>
      </w:r>
      <w:r>
        <w:rPr>
          <w:rFonts w:hint="eastAsia"/>
        </w:rPr>
        <w:t>потепления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антропогенных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популяциях</w:t>
      </w:r>
      <w:r>
        <w:t xml:space="preserve">. </w:t>
      </w:r>
      <w:r>
        <w:rPr>
          <w:rFonts w:hint="eastAsia"/>
        </w:rPr>
        <w:t>Специальный</w:t>
      </w:r>
      <w:r>
        <w:t xml:space="preserve"> </w:t>
      </w:r>
      <w:r>
        <w:rPr>
          <w:rFonts w:hint="eastAsia"/>
        </w:rPr>
        <w:t>раздел</w:t>
      </w:r>
      <w:r>
        <w:t xml:space="preserve"> </w:t>
      </w:r>
      <w:r>
        <w:rPr>
          <w:rFonts w:hint="eastAsia"/>
        </w:rPr>
        <w:t>книги</w:t>
      </w:r>
      <w:r>
        <w:t xml:space="preserve"> </w:t>
      </w:r>
      <w:r>
        <w:rPr>
          <w:rFonts w:hint="eastAsia"/>
        </w:rPr>
        <w:t>посвящен</w:t>
      </w:r>
      <w:r>
        <w:t xml:space="preserve"> </w:t>
      </w:r>
      <w:r>
        <w:rPr>
          <w:rFonts w:hint="eastAsia"/>
        </w:rPr>
        <w:t>бактериальным</w:t>
      </w:r>
      <w:r>
        <w:t xml:space="preserve"> </w:t>
      </w:r>
      <w:r>
        <w:rPr>
          <w:rFonts w:hint="eastAsia"/>
        </w:rPr>
        <w:t>внутриклеточным</w:t>
      </w:r>
      <w:r>
        <w:t xml:space="preserve"> </w:t>
      </w:r>
      <w:r>
        <w:rPr>
          <w:rFonts w:hint="eastAsia"/>
        </w:rPr>
        <w:t>симбионтам</w:t>
      </w:r>
      <w:r>
        <w:t xml:space="preserve">, </w:t>
      </w:r>
      <w:r>
        <w:rPr>
          <w:rFonts w:hint="eastAsia"/>
        </w:rPr>
        <w:t>которыми</w:t>
      </w:r>
      <w:r>
        <w:t xml:space="preserve"> </w:t>
      </w:r>
      <w:r>
        <w:rPr>
          <w:rFonts w:hint="eastAsia"/>
        </w:rPr>
        <w:t>заражена</w:t>
      </w:r>
      <w:r>
        <w:t xml:space="preserve"> </w:t>
      </w:r>
      <w:r>
        <w:rPr>
          <w:rFonts w:hint="eastAsia"/>
        </w:rPr>
        <w:t>значительная</w:t>
      </w:r>
      <w:r>
        <w:t xml:space="preserve">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особей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популяциях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известных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генетиков</w:t>
      </w:r>
      <w:r>
        <w:t xml:space="preserve"> (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Добржанского</w:t>
      </w:r>
      <w:r>
        <w:t xml:space="preserve">,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Лусиса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Тимофеева</w:t>
      </w:r>
      <w:r>
        <w:t>-</w:t>
      </w:r>
      <w:r>
        <w:rPr>
          <w:rFonts w:hint="eastAsia"/>
        </w:rPr>
        <w:t>Ресовского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собственные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автора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изучал</w:t>
      </w:r>
      <w:r>
        <w:t xml:space="preserve"> </w:t>
      </w:r>
      <w:r>
        <w:rPr>
          <w:rFonts w:hint="eastAsia"/>
        </w:rPr>
        <w:t>популяционную</w:t>
      </w:r>
      <w:r>
        <w:t xml:space="preserve"> </w:t>
      </w:r>
      <w:r>
        <w:rPr>
          <w:rFonts w:hint="eastAsia"/>
        </w:rPr>
        <w:t>генетику</w:t>
      </w:r>
      <w:r>
        <w:t xml:space="preserve"> </w:t>
      </w:r>
      <w:r>
        <w:rPr>
          <w:rFonts w:hint="eastAsia"/>
        </w:rPr>
        <w:t>жуков</w:t>
      </w:r>
      <w:r>
        <w:t xml:space="preserve"> </w:t>
      </w:r>
      <w:r>
        <w:rPr>
          <w:rFonts w:hint="eastAsia"/>
        </w:rPr>
        <w:t>рода</w:t>
      </w:r>
      <w:r>
        <w:t xml:space="preserve"> Adalia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протяжении</w:t>
      </w:r>
      <w:r>
        <w:t xml:space="preserve"> 50 </w:t>
      </w:r>
      <w:r>
        <w:rPr>
          <w:rFonts w:hint="eastAsia"/>
        </w:rPr>
        <w:t>лет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интересна</w:t>
      </w:r>
      <w:r>
        <w:t xml:space="preserve"> </w:t>
      </w:r>
      <w:r>
        <w:rPr>
          <w:rFonts w:hint="eastAsia"/>
        </w:rPr>
        <w:t>генетикам</w:t>
      </w:r>
      <w:r>
        <w:t xml:space="preserve">, </w:t>
      </w:r>
      <w:r>
        <w:rPr>
          <w:rFonts w:hint="eastAsia"/>
        </w:rPr>
        <w:t>работающим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популяционной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энтомологам</w:t>
      </w:r>
      <w:r>
        <w:t xml:space="preserve">, </w:t>
      </w:r>
      <w:r>
        <w:rPr>
          <w:rFonts w:hint="eastAsia"/>
        </w:rPr>
        <w:t>экологам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теории</w:t>
      </w:r>
      <w:r>
        <w:t xml:space="preserve"> </w:t>
      </w:r>
      <w:r>
        <w:rPr>
          <w:rFonts w:hint="eastAsia"/>
        </w:rPr>
        <w:t>эволюции</w:t>
      </w:r>
    </w:p>
    <w:p w:rsidR="00782667" w:rsidRDefault="00CE69C0" w:rsidP="00782667">
      <w:pPr>
        <w:pStyle w:val="a7"/>
      </w:pPr>
      <w:hyperlink r:id="rId15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118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Куприянов А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Н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Трава</w:t>
      </w:r>
      <w:r w:rsidR="00782667">
        <w:t xml:space="preserve"> </w:t>
      </w:r>
      <w:r w:rsidR="00782667">
        <w:rPr>
          <w:rFonts w:hint="eastAsia"/>
        </w:rPr>
        <w:t>у</w:t>
      </w:r>
      <w:r w:rsidR="00782667">
        <w:t xml:space="preserve"> </w:t>
      </w:r>
      <w:r w:rsidR="00782667">
        <w:rPr>
          <w:rFonts w:hint="eastAsia"/>
        </w:rPr>
        <w:t>дома</w:t>
      </w:r>
      <w:r w:rsidR="00782667">
        <w:t>/ </w:t>
      </w:r>
      <w:r w:rsidR="00782667">
        <w:rPr>
          <w:rFonts w:hint="eastAsia"/>
        </w:rPr>
        <w:t>Андрей</w:t>
      </w:r>
      <w:r w:rsidR="00782667">
        <w:t xml:space="preserve"> </w:t>
      </w:r>
      <w:r w:rsidR="00782667">
        <w:rPr>
          <w:rFonts w:hint="eastAsia"/>
        </w:rPr>
        <w:t>Куприянов</w:t>
      </w:r>
      <w:r w:rsidR="00782667">
        <w:t xml:space="preserve">. ‒ </w:t>
      </w:r>
      <w:r w:rsidR="00782667">
        <w:rPr>
          <w:rFonts w:hint="eastAsia"/>
        </w:rPr>
        <w:t>Кемерово</w:t>
      </w:r>
      <w:r w:rsidR="00782667">
        <w:t xml:space="preserve">: </w:t>
      </w:r>
      <w:r w:rsidR="00782667">
        <w:rPr>
          <w:rFonts w:hint="eastAsia"/>
        </w:rPr>
        <w:t>Примула</w:t>
      </w:r>
      <w:r w:rsidR="00782667">
        <w:t>, 2023. ‒ 167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>.; 21</w:t>
      </w:r>
      <w:r w:rsidR="00782667">
        <w:rPr>
          <w:rFonts w:hint="eastAsia"/>
        </w:rPr>
        <w:t>х</w:t>
      </w:r>
      <w:r w:rsidR="00782667">
        <w:t xml:space="preserve">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 xml:space="preserve">. 163‒164. ‒ </w:t>
      </w:r>
      <w:r w:rsidR="00782667">
        <w:rPr>
          <w:rFonts w:hint="eastAsia"/>
        </w:rPr>
        <w:t>Алф</w:t>
      </w:r>
      <w:r w:rsidR="00782667">
        <w:t xml:space="preserve">. </w:t>
      </w:r>
      <w:r w:rsidR="00782667">
        <w:rPr>
          <w:rFonts w:hint="eastAsia"/>
        </w:rPr>
        <w:t>указ</w:t>
      </w:r>
      <w:r w:rsidR="00782667">
        <w:t xml:space="preserve">. </w:t>
      </w:r>
      <w:r w:rsidR="00782667">
        <w:rPr>
          <w:rFonts w:hint="eastAsia"/>
        </w:rPr>
        <w:t>растений</w:t>
      </w:r>
      <w:r w:rsidR="00782667">
        <w:t xml:space="preserve">: </w:t>
      </w:r>
      <w:r w:rsidR="00782667">
        <w:rPr>
          <w:rFonts w:hint="eastAsia"/>
        </w:rPr>
        <w:t>с</w:t>
      </w:r>
      <w:r w:rsidR="00782667">
        <w:t>. 163‒167.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59/</w:t>
      </w:r>
      <w:r w:rsidR="00782667">
        <w:rPr>
          <w:rFonts w:hint="eastAsia"/>
        </w:rPr>
        <w:t>К</w:t>
      </w:r>
      <w:r w:rsidR="00782667">
        <w:t xml:space="preserve">924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2023‒28389)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растениях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каждодневно</w:t>
      </w:r>
      <w:r>
        <w:t xml:space="preserve"> </w:t>
      </w:r>
      <w:r>
        <w:rPr>
          <w:rFonts w:hint="eastAsia"/>
        </w:rPr>
        <w:t>нас</w:t>
      </w:r>
      <w:r>
        <w:t xml:space="preserve"> </w:t>
      </w:r>
      <w:r>
        <w:rPr>
          <w:rFonts w:hint="eastAsia"/>
        </w:rPr>
        <w:t>окружают</w:t>
      </w:r>
      <w:r>
        <w:t xml:space="preserve">.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обычных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знаем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детства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чаще</w:t>
      </w:r>
      <w:r>
        <w:t xml:space="preserve">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задумываемся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истории</w:t>
      </w:r>
      <w:r>
        <w:t xml:space="preserve">, </w:t>
      </w:r>
      <w:r>
        <w:rPr>
          <w:rFonts w:hint="eastAsia"/>
        </w:rPr>
        <w:t>полезности</w:t>
      </w:r>
      <w:r>
        <w:t xml:space="preserve">, </w:t>
      </w:r>
      <w:r>
        <w:rPr>
          <w:rFonts w:hint="eastAsia"/>
        </w:rPr>
        <w:t>путешествиях</w:t>
      </w:r>
      <w:r>
        <w:t xml:space="preserve">,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народной</w:t>
      </w:r>
      <w:r>
        <w:t xml:space="preserve"> </w:t>
      </w:r>
      <w:r>
        <w:rPr>
          <w:rFonts w:hint="eastAsia"/>
        </w:rPr>
        <w:t>медицине</w:t>
      </w:r>
      <w:r>
        <w:t xml:space="preserve">. </w:t>
      </w:r>
      <w:r>
        <w:rPr>
          <w:rFonts w:hint="eastAsia"/>
        </w:rPr>
        <w:t>Зеленые</w:t>
      </w:r>
      <w:r>
        <w:t xml:space="preserve"> </w:t>
      </w:r>
      <w:r>
        <w:rPr>
          <w:rFonts w:hint="eastAsia"/>
        </w:rPr>
        <w:t>растения </w:t>
      </w:r>
      <w:r>
        <w:t xml:space="preserve">‒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дар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человечеству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испокон</w:t>
      </w:r>
      <w:r>
        <w:t xml:space="preserve"> </w:t>
      </w:r>
      <w:r>
        <w:rPr>
          <w:rFonts w:hint="eastAsia"/>
        </w:rPr>
        <w:t>веков</w:t>
      </w:r>
      <w:r>
        <w:t xml:space="preserve"> </w:t>
      </w:r>
      <w:r>
        <w:rPr>
          <w:rFonts w:hint="eastAsia"/>
        </w:rPr>
        <w:t>помогал</w:t>
      </w:r>
      <w:r>
        <w:t xml:space="preserve"> </w:t>
      </w:r>
      <w:r>
        <w:rPr>
          <w:rFonts w:hint="eastAsia"/>
        </w:rPr>
        <w:t>человеку</w:t>
      </w:r>
      <w:r>
        <w:t xml:space="preserve"> </w:t>
      </w:r>
      <w:r>
        <w:rPr>
          <w:rFonts w:hint="eastAsia"/>
        </w:rPr>
        <w:t>выжить</w:t>
      </w:r>
      <w:r>
        <w:t xml:space="preserve">, </w:t>
      </w:r>
      <w:r>
        <w:rPr>
          <w:rFonts w:hint="eastAsia"/>
        </w:rPr>
        <w:t>прокормить</w:t>
      </w:r>
      <w:r>
        <w:t xml:space="preserve"> </w:t>
      </w:r>
      <w:r>
        <w:rPr>
          <w:rFonts w:hint="eastAsia"/>
        </w:rPr>
        <w:t>себя</w:t>
      </w:r>
      <w:r>
        <w:t xml:space="preserve">, </w:t>
      </w:r>
      <w:r>
        <w:rPr>
          <w:rFonts w:hint="eastAsia"/>
        </w:rPr>
        <w:t>сохранить</w:t>
      </w:r>
      <w:r>
        <w:t xml:space="preserve"> </w:t>
      </w:r>
      <w:r>
        <w:rPr>
          <w:rFonts w:hint="eastAsia"/>
        </w:rPr>
        <w:t>свое</w:t>
      </w:r>
      <w:r>
        <w:t xml:space="preserve"> </w:t>
      </w:r>
      <w:r>
        <w:rPr>
          <w:rFonts w:hint="eastAsia"/>
        </w:rPr>
        <w:t>здоровье</w:t>
      </w:r>
      <w:r>
        <w:t xml:space="preserve">. </w:t>
      </w:r>
      <w:r>
        <w:rPr>
          <w:rFonts w:hint="eastAsia"/>
        </w:rPr>
        <w:t>Увы</w:t>
      </w:r>
      <w:r>
        <w:t xml:space="preserve">,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про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забываем</w:t>
      </w:r>
      <w:r>
        <w:t xml:space="preserve">!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написана</w:t>
      </w:r>
      <w:r>
        <w:t xml:space="preserve"> </w:t>
      </w:r>
      <w:r>
        <w:rPr>
          <w:rFonts w:hint="eastAsia"/>
        </w:rPr>
        <w:t>живым</w:t>
      </w:r>
      <w:r>
        <w:t xml:space="preserve"> </w:t>
      </w:r>
      <w:r>
        <w:rPr>
          <w:rFonts w:hint="eastAsia"/>
        </w:rPr>
        <w:t>литературным</w:t>
      </w:r>
      <w:r>
        <w:t xml:space="preserve"> </w:t>
      </w:r>
      <w:r>
        <w:rPr>
          <w:rFonts w:hint="eastAsia"/>
        </w:rPr>
        <w:t>языком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всех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родной</w:t>
      </w:r>
      <w:r>
        <w:t xml:space="preserve"> </w:t>
      </w:r>
      <w:r>
        <w:rPr>
          <w:rFonts w:hint="eastAsia"/>
        </w:rPr>
        <w:t>природой</w:t>
      </w:r>
      <w:r>
        <w:t>.</w:t>
      </w:r>
    </w:p>
    <w:p w:rsidR="00782667" w:rsidRDefault="00CE69C0" w:rsidP="00782667">
      <w:pPr>
        <w:pStyle w:val="a7"/>
      </w:pPr>
      <w:hyperlink r:id="rId15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119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Лабораторный</w:t>
      </w:r>
      <w:r w:rsidR="00782667">
        <w:t xml:space="preserve"> </w:t>
      </w:r>
      <w:r w:rsidR="00782667">
        <w:rPr>
          <w:rFonts w:hint="eastAsia"/>
        </w:rPr>
        <w:t>практикум</w:t>
      </w:r>
      <w:r w:rsidR="00782667">
        <w:t xml:space="preserve"> </w:t>
      </w:r>
      <w:r w:rsidR="00782667">
        <w:rPr>
          <w:rFonts w:hint="eastAsia"/>
        </w:rPr>
        <w:t>по</w:t>
      </w:r>
      <w:r w:rsidR="00782667">
        <w:t xml:space="preserve"> </w:t>
      </w:r>
      <w:r w:rsidR="00782667">
        <w:rPr>
          <w:rFonts w:hint="eastAsia"/>
        </w:rPr>
        <w:t>биотехнологии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 xml:space="preserve">: </w:t>
      </w:r>
      <w:r w:rsidR="00782667">
        <w:rPr>
          <w:rFonts w:hint="eastAsia"/>
        </w:rPr>
        <w:t>культура</w:t>
      </w:r>
      <w:r w:rsidR="00782667">
        <w:t xml:space="preserve"> </w:t>
      </w:r>
      <w:r w:rsidR="00782667">
        <w:rPr>
          <w:rFonts w:hint="eastAsia"/>
        </w:rPr>
        <w:t>клеток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тканей</w:t>
      </w:r>
      <w:r w:rsidR="00782667">
        <w:t xml:space="preserve"> : </w:t>
      </w:r>
      <w:r w:rsidR="00782667">
        <w:rPr>
          <w:rFonts w:hint="eastAsia"/>
        </w:rPr>
        <w:t>учебно</w:t>
      </w:r>
      <w:r w:rsidR="00782667">
        <w:t>-</w:t>
      </w:r>
      <w:r w:rsidR="00782667">
        <w:rPr>
          <w:rFonts w:hint="eastAsia"/>
        </w:rPr>
        <w:t>методическое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Пунгин</w:t>
      </w:r>
      <w:r w:rsidR="00782667">
        <w:t xml:space="preserve">, </w:t>
      </w:r>
      <w:r w:rsidR="00782667">
        <w:rPr>
          <w:rFonts w:hint="eastAsia"/>
        </w:rPr>
        <w:t>Е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Попова</w:t>
      </w:r>
      <w:r w:rsidR="00782667">
        <w:t xml:space="preserve">,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Шахов</w:t>
      </w:r>
      <w:r w:rsidR="00782667">
        <w:t xml:space="preserve">, </w:t>
      </w:r>
      <w:r w:rsidR="00782667">
        <w:rPr>
          <w:rFonts w:hint="eastAsia"/>
        </w:rPr>
        <w:t>П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Федураев</w:t>
      </w:r>
      <w:r w:rsidR="00782667">
        <w:t xml:space="preserve">; </w:t>
      </w:r>
      <w:r w:rsidR="00782667">
        <w:rPr>
          <w:rFonts w:hint="eastAsia"/>
        </w:rPr>
        <w:t>Балтийский</w:t>
      </w:r>
      <w:r w:rsidR="00782667">
        <w:t xml:space="preserve"> </w:t>
      </w:r>
      <w:r w:rsidR="00782667">
        <w:rPr>
          <w:rFonts w:hint="eastAsia"/>
        </w:rPr>
        <w:t>федеральный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И</w:t>
      </w:r>
      <w:r w:rsidR="00782667">
        <w:t xml:space="preserve">. </w:t>
      </w:r>
      <w:r w:rsidR="00782667">
        <w:rPr>
          <w:rFonts w:hint="eastAsia"/>
        </w:rPr>
        <w:t>Канта</w:t>
      </w:r>
      <w:r w:rsidR="00782667">
        <w:t xml:space="preserve">. ‒ </w:t>
      </w:r>
      <w:r w:rsidR="00782667">
        <w:rPr>
          <w:rFonts w:hint="eastAsia"/>
        </w:rPr>
        <w:t>Калининград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Балтийского</w:t>
      </w:r>
      <w:r w:rsidR="00782667">
        <w:t xml:space="preserve"> </w:t>
      </w:r>
      <w:r w:rsidR="00782667">
        <w:rPr>
          <w:rFonts w:hint="eastAsia"/>
        </w:rPr>
        <w:t>федерального</w:t>
      </w:r>
      <w:r w:rsidR="00782667">
        <w:t xml:space="preserve"> </w:t>
      </w:r>
      <w:r w:rsidR="00782667">
        <w:rPr>
          <w:rFonts w:hint="eastAsia"/>
        </w:rPr>
        <w:t>университета</w:t>
      </w:r>
      <w:r w:rsidR="00782667">
        <w:t>, 2023. ‒ 58, [1]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.,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лаб</w:t>
      </w:r>
      <w:r w:rsidR="00782667">
        <w:t xml:space="preserve">. </w:t>
      </w:r>
      <w:r w:rsidR="00782667">
        <w:rPr>
          <w:rFonts w:hint="eastAsia"/>
        </w:rPr>
        <w:t>работ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5/</w:t>
      </w:r>
      <w:r w:rsidR="00782667">
        <w:rPr>
          <w:rFonts w:hint="eastAsia"/>
        </w:rPr>
        <w:t>Л</w:t>
      </w:r>
      <w:r w:rsidR="00782667">
        <w:t xml:space="preserve">125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2024‒4456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теоретический</w:t>
      </w:r>
      <w:r>
        <w:t xml:space="preserve"> </w:t>
      </w:r>
      <w:r>
        <w:rPr>
          <w:rFonts w:hint="eastAsia"/>
        </w:rPr>
        <w:t>материал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лабораторные</w:t>
      </w:r>
      <w:r>
        <w:t xml:space="preserve"> </w:t>
      </w:r>
      <w:r>
        <w:rPr>
          <w:rFonts w:hint="eastAsia"/>
        </w:rPr>
        <w:t>работы</w:t>
      </w:r>
      <w:r>
        <w:t xml:space="preserve">, </w:t>
      </w:r>
      <w:r>
        <w:rPr>
          <w:rFonts w:hint="eastAsia"/>
        </w:rPr>
        <w:t>охватывающие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культур</w:t>
      </w:r>
      <w:r>
        <w:t xml:space="preserve"> in vitro, </w:t>
      </w:r>
      <w:r>
        <w:rPr>
          <w:rFonts w:hint="eastAsia"/>
        </w:rPr>
        <w:t>используемые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Приведено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асептической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приготовлению</w:t>
      </w:r>
      <w:r>
        <w:t xml:space="preserve"> </w:t>
      </w:r>
      <w:r>
        <w:rPr>
          <w:rFonts w:hint="eastAsia"/>
        </w:rPr>
        <w:t>питательных</w:t>
      </w:r>
      <w:r>
        <w:t xml:space="preserve"> </w:t>
      </w:r>
      <w:r>
        <w:rPr>
          <w:rFonts w:hint="eastAsia"/>
        </w:rPr>
        <w:t>сред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культивирования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тканей</w:t>
      </w:r>
      <w:r>
        <w:t xml:space="preserve"> in vitro.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микроклонального</w:t>
      </w:r>
      <w:r>
        <w:t xml:space="preserve"> </w:t>
      </w:r>
      <w:r>
        <w:rPr>
          <w:rFonts w:hint="eastAsia"/>
        </w:rPr>
        <w:t>размножения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каллусных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субкультивирования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приведено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агробактериальной</w:t>
      </w:r>
      <w:r>
        <w:t xml:space="preserve"> </w:t>
      </w:r>
      <w:r>
        <w:rPr>
          <w:rFonts w:hint="eastAsia"/>
        </w:rPr>
        <w:t>трансформации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культур</w:t>
      </w:r>
      <w:r>
        <w:t xml:space="preserve"> "</w:t>
      </w:r>
      <w:r>
        <w:rPr>
          <w:rFonts w:hint="eastAsia"/>
        </w:rPr>
        <w:t>бородатых</w:t>
      </w:r>
      <w:r>
        <w:t xml:space="preserve"> </w:t>
      </w:r>
      <w:r>
        <w:rPr>
          <w:rFonts w:hint="eastAsia"/>
        </w:rPr>
        <w:t>корней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получения</w:t>
      </w:r>
      <w:r>
        <w:t xml:space="preserve"> "</w:t>
      </w:r>
      <w:r>
        <w:rPr>
          <w:rFonts w:hint="eastAsia"/>
        </w:rPr>
        <w:t>искусственных</w:t>
      </w:r>
      <w:r>
        <w:t xml:space="preserve"> </w:t>
      </w:r>
      <w:r>
        <w:rPr>
          <w:rFonts w:hint="eastAsia"/>
        </w:rPr>
        <w:t>семян</w:t>
      </w:r>
      <w:r>
        <w:t xml:space="preserve">".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естественно</w:t>
      </w:r>
      <w:r>
        <w:t>-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направлений</w:t>
      </w:r>
      <w:r>
        <w:t xml:space="preserve"> (</w:t>
      </w:r>
      <w:r>
        <w:rPr>
          <w:rFonts w:hint="eastAsia"/>
        </w:rPr>
        <w:t>биологии</w:t>
      </w:r>
      <w:r>
        <w:t xml:space="preserve">, </w:t>
      </w:r>
      <w:r>
        <w:rPr>
          <w:rFonts w:hint="eastAsia"/>
        </w:rPr>
        <w:t>биоинженерии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биоинформатики</w:t>
      </w:r>
      <w:r>
        <w:t xml:space="preserve">), </w:t>
      </w:r>
      <w:r>
        <w:rPr>
          <w:rFonts w:hint="eastAsia"/>
        </w:rPr>
        <w:t>выполняющих</w:t>
      </w:r>
      <w:r>
        <w:t xml:space="preserve"> </w:t>
      </w:r>
      <w:r>
        <w:rPr>
          <w:rFonts w:hint="eastAsia"/>
        </w:rPr>
        <w:t>лабораторные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дисциплин</w:t>
      </w:r>
      <w:r>
        <w:t xml:space="preserve"> "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микроклонального</w:t>
      </w:r>
      <w:r>
        <w:t xml:space="preserve"> </w:t>
      </w:r>
      <w:r>
        <w:rPr>
          <w:rFonts w:hint="eastAsia"/>
        </w:rPr>
        <w:t>размножения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объектов</w:t>
      </w:r>
      <w:r>
        <w:t>", "</w:t>
      </w:r>
      <w:r>
        <w:rPr>
          <w:rFonts w:hint="eastAsia"/>
        </w:rPr>
        <w:t>Микроклональное</w:t>
      </w:r>
      <w:r>
        <w:t xml:space="preserve"> </w:t>
      </w:r>
      <w:r>
        <w:rPr>
          <w:rFonts w:hint="eastAsia"/>
        </w:rPr>
        <w:t>размножение</w:t>
      </w:r>
      <w:r>
        <w:t xml:space="preserve"> </w:t>
      </w:r>
      <w:r>
        <w:rPr>
          <w:rFonts w:hint="eastAsia"/>
        </w:rPr>
        <w:t>растений</w:t>
      </w:r>
      <w:r>
        <w:t>"</w:t>
      </w:r>
    </w:p>
    <w:p w:rsidR="00782667" w:rsidRDefault="00CE69C0" w:rsidP="00782667">
      <w:pPr>
        <w:pStyle w:val="a7"/>
      </w:pPr>
      <w:hyperlink r:id="rId15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120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Макрофагальные</w:t>
      </w:r>
      <w:r w:rsidR="00782667">
        <w:t xml:space="preserve"> </w:t>
      </w:r>
      <w:r w:rsidR="00782667">
        <w:rPr>
          <w:rFonts w:hint="eastAsia"/>
        </w:rPr>
        <w:t>микровезикулы</w:t>
      </w:r>
      <w:r w:rsidR="00782667">
        <w:t xml:space="preserve">: </w:t>
      </w:r>
      <w:r w:rsidR="00782667">
        <w:rPr>
          <w:rFonts w:hint="eastAsia"/>
        </w:rPr>
        <w:t>новый</w:t>
      </w:r>
      <w:r w:rsidR="00782667">
        <w:t xml:space="preserve"> </w:t>
      </w:r>
      <w:r w:rsidR="00782667">
        <w:rPr>
          <w:rFonts w:hint="eastAsia"/>
        </w:rPr>
        <w:t>способ</w:t>
      </w:r>
      <w:r w:rsidR="00782667">
        <w:t xml:space="preserve"> </w:t>
      </w:r>
      <w:r w:rsidR="00782667">
        <w:rPr>
          <w:rFonts w:hint="eastAsia"/>
        </w:rPr>
        <w:t>межклеточной</w:t>
      </w:r>
      <w:r w:rsidR="00782667">
        <w:t xml:space="preserve"> </w:t>
      </w:r>
      <w:r w:rsidR="00782667">
        <w:rPr>
          <w:rFonts w:hint="eastAsia"/>
        </w:rPr>
        <w:t>коммуникации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Д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Соколов</w:t>
      </w:r>
      <w:r w:rsidR="00782667">
        <w:t xml:space="preserve">,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Р</w:t>
      </w:r>
      <w:r w:rsidR="00782667">
        <w:t xml:space="preserve">. </w:t>
      </w:r>
      <w:r w:rsidR="00782667">
        <w:rPr>
          <w:rFonts w:hint="eastAsia"/>
        </w:rPr>
        <w:t>Козырева</w:t>
      </w:r>
      <w:r w:rsidR="00782667">
        <w:t xml:space="preserve">,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Л</w:t>
      </w:r>
      <w:r w:rsidR="00782667">
        <w:t xml:space="preserve">. </w:t>
      </w:r>
      <w:r w:rsidR="00782667">
        <w:rPr>
          <w:rFonts w:hint="eastAsia"/>
        </w:rPr>
        <w:t>Маркова</w:t>
      </w:r>
      <w:r w:rsidR="00782667">
        <w:t xml:space="preserve">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Первый</w:t>
      </w:r>
      <w:r w:rsidR="00782667">
        <w:t xml:space="preserve"> </w:t>
      </w:r>
      <w:r w:rsidR="00782667">
        <w:rPr>
          <w:rFonts w:hint="eastAsia"/>
        </w:rPr>
        <w:t>Санкт</w:t>
      </w:r>
      <w:r w:rsidR="00782667">
        <w:t>-</w:t>
      </w:r>
      <w:r w:rsidR="00782667">
        <w:rPr>
          <w:rFonts w:hint="eastAsia"/>
        </w:rPr>
        <w:t>Петербургский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медицинский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И</w:t>
      </w:r>
      <w:r w:rsidR="00782667">
        <w:t xml:space="preserve">. </w:t>
      </w:r>
      <w:r w:rsidR="00782667">
        <w:rPr>
          <w:rFonts w:hint="eastAsia"/>
        </w:rPr>
        <w:t>П</w:t>
      </w:r>
      <w:r w:rsidR="00782667">
        <w:t xml:space="preserve">. </w:t>
      </w:r>
      <w:r w:rsidR="00782667">
        <w:rPr>
          <w:rFonts w:hint="eastAsia"/>
        </w:rPr>
        <w:t>Павлова</w:t>
      </w:r>
      <w:r w:rsidR="00782667">
        <w:t xml:space="preserve"> </w:t>
      </w:r>
      <w:r w:rsidR="00782667">
        <w:rPr>
          <w:rFonts w:hint="eastAsia"/>
        </w:rPr>
        <w:t>Министерства</w:t>
      </w:r>
      <w:r w:rsidR="00782667">
        <w:t xml:space="preserve"> </w:t>
      </w:r>
      <w:r w:rsidR="00782667">
        <w:rPr>
          <w:rFonts w:hint="eastAsia"/>
        </w:rPr>
        <w:t>здравоохранения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lastRenderedPageBreak/>
        <w:t>Федерации</w:t>
      </w:r>
      <w:r w:rsidR="00782667">
        <w:t xml:space="preserve">, </w:t>
      </w:r>
      <w:r w:rsidR="00782667">
        <w:rPr>
          <w:rFonts w:hint="eastAsia"/>
        </w:rPr>
        <w:t>Кафедра</w:t>
      </w:r>
      <w:r w:rsidR="00782667">
        <w:t xml:space="preserve"> </w:t>
      </w:r>
      <w:r w:rsidR="00782667">
        <w:rPr>
          <w:rFonts w:hint="eastAsia"/>
        </w:rPr>
        <w:t>иммунологии</w:t>
      </w:r>
      <w:r w:rsidR="00782667">
        <w:t xml:space="preserve">. ‒ </w:t>
      </w:r>
      <w:r w:rsidR="00782667">
        <w:rPr>
          <w:rFonts w:hint="eastAsia"/>
        </w:rPr>
        <w:t>Санкт</w:t>
      </w:r>
      <w:r w:rsidR="00782667">
        <w:t>-</w:t>
      </w:r>
      <w:r w:rsidR="00782667">
        <w:rPr>
          <w:rFonts w:hint="eastAsia"/>
        </w:rPr>
        <w:t>Петербург</w:t>
      </w:r>
      <w:r w:rsidR="00782667">
        <w:t xml:space="preserve">: </w:t>
      </w:r>
      <w:r w:rsidR="00782667">
        <w:rPr>
          <w:rFonts w:hint="eastAsia"/>
        </w:rPr>
        <w:t>ПСПбГМУ</w:t>
      </w:r>
      <w:r w:rsidR="00782667">
        <w:t>, 2023. ‒ 47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34‒47 (185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05/</w:t>
      </w:r>
      <w:r w:rsidR="00782667">
        <w:rPr>
          <w:rFonts w:hint="eastAsia"/>
        </w:rPr>
        <w:t>М</w:t>
      </w:r>
      <w:r w:rsidR="00782667">
        <w:t xml:space="preserve">168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2024‒5589)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представления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микровезикулах</w:t>
      </w:r>
      <w:r>
        <w:t xml:space="preserve"> </w:t>
      </w:r>
      <w:r>
        <w:rPr>
          <w:rFonts w:hint="eastAsia"/>
        </w:rPr>
        <w:t>клеточного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макрофагального</w:t>
      </w:r>
      <w:r>
        <w:t xml:space="preserve">,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принципиально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объекта</w:t>
      </w:r>
      <w:r>
        <w:t xml:space="preserve"> </w:t>
      </w:r>
      <w:r>
        <w:rPr>
          <w:rFonts w:hint="eastAsia"/>
        </w:rPr>
        <w:t>межклеточной</w:t>
      </w:r>
      <w:r>
        <w:t xml:space="preserve"> </w:t>
      </w:r>
      <w:r>
        <w:rPr>
          <w:rFonts w:hint="eastAsia"/>
        </w:rPr>
        <w:t>коммуникации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известные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строении</w:t>
      </w:r>
      <w:r>
        <w:t xml:space="preserve">, </w:t>
      </w:r>
      <w:r>
        <w:rPr>
          <w:rFonts w:hint="eastAsia"/>
        </w:rPr>
        <w:t>составе</w:t>
      </w:r>
      <w:r>
        <w:t xml:space="preserve">, </w:t>
      </w:r>
      <w:r>
        <w:rPr>
          <w:rFonts w:hint="eastAsia"/>
        </w:rPr>
        <w:t>фенотипе</w:t>
      </w:r>
      <w:r>
        <w:t xml:space="preserve">, </w:t>
      </w:r>
      <w:r>
        <w:rPr>
          <w:rFonts w:hint="eastAsia"/>
        </w:rPr>
        <w:t>механизме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микровезикул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способах</w:t>
      </w:r>
      <w:r>
        <w:t xml:space="preserve"> </w:t>
      </w:r>
      <w:r>
        <w:rPr>
          <w:rFonts w:hint="eastAsia"/>
        </w:rPr>
        <w:t>доставки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клетки</w:t>
      </w:r>
      <w:r>
        <w:t>-</w:t>
      </w:r>
      <w:r>
        <w:rPr>
          <w:rFonts w:hint="eastAsia"/>
        </w:rPr>
        <w:t>источника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клетке</w:t>
      </w:r>
      <w:r>
        <w:t>-</w:t>
      </w:r>
      <w:r>
        <w:rPr>
          <w:rFonts w:hint="eastAsia"/>
        </w:rPr>
        <w:t>реципиенту</w:t>
      </w:r>
      <w:r>
        <w:t xml:space="preserve">. </w:t>
      </w:r>
      <w:r>
        <w:rPr>
          <w:rFonts w:hint="eastAsia"/>
        </w:rPr>
        <w:t>Детально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макрофагальных</w:t>
      </w:r>
      <w:r>
        <w:t xml:space="preserve"> </w:t>
      </w:r>
      <w:r>
        <w:rPr>
          <w:rFonts w:hint="eastAsia"/>
        </w:rPr>
        <w:t>микро</w:t>
      </w:r>
      <w:r>
        <w:t>-</w:t>
      </w:r>
      <w:r>
        <w:rPr>
          <w:rFonts w:hint="eastAsia"/>
        </w:rPr>
        <w:t>везикул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регуляции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эндотелиальных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ангиогенеза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старших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факультетов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клинических</w:t>
      </w:r>
      <w:r>
        <w:t xml:space="preserve"> </w:t>
      </w:r>
      <w:r>
        <w:rPr>
          <w:rFonts w:hint="eastAsia"/>
        </w:rPr>
        <w:t>ординаторов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</w:p>
    <w:p w:rsidR="00782667" w:rsidRDefault="00CE69C0" w:rsidP="00782667">
      <w:pPr>
        <w:pStyle w:val="a7"/>
      </w:pPr>
      <w:hyperlink r:id="rId15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12</w:t>
      </w:r>
      <w:r w:rsidR="00404930">
        <w:rPr>
          <w:rFonts w:asciiTheme="minorHAnsi" w:hAnsiTheme="minorHAnsi"/>
          <w:b/>
        </w:rPr>
        <w:t>1</w:t>
      </w:r>
      <w:r w:rsidRPr="007D0659">
        <w:rPr>
          <w:b/>
        </w:rPr>
        <w:t>. </w:t>
      </w:r>
      <w:r w:rsidRPr="007D0659">
        <w:rPr>
          <w:rFonts w:hint="eastAsia"/>
          <w:b/>
        </w:rPr>
        <w:t>Милман О</w:t>
      </w:r>
      <w:r w:rsidRPr="007D0659">
        <w:rPr>
          <w:b/>
        </w:rPr>
        <w:t xml:space="preserve">. </w:t>
      </w:r>
      <w:r>
        <w:rPr>
          <w:rFonts w:hint="eastAsia"/>
        </w:rPr>
        <w:t>Закат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падение</w:t>
      </w:r>
      <w:r>
        <w:t xml:space="preserve"> </w:t>
      </w:r>
      <w:r>
        <w:rPr>
          <w:rFonts w:hint="eastAsia"/>
        </w:rPr>
        <w:t>крошечных</w:t>
      </w:r>
      <w:r>
        <w:t xml:space="preserve"> </w:t>
      </w:r>
      <w:r>
        <w:rPr>
          <w:rFonts w:hint="eastAsia"/>
        </w:rPr>
        <w:t>империй</w:t>
      </w:r>
      <w:r>
        <w:t xml:space="preserve"> :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гибель</w:t>
      </w:r>
      <w:r>
        <w:t xml:space="preserve"> </w:t>
      </w:r>
      <w:r>
        <w:rPr>
          <w:rFonts w:hint="eastAsia"/>
        </w:rPr>
        <w:t>насекомых</w:t>
      </w:r>
      <w:r>
        <w:t xml:space="preserve"> </w:t>
      </w:r>
      <w:r>
        <w:rPr>
          <w:rFonts w:hint="eastAsia"/>
        </w:rPr>
        <w:t>угрожает</w:t>
      </w:r>
      <w:r>
        <w:t xml:space="preserve"> </w:t>
      </w:r>
      <w:r>
        <w:rPr>
          <w:rFonts w:hint="eastAsia"/>
        </w:rPr>
        <w:t>существованию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планете</w:t>
      </w:r>
      <w:r>
        <w:t xml:space="preserve"> : 12+/ </w:t>
      </w:r>
      <w:r>
        <w:rPr>
          <w:rFonts w:hint="eastAsia"/>
        </w:rPr>
        <w:t>Оливер</w:t>
      </w:r>
      <w:r>
        <w:t xml:space="preserve"> </w:t>
      </w:r>
      <w:r>
        <w:rPr>
          <w:rFonts w:hint="eastAsia"/>
        </w:rPr>
        <w:t>Милман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Сидоренко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Анималия</w:t>
      </w:r>
      <w:r>
        <w:t xml:space="preserve">: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факты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удивляют</w:t>
      </w:r>
      <w:r>
        <w:t xml:space="preserve">).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271‒272.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М</w:t>
      </w:r>
      <w:r>
        <w:t xml:space="preserve">604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2024‒4734)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Знаете</w:t>
      </w:r>
      <w:r>
        <w:t xml:space="preserve"> </w:t>
      </w:r>
      <w:r>
        <w:rPr>
          <w:rFonts w:hint="eastAsia"/>
        </w:rPr>
        <w:t>ли</w:t>
      </w:r>
      <w:r>
        <w:t xml:space="preserve"> </w:t>
      </w:r>
      <w:r>
        <w:rPr>
          <w:rFonts w:hint="eastAsia"/>
        </w:rPr>
        <w:t>вы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прямо</w:t>
      </w:r>
      <w:r>
        <w:t xml:space="preserve"> </w:t>
      </w:r>
      <w:r>
        <w:rPr>
          <w:rFonts w:hint="eastAsia"/>
        </w:rPr>
        <w:t>сейчас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земле</w:t>
      </w:r>
      <w:r>
        <w:t xml:space="preserve"> </w:t>
      </w:r>
      <w:r>
        <w:rPr>
          <w:rFonts w:hint="eastAsia"/>
        </w:rPr>
        <w:t>происходит</w:t>
      </w:r>
      <w:r>
        <w:t xml:space="preserve"> </w:t>
      </w:r>
      <w:r>
        <w:rPr>
          <w:rFonts w:hint="eastAsia"/>
        </w:rPr>
        <w:t>вымирание</w:t>
      </w:r>
      <w:r>
        <w:t xml:space="preserve"> </w:t>
      </w:r>
      <w:r>
        <w:rPr>
          <w:rFonts w:hint="eastAsia"/>
        </w:rPr>
        <w:t>насекомых</w:t>
      </w:r>
      <w:r>
        <w:t xml:space="preserve">, </w:t>
      </w:r>
      <w:r>
        <w:rPr>
          <w:rFonts w:hint="eastAsia"/>
        </w:rPr>
        <w:t>которое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угрожать</w:t>
      </w:r>
      <w:r>
        <w:t xml:space="preserve"> </w:t>
      </w:r>
      <w:r>
        <w:rPr>
          <w:rFonts w:hint="eastAsia"/>
        </w:rPr>
        <w:t>всему</w:t>
      </w:r>
      <w:r>
        <w:t xml:space="preserve">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диких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небе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еды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наших</w:t>
      </w:r>
      <w:r>
        <w:t xml:space="preserve"> </w:t>
      </w:r>
      <w:r>
        <w:rPr>
          <w:rFonts w:hint="eastAsia"/>
        </w:rPr>
        <w:t>тарелках</w:t>
      </w:r>
      <w:r>
        <w:t xml:space="preserve">? </w:t>
      </w:r>
      <w:r>
        <w:rPr>
          <w:rFonts w:hint="eastAsia"/>
        </w:rPr>
        <w:t>Пережившие</w:t>
      </w:r>
      <w:r>
        <w:t xml:space="preserve"> </w:t>
      </w:r>
      <w:r>
        <w:rPr>
          <w:rFonts w:hint="eastAsia"/>
        </w:rPr>
        <w:t>пять</w:t>
      </w:r>
      <w:r>
        <w:t xml:space="preserve"> </w:t>
      </w:r>
      <w:r>
        <w:rPr>
          <w:rFonts w:hint="eastAsia"/>
        </w:rPr>
        <w:t>великих</w:t>
      </w:r>
      <w:r>
        <w:t xml:space="preserve"> </w:t>
      </w:r>
      <w:r>
        <w:rPr>
          <w:rFonts w:hint="eastAsia"/>
        </w:rPr>
        <w:t>кризисов</w:t>
      </w:r>
      <w:r>
        <w:t xml:space="preserve">, </w:t>
      </w:r>
      <w:r>
        <w:rPr>
          <w:rFonts w:hint="eastAsia"/>
        </w:rPr>
        <w:t>мухи</w:t>
      </w:r>
      <w:r>
        <w:t xml:space="preserve">, </w:t>
      </w:r>
      <w:r>
        <w:rPr>
          <w:rFonts w:hint="eastAsia"/>
        </w:rPr>
        <w:t>навозные</w:t>
      </w:r>
      <w:r>
        <w:t xml:space="preserve"> </w:t>
      </w:r>
      <w:r>
        <w:rPr>
          <w:rFonts w:hint="eastAsia"/>
        </w:rPr>
        <w:t>жуки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другие</w:t>
      </w:r>
      <w:r>
        <w:t xml:space="preserve"> </w:t>
      </w:r>
      <w:r>
        <w:rPr>
          <w:rFonts w:hint="eastAsia"/>
        </w:rPr>
        <w:t>крошечные</w:t>
      </w:r>
      <w:r>
        <w:t xml:space="preserve"> </w:t>
      </w:r>
      <w:r>
        <w:rPr>
          <w:rFonts w:hint="eastAsia"/>
        </w:rPr>
        <w:t>существа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справляются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давлением</w:t>
      </w:r>
      <w:r>
        <w:t xml:space="preserve">, </w:t>
      </w:r>
      <w:r>
        <w:rPr>
          <w:rFonts w:hint="eastAsia"/>
        </w:rPr>
        <w:t>оказываемым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сельским</w:t>
      </w:r>
      <w:r>
        <w:t xml:space="preserve"> </w:t>
      </w:r>
      <w:r>
        <w:rPr>
          <w:rFonts w:hint="eastAsia"/>
        </w:rPr>
        <w:t>хозяйством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урбанистикой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приводит</w:t>
      </w:r>
      <w:r>
        <w:t xml:space="preserve"> </w:t>
      </w:r>
      <w:r>
        <w:rPr>
          <w:rFonts w:hint="eastAsia"/>
        </w:rPr>
        <w:t>недавние</w:t>
      </w:r>
      <w:r>
        <w:t xml:space="preserve"> </w:t>
      </w:r>
      <w:r>
        <w:rPr>
          <w:rFonts w:hint="eastAsia"/>
        </w:rPr>
        <w:t>свидетельства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гигантская</w:t>
      </w:r>
      <w:r>
        <w:t xml:space="preserve"> </w:t>
      </w:r>
      <w:r>
        <w:rPr>
          <w:rFonts w:hint="eastAsia"/>
        </w:rPr>
        <w:t>группа</w:t>
      </w:r>
      <w:r>
        <w:t xml:space="preserve"> </w:t>
      </w:r>
      <w:r>
        <w:rPr>
          <w:rFonts w:hint="eastAsia"/>
        </w:rPr>
        <w:t>существ</w:t>
      </w:r>
      <w:r>
        <w:t xml:space="preserve"> </w:t>
      </w:r>
      <w:r>
        <w:rPr>
          <w:rFonts w:hint="eastAsia"/>
        </w:rPr>
        <w:t>переживает</w:t>
      </w:r>
      <w:r>
        <w:t xml:space="preserve"> </w:t>
      </w:r>
      <w:r>
        <w:rPr>
          <w:rFonts w:hint="eastAsia"/>
        </w:rPr>
        <w:t>величайший</w:t>
      </w:r>
      <w:r>
        <w:t xml:space="preserve"> </w:t>
      </w:r>
      <w:r>
        <w:rPr>
          <w:rFonts w:hint="eastAsia"/>
        </w:rPr>
        <w:t>экзистенциальный</w:t>
      </w:r>
      <w:r>
        <w:t xml:space="preserve"> </w:t>
      </w:r>
      <w:r>
        <w:rPr>
          <w:rFonts w:hint="eastAsia"/>
        </w:rPr>
        <w:t>кризис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удивительную</w:t>
      </w:r>
      <w:r>
        <w:t xml:space="preserve"> 400-</w:t>
      </w:r>
      <w:r>
        <w:rPr>
          <w:rFonts w:hint="eastAsia"/>
        </w:rPr>
        <w:t>миллионную</w:t>
      </w:r>
      <w:r>
        <w:t xml:space="preserve"> </w:t>
      </w:r>
      <w:r>
        <w:rPr>
          <w:rFonts w:hint="eastAsia"/>
        </w:rPr>
        <w:t>историю</w:t>
      </w:r>
      <w:r>
        <w:t xml:space="preserve">.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вызывает</w:t>
      </w:r>
      <w:r>
        <w:t xml:space="preserve"> </w:t>
      </w:r>
      <w:r>
        <w:rPr>
          <w:rFonts w:hint="eastAsia"/>
        </w:rPr>
        <w:t>коллапс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мире</w:t>
      </w:r>
      <w:r>
        <w:t xml:space="preserve"> </w:t>
      </w:r>
      <w:r>
        <w:rPr>
          <w:rFonts w:hint="eastAsia"/>
        </w:rPr>
        <w:t>насекомых</w:t>
      </w:r>
      <w:r>
        <w:t xml:space="preserve">?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уменьшение</w:t>
      </w:r>
      <w:r>
        <w:t xml:space="preserve"> </w:t>
      </w:r>
      <w:r>
        <w:rPr>
          <w:rFonts w:hint="eastAsia"/>
        </w:rPr>
        <w:t>количества</w:t>
      </w:r>
      <w:r>
        <w:t xml:space="preserve"> </w:t>
      </w:r>
      <w:r>
        <w:rPr>
          <w:rFonts w:hint="eastAsia"/>
        </w:rPr>
        <w:t>насекомых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тревожит</w:t>
      </w:r>
      <w:r>
        <w:t xml:space="preserve"> </w:t>
      </w:r>
      <w:r>
        <w:rPr>
          <w:rFonts w:hint="eastAsia"/>
        </w:rPr>
        <w:t>ученых</w:t>
      </w:r>
      <w:r>
        <w:t xml:space="preserve">?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сделать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остановить</w:t>
      </w:r>
      <w:r>
        <w:t xml:space="preserve"> </w:t>
      </w:r>
      <w:r>
        <w:rPr>
          <w:rFonts w:hint="eastAsia"/>
        </w:rPr>
        <w:t>гибель</w:t>
      </w:r>
      <w:r>
        <w:t xml:space="preserve"> </w:t>
      </w:r>
      <w:r>
        <w:rPr>
          <w:rFonts w:hint="eastAsia"/>
        </w:rPr>
        <w:t>миниатюрных</w:t>
      </w:r>
      <w:r>
        <w:t xml:space="preserve"> </w:t>
      </w:r>
      <w:r>
        <w:rPr>
          <w:rFonts w:hint="eastAsia"/>
        </w:rPr>
        <w:t>империй</w:t>
      </w:r>
      <w:r>
        <w:t xml:space="preserve">, </w:t>
      </w:r>
      <w:r>
        <w:rPr>
          <w:rFonts w:hint="eastAsia"/>
        </w:rPr>
        <w:t>поддерживающих</w:t>
      </w:r>
      <w:r>
        <w:t xml:space="preserve">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планеты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виде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каком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знаем</w:t>
      </w:r>
      <w:r>
        <w:t xml:space="preserve">? </w:t>
      </w:r>
      <w:r>
        <w:rPr>
          <w:rFonts w:hint="eastAsia"/>
        </w:rPr>
        <w:t>Сможем</w:t>
      </w:r>
      <w:r>
        <w:t xml:space="preserve"> </w:t>
      </w:r>
      <w:r>
        <w:rPr>
          <w:rFonts w:hint="eastAsia"/>
        </w:rPr>
        <w:t>ли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заменить</w:t>
      </w:r>
      <w:r>
        <w:t xml:space="preserve"> </w:t>
      </w:r>
      <w:r>
        <w:rPr>
          <w:rFonts w:hint="eastAsia"/>
        </w:rPr>
        <w:t>пчел</w:t>
      </w:r>
      <w:r>
        <w:t xml:space="preserve"> </w:t>
      </w:r>
      <w:r>
        <w:rPr>
          <w:rFonts w:hint="eastAsia"/>
        </w:rPr>
        <w:t>роботами</w:t>
      </w:r>
      <w:r>
        <w:t>-</w:t>
      </w:r>
      <w:r>
        <w:rPr>
          <w:rFonts w:hint="eastAsia"/>
        </w:rPr>
        <w:t>опылителями</w:t>
      </w:r>
      <w:r>
        <w:t xml:space="preserve">?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неухоженный</w:t>
      </w:r>
      <w:r>
        <w:t xml:space="preserve"> </w:t>
      </w:r>
      <w:r>
        <w:rPr>
          <w:rFonts w:hint="eastAsia"/>
        </w:rPr>
        <w:t>газон</w:t>
      </w:r>
      <w:r>
        <w:t xml:space="preserve"> </w:t>
      </w:r>
      <w:r>
        <w:rPr>
          <w:rFonts w:hint="eastAsia"/>
        </w:rPr>
        <w:t>помогает</w:t>
      </w:r>
      <w:r>
        <w:t xml:space="preserve"> </w:t>
      </w:r>
      <w:r>
        <w:rPr>
          <w:rFonts w:hint="eastAsia"/>
        </w:rPr>
        <w:t>насекомым</w:t>
      </w:r>
      <w:r>
        <w:t xml:space="preserve"> </w:t>
      </w:r>
      <w:r>
        <w:rPr>
          <w:rFonts w:hint="eastAsia"/>
        </w:rPr>
        <w:t>выживать</w:t>
      </w:r>
      <w:r>
        <w:t xml:space="preserve">? </w:t>
      </w:r>
      <w:r>
        <w:rPr>
          <w:rFonts w:hint="eastAsia"/>
        </w:rPr>
        <w:t>Ответы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эти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.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пугающее</w:t>
      </w:r>
      <w:r>
        <w:t xml:space="preserve"> </w:t>
      </w:r>
      <w:r>
        <w:rPr>
          <w:rFonts w:hint="eastAsia"/>
        </w:rPr>
        <w:t>предупреждение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надвигающейся</w:t>
      </w:r>
      <w:r>
        <w:t xml:space="preserve"> </w:t>
      </w:r>
      <w:r>
        <w:rPr>
          <w:rFonts w:hint="eastAsia"/>
        </w:rPr>
        <w:t>катастрофе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инструкций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спасению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планеты</w:t>
      </w:r>
    </w:p>
    <w:p w:rsidR="00782667" w:rsidRDefault="00CE69C0" w:rsidP="00782667">
      <w:pPr>
        <w:pStyle w:val="a7"/>
      </w:pPr>
      <w:hyperlink r:id="rId16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122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Монтина И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М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Микробиология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основы</w:t>
      </w:r>
      <w:r w:rsidR="00782667">
        <w:t xml:space="preserve"> </w:t>
      </w:r>
      <w:r w:rsidR="00782667">
        <w:rPr>
          <w:rFonts w:hint="eastAsia"/>
        </w:rPr>
        <w:t>вирусологии</w:t>
      </w:r>
      <w:r w:rsidR="00782667">
        <w:t xml:space="preserve"> : </w:t>
      </w:r>
      <w:r w:rsidR="00782667">
        <w:rPr>
          <w:rFonts w:hint="eastAsia"/>
        </w:rPr>
        <w:t>учебное</w:t>
      </w:r>
      <w:r w:rsidR="00782667">
        <w:t xml:space="preserve"> </w:t>
      </w:r>
      <w:r w:rsidR="00782667">
        <w:rPr>
          <w:rFonts w:hint="eastAsia"/>
        </w:rPr>
        <w:t>пособие</w:t>
      </w:r>
      <w:r w:rsidR="00782667">
        <w:t>/ 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Монтина</w:t>
      </w:r>
      <w:r w:rsidR="00782667">
        <w:t xml:space="preserve">,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Н</w:t>
      </w:r>
      <w:r w:rsidR="00782667">
        <w:t xml:space="preserve">. </w:t>
      </w:r>
      <w:r w:rsidR="00782667">
        <w:rPr>
          <w:rFonts w:hint="eastAsia"/>
        </w:rPr>
        <w:t>Минина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просвещения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Омский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педагогический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. ‒ </w:t>
      </w:r>
      <w:r w:rsidR="00782667">
        <w:rPr>
          <w:rFonts w:hint="eastAsia"/>
        </w:rPr>
        <w:t>Омск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ОмГПУ</w:t>
      </w:r>
      <w:r w:rsidR="00782667">
        <w:t>, 2023. ‒ 146, [1]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141‒145 (65 </w:t>
      </w:r>
      <w:r w:rsidR="00782667">
        <w:rPr>
          <w:rFonts w:hint="eastAsia"/>
        </w:rPr>
        <w:t>назв</w:t>
      </w:r>
      <w:r w:rsidR="00782667">
        <w:t>.).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4/</w:t>
      </w:r>
      <w:r w:rsidR="00782667">
        <w:rPr>
          <w:rFonts w:hint="eastAsia"/>
        </w:rPr>
        <w:t>М</w:t>
      </w:r>
      <w:r w:rsidR="00782667">
        <w:t xml:space="preserve">777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2024‒4457</w:t>
      </w:r>
      <w:r w:rsidR="00782667">
        <w:rPr>
          <w:rFonts w:hint="eastAsia"/>
        </w:rPr>
        <w:t>упр</w:t>
      </w:r>
      <w:r w:rsidR="00782667">
        <w:t>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микробиологии</w:t>
      </w:r>
      <w:r>
        <w:t xml:space="preserve">: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возникновения</w:t>
      </w:r>
      <w:r>
        <w:t xml:space="preserve">, </w:t>
      </w:r>
      <w:r>
        <w:rPr>
          <w:rFonts w:hint="eastAsia"/>
        </w:rPr>
        <w:t>предмет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задачи</w:t>
      </w:r>
      <w:r>
        <w:t xml:space="preserve">,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систематики</w:t>
      </w:r>
      <w:r>
        <w:t xml:space="preserve">, </w:t>
      </w:r>
      <w:r>
        <w:rPr>
          <w:rFonts w:hint="eastAsia"/>
        </w:rPr>
        <w:t>морфология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строение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, 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бактерий</w:t>
      </w:r>
      <w:r>
        <w:t xml:space="preserve">,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внешней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микроорганизмы</w:t>
      </w:r>
      <w:r>
        <w:t xml:space="preserve">;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вирусологии</w:t>
      </w:r>
      <w:r>
        <w:t xml:space="preserve">;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учения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инфекции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иммунитете</w:t>
      </w:r>
      <w:r>
        <w:t xml:space="preserve">;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понятия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вакцин</w:t>
      </w:r>
      <w:r>
        <w:t xml:space="preserve">, </w:t>
      </w:r>
      <w:r>
        <w:rPr>
          <w:rFonts w:hint="eastAsia"/>
        </w:rPr>
        <w:t>сывороток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диагностических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,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асептики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антисептики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сокращений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словарь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терминов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определений</w:t>
      </w:r>
      <w:r>
        <w:t xml:space="preserve">. </w:t>
      </w:r>
      <w:r>
        <w:rPr>
          <w:rFonts w:hint="eastAsia"/>
        </w:rPr>
        <w:t>Соответствует</w:t>
      </w:r>
      <w:r>
        <w:t xml:space="preserve"> </w:t>
      </w:r>
      <w:r>
        <w:rPr>
          <w:rFonts w:hint="eastAsia"/>
        </w:rPr>
        <w:t>требованиям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государствен</w:t>
      </w:r>
      <w:r>
        <w:t xml:space="preserve"> 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образовательного</w:t>
      </w:r>
      <w:r>
        <w:t xml:space="preserve"> </w:t>
      </w:r>
      <w:r>
        <w:rPr>
          <w:rFonts w:hint="eastAsia"/>
        </w:rPr>
        <w:t>стандарта</w:t>
      </w:r>
      <w:r>
        <w:t xml:space="preserve"> </w:t>
      </w:r>
      <w:r>
        <w:rPr>
          <w:rFonts w:hint="eastAsia"/>
        </w:rPr>
        <w:t>последнего</w:t>
      </w:r>
      <w:r>
        <w:t xml:space="preserve"> </w:t>
      </w:r>
      <w:r>
        <w:rPr>
          <w:rFonts w:hint="eastAsia"/>
        </w:rPr>
        <w:t>поколения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бакалавриата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44.03.01 ‒ "</w:t>
      </w:r>
      <w:r>
        <w:rPr>
          <w:rFonts w:hint="eastAsia"/>
        </w:rPr>
        <w:t>Педагогическое</w:t>
      </w:r>
      <w:r>
        <w:t xml:space="preserve"> </w:t>
      </w:r>
      <w:r>
        <w:rPr>
          <w:rFonts w:hint="eastAsia"/>
        </w:rPr>
        <w:t>образование</w:t>
      </w:r>
      <w:r>
        <w:t xml:space="preserve">" </w:t>
      </w:r>
      <w:r>
        <w:rPr>
          <w:rFonts w:hint="eastAsia"/>
        </w:rPr>
        <w:t>и</w:t>
      </w:r>
      <w:r>
        <w:t xml:space="preserve"> 06.03.01- "</w:t>
      </w:r>
      <w:r>
        <w:rPr>
          <w:rFonts w:hint="eastAsia"/>
        </w:rPr>
        <w:t>Биология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интересно</w:t>
      </w:r>
      <w:r>
        <w:t xml:space="preserve"> </w:t>
      </w:r>
      <w:r>
        <w:rPr>
          <w:rFonts w:hint="eastAsia"/>
        </w:rPr>
        <w:t>магистрантам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сотрудникам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занимаются</w:t>
      </w:r>
      <w:r>
        <w:t xml:space="preserve"> </w:t>
      </w:r>
      <w:r>
        <w:rPr>
          <w:rFonts w:hint="eastAsia"/>
        </w:rPr>
        <w:t>исследованиями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микробиологии</w:t>
      </w:r>
      <w:r>
        <w:t xml:space="preserve">, </w:t>
      </w:r>
      <w:r>
        <w:rPr>
          <w:rFonts w:hint="eastAsia"/>
        </w:rPr>
        <w:t>иммунологии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микробиологии</w:t>
      </w:r>
    </w:p>
    <w:p w:rsidR="00782667" w:rsidRDefault="00CE69C0" w:rsidP="00782667">
      <w:pPr>
        <w:pStyle w:val="a7"/>
      </w:pPr>
      <w:hyperlink r:id="rId16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lastRenderedPageBreak/>
        <w:t>123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Плескачева М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Г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Экспериментальные</w:t>
      </w:r>
      <w:r w:rsidR="00782667">
        <w:t xml:space="preserve"> </w:t>
      </w:r>
      <w:r w:rsidR="00782667">
        <w:rPr>
          <w:rFonts w:hint="eastAsia"/>
        </w:rPr>
        <w:t>модели</w:t>
      </w:r>
      <w:r w:rsidR="00782667">
        <w:t xml:space="preserve"> </w:t>
      </w:r>
      <w:r w:rsidR="00782667">
        <w:rPr>
          <w:rFonts w:hint="eastAsia"/>
        </w:rPr>
        <w:t>изучения</w:t>
      </w:r>
      <w:r w:rsidR="00782667">
        <w:t xml:space="preserve"> </w:t>
      </w:r>
      <w:r w:rsidR="00782667">
        <w:rPr>
          <w:rFonts w:hint="eastAsia"/>
        </w:rPr>
        <w:t>пространственного</w:t>
      </w:r>
      <w:r w:rsidR="00782667">
        <w:t xml:space="preserve"> </w:t>
      </w:r>
      <w:r w:rsidR="00782667">
        <w:rPr>
          <w:rFonts w:hint="eastAsia"/>
        </w:rPr>
        <w:t>обучения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памяти</w:t>
      </w:r>
      <w:r w:rsidR="00782667">
        <w:t xml:space="preserve"> </w:t>
      </w:r>
      <w:r w:rsidR="00782667">
        <w:rPr>
          <w:rFonts w:hint="eastAsia"/>
        </w:rPr>
        <w:t>грызунов</w:t>
      </w:r>
      <w:r w:rsidR="00782667">
        <w:t>/ 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Плескачева</w:t>
      </w:r>
      <w:r w:rsidR="00782667">
        <w:t xml:space="preserve">; </w:t>
      </w:r>
      <w:r w:rsidR="00782667">
        <w:rPr>
          <w:rFonts w:hint="eastAsia"/>
        </w:rPr>
        <w:t>Московский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</w:t>
      </w:r>
      <w:r w:rsidR="00782667">
        <w:rPr>
          <w:rFonts w:hint="eastAsia"/>
        </w:rPr>
        <w:t>имени 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Ломоносова</w:t>
      </w:r>
      <w:r w:rsidR="00782667">
        <w:t xml:space="preserve">, </w:t>
      </w:r>
      <w:r w:rsidR="00782667">
        <w:rPr>
          <w:rFonts w:hint="eastAsia"/>
        </w:rPr>
        <w:t>Биологический</w:t>
      </w:r>
      <w:r w:rsidR="00782667">
        <w:t xml:space="preserve"> </w:t>
      </w:r>
      <w:r w:rsidR="00782667">
        <w:rPr>
          <w:rFonts w:hint="eastAsia"/>
        </w:rPr>
        <w:t>факультет</w:t>
      </w:r>
      <w:r w:rsidR="00782667">
        <w:t xml:space="preserve">. ‒ </w:t>
      </w:r>
      <w:r w:rsidR="00782667">
        <w:rPr>
          <w:rFonts w:hint="eastAsia"/>
        </w:rPr>
        <w:t>Москва</w:t>
      </w:r>
      <w:r w:rsidR="00782667">
        <w:t xml:space="preserve">: </w:t>
      </w:r>
      <w:r w:rsidR="00782667">
        <w:rPr>
          <w:rFonts w:hint="eastAsia"/>
        </w:rPr>
        <w:t>Товарищество</w:t>
      </w:r>
      <w:r w:rsidR="00782667">
        <w:t xml:space="preserve"> </w:t>
      </w:r>
      <w:r w:rsidR="00782667">
        <w:rPr>
          <w:rFonts w:hint="eastAsia"/>
        </w:rPr>
        <w:t>научных</w:t>
      </w:r>
      <w:r w:rsidR="00782667">
        <w:t xml:space="preserve"> </w:t>
      </w:r>
      <w:r w:rsidR="00782667">
        <w:rPr>
          <w:rFonts w:hint="eastAsia"/>
        </w:rPr>
        <w:t>изданий</w:t>
      </w:r>
      <w:r w:rsidR="00782667">
        <w:t xml:space="preserve"> </w:t>
      </w:r>
      <w:r w:rsidR="00782667">
        <w:rPr>
          <w:rFonts w:hint="eastAsia"/>
        </w:rPr>
        <w:t>КМК</w:t>
      </w:r>
      <w:r w:rsidR="00782667">
        <w:t>, 2023. ‒ 76, [1]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22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68‒74.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6/</w:t>
      </w:r>
      <w:r w:rsidR="00782667">
        <w:rPr>
          <w:rFonts w:hint="eastAsia"/>
        </w:rPr>
        <w:t>П</w:t>
      </w:r>
      <w:r w:rsidR="00782667">
        <w:t xml:space="preserve">382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2024‒4513)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работы</w:t>
      </w:r>
      <w:r>
        <w:t xml:space="preserve">, </w:t>
      </w:r>
      <w:r>
        <w:rPr>
          <w:rFonts w:hint="eastAsia"/>
        </w:rPr>
        <w:t>связанной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постановкой</w:t>
      </w:r>
      <w:r>
        <w:t xml:space="preserve"> </w:t>
      </w:r>
      <w:r>
        <w:rPr>
          <w:rFonts w:hint="eastAsia"/>
        </w:rPr>
        <w:t>экспериментов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аспектов</w:t>
      </w:r>
      <w:r>
        <w:t xml:space="preserve"> </w:t>
      </w:r>
      <w:r>
        <w:rPr>
          <w:rFonts w:hint="eastAsia"/>
        </w:rPr>
        <w:t>пространственного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грызунов</w:t>
      </w:r>
      <w:r>
        <w:t xml:space="preserve">. </w:t>
      </w:r>
      <w:r>
        <w:rPr>
          <w:rFonts w:hint="eastAsia"/>
        </w:rPr>
        <w:t>Дано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методов</w:t>
      </w:r>
      <w:r>
        <w:t xml:space="preserve">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классические</w:t>
      </w:r>
      <w:r>
        <w:t xml:space="preserve">, </w:t>
      </w:r>
      <w:r>
        <w:rPr>
          <w:rFonts w:hint="eastAsia"/>
        </w:rPr>
        <w:t>широко</w:t>
      </w:r>
      <w:r>
        <w:t xml:space="preserve"> </w:t>
      </w:r>
      <w:r>
        <w:rPr>
          <w:rFonts w:hint="eastAsia"/>
        </w:rPr>
        <w:t>используемые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мире</w:t>
      </w:r>
      <w:r>
        <w:t xml:space="preserve"> </w:t>
      </w:r>
      <w:r>
        <w:rPr>
          <w:rFonts w:hint="eastAsia"/>
        </w:rPr>
        <w:t>модели</w:t>
      </w:r>
      <w:r>
        <w:t xml:space="preserve"> (</w:t>
      </w:r>
      <w:r>
        <w:rPr>
          <w:rFonts w:hint="eastAsia"/>
        </w:rPr>
        <w:t>тест</w:t>
      </w:r>
      <w:r>
        <w:t xml:space="preserve"> </w:t>
      </w:r>
      <w:r>
        <w:rPr>
          <w:rFonts w:hint="eastAsia"/>
        </w:rPr>
        <w:t>Морриса</w:t>
      </w:r>
      <w:r>
        <w:t xml:space="preserve">, </w:t>
      </w:r>
      <w:r>
        <w:rPr>
          <w:rFonts w:hint="eastAsia"/>
        </w:rPr>
        <w:t>радиальный</w:t>
      </w:r>
      <w:r>
        <w:t xml:space="preserve"> </w:t>
      </w:r>
      <w:r>
        <w:rPr>
          <w:rFonts w:hint="eastAsia"/>
        </w:rPr>
        <w:t>лабиринт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тест</w:t>
      </w:r>
      <w:r>
        <w:t xml:space="preserve"> </w:t>
      </w:r>
      <w:r>
        <w:rPr>
          <w:rFonts w:hint="eastAsia"/>
        </w:rPr>
        <w:t>Барнес</w:t>
      </w:r>
      <w:r>
        <w:t xml:space="preserve">),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реже</w:t>
      </w:r>
      <w:r>
        <w:t xml:space="preserve"> </w:t>
      </w:r>
      <w:r>
        <w:rPr>
          <w:rFonts w:hint="eastAsia"/>
        </w:rPr>
        <w:t>используемые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модели</w:t>
      </w:r>
      <w:r>
        <w:t xml:space="preserve">. </w:t>
      </w:r>
      <w:r>
        <w:rPr>
          <w:rFonts w:hint="eastAsia"/>
        </w:rPr>
        <w:t>Приведенный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сопровождается</w:t>
      </w:r>
      <w:r>
        <w:t xml:space="preserve"> </w:t>
      </w:r>
      <w:r>
        <w:rPr>
          <w:rFonts w:hint="eastAsia"/>
        </w:rPr>
        <w:t>иллюстрациями</w:t>
      </w:r>
      <w:r>
        <w:t xml:space="preserve">, </w:t>
      </w:r>
      <w:r>
        <w:rPr>
          <w:rFonts w:hint="eastAsia"/>
        </w:rPr>
        <w:t>примерами</w:t>
      </w:r>
      <w:r>
        <w:t xml:space="preserve"> </w:t>
      </w:r>
      <w:r>
        <w:rPr>
          <w:rFonts w:hint="eastAsia"/>
        </w:rPr>
        <w:t>протоколов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экспериментов</w:t>
      </w:r>
      <w:r>
        <w:t xml:space="preserve">, </w:t>
      </w:r>
      <w:r>
        <w:rPr>
          <w:rFonts w:hint="eastAsia"/>
        </w:rPr>
        <w:t>сведениями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версиях</w:t>
      </w:r>
      <w:r>
        <w:t xml:space="preserve"> </w:t>
      </w:r>
      <w:r>
        <w:rPr>
          <w:rFonts w:hint="eastAsia"/>
        </w:rPr>
        <w:t>существующих</w:t>
      </w:r>
      <w:r>
        <w:t xml:space="preserve"> </w:t>
      </w:r>
      <w:r>
        <w:rPr>
          <w:rFonts w:hint="eastAsia"/>
        </w:rPr>
        <w:t>моделей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полезно</w:t>
      </w:r>
      <w:r>
        <w:t xml:space="preserve"> </w:t>
      </w:r>
      <w:r>
        <w:rPr>
          <w:rFonts w:hint="eastAsia"/>
        </w:rPr>
        <w:t>зоологам</w:t>
      </w:r>
      <w:r>
        <w:t xml:space="preserve">, </w:t>
      </w:r>
      <w:r>
        <w:rPr>
          <w:rFonts w:hint="eastAsia"/>
        </w:rPr>
        <w:t>интересующимися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ориентации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навигации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Сведения</w:t>
      </w:r>
      <w:r>
        <w:t xml:space="preserve">, </w:t>
      </w:r>
      <w:r>
        <w:rPr>
          <w:rFonts w:hint="eastAsia"/>
        </w:rPr>
        <w:t>содержащиеся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пособии</w:t>
      </w:r>
      <w:r>
        <w:t xml:space="preserve">,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важны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, </w:t>
      </w:r>
      <w:r>
        <w:rPr>
          <w:rFonts w:hint="eastAsia"/>
        </w:rPr>
        <w:t>заинтересованных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понимании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пространственного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норме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патологии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адресована</w:t>
      </w:r>
      <w:r>
        <w:t xml:space="preserve">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сотрудникам</w:t>
      </w:r>
      <w:r>
        <w:t xml:space="preserve">, </w:t>
      </w:r>
      <w:r>
        <w:rPr>
          <w:rFonts w:hint="eastAsia"/>
        </w:rPr>
        <w:t>специализирующимся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нейробиологии</w:t>
      </w:r>
    </w:p>
    <w:p w:rsidR="00782667" w:rsidRDefault="00CE69C0" w:rsidP="00782667">
      <w:pPr>
        <w:pStyle w:val="a7"/>
      </w:pPr>
      <w:hyperlink r:id="rId16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124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Плотников Г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К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Этимология</w:t>
      </w:r>
      <w:r w:rsidR="00782667">
        <w:t xml:space="preserve"> </w:t>
      </w:r>
      <w:r w:rsidR="00782667">
        <w:rPr>
          <w:rFonts w:hint="eastAsia"/>
        </w:rPr>
        <w:t>названий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 xml:space="preserve"> : </w:t>
      </w:r>
      <w:r w:rsidR="00782667">
        <w:rPr>
          <w:rFonts w:hint="eastAsia"/>
        </w:rPr>
        <w:t>словарь</w:t>
      </w:r>
      <w:r w:rsidR="00782667">
        <w:t>/ </w:t>
      </w:r>
      <w:r w:rsidR="00782667">
        <w:rPr>
          <w:rFonts w:hint="eastAsia"/>
        </w:rPr>
        <w:t>Г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Плотников</w:t>
      </w:r>
      <w:r w:rsidR="00782667">
        <w:t xml:space="preserve">, </w:t>
      </w:r>
      <w:r w:rsidR="00782667">
        <w:rPr>
          <w:rFonts w:hint="eastAsia"/>
        </w:rPr>
        <w:t>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Нагалевский</w:t>
      </w:r>
      <w:r w:rsidR="00782667">
        <w:t xml:space="preserve">, </w:t>
      </w:r>
      <w:r w:rsidR="00782667">
        <w:rPr>
          <w:rFonts w:hint="eastAsia"/>
        </w:rPr>
        <w:t>П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Кирий</w:t>
      </w:r>
      <w:r w:rsidR="00782667">
        <w:t xml:space="preserve">; </w:t>
      </w:r>
      <w:r w:rsidR="00782667">
        <w:rPr>
          <w:rFonts w:hint="eastAsia"/>
        </w:rPr>
        <w:t>Министерство</w:t>
      </w:r>
      <w:r w:rsidR="00782667">
        <w:t xml:space="preserve"> </w:t>
      </w:r>
      <w:r w:rsidR="00782667">
        <w:rPr>
          <w:rFonts w:hint="eastAsia"/>
        </w:rPr>
        <w:t>науки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высшего</w:t>
      </w:r>
      <w:r w:rsidR="00782667">
        <w:t xml:space="preserve"> </w:t>
      </w:r>
      <w:r w:rsidR="00782667">
        <w:rPr>
          <w:rFonts w:hint="eastAsia"/>
        </w:rPr>
        <w:t>образования</w:t>
      </w:r>
      <w:r w:rsidR="00782667">
        <w:t xml:space="preserve"> </w:t>
      </w:r>
      <w:r w:rsidR="00782667">
        <w:rPr>
          <w:rFonts w:hint="eastAsia"/>
        </w:rPr>
        <w:t>Российской</w:t>
      </w:r>
      <w:r w:rsidR="00782667">
        <w:t xml:space="preserve"> </w:t>
      </w:r>
      <w:r w:rsidR="00782667">
        <w:rPr>
          <w:rFonts w:hint="eastAsia"/>
        </w:rPr>
        <w:t>Федерации</w:t>
      </w:r>
      <w:r w:rsidR="00782667">
        <w:t xml:space="preserve">, </w:t>
      </w:r>
      <w:r w:rsidR="00782667">
        <w:rPr>
          <w:rFonts w:hint="eastAsia"/>
        </w:rPr>
        <w:t>Кубанский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. ‒ </w:t>
      </w:r>
      <w:r w:rsidR="00782667">
        <w:rPr>
          <w:rFonts w:hint="eastAsia"/>
        </w:rPr>
        <w:t>Краснодар</w:t>
      </w:r>
      <w:r w:rsidR="00782667">
        <w:t xml:space="preserve">: </w:t>
      </w:r>
      <w:r w:rsidR="00782667">
        <w:rPr>
          <w:rFonts w:hint="eastAsia"/>
        </w:rPr>
        <w:t>КубГУ</w:t>
      </w:r>
      <w:r w:rsidR="00782667">
        <w:t>, 2024. ‒ 295 </w:t>
      </w:r>
      <w:r w:rsidR="00782667">
        <w:rPr>
          <w:rFonts w:hint="eastAsia"/>
        </w:rPr>
        <w:t>с</w:t>
      </w:r>
      <w:r w:rsidR="00782667">
        <w:t xml:space="preserve">.; 21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292‒295.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5/</w:t>
      </w:r>
      <w:r w:rsidR="00782667">
        <w:rPr>
          <w:rFonts w:hint="eastAsia"/>
        </w:rPr>
        <w:t>П</w:t>
      </w:r>
      <w:r w:rsidR="00782667">
        <w:t xml:space="preserve">396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</w:t>
      </w:r>
      <w:r w:rsidR="00782667">
        <w:rPr>
          <w:rFonts w:hint="eastAsia"/>
        </w:rPr>
        <w:t>Г</w:t>
      </w:r>
      <w:r w:rsidR="00782667">
        <w:t>2024‒4293)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происхождении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народных</w:t>
      </w:r>
      <w:r>
        <w:t xml:space="preserve"> </w:t>
      </w:r>
      <w:r>
        <w:rPr>
          <w:rFonts w:hint="eastAsia"/>
        </w:rPr>
        <w:t>названий</w:t>
      </w:r>
      <w:r>
        <w:t xml:space="preserve"> </w:t>
      </w:r>
      <w:r>
        <w:rPr>
          <w:rFonts w:hint="eastAsia"/>
        </w:rPr>
        <w:t>примерно</w:t>
      </w:r>
      <w:r>
        <w:t xml:space="preserve"> 600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Краснодарского</w:t>
      </w:r>
      <w:r>
        <w:t xml:space="preserve"> </w:t>
      </w:r>
      <w:r>
        <w:rPr>
          <w:rFonts w:hint="eastAsia"/>
        </w:rPr>
        <w:t>края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сопредельных</w:t>
      </w:r>
      <w:r>
        <w:t xml:space="preserve"> </w:t>
      </w:r>
      <w:r>
        <w:rPr>
          <w:rFonts w:hint="eastAsia"/>
        </w:rPr>
        <w:t>районов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характерные</w:t>
      </w:r>
      <w:r>
        <w:t xml:space="preserve">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условия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произрастания</w:t>
      </w:r>
      <w:r>
        <w:t xml:space="preserve">,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связанные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названиями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исторические</w:t>
      </w:r>
      <w:r>
        <w:t xml:space="preserve"> </w:t>
      </w:r>
      <w:r>
        <w:rPr>
          <w:rFonts w:hint="eastAsia"/>
        </w:rPr>
        <w:t>факты</w:t>
      </w:r>
      <w:r>
        <w:t xml:space="preserve">, </w:t>
      </w:r>
      <w:r>
        <w:rPr>
          <w:rFonts w:hint="eastAsia"/>
        </w:rPr>
        <w:t>мифы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легенды</w:t>
      </w:r>
      <w:r>
        <w:t xml:space="preserve">. </w:t>
      </w:r>
      <w:r>
        <w:rPr>
          <w:rFonts w:hint="eastAsia"/>
        </w:rPr>
        <w:t>Адресуется</w:t>
      </w:r>
      <w:r>
        <w:t xml:space="preserve">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магистрантам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биологам</w:t>
      </w:r>
      <w:r>
        <w:t xml:space="preserve">, </w:t>
      </w:r>
      <w:r>
        <w:rPr>
          <w:rFonts w:hint="eastAsia"/>
        </w:rPr>
        <w:t>экологам</w:t>
      </w:r>
      <w:r>
        <w:t xml:space="preserve">, </w:t>
      </w:r>
      <w:r>
        <w:rPr>
          <w:rFonts w:hint="eastAsia"/>
        </w:rPr>
        <w:t>географам</w:t>
      </w:r>
      <w:r>
        <w:t xml:space="preserve">, </w:t>
      </w:r>
      <w:r>
        <w:rPr>
          <w:rFonts w:hint="eastAsia"/>
        </w:rPr>
        <w:t>учителям</w:t>
      </w:r>
      <w:r>
        <w:t xml:space="preserve">, </w:t>
      </w:r>
      <w:r>
        <w:rPr>
          <w:rFonts w:hint="eastAsia"/>
        </w:rPr>
        <w:t>природоведам</w:t>
      </w:r>
      <w:r>
        <w:t xml:space="preserve">,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этимологией</w:t>
      </w:r>
      <w:r>
        <w:t xml:space="preserve"> </w:t>
      </w:r>
      <w:r>
        <w:rPr>
          <w:rFonts w:hint="eastAsia"/>
        </w:rPr>
        <w:t>названий</w:t>
      </w:r>
      <w:r>
        <w:t xml:space="preserve"> </w:t>
      </w:r>
      <w:r>
        <w:rPr>
          <w:rFonts w:hint="eastAsia"/>
        </w:rPr>
        <w:t>растений</w:t>
      </w:r>
    </w:p>
    <w:p w:rsidR="00782667" w:rsidRDefault="00CE69C0" w:rsidP="00782667">
      <w:pPr>
        <w:pStyle w:val="a7"/>
      </w:pPr>
      <w:hyperlink r:id="rId16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125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Пушкова Е</w:t>
      </w:r>
      <w:r w:rsidR="00782667" w:rsidRPr="007D0659">
        <w:rPr>
          <w:b/>
        </w:rPr>
        <w:t xml:space="preserve">. </w:t>
      </w:r>
      <w:r w:rsidR="00782667" w:rsidRPr="007D0659">
        <w:rPr>
          <w:rFonts w:hint="eastAsia"/>
          <w:b/>
        </w:rPr>
        <w:t>Н</w:t>
      </w:r>
      <w:r w:rsidR="00782667" w:rsidRPr="007D0659">
        <w:rPr>
          <w:b/>
        </w:rPr>
        <w:t xml:space="preserve">. </w:t>
      </w:r>
      <w:r w:rsidR="00782667">
        <w:rPr>
          <w:rFonts w:hint="eastAsia"/>
        </w:rPr>
        <w:t>Половой</w:t>
      </w:r>
      <w:r w:rsidR="00782667">
        <w:t xml:space="preserve"> </w:t>
      </w:r>
      <w:r w:rsidR="00782667">
        <w:rPr>
          <w:rFonts w:hint="eastAsia"/>
        </w:rPr>
        <w:t>локус</w:t>
      </w:r>
      <w:r w:rsidR="00782667">
        <w:t xml:space="preserve"> </w:t>
      </w:r>
      <w:r w:rsidR="00782667">
        <w:rPr>
          <w:rFonts w:hint="eastAsia"/>
        </w:rPr>
        <w:t>тополя</w:t>
      </w:r>
      <w:r w:rsidR="00782667">
        <w:t xml:space="preserve"> Populus x sibirica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его</w:t>
      </w:r>
      <w:r w:rsidR="00782667">
        <w:t xml:space="preserve"> </w:t>
      </w:r>
      <w:r w:rsidR="00782667">
        <w:rPr>
          <w:rFonts w:hint="eastAsia"/>
        </w:rPr>
        <w:t>функциональные</w:t>
      </w:r>
      <w:r w:rsidR="00782667">
        <w:t xml:space="preserve"> </w:t>
      </w:r>
      <w:r w:rsidR="00782667">
        <w:rPr>
          <w:rFonts w:hint="eastAsia"/>
        </w:rPr>
        <w:t>элементы</w:t>
      </w:r>
      <w:r w:rsidR="00782667">
        <w:t xml:space="preserve"> : </w:t>
      </w:r>
      <w:r w:rsidR="00782667">
        <w:rPr>
          <w:rFonts w:hint="eastAsia"/>
        </w:rPr>
        <w:t>автореферат</w:t>
      </w:r>
      <w:r w:rsidR="00782667">
        <w:t xml:space="preserve"> </w:t>
      </w:r>
      <w:r w:rsidR="00782667">
        <w:rPr>
          <w:rFonts w:hint="eastAsia"/>
        </w:rPr>
        <w:t>диссертации</w:t>
      </w:r>
      <w:r w:rsidR="00782667">
        <w:t xml:space="preserve"> </w:t>
      </w:r>
      <w:r w:rsidR="00782667">
        <w:rPr>
          <w:rFonts w:hint="eastAsia"/>
        </w:rPr>
        <w:t>на</w:t>
      </w:r>
      <w:r w:rsidR="00782667">
        <w:t xml:space="preserve"> </w:t>
      </w:r>
      <w:r w:rsidR="00782667">
        <w:rPr>
          <w:rFonts w:hint="eastAsia"/>
        </w:rPr>
        <w:t>соискание</w:t>
      </w:r>
      <w:r w:rsidR="00782667">
        <w:t xml:space="preserve"> </w:t>
      </w:r>
      <w:r w:rsidR="00782667">
        <w:rPr>
          <w:rFonts w:hint="eastAsia"/>
        </w:rPr>
        <w:t>ученой</w:t>
      </w:r>
      <w:r w:rsidR="00782667">
        <w:t xml:space="preserve"> </w:t>
      </w:r>
      <w:r w:rsidR="00782667">
        <w:rPr>
          <w:rFonts w:hint="eastAsia"/>
        </w:rPr>
        <w:t>степени</w:t>
      </w:r>
      <w:r w:rsidR="00782667">
        <w:t xml:space="preserve"> </w:t>
      </w:r>
      <w:r w:rsidR="00782667">
        <w:rPr>
          <w:rFonts w:hint="eastAsia"/>
        </w:rPr>
        <w:t>кандидата</w:t>
      </w:r>
      <w:r w:rsidR="00782667">
        <w:t xml:space="preserve"> </w:t>
      </w:r>
      <w:r w:rsidR="00782667">
        <w:rPr>
          <w:rFonts w:hint="eastAsia"/>
        </w:rPr>
        <w:t>биологических</w:t>
      </w:r>
      <w:r w:rsidR="00782667">
        <w:t xml:space="preserve"> </w:t>
      </w:r>
      <w:r w:rsidR="00782667">
        <w:rPr>
          <w:rFonts w:hint="eastAsia"/>
        </w:rPr>
        <w:t>наук</w:t>
      </w:r>
      <w:r w:rsidR="00782667">
        <w:t xml:space="preserve"> : </w:t>
      </w:r>
      <w:r w:rsidR="00782667">
        <w:rPr>
          <w:rFonts w:hint="eastAsia"/>
        </w:rPr>
        <w:t>специальность </w:t>
      </w:r>
      <w:r w:rsidR="00782667">
        <w:t>1.5.3. "</w:t>
      </w:r>
      <w:r w:rsidR="00782667">
        <w:rPr>
          <w:rFonts w:hint="eastAsia"/>
        </w:rPr>
        <w:t>Молекулярная</w:t>
      </w:r>
      <w:r w:rsidR="00782667">
        <w:t xml:space="preserve"> </w:t>
      </w:r>
      <w:r w:rsidR="00782667">
        <w:rPr>
          <w:rFonts w:hint="eastAsia"/>
        </w:rPr>
        <w:t>биология</w:t>
      </w:r>
      <w:r w:rsidR="00782667">
        <w:t>"/ </w:t>
      </w:r>
      <w:r w:rsidR="00782667">
        <w:rPr>
          <w:rFonts w:hint="eastAsia"/>
        </w:rPr>
        <w:t>Пушкова</w:t>
      </w:r>
      <w:r w:rsidR="00782667">
        <w:t xml:space="preserve"> </w:t>
      </w:r>
      <w:r w:rsidR="00782667">
        <w:rPr>
          <w:rFonts w:hint="eastAsia"/>
        </w:rPr>
        <w:t>Елена</w:t>
      </w:r>
      <w:r w:rsidR="00782667">
        <w:t xml:space="preserve"> </w:t>
      </w:r>
      <w:r w:rsidR="00782667">
        <w:rPr>
          <w:rFonts w:hint="eastAsia"/>
        </w:rPr>
        <w:t>Николаевна</w:t>
      </w:r>
      <w:r w:rsidR="00782667">
        <w:t>; [</w:t>
      </w:r>
      <w:r w:rsidR="00782667">
        <w:rPr>
          <w:rFonts w:hint="eastAsia"/>
        </w:rPr>
        <w:t>Институт</w:t>
      </w:r>
      <w:r w:rsidR="00782667">
        <w:t xml:space="preserve"> </w:t>
      </w:r>
      <w:r w:rsidR="00782667">
        <w:rPr>
          <w:rFonts w:hint="eastAsia"/>
        </w:rPr>
        <w:t>молекулярной</w:t>
      </w:r>
      <w:r w:rsidR="00782667">
        <w:t xml:space="preserve"> </w:t>
      </w:r>
      <w:r w:rsidR="00782667">
        <w:rPr>
          <w:rFonts w:hint="eastAsia"/>
        </w:rPr>
        <w:t>биологии</w:t>
      </w:r>
      <w:r w:rsidR="00782667">
        <w:t xml:space="preserve"> </w:t>
      </w:r>
      <w:r w:rsidR="00782667">
        <w:rPr>
          <w:rFonts w:hint="eastAsia"/>
        </w:rPr>
        <w:t>им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. </w:t>
      </w:r>
      <w:r w:rsidR="00782667">
        <w:rPr>
          <w:rFonts w:hint="eastAsia"/>
        </w:rPr>
        <w:t>А</w:t>
      </w:r>
      <w:r w:rsidR="00782667">
        <w:t xml:space="preserve">. </w:t>
      </w:r>
      <w:r w:rsidR="00782667">
        <w:rPr>
          <w:rFonts w:hint="eastAsia"/>
        </w:rPr>
        <w:t>Энгельгардта</w:t>
      </w:r>
      <w:r w:rsidR="00782667">
        <w:t xml:space="preserve">]. ‒ </w:t>
      </w:r>
      <w:r w:rsidR="00782667">
        <w:rPr>
          <w:rFonts w:hint="eastAsia"/>
        </w:rPr>
        <w:t>Москва</w:t>
      </w:r>
      <w:r w:rsidR="00782667">
        <w:t>, 2023. ‒ 26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цв</w:t>
      </w:r>
      <w:r w:rsidR="00782667">
        <w:t>.</w:t>
      </w:r>
      <w:r w:rsidR="00782667">
        <w:rPr>
          <w:rFonts w:hint="eastAsia"/>
        </w:rPr>
        <w:t>ил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.: </w:t>
      </w:r>
      <w:r w:rsidR="00782667">
        <w:rPr>
          <w:rFonts w:hint="eastAsia"/>
        </w:rPr>
        <w:t>с</w:t>
      </w:r>
      <w:r w:rsidR="00782667">
        <w:t>. 26. (</w:t>
      </w:r>
      <w:r w:rsidR="00782667">
        <w:rPr>
          <w:rFonts w:hint="eastAsia"/>
        </w:rPr>
        <w:t>Шифр</w:t>
      </w:r>
      <w:r w:rsidR="00782667">
        <w:t xml:space="preserve"> /</w:t>
      </w:r>
      <w:r w:rsidR="00782667">
        <w:rPr>
          <w:rFonts w:hint="eastAsia"/>
        </w:rPr>
        <w:t>П</w:t>
      </w:r>
      <w:r w:rsidR="00782667">
        <w:t xml:space="preserve">915 </w:t>
      </w:r>
      <w:r w:rsidR="00782667">
        <w:rPr>
          <w:rFonts w:hint="eastAsia"/>
        </w:rPr>
        <w:t>кх</w:t>
      </w:r>
      <w:r w:rsidR="00782667">
        <w:t>4 / </w:t>
      </w:r>
      <w:r w:rsidR="00782667">
        <w:rPr>
          <w:rFonts w:hint="eastAsia"/>
        </w:rPr>
        <w:t>А</w:t>
      </w:r>
      <w:r w:rsidR="00782667">
        <w:t>2024‒83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6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126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Устойчивость</w:t>
      </w:r>
      <w:r w:rsidR="00782667">
        <w:t xml:space="preserve"> </w:t>
      </w:r>
      <w:r w:rsidR="00782667">
        <w:rPr>
          <w:rFonts w:hint="eastAsia"/>
        </w:rPr>
        <w:t>растений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микроорганизмов</w:t>
      </w:r>
      <w:r w:rsidR="00782667">
        <w:t xml:space="preserve"> </w:t>
      </w:r>
      <w:r w:rsidR="00782667">
        <w:rPr>
          <w:rFonts w:hint="eastAsia"/>
        </w:rPr>
        <w:t>к</w:t>
      </w:r>
      <w:r w:rsidR="00782667">
        <w:t xml:space="preserve"> </w:t>
      </w:r>
      <w:r w:rsidR="00782667">
        <w:rPr>
          <w:rFonts w:hint="eastAsia"/>
        </w:rPr>
        <w:t>неблагоприятным</w:t>
      </w:r>
      <w:r w:rsidR="00782667">
        <w:t xml:space="preserve"> </w:t>
      </w:r>
      <w:r w:rsidR="00782667">
        <w:rPr>
          <w:rFonts w:hint="eastAsia"/>
        </w:rPr>
        <w:t>факторам</w:t>
      </w:r>
      <w:r w:rsidR="00782667">
        <w:t xml:space="preserve"> </w:t>
      </w:r>
      <w:r w:rsidR="00782667">
        <w:rPr>
          <w:rFonts w:hint="eastAsia"/>
        </w:rPr>
        <w:t>среды</w:t>
      </w:r>
      <w:r w:rsidR="00782667">
        <w:t xml:space="preserve"> : </w:t>
      </w:r>
      <w:r w:rsidR="00782667">
        <w:rPr>
          <w:rFonts w:hint="eastAsia"/>
        </w:rPr>
        <w:t>тезисы</w:t>
      </w:r>
      <w:r w:rsidR="00782667">
        <w:t xml:space="preserve"> </w:t>
      </w:r>
      <w:r w:rsidR="00782667">
        <w:rPr>
          <w:rFonts w:hint="eastAsia"/>
        </w:rPr>
        <w:t>докладов</w:t>
      </w:r>
      <w:r w:rsidR="00782667">
        <w:t xml:space="preserve"> VI </w:t>
      </w:r>
      <w:r w:rsidR="00782667">
        <w:rPr>
          <w:rFonts w:hint="eastAsia"/>
        </w:rPr>
        <w:t>Всероссийской</w:t>
      </w:r>
      <w:r w:rsidR="00782667">
        <w:t xml:space="preserve"> </w:t>
      </w:r>
      <w:r w:rsidR="00782667">
        <w:rPr>
          <w:rFonts w:hint="eastAsia"/>
        </w:rPr>
        <w:t>научной</w:t>
      </w:r>
      <w:r w:rsidR="00782667">
        <w:t xml:space="preserve"> </w:t>
      </w:r>
      <w:r w:rsidR="00782667">
        <w:rPr>
          <w:rFonts w:hint="eastAsia"/>
        </w:rPr>
        <w:t>конференции</w:t>
      </w:r>
      <w:r w:rsidR="00782667">
        <w:t xml:space="preserve"> </w:t>
      </w:r>
      <w:r w:rsidR="00782667">
        <w:rPr>
          <w:rFonts w:hint="eastAsia"/>
        </w:rPr>
        <w:t>с</w:t>
      </w:r>
      <w:r w:rsidR="00782667">
        <w:t xml:space="preserve"> </w:t>
      </w:r>
      <w:r w:rsidR="00782667">
        <w:rPr>
          <w:rFonts w:hint="eastAsia"/>
        </w:rPr>
        <w:t>международным</w:t>
      </w:r>
      <w:r w:rsidR="00782667">
        <w:t xml:space="preserve"> </w:t>
      </w:r>
      <w:r w:rsidR="00782667">
        <w:rPr>
          <w:rFonts w:hint="eastAsia"/>
        </w:rPr>
        <w:t>участием</w:t>
      </w:r>
      <w:r w:rsidR="00782667">
        <w:t xml:space="preserve">, </w:t>
      </w:r>
      <w:r w:rsidR="00782667">
        <w:rPr>
          <w:rFonts w:hint="eastAsia"/>
        </w:rPr>
        <w:t>Иркутск</w:t>
      </w:r>
      <w:r w:rsidR="00782667">
        <w:t xml:space="preserve">, </w:t>
      </w:r>
      <w:r w:rsidR="00782667">
        <w:rPr>
          <w:rFonts w:hint="eastAsia"/>
        </w:rPr>
        <w:t>Большое</w:t>
      </w:r>
      <w:r w:rsidR="00782667">
        <w:t xml:space="preserve"> </w:t>
      </w:r>
      <w:r w:rsidR="00782667">
        <w:rPr>
          <w:rFonts w:hint="eastAsia"/>
        </w:rPr>
        <w:t>Голоустное</w:t>
      </w:r>
      <w:r w:rsidR="00782667">
        <w:t xml:space="preserve">, 3‒7 </w:t>
      </w:r>
      <w:r w:rsidR="00782667">
        <w:rPr>
          <w:rFonts w:hint="eastAsia"/>
        </w:rPr>
        <w:t>июля</w:t>
      </w:r>
      <w:r w:rsidR="00782667">
        <w:t xml:space="preserve"> 2023 </w:t>
      </w:r>
      <w:r w:rsidR="00782667">
        <w:rPr>
          <w:rFonts w:hint="eastAsia"/>
        </w:rPr>
        <w:t>г</w:t>
      </w:r>
      <w:r w:rsidR="00782667">
        <w:t>./ </w:t>
      </w:r>
      <w:r w:rsidR="00782667">
        <w:rPr>
          <w:rFonts w:hint="eastAsia"/>
        </w:rPr>
        <w:t>ответственный</w:t>
      </w:r>
      <w:r w:rsidR="00782667">
        <w:t xml:space="preserve"> </w:t>
      </w:r>
      <w:r w:rsidR="00782667">
        <w:rPr>
          <w:rFonts w:hint="eastAsia"/>
        </w:rPr>
        <w:t>редактор В</w:t>
      </w:r>
      <w:r w:rsidR="00782667">
        <w:t xml:space="preserve">. </w:t>
      </w:r>
      <w:r w:rsidR="00782667">
        <w:rPr>
          <w:rFonts w:hint="eastAsia"/>
        </w:rPr>
        <w:t>К</w:t>
      </w:r>
      <w:r w:rsidR="00782667">
        <w:t xml:space="preserve">. </w:t>
      </w:r>
      <w:r w:rsidR="00782667">
        <w:rPr>
          <w:rFonts w:hint="eastAsia"/>
        </w:rPr>
        <w:t>Войников</w:t>
      </w:r>
      <w:r w:rsidR="00782667">
        <w:t xml:space="preserve">. ‒ </w:t>
      </w:r>
      <w:r w:rsidR="00782667">
        <w:rPr>
          <w:rFonts w:hint="eastAsia"/>
        </w:rPr>
        <w:t>Иркутск</w:t>
      </w:r>
      <w:r w:rsidR="00782667">
        <w:t xml:space="preserve">: </w:t>
      </w:r>
      <w:r w:rsidR="00782667">
        <w:rPr>
          <w:rFonts w:hint="eastAsia"/>
        </w:rPr>
        <w:t>Издательство</w:t>
      </w:r>
      <w:r w:rsidR="00782667">
        <w:t xml:space="preserve"> </w:t>
      </w:r>
      <w:r w:rsidR="00782667">
        <w:rPr>
          <w:rFonts w:hint="eastAsia"/>
        </w:rPr>
        <w:t>ИГУ</w:t>
      </w:r>
      <w:r w:rsidR="00782667">
        <w:t>, 2023. ‒ 1 o=</w:t>
      </w:r>
      <w:r w:rsidR="00782667">
        <w:rPr>
          <w:rFonts w:hint="eastAsia"/>
        </w:rPr>
        <w:t>эл</w:t>
      </w:r>
      <w:r w:rsidR="00782667">
        <w:t xml:space="preserve">. </w:t>
      </w:r>
      <w:r w:rsidR="00782667">
        <w:rPr>
          <w:rFonts w:hint="eastAsia"/>
        </w:rPr>
        <w:t>опт</w:t>
      </w:r>
      <w:r w:rsidR="00782667">
        <w:t xml:space="preserve">. </w:t>
      </w:r>
      <w:r w:rsidR="00782667">
        <w:rPr>
          <w:rFonts w:hint="eastAsia"/>
        </w:rPr>
        <w:t>диск</w:t>
      </w:r>
      <w:r w:rsidR="00782667">
        <w:t xml:space="preserve"> (CD-ROM).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57/</w:t>
      </w:r>
      <w:r w:rsidR="00782667">
        <w:rPr>
          <w:rFonts w:hint="eastAsia"/>
        </w:rPr>
        <w:t>У</w:t>
      </w:r>
      <w:r w:rsidR="00782667">
        <w:t xml:space="preserve">813 </w:t>
      </w:r>
      <w:r w:rsidR="00782667">
        <w:rPr>
          <w:rFonts w:hint="eastAsia"/>
        </w:rPr>
        <w:t>Ч</w:t>
      </w:r>
      <w:r w:rsidR="00782667">
        <w:t>/</w:t>
      </w:r>
      <w:r w:rsidR="00782667">
        <w:rPr>
          <w:rFonts w:hint="eastAsia"/>
        </w:rPr>
        <w:t>з</w:t>
      </w:r>
      <w:r w:rsidR="00782667">
        <w:t>1 / CDRus2024‒1834)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CE69C0" w:rsidP="00782667">
      <w:pPr>
        <w:pStyle w:val="a7"/>
      </w:pPr>
      <w:hyperlink r:id="rId16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127</w:t>
      </w:r>
      <w:r w:rsidR="00782667" w:rsidRPr="007D0659">
        <w:rPr>
          <w:b/>
        </w:rPr>
        <w:t>. </w:t>
      </w:r>
      <w:r w:rsidR="00782667" w:rsidRPr="007D0659">
        <w:rPr>
          <w:rFonts w:hint="eastAsia"/>
          <w:b/>
        </w:rPr>
        <w:t>Школа</w:t>
      </w:r>
      <w:r w:rsidR="00782667">
        <w:t xml:space="preserve"> </w:t>
      </w:r>
      <w:r w:rsidR="00782667">
        <w:rPr>
          <w:rFonts w:hint="eastAsia"/>
        </w:rPr>
        <w:t>экологических</w:t>
      </w:r>
      <w:r w:rsidR="00782667">
        <w:t xml:space="preserve"> 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геологических</w:t>
      </w:r>
      <w:r w:rsidR="00782667">
        <w:t xml:space="preserve"> </w:t>
      </w:r>
      <w:r w:rsidR="00782667">
        <w:rPr>
          <w:rFonts w:hint="eastAsia"/>
        </w:rPr>
        <w:t>перспектив</w:t>
      </w:r>
      <w:r w:rsidR="00782667">
        <w:t xml:space="preserve"> : </w:t>
      </w:r>
      <w:r w:rsidR="00782667">
        <w:rPr>
          <w:rFonts w:hint="eastAsia"/>
        </w:rPr>
        <w:t>материалы</w:t>
      </w:r>
      <w:r w:rsidR="00782667">
        <w:t xml:space="preserve"> </w:t>
      </w:r>
      <w:r w:rsidR="00782667">
        <w:rPr>
          <w:rFonts w:hint="eastAsia"/>
        </w:rPr>
        <w:t>десятого</w:t>
      </w:r>
      <w:r w:rsidR="00782667">
        <w:t xml:space="preserve"> </w:t>
      </w:r>
      <w:r w:rsidR="00782667">
        <w:rPr>
          <w:rFonts w:hint="eastAsia"/>
        </w:rPr>
        <w:t>международного</w:t>
      </w:r>
      <w:r w:rsidR="00782667">
        <w:t xml:space="preserve"> </w:t>
      </w:r>
      <w:r w:rsidR="00782667">
        <w:rPr>
          <w:rFonts w:hint="eastAsia"/>
        </w:rPr>
        <w:t>инновационного</w:t>
      </w:r>
      <w:r w:rsidR="00782667">
        <w:t xml:space="preserve"> </w:t>
      </w:r>
      <w:r w:rsidR="00782667">
        <w:rPr>
          <w:rFonts w:hint="eastAsia"/>
        </w:rPr>
        <w:t>проекта</w:t>
      </w:r>
      <w:r w:rsidR="00782667">
        <w:t xml:space="preserve"> : (</w:t>
      </w:r>
      <w:r w:rsidR="00782667">
        <w:rPr>
          <w:rFonts w:hint="eastAsia"/>
        </w:rPr>
        <w:t>продолжающееся</w:t>
      </w:r>
      <w:r w:rsidR="00782667">
        <w:t xml:space="preserve"> </w:t>
      </w:r>
      <w:r w:rsidR="00782667">
        <w:rPr>
          <w:rFonts w:hint="eastAsia"/>
        </w:rPr>
        <w:t>научное</w:t>
      </w:r>
      <w:r w:rsidR="00782667">
        <w:t xml:space="preserve"> </w:t>
      </w:r>
      <w:r w:rsidR="00782667">
        <w:rPr>
          <w:rFonts w:hint="eastAsia"/>
        </w:rPr>
        <w:t>издание</w:t>
      </w:r>
      <w:r w:rsidR="00782667">
        <w:t>)/ </w:t>
      </w:r>
      <w:r w:rsidR="00782667">
        <w:rPr>
          <w:rFonts w:hint="eastAsia"/>
        </w:rPr>
        <w:t>Воронежский</w:t>
      </w:r>
      <w:r w:rsidR="00782667">
        <w:t xml:space="preserve"> </w:t>
      </w:r>
      <w:r w:rsidR="00782667">
        <w:rPr>
          <w:rFonts w:hint="eastAsia"/>
        </w:rPr>
        <w:t>государственный</w:t>
      </w:r>
      <w:r w:rsidR="00782667">
        <w:t xml:space="preserve"> </w:t>
      </w:r>
      <w:r w:rsidR="00782667">
        <w:rPr>
          <w:rFonts w:hint="eastAsia"/>
        </w:rPr>
        <w:t>университет</w:t>
      </w:r>
      <w:r w:rsidR="00782667">
        <w:t xml:space="preserve"> [</w:t>
      </w:r>
      <w:r w:rsidR="00782667">
        <w:rPr>
          <w:rFonts w:hint="eastAsia"/>
        </w:rPr>
        <w:t>и</w:t>
      </w:r>
      <w:r w:rsidR="00782667">
        <w:t xml:space="preserve"> </w:t>
      </w:r>
      <w:r w:rsidR="00782667">
        <w:rPr>
          <w:rFonts w:hint="eastAsia"/>
        </w:rPr>
        <w:t>др</w:t>
      </w:r>
      <w:r w:rsidR="00782667">
        <w:t xml:space="preserve">.]; </w:t>
      </w:r>
      <w:r w:rsidR="00782667">
        <w:rPr>
          <w:rFonts w:hint="eastAsia"/>
        </w:rPr>
        <w:t>научный</w:t>
      </w:r>
      <w:r w:rsidR="00782667">
        <w:t xml:space="preserve"> </w:t>
      </w:r>
      <w:r w:rsidR="00782667">
        <w:rPr>
          <w:rFonts w:hint="eastAsia"/>
        </w:rPr>
        <w:t>редактор</w:t>
      </w:r>
      <w:r w:rsidR="00782667">
        <w:t xml:space="preserve">: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И</w:t>
      </w:r>
      <w:r w:rsidR="00782667">
        <w:t xml:space="preserve">. </w:t>
      </w:r>
      <w:r w:rsidR="00782667">
        <w:rPr>
          <w:rFonts w:hint="eastAsia"/>
        </w:rPr>
        <w:t>Косинова</w:t>
      </w:r>
      <w:r w:rsidR="00782667">
        <w:t xml:space="preserve">. ‒ </w:t>
      </w:r>
      <w:r w:rsidR="00782667">
        <w:rPr>
          <w:rFonts w:hint="eastAsia"/>
        </w:rPr>
        <w:t>Воронеж</w:t>
      </w:r>
      <w:r w:rsidR="00782667">
        <w:t xml:space="preserve">: </w:t>
      </w:r>
      <w:r w:rsidR="00782667">
        <w:rPr>
          <w:rFonts w:hint="eastAsia"/>
        </w:rPr>
        <w:t>Научная</w:t>
      </w:r>
      <w:r w:rsidR="00782667">
        <w:t xml:space="preserve"> </w:t>
      </w:r>
      <w:r w:rsidR="00782667">
        <w:rPr>
          <w:rFonts w:hint="eastAsia"/>
        </w:rPr>
        <w:t>книга</w:t>
      </w:r>
      <w:r w:rsidR="00782667">
        <w:t>, 2023. ‒ 240 </w:t>
      </w:r>
      <w:r w:rsidR="00782667">
        <w:rPr>
          <w:rFonts w:hint="eastAsia"/>
        </w:rPr>
        <w:t>с</w:t>
      </w:r>
      <w:r w:rsidR="00782667">
        <w:t xml:space="preserve">.: </w:t>
      </w:r>
      <w:r w:rsidR="00782667">
        <w:rPr>
          <w:rFonts w:hint="eastAsia"/>
        </w:rPr>
        <w:t>ил</w:t>
      </w:r>
      <w:r w:rsidR="00782667">
        <w:t xml:space="preserve">.; 29 </w:t>
      </w:r>
      <w:r w:rsidR="00782667">
        <w:rPr>
          <w:rFonts w:hint="eastAsia"/>
        </w:rPr>
        <w:t>см</w:t>
      </w:r>
      <w:r w:rsidR="00782667">
        <w:t xml:space="preserve">. ‒ </w:t>
      </w:r>
      <w:r w:rsidR="00782667">
        <w:rPr>
          <w:rFonts w:hint="eastAsia"/>
        </w:rPr>
        <w:t>Загл</w:t>
      </w:r>
      <w:r w:rsidR="00782667">
        <w:t xml:space="preserve">. </w:t>
      </w:r>
      <w:r w:rsidR="00782667">
        <w:rPr>
          <w:rFonts w:hint="eastAsia"/>
        </w:rPr>
        <w:t>обл</w:t>
      </w:r>
      <w:r w:rsidR="00782667">
        <w:t xml:space="preserve">.: </w:t>
      </w:r>
      <w:r w:rsidR="00782667">
        <w:rPr>
          <w:rFonts w:hint="eastAsia"/>
        </w:rPr>
        <w:t>Десятый</w:t>
      </w:r>
      <w:r w:rsidR="00782667">
        <w:t xml:space="preserve"> </w:t>
      </w:r>
      <w:r w:rsidR="00782667">
        <w:rPr>
          <w:rFonts w:hint="eastAsia"/>
        </w:rPr>
        <w:t>международный</w:t>
      </w:r>
      <w:r w:rsidR="00782667">
        <w:t xml:space="preserve"> </w:t>
      </w:r>
      <w:r w:rsidR="00782667">
        <w:rPr>
          <w:rFonts w:hint="eastAsia"/>
        </w:rPr>
        <w:t>инновационный</w:t>
      </w:r>
      <w:r w:rsidR="00782667">
        <w:t xml:space="preserve"> </w:t>
      </w:r>
      <w:r w:rsidR="00782667">
        <w:rPr>
          <w:rFonts w:hint="eastAsia"/>
        </w:rPr>
        <w:t>проект</w:t>
      </w:r>
      <w:r w:rsidR="00782667">
        <w:t xml:space="preserve"> "</w:t>
      </w:r>
      <w:r w:rsidR="00782667">
        <w:rPr>
          <w:rFonts w:hint="eastAsia"/>
        </w:rPr>
        <w:t>Школа</w:t>
      </w:r>
      <w:r w:rsidR="00782667">
        <w:t xml:space="preserve"> </w:t>
      </w:r>
      <w:r w:rsidR="00782667">
        <w:rPr>
          <w:rFonts w:hint="eastAsia"/>
        </w:rPr>
        <w:t>экологических</w:t>
      </w:r>
      <w:r w:rsidR="00782667">
        <w:t xml:space="preserve"> </w:t>
      </w:r>
      <w:r w:rsidR="00782667">
        <w:rPr>
          <w:rFonts w:hint="eastAsia"/>
        </w:rPr>
        <w:t>перспектив</w:t>
      </w:r>
      <w:r w:rsidR="00782667">
        <w:t xml:space="preserve">". ‒ </w:t>
      </w:r>
      <w:r w:rsidR="00782667">
        <w:rPr>
          <w:rFonts w:hint="eastAsia"/>
        </w:rPr>
        <w:t>Рез</w:t>
      </w:r>
      <w:r w:rsidR="00782667">
        <w:t xml:space="preserve">. </w:t>
      </w:r>
      <w:r w:rsidR="00782667">
        <w:rPr>
          <w:rFonts w:hint="eastAsia"/>
        </w:rPr>
        <w:t>докл</w:t>
      </w:r>
      <w:r w:rsidR="00782667">
        <w:t xml:space="preserve">. </w:t>
      </w:r>
      <w:r w:rsidR="00782667">
        <w:rPr>
          <w:rFonts w:hint="eastAsia"/>
        </w:rPr>
        <w:t>англ</w:t>
      </w:r>
      <w:r w:rsidR="00782667">
        <w:t xml:space="preserve">. ‒ </w:t>
      </w:r>
      <w:r w:rsidR="00782667">
        <w:rPr>
          <w:rFonts w:hint="eastAsia"/>
        </w:rPr>
        <w:t>Библиогр</w:t>
      </w:r>
      <w:r w:rsidR="00782667">
        <w:t xml:space="preserve">. </w:t>
      </w:r>
      <w:r w:rsidR="00782667">
        <w:rPr>
          <w:rFonts w:hint="eastAsia"/>
        </w:rPr>
        <w:t>в</w:t>
      </w:r>
      <w:r w:rsidR="00782667">
        <w:t xml:space="preserve"> </w:t>
      </w:r>
      <w:r w:rsidR="00782667">
        <w:rPr>
          <w:rFonts w:hint="eastAsia"/>
        </w:rPr>
        <w:t>конце</w:t>
      </w:r>
      <w:r w:rsidR="00782667">
        <w:t xml:space="preserve"> </w:t>
      </w:r>
      <w:r w:rsidR="00782667">
        <w:rPr>
          <w:rFonts w:hint="eastAsia"/>
        </w:rPr>
        <w:t>докл</w:t>
      </w:r>
      <w:r w:rsidR="00782667">
        <w:t>. (</w:t>
      </w:r>
      <w:r w:rsidR="00782667">
        <w:rPr>
          <w:rFonts w:hint="eastAsia"/>
        </w:rPr>
        <w:t>Шифр</w:t>
      </w:r>
      <w:r w:rsidR="00782667">
        <w:t xml:space="preserve"> </w:t>
      </w:r>
      <w:r w:rsidR="00782667">
        <w:rPr>
          <w:rFonts w:hint="eastAsia"/>
        </w:rPr>
        <w:t>Е</w:t>
      </w:r>
      <w:r w:rsidR="00782667">
        <w:t>081/</w:t>
      </w:r>
      <w:r w:rsidR="00782667">
        <w:rPr>
          <w:rFonts w:hint="eastAsia"/>
        </w:rPr>
        <w:t>Ш</w:t>
      </w:r>
      <w:r w:rsidR="00782667">
        <w:t xml:space="preserve">670 </w:t>
      </w:r>
      <w:r w:rsidR="00782667">
        <w:rPr>
          <w:rFonts w:hint="eastAsia"/>
        </w:rPr>
        <w:t>ЕЧЗ</w:t>
      </w:r>
      <w:r w:rsidR="00782667">
        <w:t xml:space="preserve"> / </w:t>
      </w:r>
      <w:r w:rsidR="00782667">
        <w:rPr>
          <w:rFonts w:hint="eastAsia"/>
        </w:rPr>
        <w:t>Е</w:t>
      </w:r>
      <w:r w:rsidR="00782667">
        <w:t>2024‒415)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инновационного</w:t>
      </w:r>
      <w:r>
        <w:t xml:space="preserve"> </w:t>
      </w:r>
      <w:r>
        <w:rPr>
          <w:rFonts w:hint="eastAsia"/>
        </w:rPr>
        <w:t>проекта</w:t>
      </w:r>
      <w:r>
        <w:t xml:space="preserve"> "</w:t>
      </w:r>
      <w:r>
        <w:rPr>
          <w:rFonts w:hint="eastAsia"/>
        </w:rPr>
        <w:t>Школа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геологических</w:t>
      </w:r>
      <w:r>
        <w:t xml:space="preserve"> </w:t>
      </w:r>
      <w:r>
        <w:rPr>
          <w:rFonts w:hint="eastAsia"/>
        </w:rPr>
        <w:t>перспектив</w:t>
      </w:r>
      <w:r>
        <w:t xml:space="preserve">"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выстраивание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взаимодействия</w:t>
      </w:r>
      <w:r>
        <w:t xml:space="preserve"> </w:t>
      </w:r>
      <w:r>
        <w:rPr>
          <w:rFonts w:hint="eastAsia"/>
        </w:rPr>
        <w:t>школы</w:t>
      </w:r>
      <w:r>
        <w:t xml:space="preserve">,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потенциальных</w:t>
      </w:r>
      <w:r>
        <w:t xml:space="preserve"> </w:t>
      </w:r>
      <w:r>
        <w:rPr>
          <w:rFonts w:hint="eastAsia"/>
        </w:rPr>
        <w:t>работодателей</w:t>
      </w:r>
      <w:r>
        <w:t xml:space="preserve">.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проекта</w:t>
      </w:r>
      <w:r>
        <w:t xml:space="preserve"> </w:t>
      </w:r>
      <w:r>
        <w:rPr>
          <w:rFonts w:hint="eastAsia"/>
        </w:rPr>
        <w:t>посвящен</w:t>
      </w:r>
      <w:r>
        <w:t xml:space="preserve"> </w:t>
      </w:r>
      <w:r>
        <w:rPr>
          <w:rFonts w:hint="eastAsia"/>
        </w:rPr>
        <w:t>знакомству</w:t>
      </w:r>
      <w:r>
        <w:t xml:space="preserve"> </w:t>
      </w:r>
      <w:r>
        <w:rPr>
          <w:rFonts w:hint="eastAsia"/>
        </w:rPr>
        <w:t>работодателей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талантливыми</w:t>
      </w:r>
      <w:r>
        <w:t xml:space="preserve"> </w:t>
      </w:r>
      <w:r>
        <w:rPr>
          <w:rFonts w:hint="eastAsia"/>
        </w:rPr>
        <w:t>студентами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работой</w:t>
      </w:r>
      <w:r>
        <w:t xml:space="preserve">. </w:t>
      </w:r>
      <w:r>
        <w:rPr>
          <w:rFonts w:hint="eastAsia"/>
        </w:rPr>
        <w:t>Представители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знакомят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требованиями</w:t>
      </w:r>
      <w:r>
        <w:t xml:space="preserve">, </w:t>
      </w:r>
      <w:r>
        <w:rPr>
          <w:rFonts w:hint="eastAsia"/>
        </w:rPr>
        <w:t>предъявляемыми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молодому</w:t>
      </w:r>
      <w:r>
        <w:t xml:space="preserve"> </w:t>
      </w:r>
      <w:r>
        <w:rPr>
          <w:rFonts w:hint="eastAsia"/>
        </w:rPr>
        <w:t>специалисту</w:t>
      </w:r>
      <w:r>
        <w:t xml:space="preserve">, </w:t>
      </w:r>
      <w:r>
        <w:rPr>
          <w:rFonts w:hint="eastAsia"/>
        </w:rPr>
        <w:t>обозначают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безопасности</w:t>
      </w:r>
      <w:r>
        <w:t xml:space="preserve">. </w:t>
      </w:r>
      <w:r>
        <w:rPr>
          <w:rFonts w:hint="eastAsia"/>
        </w:rPr>
        <w:t>Последующие</w:t>
      </w:r>
      <w:r>
        <w:t xml:space="preserve"> </w:t>
      </w:r>
      <w:r>
        <w:rPr>
          <w:rFonts w:hint="eastAsia"/>
        </w:rPr>
        <w:t>дни</w:t>
      </w:r>
      <w:r>
        <w:t xml:space="preserve"> </w:t>
      </w:r>
      <w:r>
        <w:rPr>
          <w:rFonts w:hint="eastAsia"/>
        </w:rPr>
        <w:t>заседания</w:t>
      </w:r>
      <w:r>
        <w:t xml:space="preserve"> </w:t>
      </w:r>
      <w:r>
        <w:rPr>
          <w:rFonts w:hint="eastAsia"/>
        </w:rPr>
        <w:t>проекта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экологическим</w:t>
      </w:r>
      <w:r>
        <w:t xml:space="preserve"> </w:t>
      </w:r>
      <w:r>
        <w:rPr>
          <w:rFonts w:hint="eastAsia"/>
        </w:rPr>
        <w:t>проектам</w:t>
      </w:r>
      <w:r>
        <w:t xml:space="preserve">, </w:t>
      </w:r>
      <w:r>
        <w:rPr>
          <w:rFonts w:hint="eastAsia"/>
        </w:rPr>
        <w:t>подготовленным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общеобразовательной</w:t>
      </w:r>
      <w:r>
        <w:t xml:space="preserve"> </w:t>
      </w:r>
      <w:r>
        <w:rPr>
          <w:rFonts w:hint="eastAsia"/>
        </w:rPr>
        <w:t>школе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вузе</w:t>
      </w:r>
      <w:r>
        <w:t xml:space="preserve">.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обобщают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молодежной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демонстрируют</w:t>
      </w:r>
      <w:r>
        <w:t xml:space="preserve"> </w:t>
      </w:r>
      <w:r>
        <w:rPr>
          <w:rFonts w:hint="eastAsia"/>
        </w:rPr>
        <w:t>высокий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заинтересованности</w:t>
      </w:r>
      <w:r>
        <w:t xml:space="preserve"> </w:t>
      </w:r>
      <w:r>
        <w:rPr>
          <w:rFonts w:hint="eastAsia"/>
        </w:rPr>
        <w:t>молодежи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обеспечении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жизнедеятельности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проекта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профессорско</w:t>
      </w:r>
      <w:r>
        <w:t>-</w:t>
      </w:r>
      <w:r>
        <w:rPr>
          <w:rFonts w:hint="eastAsia"/>
        </w:rPr>
        <w:t>педагогического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школы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представителей</w:t>
      </w:r>
      <w:r>
        <w:t xml:space="preserve"> </w:t>
      </w:r>
      <w:r>
        <w:rPr>
          <w:rFonts w:hint="eastAsia"/>
        </w:rPr>
        <w:t>производства</w:t>
      </w:r>
    </w:p>
    <w:p w:rsidR="00782667" w:rsidRDefault="00CE69C0" w:rsidP="00782667">
      <w:pPr>
        <w:pStyle w:val="a7"/>
      </w:pPr>
      <w:hyperlink r:id="rId16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"/>
      </w:pPr>
      <w:bookmarkStart w:id="19" w:name="_Toc173315568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9"/>
    </w:p>
    <w:p w:rsidR="00782667" w:rsidRDefault="00404930" w:rsidP="00782667">
      <w:pPr>
        <w:pStyle w:val="30"/>
      </w:pPr>
      <w:r>
        <w:rPr>
          <w:rFonts w:asciiTheme="minorHAnsi" w:hAnsiTheme="minorHAnsi"/>
          <w:b/>
        </w:rPr>
        <w:t>128</w:t>
      </w:r>
      <w:r w:rsidR="00782667" w:rsidRPr="007D0659">
        <w:rPr>
          <w:b/>
        </w:rPr>
        <w:t>. Современные</w:t>
      </w:r>
      <w:r w:rsidR="00782667">
        <w:t xml:space="preserve"> региональные проблемы географии и экологии : материалы VI международной научно-практической конференции "Добродеевские чтения-2022" (20 декабря 2022 г.)/ ответственный редактор П. М. Крылов. ‒ Мытищи: ГУП, 2023. ‒ 1 o=эл. опт. диск (CD-ROM). (Шифр Д8/С568 Ч/з1 / CDRus2024‒1835)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глобальной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региональной</w:t>
      </w:r>
      <w:r>
        <w:t xml:space="preserve"> </w:t>
      </w:r>
      <w:r>
        <w:rPr>
          <w:rFonts w:hint="eastAsia"/>
        </w:rPr>
        <w:t>геоэкологии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территорий</w:t>
      </w:r>
      <w:r>
        <w:t xml:space="preserve"> </w:t>
      </w:r>
      <w:r>
        <w:rPr>
          <w:rFonts w:hint="eastAsia"/>
        </w:rPr>
        <w:t>разного</w:t>
      </w:r>
      <w:r>
        <w:t xml:space="preserve"> </w:t>
      </w:r>
      <w:r>
        <w:rPr>
          <w:rFonts w:hint="eastAsia"/>
        </w:rPr>
        <w:t>уровня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территорий</w:t>
      </w:r>
      <w:r>
        <w:t xml:space="preserve">. </w:t>
      </w:r>
      <w:r>
        <w:rPr>
          <w:rFonts w:hint="eastAsia"/>
        </w:rPr>
        <w:t>Важное</w:t>
      </w:r>
      <w:r>
        <w:t xml:space="preserve">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занимают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. </w:t>
      </w:r>
      <w:r>
        <w:rPr>
          <w:rFonts w:hint="eastAsia"/>
        </w:rPr>
        <w:t>Рассмотрена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геоэкологических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географических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исследований</w:t>
      </w:r>
      <w:r>
        <w:t xml:space="preserve">.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образования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адресованы</w:t>
      </w:r>
      <w:r>
        <w:t xml:space="preserve"> </w:t>
      </w:r>
      <w:r>
        <w:rPr>
          <w:rFonts w:hint="eastAsia"/>
        </w:rPr>
        <w:t>профессиональной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педагогической</w:t>
      </w:r>
      <w:r>
        <w:t xml:space="preserve"> </w:t>
      </w:r>
      <w:r>
        <w:rPr>
          <w:rFonts w:hint="eastAsia"/>
        </w:rPr>
        <w:t>общественности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проблемами</w:t>
      </w:r>
      <w:r>
        <w:t xml:space="preserve"> </w:t>
      </w:r>
      <w:r>
        <w:rPr>
          <w:rFonts w:hint="eastAsia"/>
        </w:rPr>
        <w:t>геоэкологии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образования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построено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гипертекстовой</w:t>
      </w:r>
      <w:r>
        <w:t xml:space="preserve"> 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обеспечивается</w:t>
      </w:r>
      <w:r>
        <w:t xml:space="preserve"> </w:t>
      </w:r>
      <w:r>
        <w:rPr>
          <w:rFonts w:hint="eastAsia"/>
        </w:rPr>
        <w:t>переход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тексту</w:t>
      </w:r>
      <w:r>
        <w:t xml:space="preserve"> </w:t>
      </w:r>
      <w:r>
        <w:rPr>
          <w:rFonts w:hint="eastAsia"/>
        </w:rPr>
        <w:t>раздела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обратно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контекстно</w:t>
      </w:r>
      <w:r>
        <w:t xml:space="preserve"> </w:t>
      </w:r>
      <w:r>
        <w:rPr>
          <w:rFonts w:hint="eastAsia"/>
        </w:rPr>
        <w:t>связанные</w:t>
      </w:r>
      <w:r>
        <w:t xml:space="preserve"> </w:t>
      </w:r>
      <w:r>
        <w:rPr>
          <w:rFonts w:hint="eastAsia"/>
        </w:rPr>
        <w:t>независимые</w:t>
      </w:r>
      <w:r>
        <w:t xml:space="preserve"> </w:t>
      </w:r>
      <w:r>
        <w:rPr>
          <w:rFonts w:hint="eastAsia"/>
        </w:rPr>
        <w:t>интернет</w:t>
      </w:r>
      <w:r>
        <w:t>-</w:t>
      </w:r>
      <w:r>
        <w:rPr>
          <w:rFonts w:hint="eastAsia"/>
        </w:rPr>
        <w:t>ресурсы</w:t>
      </w:r>
    </w:p>
    <w:p w:rsidR="00782667" w:rsidRDefault="00CE69C0" w:rsidP="00782667">
      <w:pPr>
        <w:pStyle w:val="a7"/>
      </w:pPr>
      <w:hyperlink r:id="rId16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"/>
      </w:pPr>
      <w:bookmarkStart w:id="20" w:name="_Toc173315569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0"/>
    </w:p>
    <w:p w:rsidR="00782667" w:rsidRDefault="00782667" w:rsidP="00782667">
      <w:pPr>
        <w:pStyle w:val="30"/>
      </w:pPr>
      <w:r w:rsidRPr="007D0659">
        <w:rPr>
          <w:b/>
        </w:rPr>
        <w:t xml:space="preserve">129. Акимова Н. И. </w:t>
      </w:r>
      <w:r>
        <w:t>Стресс-адаптивные характеристики систем токсин-антитоксин II типа VapBC46 Mycobacterium tuberculosis и VapBC2 Mycobacterium smegmatis : автореферат диссертации на соискание ученой степени кандидата биологических наук : специальность 1.5.7. "Генетика"/ Акимова Наталья Игоревна; [Институт общей генетики имени Н. И. Вавилова Российской академии наук]. ‒ Москва, 2023. ‒ 23 с.: ил., цв. ил. ‒ Библиогр.: с. 22. (Шифр /А391 кх4 / А2024‒518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6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130. </w:t>
      </w:r>
      <w:r w:rsidR="00C42EEF" w:rsidRPr="007D0659">
        <w:rPr>
          <w:b/>
        </w:rPr>
        <w:t>"</w:t>
      </w:r>
      <w:r w:rsidRPr="007D0659">
        <w:rPr>
          <w:rFonts w:hint="eastAsia"/>
          <w:b/>
        </w:rPr>
        <w:t>Биотехнология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и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биомедицинская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инженерия</w:t>
      </w:r>
      <w:r w:rsidRPr="007D0659">
        <w:rPr>
          <w:b/>
        </w:rPr>
        <w:t xml:space="preserve">", </w:t>
      </w:r>
      <w:r w:rsidRPr="007D0659">
        <w:rPr>
          <w:rFonts w:hint="eastAsia"/>
          <w:b/>
        </w:rPr>
        <w:t>всероссийская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научно</w:t>
      </w:r>
      <w:r w:rsidRPr="007D0659">
        <w:rPr>
          <w:b/>
        </w:rPr>
        <w:t>-</w:t>
      </w:r>
      <w:r w:rsidRPr="007D0659">
        <w:rPr>
          <w:rFonts w:hint="eastAsia"/>
          <w:b/>
        </w:rPr>
        <w:t>практическая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конференция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с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международным</w:t>
      </w:r>
      <w:r w:rsidRPr="007D0659">
        <w:rPr>
          <w:b/>
        </w:rPr>
        <w:t xml:space="preserve"> </w:t>
      </w:r>
      <w:r w:rsidRPr="007D0659">
        <w:rPr>
          <w:rFonts w:hint="eastAsia"/>
          <w:b/>
        </w:rPr>
        <w:t>участием</w:t>
      </w:r>
      <w:r w:rsidRPr="007D0659">
        <w:rPr>
          <w:b/>
        </w:rPr>
        <w:t xml:space="preserve"> (13; 2023; </w:t>
      </w:r>
      <w:r w:rsidRPr="007D0659">
        <w:rPr>
          <w:rFonts w:hint="eastAsia"/>
          <w:b/>
        </w:rPr>
        <w:t>Курск</w:t>
      </w:r>
      <w:r w:rsidRPr="007D0659">
        <w:rPr>
          <w:b/>
        </w:rPr>
        <w:t>)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XIII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биомедицинская</w:t>
      </w:r>
      <w:r>
        <w:t xml:space="preserve"> </w:t>
      </w:r>
      <w:r>
        <w:rPr>
          <w:rFonts w:hint="eastAsia"/>
        </w:rPr>
        <w:t>инженерия</w:t>
      </w:r>
      <w:r>
        <w:t xml:space="preserve">"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посвященной</w:t>
      </w:r>
      <w:r>
        <w:t xml:space="preserve"> 88-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Курского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, 23 </w:t>
      </w:r>
      <w:r>
        <w:rPr>
          <w:rFonts w:hint="eastAsia"/>
        </w:rPr>
        <w:t>ноября</w:t>
      </w:r>
      <w:r>
        <w:t xml:space="preserve"> 2023 </w:t>
      </w:r>
      <w:r>
        <w:rPr>
          <w:rFonts w:hint="eastAsia"/>
        </w:rPr>
        <w:t>года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КГМУ</w:t>
      </w:r>
      <w:r>
        <w:t>, 2023. ‒ 392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lastRenderedPageBreak/>
        <w:t>корешке</w:t>
      </w:r>
      <w:r>
        <w:t xml:space="preserve">: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биомедицинская</w:t>
      </w:r>
      <w:r>
        <w:t xml:space="preserve"> </w:t>
      </w:r>
      <w:r>
        <w:rPr>
          <w:rFonts w:hint="eastAsia"/>
        </w:rPr>
        <w:t>инженерия</w:t>
      </w:r>
      <w:r>
        <w:t xml:space="preserve">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 Р</w:t>
      </w:r>
      <w:r>
        <w:t>.</w:t>
      </w:r>
      <w:r>
        <w:rPr>
          <w:rFonts w:hint="eastAsia"/>
        </w:rPr>
        <w:t>С</w:t>
      </w:r>
      <w:r>
        <w:t>/</w:t>
      </w:r>
      <w:r>
        <w:rPr>
          <w:rFonts w:hint="eastAsia"/>
        </w:rPr>
        <w:t>Б</w:t>
      </w:r>
      <w:r>
        <w:t xml:space="preserve">637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2024‒5752)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материалы</w:t>
      </w:r>
      <w:r>
        <w:t xml:space="preserve"> XIII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биомедицинская</w:t>
      </w:r>
      <w:r>
        <w:t xml:space="preserve"> </w:t>
      </w:r>
      <w:r>
        <w:rPr>
          <w:rFonts w:hint="eastAsia"/>
        </w:rPr>
        <w:t>инженерия</w:t>
      </w:r>
      <w:r>
        <w:t xml:space="preserve">"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посвященной</w:t>
      </w:r>
      <w:r>
        <w:t xml:space="preserve"> 88-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Курского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, </w:t>
      </w:r>
      <w:r>
        <w:rPr>
          <w:rFonts w:hint="eastAsia"/>
        </w:rPr>
        <w:t>проходившей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Курском</w:t>
      </w:r>
      <w:r>
        <w:t xml:space="preserve"> </w:t>
      </w:r>
      <w:r>
        <w:rPr>
          <w:rFonts w:hint="eastAsia"/>
        </w:rPr>
        <w:t>государственном</w:t>
      </w:r>
      <w:r>
        <w:t xml:space="preserve"> </w:t>
      </w:r>
      <w:r>
        <w:rPr>
          <w:rFonts w:hint="eastAsia"/>
        </w:rPr>
        <w:t>медицинском</w:t>
      </w:r>
      <w:r>
        <w:t xml:space="preserve"> </w:t>
      </w:r>
      <w:r>
        <w:rPr>
          <w:rFonts w:hint="eastAsia"/>
        </w:rPr>
        <w:t>университете</w:t>
      </w:r>
      <w:r>
        <w:t xml:space="preserve"> 23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</w:t>
      </w:r>
    </w:p>
    <w:p w:rsidR="00782667" w:rsidRDefault="00CE69C0" w:rsidP="00782667">
      <w:pPr>
        <w:pStyle w:val="a7"/>
      </w:pPr>
      <w:hyperlink r:id="rId16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131. </w:t>
      </w:r>
      <w:r w:rsidRPr="007D0659">
        <w:rPr>
          <w:rFonts w:hint="eastAsia"/>
          <w:b/>
        </w:rPr>
        <w:t>Бондаренко Т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А</w:t>
      </w:r>
      <w:r w:rsidRPr="007D0659">
        <w:rPr>
          <w:b/>
        </w:rPr>
        <w:t xml:space="preserve">.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ассоциаций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антимикробные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толстого</w:t>
      </w:r>
      <w:r>
        <w:t xml:space="preserve"> </w:t>
      </w:r>
      <w:r>
        <w:rPr>
          <w:rFonts w:hint="eastAsia"/>
        </w:rPr>
        <w:t>кишечника</w:t>
      </w:r>
      <w:r>
        <w:t xml:space="preserve"> </w:t>
      </w:r>
      <w:r>
        <w:rPr>
          <w:rFonts w:hint="eastAsia"/>
        </w:rPr>
        <w:t>человека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Бондаренко</w:t>
      </w:r>
      <w:r>
        <w:t xml:space="preserve"> </w:t>
      </w:r>
      <w:r>
        <w:rPr>
          <w:rFonts w:hint="eastAsia"/>
        </w:rPr>
        <w:t>Таисия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Оренбургский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Оренбург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811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2024‒259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82667" w:rsidRDefault="00CE69C0" w:rsidP="00782667">
      <w:pPr>
        <w:pStyle w:val="a7"/>
      </w:pPr>
      <w:hyperlink r:id="rId17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132. </w:t>
      </w:r>
      <w:r w:rsidRPr="007D0659">
        <w:rPr>
          <w:rFonts w:hint="eastAsia"/>
          <w:b/>
        </w:rPr>
        <w:t>Домнин П</w:t>
      </w:r>
      <w:r w:rsidRPr="007D0659">
        <w:rPr>
          <w:b/>
        </w:rPr>
        <w:t>.</w:t>
      </w:r>
      <w:r w:rsidRPr="007D0659">
        <w:rPr>
          <w:rFonts w:hint="eastAsia"/>
          <w:b/>
        </w:rPr>
        <w:t>А</w:t>
      </w:r>
      <w:r w:rsidRPr="007D0659">
        <w:rPr>
          <w:b/>
        </w:rPr>
        <w:t xml:space="preserve">. </w:t>
      </w:r>
      <w:r>
        <w:rPr>
          <w:rFonts w:hint="eastAsia"/>
        </w:rPr>
        <w:t>Моделирование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прикрепленных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поверхности</w:t>
      </w:r>
      <w:r>
        <w:t xml:space="preserve"> </w:t>
      </w:r>
      <w:r>
        <w:rPr>
          <w:rFonts w:hint="eastAsia"/>
        </w:rPr>
        <w:t>бактериальных</w:t>
      </w:r>
      <w:r>
        <w:t xml:space="preserve"> </w:t>
      </w:r>
      <w:r>
        <w:rPr>
          <w:rFonts w:hint="eastAsia"/>
        </w:rPr>
        <w:t>агрегатов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Домнин</w:t>
      </w:r>
      <w:r>
        <w:t xml:space="preserve"> </w:t>
      </w:r>
      <w:r>
        <w:rPr>
          <w:rFonts w:hint="eastAsia"/>
        </w:rPr>
        <w:t>Павел</w:t>
      </w:r>
      <w:r>
        <w:t xml:space="preserve"> </w:t>
      </w:r>
      <w:r>
        <w:rPr>
          <w:rFonts w:hint="eastAsia"/>
        </w:rPr>
        <w:t>Александрович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2023.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665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2024‒362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71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133. </w:t>
      </w:r>
      <w:r w:rsidRPr="007D0659">
        <w:rPr>
          <w:rFonts w:hint="eastAsia"/>
          <w:b/>
        </w:rPr>
        <w:t>Елистратова А</w:t>
      </w:r>
      <w:r w:rsidRPr="007D0659">
        <w:rPr>
          <w:b/>
        </w:rPr>
        <w:t>.</w:t>
      </w:r>
      <w:r w:rsidRPr="007D0659">
        <w:rPr>
          <w:rFonts w:hint="eastAsia"/>
          <w:b/>
        </w:rPr>
        <w:t>А</w:t>
      </w:r>
      <w:r w:rsidRPr="007D0659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DUF1471-</w:t>
      </w:r>
      <w:r>
        <w:rPr>
          <w:rFonts w:hint="eastAsia"/>
        </w:rPr>
        <w:t>содержащего</w:t>
      </w:r>
      <w:r>
        <w:t xml:space="preserve"> </w:t>
      </w:r>
      <w:r>
        <w:rPr>
          <w:rFonts w:hint="eastAsia"/>
        </w:rPr>
        <w:t>белка</w:t>
      </w:r>
      <w:r>
        <w:t xml:space="preserve"> SrfN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адаптации</w:t>
      </w:r>
      <w:r>
        <w:t xml:space="preserve"> Serratia marcescens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неблагоприятным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Елистратова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Анатольевна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516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2024‒313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72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134. </w:t>
      </w:r>
      <w:r w:rsidRPr="007D0659">
        <w:rPr>
          <w:rFonts w:hint="eastAsia"/>
          <w:b/>
        </w:rPr>
        <w:t>Карпова М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Р</w:t>
      </w:r>
      <w:r w:rsidRPr="007D0659">
        <w:rPr>
          <w:b/>
        </w:rPr>
        <w:t xml:space="preserve">. </w:t>
      </w:r>
      <w:r>
        <w:rPr>
          <w:rFonts w:hint="eastAsia"/>
        </w:rPr>
        <w:t>Академик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Петрович</w:t>
      </w:r>
      <w:r>
        <w:t xml:space="preserve"> </w:t>
      </w:r>
      <w:r>
        <w:rPr>
          <w:rFonts w:hint="eastAsia"/>
        </w:rPr>
        <w:t>Карпов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Карпова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Некрылов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Р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Карпова</w:t>
      </w:r>
      <w:r>
        <w:t xml:space="preserve"> 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здравоохранения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 ‒ </w:t>
      </w:r>
      <w:r>
        <w:rPr>
          <w:rFonts w:hint="eastAsia"/>
        </w:rPr>
        <w:t>Томск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СибГМУ</w:t>
      </w:r>
      <w:r>
        <w:t>, 2023. ‒ 142,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факс</w:t>
      </w:r>
      <w:r>
        <w:t xml:space="preserve">.; 24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Наследие</w:t>
      </w:r>
      <w:r>
        <w:t xml:space="preserve"> </w:t>
      </w:r>
      <w:r>
        <w:rPr>
          <w:rFonts w:hint="eastAsia"/>
        </w:rPr>
        <w:t>томской</w:t>
      </w:r>
      <w:r>
        <w:t xml:space="preserve"> </w:t>
      </w:r>
      <w:r>
        <w:rPr>
          <w:rFonts w:hint="eastAsia"/>
        </w:rPr>
        <w:t>медицины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137‒142 (70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 Р</w:t>
      </w:r>
      <w:r>
        <w:t>.</w:t>
      </w:r>
      <w:r>
        <w:rPr>
          <w:rFonts w:hint="eastAsia"/>
        </w:rPr>
        <w:t>д</w:t>
      </w:r>
      <w:r>
        <w:t>/</w:t>
      </w:r>
      <w:r>
        <w:rPr>
          <w:rFonts w:hint="eastAsia"/>
        </w:rPr>
        <w:t>К</w:t>
      </w:r>
      <w:r>
        <w:t xml:space="preserve">265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2024‒618)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биография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научной</w:t>
      </w:r>
      <w:r>
        <w:t xml:space="preserve">, </w:t>
      </w:r>
      <w:r>
        <w:rPr>
          <w:rFonts w:hint="eastAsia"/>
        </w:rPr>
        <w:t>педагогической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общественной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выдающегося</w:t>
      </w:r>
      <w:r>
        <w:t xml:space="preserve"> </w:t>
      </w:r>
      <w:r>
        <w:rPr>
          <w:rFonts w:hint="eastAsia"/>
        </w:rPr>
        <w:t>микробиолога</w:t>
      </w:r>
      <w:r>
        <w:t xml:space="preserve">, </w:t>
      </w:r>
      <w:r>
        <w:rPr>
          <w:rFonts w:hint="eastAsia"/>
        </w:rPr>
        <w:t>вирусолога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эпидемиолога</w:t>
      </w:r>
      <w:r>
        <w:t xml:space="preserve">, </w:t>
      </w:r>
      <w:r>
        <w:rPr>
          <w:rFonts w:hint="eastAsia"/>
        </w:rPr>
        <w:t>академика</w:t>
      </w:r>
      <w:r>
        <w:t xml:space="preserve"> </w:t>
      </w:r>
      <w:r>
        <w:rPr>
          <w:rFonts w:hint="eastAsia"/>
        </w:rPr>
        <w:t>АМН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заслуженного</w:t>
      </w:r>
      <w:r>
        <w:t xml:space="preserve"> </w:t>
      </w:r>
      <w:r>
        <w:rPr>
          <w:rFonts w:hint="eastAsia"/>
        </w:rPr>
        <w:t>деятеля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РСФСР</w:t>
      </w:r>
      <w:r>
        <w:t xml:space="preserve"> </w:t>
      </w:r>
      <w:r>
        <w:rPr>
          <w:rFonts w:hint="eastAsia"/>
        </w:rPr>
        <w:t>Сергея</w:t>
      </w:r>
      <w:r>
        <w:t xml:space="preserve"> </w:t>
      </w:r>
      <w:r>
        <w:rPr>
          <w:rFonts w:hint="eastAsia"/>
        </w:rPr>
        <w:t>Петровича</w:t>
      </w:r>
      <w:r>
        <w:t xml:space="preserve"> </w:t>
      </w:r>
      <w:r>
        <w:rPr>
          <w:rFonts w:hint="eastAsia"/>
        </w:rPr>
        <w:t>Карпова</w:t>
      </w:r>
      <w:r>
        <w:t xml:space="preserve"> (1903‒1976).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врачей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историей</w:t>
      </w:r>
      <w:r>
        <w:t xml:space="preserve"> </w:t>
      </w:r>
      <w:r>
        <w:rPr>
          <w:rFonts w:hint="eastAsia"/>
        </w:rPr>
        <w:t>медицины</w:t>
      </w:r>
      <w:r>
        <w:t>.</w:t>
      </w:r>
    </w:p>
    <w:p w:rsidR="00782667" w:rsidRDefault="00CE69C0" w:rsidP="00782667">
      <w:pPr>
        <w:pStyle w:val="a7"/>
      </w:pPr>
      <w:hyperlink r:id="rId173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135. </w:t>
      </w:r>
      <w:r w:rsidRPr="007D0659">
        <w:rPr>
          <w:rFonts w:hint="eastAsia"/>
          <w:b/>
        </w:rPr>
        <w:t>Плешакова Е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В</w:t>
      </w:r>
      <w:r w:rsidRPr="007D0659">
        <w:rPr>
          <w:b/>
        </w:rPr>
        <w:t xml:space="preserve">. </w:t>
      </w:r>
      <w:r>
        <w:rPr>
          <w:rFonts w:hint="eastAsia"/>
        </w:rPr>
        <w:t>Бромированные</w:t>
      </w:r>
      <w:r>
        <w:t xml:space="preserve"> </w:t>
      </w:r>
      <w:r>
        <w:rPr>
          <w:rFonts w:hint="eastAsia"/>
        </w:rPr>
        <w:t>антипирены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воздействие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окружающую</w:t>
      </w:r>
      <w:r>
        <w:t xml:space="preserve"> </w:t>
      </w:r>
      <w:r>
        <w:rPr>
          <w:rFonts w:hint="eastAsia"/>
        </w:rPr>
        <w:t>среду</w:t>
      </w:r>
      <w:r>
        <w:t>/ </w:t>
      </w:r>
      <w:r>
        <w:rPr>
          <w:rFonts w:hint="eastAsia"/>
        </w:rPr>
        <w:t>Плешакова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Гусев Ю</w:t>
      </w:r>
      <w:r>
        <w:t xml:space="preserve">. 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Амирит</w:t>
      </w:r>
      <w:r>
        <w:t>, 2024. ‒ 195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157‒195 (303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284/</w:t>
      </w:r>
      <w:r>
        <w:rPr>
          <w:rFonts w:hint="eastAsia"/>
        </w:rPr>
        <w:t>П</w:t>
      </w:r>
      <w:r>
        <w:t xml:space="preserve">386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2024‒5636)</w:t>
      </w:r>
    </w:p>
    <w:p w:rsidR="00782667" w:rsidRDefault="00782667" w:rsidP="00782667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влиянии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природную</w:t>
      </w:r>
      <w:r>
        <w:t xml:space="preserve"> </w:t>
      </w:r>
      <w:r>
        <w:rPr>
          <w:rFonts w:hint="eastAsia"/>
        </w:rPr>
        <w:t>среду</w:t>
      </w:r>
      <w:r>
        <w:t xml:space="preserve"> </w:t>
      </w:r>
      <w:r>
        <w:rPr>
          <w:rFonts w:hint="eastAsia"/>
        </w:rPr>
        <w:t>широко</w:t>
      </w:r>
      <w:r>
        <w:t xml:space="preserve"> </w:t>
      </w:r>
      <w:r>
        <w:rPr>
          <w:rFonts w:hint="eastAsia"/>
        </w:rPr>
        <w:t>распространённых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нередко</w:t>
      </w:r>
      <w:r>
        <w:t xml:space="preserve"> </w:t>
      </w:r>
      <w:r>
        <w:rPr>
          <w:rFonts w:hint="eastAsia"/>
        </w:rPr>
        <w:t>высокотоксичных</w:t>
      </w:r>
      <w:r>
        <w:t xml:space="preserve"> </w:t>
      </w:r>
      <w:r>
        <w:rPr>
          <w:rFonts w:hint="eastAsia"/>
        </w:rPr>
        <w:t>ксенобиотиков </w:t>
      </w:r>
      <w:r>
        <w:t xml:space="preserve">‒ </w:t>
      </w:r>
      <w:r>
        <w:rPr>
          <w:rFonts w:hint="eastAsia"/>
        </w:rPr>
        <w:t>бромированных</w:t>
      </w:r>
      <w:r>
        <w:t xml:space="preserve"> </w:t>
      </w:r>
      <w:r>
        <w:rPr>
          <w:rFonts w:hint="eastAsia"/>
        </w:rPr>
        <w:t>антипиренов</w:t>
      </w:r>
      <w:r>
        <w:t xml:space="preserve">. </w:t>
      </w:r>
      <w:r>
        <w:rPr>
          <w:rFonts w:hint="eastAsia"/>
        </w:rPr>
        <w:t>Обсуждены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источники</w:t>
      </w:r>
      <w:r>
        <w:t xml:space="preserve"> </w:t>
      </w:r>
      <w:r>
        <w:rPr>
          <w:rFonts w:hint="eastAsia"/>
        </w:rPr>
        <w:t>антипиренов</w:t>
      </w:r>
      <w:r>
        <w:t xml:space="preserve">,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антипиренов</w:t>
      </w:r>
      <w:r>
        <w:t xml:space="preserve">,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организме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персистирования</w:t>
      </w:r>
      <w:r>
        <w:t xml:space="preserve">, </w:t>
      </w:r>
      <w:r>
        <w:rPr>
          <w:rFonts w:hint="eastAsia"/>
        </w:rPr>
        <w:t>биоаккумуляции</w:t>
      </w:r>
      <w:r>
        <w:t xml:space="preserve">, </w:t>
      </w:r>
      <w:r>
        <w:rPr>
          <w:rFonts w:hint="eastAsia"/>
        </w:rPr>
        <w:t>биомагнификации</w:t>
      </w:r>
      <w:r>
        <w:t xml:space="preserve"> </w:t>
      </w:r>
      <w:r>
        <w:rPr>
          <w:rFonts w:hint="eastAsia"/>
        </w:rPr>
        <w:t>и т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антипирены</w:t>
      </w:r>
      <w:r>
        <w:t xml:space="preserve">, </w:t>
      </w:r>
      <w:r>
        <w:rPr>
          <w:rFonts w:hint="eastAsia"/>
        </w:rPr>
        <w:t>включённые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стойких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загрязнителей</w:t>
      </w:r>
      <w:r>
        <w:t xml:space="preserve"> (</w:t>
      </w:r>
      <w:r>
        <w:rPr>
          <w:rFonts w:hint="eastAsia"/>
        </w:rPr>
        <w:t>СОЗ</w:t>
      </w:r>
      <w:r>
        <w:t xml:space="preserve">),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альтернативные</w:t>
      </w:r>
      <w:r>
        <w:t xml:space="preserve"> </w:t>
      </w:r>
      <w:r>
        <w:rPr>
          <w:rFonts w:hint="eastAsia"/>
        </w:rPr>
        <w:t>соединения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токсикологической</w:t>
      </w:r>
      <w:r>
        <w:t xml:space="preserve"> </w:t>
      </w:r>
      <w:r>
        <w:rPr>
          <w:rFonts w:hint="eastAsia"/>
        </w:rPr>
        <w:t>характеристике</w:t>
      </w:r>
      <w:r>
        <w:t xml:space="preserve"> </w:t>
      </w:r>
      <w:r>
        <w:rPr>
          <w:rFonts w:hint="eastAsia"/>
        </w:rPr>
        <w:t>бромированных</w:t>
      </w:r>
      <w:r>
        <w:t xml:space="preserve"> </w:t>
      </w:r>
      <w:r>
        <w:rPr>
          <w:rFonts w:hint="eastAsia"/>
        </w:rPr>
        <w:t>антипиренов</w:t>
      </w:r>
      <w:r>
        <w:t xml:space="preserve">,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антипиренами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этапе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работающих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промышленности</w:t>
      </w:r>
      <w:r>
        <w:t xml:space="preserve">, </w:t>
      </w:r>
      <w:r>
        <w:rPr>
          <w:rFonts w:hint="eastAsia"/>
        </w:rPr>
        <w:t>здравоохранении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природы</w:t>
      </w:r>
      <w:r>
        <w:t>.</w:t>
      </w:r>
    </w:p>
    <w:p w:rsidR="00782667" w:rsidRDefault="00CE69C0" w:rsidP="00782667">
      <w:pPr>
        <w:pStyle w:val="a7"/>
      </w:pPr>
      <w:hyperlink r:id="rId174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136. </w:t>
      </w:r>
      <w:r w:rsidRPr="007D0659">
        <w:rPr>
          <w:rFonts w:hint="eastAsia"/>
          <w:b/>
        </w:rPr>
        <w:t>Рар В</w:t>
      </w:r>
      <w:r w:rsidRPr="007D0659">
        <w:rPr>
          <w:b/>
        </w:rPr>
        <w:t>.</w:t>
      </w:r>
      <w:r w:rsidRPr="007D0659">
        <w:rPr>
          <w:rFonts w:hint="eastAsia"/>
          <w:b/>
        </w:rPr>
        <w:t>А</w:t>
      </w:r>
      <w:r w:rsidRPr="007D0659">
        <w:rPr>
          <w:b/>
        </w:rPr>
        <w:t xml:space="preserve">.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инфекционных</w:t>
      </w:r>
      <w:r>
        <w:t xml:space="preserve"> </w:t>
      </w:r>
      <w:r>
        <w:rPr>
          <w:rFonts w:hint="eastAsia"/>
        </w:rPr>
        <w:t>агентов</w:t>
      </w:r>
      <w:r>
        <w:t xml:space="preserve">, </w:t>
      </w:r>
      <w:r>
        <w:rPr>
          <w:rFonts w:hint="eastAsia"/>
        </w:rPr>
        <w:t>переносимых</w:t>
      </w:r>
      <w:r>
        <w:t xml:space="preserve"> </w:t>
      </w:r>
      <w:r>
        <w:rPr>
          <w:rFonts w:hint="eastAsia"/>
        </w:rPr>
        <w:t>иксодовыми</w:t>
      </w:r>
      <w:r>
        <w:t xml:space="preserve"> </w:t>
      </w:r>
      <w:r>
        <w:rPr>
          <w:rFonts w:hint="eastAsia"/>
        </w:rPr>
        <w:t>клещами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азиатской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1.5.3. "</w:t>
      </w:r>
      <w:r>
        <w:rPr>
          <w:rFonts w:hint="eastAsia"/>
        </w:rPr>
        <w:t>Молекулярная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Рар</w:t>
      </w:r>
      <w:r>
        <w:t xml:space="preserve"> </w:t>
      </w:r>
      <w:r>
        <w:rPr>
          <w:rFonts w:hint="eastAsia"/>
        </w:rPr>
        <w:t>Вера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фундаментальной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Новосибирск</w:t>
      </w:r>
      <w:r>
        <w:t>, 2024. ‒ 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57‒60.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239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2024‒316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75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137. </w:t>
      </w:r>
      <w:r w:rsidRPr="007D0659">
        <w:rPr>
          <w:rFonts w:hint="eastAsia"/>
          <w:b/>
        </w:rPr>
        <w:t>Хабипова Н</w:t>
      </w:r>
      <w:r w:rsidRPr="007D0659">
        <w:rPr>
          <w:b/>
        </w:rPr>
        <w:t>.</w:t>
      </w:r>
      <w:r w:rsidRPr="007D0659">
        <w:rPr>
          <w:rFonts w:hint="eastAsia"/>
          <w:b/>
        </w:rPr>
        <w:t>Н</w:t>
      </w:r>
      <w:r w:rsidRPr="007D0659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штаммов</w:t>
      </w:r>
      <w:r>
        <w:t xml:space="preserve"> Pseudomonas aeruginosa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инфекций</w:t>
      </w:r>
      <w:r>
        <w:t xml:space="preserve"> </w:t>
      </w:r>
      <w:r>
        <w:rPr>
          <w:rFonts w:hint="eastAsia"/>
        </w:rPr>
        <w:t>мочеполовой</w:t>
      </w:r>
      <w:r>
        <w:t xml:space="preserve"> </w:t>
      </w:r>
      <w:r>
        <w:rPr>
          <w:rFonts w:hint="eastAsia"/>
        </w:rPr>
        <w:t>системы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Хабипова</w:t>
      </w:r>
      <w:r>
        <w:t xml:space="preserve"> </w:t>
      </w:r>
      <w:r>
        <w:rPr>
          <w:rFonts w:hint="eastAsia"/>
        </w:rPr>
        <w:t>Наиля</w:t>
      </w:r>
      <w:r>
        <w:t xml:space="preserve"> </w:t>
      </w:r>
      <w:r>
        <w:rPr>
          <w:rFonts w:hint="eastAsia"/>
        </w:rPr>
        <w:t>Наилевна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122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2024‒312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82667" w:rsidRDefault="00CE69C0" w:rsidP="00782667">
      <w:pPr>
        <w:pStyle w:val="a7"/>
      </w:pPr>
      <w:hyperlink r:id="rId176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"/>
      </w:pPr>
      <w:bookmarkStart w:id="21" w:name="_Toc173315570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1"/>
    </w:p>
    <w:p w:rsidR="00782667" w:rsidRDefault="00782667" w:rsidP="00782667">
      <w:pPr>
        <w:pStyle w:val="30"/>
      </w:pPr>
      <w:r w:rsidRPr="007D0659">
        <w:rPr>
          <w:b/>
        </w:rPr>
        <w:t>138. Пчела</w:t>
      </w:r>
      <w:r>
        <w:t xml:space="preserve"> и мед в народной культуре/ Уральское отделение РАН, Удмуртский институт истории, языка и литературы Удмуртского федерального исследовательского центра УрО РАН, Архитектурно-этнографический музей-заповедник "Лудорвай"; составитель и ответственный редактор Е. В. Попова. ‒ Ижевск: УдмФИЦ УрО РАН, 2023. ‒ 631 с.: ил., нот. ил.; 25 см. ‒ Библиогр. в конце разд. (Шифр Т5/П920 Ч/з3 / Д2024‒581)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пчеловодства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традиционной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культуре</w:t>
      </w:r>
      <w:r>
        <w:t xml:space="preserve">, </w:t>
      </w:r>
      <w:r>
        <w:rPr>
          <w:rFonts w:hint="eastAsia"/>
        </w:rPr>
        <w:t>отражению</w:t>
      </w:r>
      <w:r>
        <w:t xml:space="preserve"> </w:t>
      </w:r>
      <w:r>
        <w:rPr>
          <w:rFonts w:hint="eastAsia"/>
        </w:rPr>
        <w:t>занятия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языке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фольклоре</w:t>
      </w:r>
      <w:r>
        <w:t xml:space="preserve">, </w:t>
      </w:r>
      <w:r>
        <w:rPr>
          <w:rFonts w:hint="eastAsia"/>
        </w:rPr>
        <w:t>народных</w:t>
      </w:r>
      <w:r>
        <w:t xml:space="preserve"> </w:t>
      </w:r>
      <w:r>
        <w:rPr>
          <w:rFonts w:hint="eastAsia"/>
        </w:rPr>
        <w:t>знаниях</w:t>
      </w:r>
      <w:r>
        <w:t xml:space="preserve">, </w:t>
      </w:r>
      <w:r>
        <w:rPr>
          <w:rFonts w:hint="eastAsia"/>
        </w:rPr>
        <w:t>месту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экономике</w:t>
      </w:r>
      <w:r>
        <w:t xml:space="preserve"> </w:t>
      </w:r>
      <w:r>
        <w:rPr>
          <w:rFonts w:hint="eastAsia"/>
        </w:rPr>
        <w:t>личного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туризме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культурных</w:t>
      </w:r>
      <w:r>
        <w:t xml:space="preserve"> </w:t>
      </w:r>
      <w:r>
        <w:rPr>
          <w:rFonts w:hint="eastAsia"/>
        </w:rPr>
        <w:t>событиях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центре</w:t>
      </w:r>
      <w:r>
        <w:t xml:space="preserve"> </w:t>
      </w:r>
      <w:r>
        <w:rPr>
          <w:rFonts w:hint="eastAsia"/>
        </w:rPr>
        <w:t>внимания </w:t>
      </w:r>
      <w:r>
        <w:t xml:space="preserve">‒ </w:t>
      </w:r>
      <w:r>
        <w:rPr>
          <w:rFonts w:hint="eastAsia"/>
        </w:rPr>
        <w:t>традиции</w:t>
      </w:r>
      <w:r>
        <w:t xml:space="preserve"> </w:t>
      </w:r>
      <w:r>
        <w:rPr>
          <w:rFonts w:hint="eastAsia"/>
        </w:rPr>
        <w:t>бортничества</w:t>
      </w:r>
      <w:r>
        <w:t xml:space="preserve">, </w:t>
      </w:r>
      <w:r>
        <w:rPr>
          <w:rFonts w:hint="eastAsia"/>
        </w:rPr>
        <w:t>колодного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пасечного</w:t>
      </w:r>
      <w:r>
        <w:t xml:space="preserve"> </w:t>
      </w:r>
      <w:r>
        <w:rPr>
          <w:rFonts w:hint="eastAsia"/>
        </w:rPr>
        <w:t>пчеловодства</w:t>
      </w:r>
      <w:r>
        <w:t xml:space="preserve">, </w:t>
      </w:r>
      <w:r>
        <w:rPr>
          <w:rFonts w:hint="eastAsia"/>
        </w:rPr>
        <w:t>инвентарь</w:t>
      </w:r>
      <w:r>
        <w:t xml:space="preserve">, </w:t>
      </w:r>
      <w:r>
        <w:rPr>
          <w:rFonts w:hint="eastAsia"/>
        </w:rPr>
        <w:t>верования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обряды</w:t>
      </w:r>
      <w:r>
        <w:t xml:space="preserve">, </w:t>
      </w:r>
      <w:r>
        <w:rPr>
          <w:rFonts w:hint="eastAsia"/>
        </w:rPr>
        <w:t>обычно</w:t>
      </w:r>
      <w:r>
        <w:t>-</w:t>
      </w:r>
      <w:r>
        <w:rPr>
          <w:rFonts w:hint="eastAsia"/>
        </w:rPr>
        <w:t>правовые</w:t>
      </w:r>
      <w:r>
        <w:t xml:space="preserve"> </w:t>
      </w:r>
      <w:r>
        <w:rPr>
          <w:rFonts w:hint="eastAsia"/>
        </w:rPr>
        <w:t>нормы</w:t>
      </w:r>
      <w:r>
        <w:t xml:space="preserve">, </w:t>
      </w:r>
      <w:r>
        <w:rPr>
          <w:rFonts w:hint="eastAsia"/>
        </w:rPr>
        <w:t>культурные</w:t>
      </w:r>
      <w:r>
        <w:t xml:space="preserve">, </w:t>
      </w:r>
      <w:r>
        <w:rPr>
          <w:rFonts w:hint="eastAsia"/>
        </w:rPr>
        <w:t>социальные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ритуальные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занятия</w:t>
      </w:r>
      <w:r>
        <w:t xml:space="preserve">, </w:t>
      </w:r>
      <w:r>
        <w:rPr>
          <w:rFonts w:hint="eastAsia"/>
        </w:rPr>
        <w:t>символика</w:t>
      </w:r>
      <w:r>
        <w:t xml:space="preserve"> </w:t>
      </w:r>
      <w:r>
        <w:rPr>
          <w:rFonts w:hint="eastAsia"/>
        </w:rPr>
        <w:t>пчелы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мёда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культуре</w:t>
      </w:r>
      <w:r>
        <w:t xml:space="preserve">.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пчеловодства</w:t>
      </w:r>
      <w:r>
        <w:t xml:space="preserve">, </w:t>
      </w:r>
      <w:r>
        <w:rPr>
          <w:rFonts w:hint="eastAsia"/>
        </w:rPr>
        <w:t>сообщества</w:t>
      </w:r>
      <w:r>
        <w:t xml:space="preserve"> </w:t>
      </w:r>
      <w:r>
        <w:rPr>
          <w:rFonts w:hint="eastAsia"/>
        </w:rPr>
        <w:t>пчеловодов</w:t>
      </w:r>
      <w:r>
        <w:t xml:space="preserve">, </w:t>
      </w:r>
      <w:r>
        <w:rPr>
          <w:rFonts w:hint="eastAsia"/>
        </w:rPr>
        <w:t>ярмарки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фестивали</w:t>
      </w:r>
      <w:r>
        <w:t xml:space="preserve"> </w:t>
      </w:r>
      <w:r>
        <w:rPr>
          <w:rFonts w:hint="eastAsia"/>
        </w:rPr>
        <w:t>мёда</w:t>
      </w:r>
      <w:r>
        <w:t xml:space="preserve">, </w:t>
      </w:r>
      <w:r>
        <w:rPr>
          <w:rFonts w:hint="eastAsia"/>
        </w:rPr>
        <w:t>комплектование</w:t>
      </w:r>
      <w:r>
        <w:t xml:space="preserve"> </w:t>
      </w:r>
      <w:r>
        <w:rPr>
          <w:rFonts w:hint="eastAsia"/>
        </w:rPr>
        <w:t>коллекций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пчеловодству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музейных</w:t>
      </w:r>
      <w:r>
        <w:t xml:space="preserve"> </w:t>
      </w:r>
      <w:r>
        <w:rPr>
          <w:rFonts w:hint="eastAsia"/>
        </w:rPr>
        <w:t>собраниях</w:t>
      </w:r>
      <w:r>
        <w:t xml:space="preserve">. </w:t>
      </w:r>
      <w:r>
        <w:rPr>
          <w:rFonts w:hint="eastAsia"/>
        </w:rPr>
        <w:t>Географические</w:t>
      </w:r>
      <w:r>
        <w:t xml:space="preserve"> </w:t>
      </w:r>
      <w:r>
        <w:rPr>
          <w:rFonts w:hint="eastAsia"/>
        </w:rPr>
        <w:t>рамки</w:t>
      </w:r>
      <w:r>
        <w:t xml:space="preserve"> </w:t>
      </w:r>
      <w:r>
        <w:rPr>
          <w:rFonts w:hint="eastAsia"/>
        </w:rPr>
        <w:t>охватывают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проживания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Урала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Поволжья</w:t>
      </w:r>
      <w:r>
        <w:t xml:space="preserve">,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Европы</w:t>
      </w:r>
      <w:r>
        <w:t xml:space="preserve">,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Азии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книги</w:t>
      </w:r>
      <w:r>
        <w:t>-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участников</w:t>
      </w:r>
      <w:r>
        <w:t xml:space="preserve"> IV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полевого</w:t>
      </w:r>
      <w:r>
        <w:t xml:space="preserve"> </w:t>
      </w:r>
      <w:r>
        <w:rPr>
          <w:rFonts w:hint="eastAsia"/>
        </w:rPr>
        <w:t>этнографического</w:t>
      </w:r>
      <w:r>
        <w:t xml:space="preserve"> </w:t>
      </w:r>
      <w:r>
        <w:rPr>
          <w:rFonts w:hint="eastAsia"/>
        </w:rPr>
        <w:t>симпозиума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обширный</w:t>
      </w:r>
      <w:r>
        <w:t xml:space="preserve"> 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материал</w:t>
      </w:r>
      <w:r>
        <w:t xml:space="preserve">, </w:t>
      </w:r>
      <w:r>
        <w:rPr>
          <w:rFonts w:hint="eastAsia"/>
        </w:rPr>
        <w:t>архивные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письменные</w:t>
      </w:r>
      <w:r>
        <w:t xml:space="preserve"> </w:t>
      </w:r>
      <w:r>
        <w:rPr>
          <w:rFonts w:hint="eastAsia"/>
        </w:rPr>
        <w:t>источники</w:t>
      </w:r>
      <w:r>
        <w:t xml:space="preserve">, </w:t>
      </w:r>
      <w:r>
        <w:rPr>
          <w:rFonts w:hint="eastAsia"/>
        </w:rPr>
        <w:t>этнографические</w:t>
      </w:r>
      <w:r>
        <w:t xml:space="preserve">, </w:t>
      </w:r>
      <w:r>
        <w:rPr>
          <w:rFonts w:hint="eastAsia"/>
        </w:rPr>
        <w:t>фольклорные</w:t>
      </w:r>
      <w:r>
        <w:t xml:space="preserve">, </w:t>
      </w:r>
      <w:r>
        <w:rPr>
          <w:rFonts w:hint="eastAsia"/>
        </w:rPr>
        <w:t>лингвистические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занятии</w:t>
      </w:r>
      <w:r>
        <w:t xml:space="preserve"> </w:t>
      </w:r>
      <w:r>
        <w:rPr>
          <w:rFonts w:hint="eastAsia"/>
        </w:rPr>
        <w:t>пчеловодством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месте</w:t>
      </w:r>
      <w:r>
        <w:t xml:space="preserve"> </w:t>
      </w:r>
      <w:r>
        <w:rPr>
          <w:rFonts w:hint="eastAsia"/>
        </w:rPr>
        <w:t>промысла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народной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учётом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этнокультурных</w:t>
      </w:r>
      <w:r>
        <w:t xml:space="preserve"> </w:t>
      </w:r>
      <w:r>
        <w:rPr>
          <w:rFonts w:hint="eastAsia"/>
        </w:rPr>
        <w:t>традиций</w:t>
      </w:r>
    </w:p>
    <w:p w:rsidR="00782667" w:rsidRDefault="00CE69C0" w:rsidP="00782667">
      <w:pPr>
        <w:pStyle w:val="a7"/>
      </w:pPr>
      <w:hyperlink r:id="rId177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1"/>
      </w:pPr>
      <w:bookmarkStart w:id="22" w:name="_Toc173315571"/>
      <w:r>
        <w:rPr>
          <w:rFonts w:hint="eastAsia"/>
        </w:rPr>
        <w:lastRenderedPageBreak/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bookmarkEnd w:id="22"/>
    </w:p>
    <w:p w:rsidR="00782667" w:rsidRDefault="00782667" w:rsidP="00782667">
      <w:pPr>
        <w:pStyle w:val="30"/>
      </w:pPr>
      <w:r w:rsidRPr="007D0659">
        <w:rPr>
          <w:b/>
        </w:rPr>
        <w:t>139. Защита</w:t>
      </w:r>
      <w:r>
        <w:t xml:space="preserve"> окружающей среды от экотоксикантов: международный опыт и российская практика : материалы V международной научно-технической Интернет-конференции, посвященной 75-летию УГНТУ/ редакционная коллегия: Л. А. Насырова (ответственный редактор) [и др.]. ‒ Уфа: Издательство Уфимского государственного нефтяного технического университета, 2023. ‒ 167 с.: ил.; 21 см. ‒ Библиогр. в конце докл. (Шифр Ж6/З.402 ЕЧЗ / Г2024‒4681)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V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интернет</w:t>
      </w:r>
      <w:r>
        <w:t>-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экотоксикантов</w:t>
      </w:r>
      <w:r>
        <w:t xml:space="preserve">: </w:t>
      </w:r>
      <w:r>
        <w:rPr>
          <w:rFonts w:hint="eastAsia"/>
        </w:rPr>
        <w:t>международный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практика</w:t>
      </w:r>
      <w:r>
        <w:t xml:space="preserve">",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отражены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объектов</w:t>
      </w:r>
      <w:r>
        <w:t xml:space="preserve">,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биотехнологии</w:t>
      </w:r>
      <w:r>
        <w:t xml:space="preserve">, </w:t>
      </w:r>
      <w:r>
        <w:rPr>
          <w:rFonts w:hint="eastAsia"/>
        </w:rPr>
        <w:t>утилизации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отходов</w:t>
      </w:r>
      <w:r>
        <w:t xml:space="preserve"> </w:t>
      </w:r>
      <w:r>
        <w:rPr>
          <w:rFonts w:hint="eastAsia"/>
        </w:rPr>
        <w:t>техногенного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, </w:t>
      </w:r>
      <w:r>
        <w:rPr>
          <w:rFonts w:hint="eastAsia"/>
        </w:rPr>
        <w:t>альтернативной</w:t>
      </w:r>
      <w:r>
        <w:t xml:space="preserve"> </w:t>
      </w:r>
      <w:r>
        <w:rPr>
          <w:rFonts w:hint="eastAsia"/>
        </w:rPr>
        <w:t>энергетики</w:t>
      </w:r>
      <w:r>
        <w:t xml:space="preserve">, </w:t>
      </w:r>
      <w:r>
        <w:rPr>
          <w:rFonts w:hint="eastAsia"/>
        </w:rPr>
        <w:t>геоэкологии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воспитания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>.</w:t>
      </w:r>
    </w:p>
    <w:p w:rsidR="00782667" w:rsidRDefault="00CE69C0" w:rsidP="00782667">
      <w:pPr>
        <w:pStyle w:val="a7"/>
      </w:pPr>
      <w:hyperlink r:id="rId178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140. </w:t>
      </w:r>
      <w:r w:rsidRPr="007D0659">
        <w:rPr>
          <w:rFonts w:hint="eastAsia"/>
          <w:b/>
        </w:rPr>
        <w:t>Зотова З</w:t>
      </w:r>
      <w:r w:rsidRPr="007D0659">
        <w:rPr>
          <w:b/>
        </w:rPr>
        <w:t xml:space="preserve">. </w:t>
      </w:r>
      <w:r w:rsidRPr="007D0659">
        <w:rPr>
          <w:rFonts w:hint="eastAsia"/>
          <w:b/>
        </w:rPr>
        <w:t>М</w:t>
      </w:r>
      <w:r w:rsidRPr="007D0659">
        <w:rPr>
          <w:b/>
        </w:rPr>
        <w:t xml:space="preserve">.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Москвы</w:t>
      </w:r>
      <w:r>
        <w:t xml:space="preserve"> 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популярное</w:t>
      </w:r>
      <w:r>
        <w:t xml:space="preserve"> </w:t>
      </w:r>
      <w:r>
        <w:rPr>
          <w:rFonts w:hint="eastAsia"/>
        </w:rPr>
        <w:t>издание</w:t>
      </w:r>
      <w:r>
        <w:t>/ </w:t>
      </w:r>
      <w:r>
        <w:rPr>
          <w:rFonts w:hint="eastAsia"/>
        </w:rPr>
        <w:t>Зотова З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Антонов М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Нафиева А</w:t>
      </w:r>
      <w:r>
        <w:t xml:space="preserve">. </w:t>
      </w:r>
      <w:r>
        <w:rPr>
          <w:rFonts w:hint="eastAsia"/>
        </w:rPr>
        <w:t>И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>., [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изм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.]. ‒ </w:t>
      </w:r>
      <w:r>
        <w:rPr>
          <w:rFonts w:hint="eastAsia"/>
        </w:rPr>
        <w:t>Москва</w:t>
      </w:r>
      <w:r>
        <w:t>, 2023. ‒ 195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.; 22</w:t>
      </w:r>
      <w:r>
        <w:rPr>
          <w:rFonts w:hint="eastAsia"/>
        </w:rPr>
        <w:t>х</w:t>
      </w:r>
      <w:r>
        <w:t xml:space="preserve">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З</w:t>
      </w:r>
      <w:r>
        <w:t xml:space="preserve">.883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2024‒4180)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Третье</w:t>
      </w:r>
      <w:r>
        <w:t xml:space="preserve"> </w:t>
      </w:r>
      <w:r>
        <w:rPr>
          <w:rFonts w:hint="eastAsia"/>
        </w:rPr>
        <w:t>дополненное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переработанное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книги</w:t>
      </w:r>
      <w:r>
        <w:t xml:space="preserve">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основании</w:t>
      </w:r>
      <w:r>
        <w:t xml:space="preserve"> </w:t>
      </w:r>
      <w:r>
        <w:rPr>
          <w:rFonts w:hint="eastAsia"/>
        </w:rPr>
        <w:t>вопросов</w:t>
      </w:r>
      <w:r>
        <w:t xml:space="preserve">, </w:t>
      </w:r>
      <w:r>
        <w:rPr>
          <w:rFonts w:hint="eastAsia"/>
        </w:rPr>
        <w:t>обращений</w:t>
      </w:r>
      <w:r>
        <w:t xml:space="preserve"> </w:t>
      </w:r>
      <w:r>
        <w:rPr>
          <w:rFonts w:hint="eastAsia"/>
        </w:rPr>
        <w:t>москвичей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ответы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города</w:t>
      </w:r>
      <w:r>
        <w:t xml:space="preserve">. </w:t>
      </w:r>
      <w:r>
        <w:rPr>
          <w:rFonts w:hint="eastAsia"/>
        </w:rPr>
        <w:t>Надеемся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данная</w:t>
      </w:r>
      <w:r>
        <w:t xml:space="preserve">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больше</w:t>
      </w:r>
      <w:r>
        <w:t xml:space="preserve"> </w:t>
      </w:r>
      <w:r>
        <w:rPr>
          <w:rFonts w:hint="eastAsia"/>
        </w:rPr>
        <w:t>узнать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Москвы</w:t>
      </w:r>
      <w:r>
        <w:t xml:space="preserve">,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направлениях</w:t>
      </w:r>
      <w:r>
        <w:t xml:space="preserve"> </w:t>
      </w:r>
      <w:r>
        <w:rPr>
          <w:rFonts w:hint="eastAsia"/>
        </w:rPr>
        <w:t>природоохранной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, </w:t>
      </w:r>
      <w:r>
        <w:rPr>
          <w:rFonts w:hint="eastAsia"/>
        </w:rPr>
        <w:t>сориентироваться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многих</w:t>
      </w:r>
      <w:r>
        <w:t xml:space="preserve"> </w:t>
      </w:r>
      <w:r>
        <w:rPr>
          <w:rFonts w:hint="eastAsia"/>
        </w:rPr>
        <w:t>аспектах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избежать</w:t>
      </w:r>
      <w:r>
        <w:t xml:space="preserve"> </w:t>
      </w:r>
      <w:r>
        <w:rPr>
          <w:rFonts w:hint="eastAsia"/>
        </w:rPr>
        <w:t>негативных</w:t>
      </w:r>
      <w:r>
        <w:t xml:space="preserve"> </w:t>
      </w:r>
      <w:r>
        <w:rPr>
          <w:rFonts w:hint="eastAsia"/>
        </w:rPr>
        <w:t>воздействий</w:t>
      </w:r>
      <w:r>
        <w:t xml:space="preserve">, </w:t>
      </w:r>
      <w:r>
        <w:rPr>
          <w:rFonts w:hint="eastAsia"/>
        </w:rPr>
        <w:t>найти</w:t>
      </w:r>
      <w:r>
        <w:t xml:space="preserve"> </w:t>
      </w:r>
      <w:r>
        <w:rPr>
          <w:rFonts w:hint="eastAsia"/>
        </w:rPr>
        <w:t>свое</w:t>
      </w:r>
      <w:r>
        <w:t xml:space="preserve">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важнейшем</w:t>
      </w:r>
      <w:r>
        <w:t xml:space="preserve"> </w:t>
      </w:r>
      <w:r>
        <w:rPr>
          <w:rFonts w:hint="eastAsia"/>
        </w:rPr>
        <w:t>деле </w:t>
      </w:r>
      <w:r>
        <w:t xml:space="preserve">‒ </w:t>
      </w:r>
      <w:r>
        <w:rPr>
          <w:rFonts w:hint="eastAsia"/>
        </w:rPr>
        <w:t>сбережении</w:t>
      </w:r>
      <w:r>
        <w:t xml:space="preserve"> </w:t>
      </w:r>
      <w:r>
        <w:rPr>
          <w:rFonts w:hint="eastAsia"/>
        </w:rPr>
        <w:t>природы</w:t>
      </w:r>
    </w:p>
    <w:p w:rsidR="00782667" w:rsidRDefault="00CE69C0" w:rsidP="00782667">
      <w:pPr>
        <w:pStyle w:val="a7"/>
      </w:pPr>
      <w:hyperlink r:id="rId179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141. </w:t>
      </w:r>
      <w:r w:rsidRPr="007D0659">
        <w:rPr>
          <w:rFonts w:hint="eastAsia"/>
          <w:b/>
        </w:rPr>
        <w:t>Экология</w:t>
      </w:r>
      <w:r>
        <w:t xml:space="preserve"> 2023 ‒ </w:t>
      </w:r>
      <w:r>
        <w:rPr>
          <w:rFonts w:hint="eastAsia"/>
        </w:rPr>
        <w:t>море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человек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трудов</w:t>
      </w:r>
      <w:r>
        <w:t xml:space="preserve"> XII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молодежной</w:t>
      </w:r>
      <w:r>
        <w:t xml:space="preserve"> </w:t>
      </w:r>
      <w:r>
        <w:rPr>
          <w:rFonts w:hint="eastAsia"/>
        </w:rPr>
        <w:t>школы</w:t>
      </w:r>
      <w:r>
        <w:t>-</w:t>
      </w:r>
      <w:r>
        <w:rPr>
          <w:rFonts w:hint="eastAsia"/>
        </w:rPr>
        <w:t>семинара</w:t>
      </w:r>
      <w:r>
        <w:t xml:space="preserve">, </w:t>
      </w:r>
      <w:r>
        <w:rPr>
          <w:rFonts w:hint="eastAsia"/>
        </w:rPr>
        <w:t>Таганрог</w:t>
      </w:r>
      <w:r>
        <w:t xml:space="preserve">, 21‒23 </w:t>
      </w:r>
      <w:r>
        <w:rPr>
          <w:rFonts w:hint="eastAsia"/>
        </w:rPr>
        <w:t>сентября</w:t>
      </w:r>
      <w:r>
        <w:t xml:space="preserve"> 2023/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Тарасов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Таганрог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2023. ‒ 233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2024‒5415)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ведущих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Москвы</w:t>
      </w:r>
      <w:r>
        <w:t xml:space="preserve">, </w:t>
      </w:r>
      <w:r>
        <w:rPr>
          <w:rFonts w:hint="eastAsia"/>
        </w:rPr>
        <w:t>Жуковского</w:t>
      </w:r>
      <w:r>
        <w:t xml:space="preserve">,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Новгорода</w:t>
      </w:r>
      <w:r>
        <w:t xml:space="preserve">, </w:t>
      </w:r>
      <w:r>
        <w:rPr>
          <w:rFonts w:hint="eastAsia"/>
        </w:rPr>
        <w:t>Воронежа</w:t>
      </w:r>
      <w:r>
        <w:t xml:space="preserve">, </w:t>
      </w:r>
      <w:r>
        <w:rPr>
          <w:rFonts w:hint="eastAsia"/>
        </w:rPr>
        <w:t>Новочеркасска</w:t>
      </w:r>
      <w:r>
        <w:t xml:space="preserve">, </w:t>
      </w:r>
      <w:r>
        <w:rPr>
          <w:rFonts w:hint="eastAsia"/>
        </w:rPr>
        <w:t>Красноярска</w:t>
      </w:r>
      <w:r>
        <w:t xml:space="preserve">, </w:t>
      </w:r>
      <w:r>
        <w:rPr>
          <w:rFonts w:hint="eastAsia"/>
        </w:rPr>
        <w:t>Ростова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Петербурга</w:t>
      </w:r>
      <w:r>
        <w:t xml:space="preserve">, </w:t>
      </w:r>
      <w:r>
        <w:rPr>
          <w:rFonts w:hint="eastAsia"/>
        </w:rPr>
        <w:t>Таганрога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, </w:t>
      </w:r>
      <w:r>
        <w:rPr>
          <w:rFonts w:hint="eastAsia"/>
        </w:rPr>
        <w:t>связанным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исследованием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развитием</w:t>
      </w:r>
      <w:r>
        <w:t xml:space="preserve"> </w:t>
      </w:r>
      <w:r>
        <w:rPr>
          <w:rFonts w:hint="eastAsia"/>
        </w:rPr>
        <w:t>новейших</w:t>
      </w:r>
      <w:r>
        <w:t xml:space="preserve"> </w:t>
      </w:r>
      <w:r>
        <w:rPr>
          <w:rFonts w:hint="eastAsia"/>
        </w:rPr>
        <w:t>технологий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задач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концентрируется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проблемах</w:t>
      </w:r>
      <w:r>
        <w:t xml:space="preserve">, </w:t>
      </w:r>
      <w:r>
        <w:rPr>
          <w:rFonts w:hint="eastAsia"/>
        </w:rPr>
        <w:t>связанных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экологическим</w:t>
      </w:r>
      <w:r>
        <w:t xml:space="preserve"> </w:t>
      </w:r>
      <w:r>
        <w:rPr>
          <w:rFonts w:hint="eastAsia"/>
        </w:rPr>
        <w:t>состоянием</w:t>
      </w:r>
      <w:r>
        <w:t xml:space="preserve"> </w:t>
      </w:r>
      <w:r>
        <w:rPr>
          <w:rFonts w:hint="eastAsia"/>
        </w:rPr>
        <w:t>океанов</w:t>
      </w:r>
      <w:r>
        <w:t xml:space="preserve">, </w:t>
      </w:r>
      <w:r>
        <w:rPr>
          <w:rFonts w:hint="eastAsia"/>
        </w:rPr>
        <w:t>морей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водоемов</w:t>
      </w:r>
    </w:p>
    <w:p w:rsidR="00782667" w:rsidRDefault="00CE69C0" w:rsidP="00782667">
      <w:pPr>
        <w:pStyle w:val="a7"/>
      </w:pPr>
      <w:hyperlink r:id="rId180" w:history="1">
        <w:r w:rsidR="00782667">
          <w:rPr>
            <w:rStyle w:val="ac"/>
            <w:rFonts w:ascii="TextBook" w:hAnsi="TextBook" w:hint="eastAsia"/>
            <w:sz w:val="24"/>
          </w:rPr>
          <w:t>Перейти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в</w:t>
        </w:r>
        <w:r w:rsidR="00782667">
          <w:rPr>
            <w:rStyle w:val="ac"/>
            <w:rFonts w:ascii="TextBook" w:hAnsi="TextBook"/>
            <w:sz w:val="24"/>
          </w:rPr>
          <w:t xml:space="preserve"> </w:t>
        </w:r>
        <w:r w:rsidR="0078266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82667" w:rsidRDefault="00782667" w:rsidP="00782667">
      <w:pPr>
        <w:pStyle w:val="30"/>
      </w:pPr>
      <w:r w:rsidRPr="007D0659">
        <w:rPr>
          <w:b/>
        </w:rPr>
        <w:t>142. </w:t>
      </w:r>
      <w:r w:rsidRPr="007D0659">
        <w:rPr>
          <w:rFonts w:hint="eastAsia"/>
          <w:b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 xml:space="preserve"> : (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поступающих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магистратуру</w:t>
      </w:r>
      <w:r>
        <w:t xml:space="preserve">)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Девятова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Яблонских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Алаева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2023.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124‒127 (60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2024‒4263)</w:t>
      </w:r>
    </w:p>
    <w:p w:rsidR="00782667" w:rsidRDefault="00782667" w:rsidP="0078266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82667" w:rsidRDefault="00782667" w:rsidP="0078266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кафедре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земельных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Воронежского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основу</w:t>
      </w:r>
      <w:r>
        <w:t xml:space="preserve"> </w:t>
      </w:r>
      <w:r>
        <w:rPr>
          <w:rFonts w:hint="eastAsia"/>
        </w:rPr>
        <w:t>положены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дисциплин</w:t>
      </w:r>
      <w:r>
        <w:t xml:space="preserve">, </w:t>
      </w:r>
      <w:r>
        <w:rPr>
          <w:rFonts w:hint="eastAsia"/>
        </w:rPr>
        <w:t>необходимых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магистратуру</w:t>
      </w:r>
      <w:r>
        <w:t xml:space="preserve">,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соответствует</w:t>
      </w:r>
      <w:r>
        <w:t xml:space="preserve"> </w:t>
      </w:r>
      <w:r>
        <w:rPr>
          <w:rFonts w:hint="eastAsia"/>
        </w:rPr>
        <w:t>учебному</w:t>
      </w:r>
      <w:r>
        <w:t xml:space="preserve"> </w:t>
      </w:r>
      <w:r>
        <w:rPr>
          <w:rFonts w:hint="eastAsia"/>
        </w:rPr>
        <w:t>плану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05.03.06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 xml:space="preserve">" </w:t>
      </w:r>
      <w:r>
        <w:rPr>
          <w:rFonts w:hint="eastAsia"/>
        </w:rPr>
        <w:t>профиль</w:t>
      </w:r>
      <w:r>
        <w:t xml:space="preserve"> "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"N. </w:t>
      </w:r>
      <w:r>
        <w:rPr>
          <w:rFonts w:hint="eastAsia"/>
        </w:rPr>
        <w:t>Предлагаемое</w:t>
      </w:r>
      <w:r>
        <w:t xml:space="preserve">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охватывает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разделы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теоретическую</w:t>
      </w:r>
      <w:r>
        <w:t xml:space="preserve"> </w:t>
      </w:r>
      <w:r>
        <w:rPr>
          <w:rFonts w:hint="eastAsia"/>
        </w:rPr>
        <w:t>часть</w:t>
      </w:r>
      <w:r>
        <w:t xml:space="preserve">, </w:t>
      </w:r>
      <w:r>
        <w:rPr>
          <w:rFonts w:hint="eastAsia"/>
        </w:rPr>
        <w:t>необходимую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магистратуру</w:t>
      </w:r>
      <w:r>
        <w:t xml:space="preserve">. </w:t>
      </w:r>
      <w:r>
        <w:rPr>
          <w:rFonts w:hint="eastAsia"/>
        </w:rPr>
        <w:t>Учитываются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действующих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стандартов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lastRenderedPageBreak/>
        <w:t>экологического</w:t>
      </w:r>
      <w:r>
        <w:t xml:space="preserve"> </w:t>
      </w:r>
      <w:r>
        <w:rPr>
          <w:rFonts w:hint="eastAsia"/>
        </w:rPr>
        <w:t>образования</w:t>
      </w:r>
      <w:r>
        <w:t xml:space="preserve">.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принимается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прикладных</w:t>
      </w:r>
      <w:r>
        <w:t xml:space="preserve"> </w:t>
      </w:r>
      <w:r>
        <w:rPr>
          <w:rFonts w:hint="eastAsia"/>
        </w:rPr>
        <w:t>аспектов</w:t>
      </w:r>
      <w:r>
        <w:t xml:space="preserve"> </w:t>
      </w:r>
      <w:r>
        <w:rPr>
          <w:rFonts w:hint="eastAsia"/>
        </w:rPr>
        <w:t>экологии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бакалавриата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поступающих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магистратуру</w:t>
      </w:r>
      <w:r>
        <w:t xml:space="preserve"> </w:t>
      </w:r>
      <w:r>
        <w:rPr>
          <w:rFonts w:hint="eastAsia"/>
        </w:rPr>
        <w:t>профиль</w:t>
      </w:r>
      <w:r>
        <w:t xml:space="preserve"> "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безопасность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смежных</w:t>
      </w:r>
      <w:r>
        <w:t xml:space="preserve"> </w:t>
      </w:r>
      <w:r>
        <w:rPr>
          <w:rFonts w:hint="eastAsia"/>
        </w:rPr>
        <w:t>отраслях</w:t>
      </w:r>
      <w:r>
        <w:t xml:space="preserve"> </w:t>
      </w:r>
      <w:r>
        <w:rPr>
          <w:rFonts w:hint="eastAsia"/>
        </w:rPr>
        <w:t>знаний</w:t>
      </w:r>
    </w:p>
    <w:bookmarkEnd w:id="2"/>
    <w:sectPr w:rsidR="00782667" w:rsidSect="00E37457">
      <w:footerReference w:type="default" r:id="rId18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1A" w:rsidRDefault="00BD241A">
      <w:r>
        <w:separator/>
      </w:r>
    </w:p>
  </w:endnote>
  <w:endnote w:type="continuationSeparator" w:id="0">
    <w:p w:rsidR="00BD241A" w:rsidRDefault="00BD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1A" w:rsidRDefault="00BD241A">
    <w:pPr>
      <w:ind w:right="360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8</w:t>
    </w:r>
    <w:r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1A" w:rsidRDefault="00BD241A" w:rsidP="00DC3DA3">
    <w:pPr>
      <w:framePr w:w="1044" w:wrap="around" w:vAnchor="text" w:hAnchor="page" w:x="10151" w:y="1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69C0">
      <w:rPr>
        <w:rStyle w:val="a3"/>
        <w:noProof/>
      </w:rPr>
      <w:t>4</w:t>
    </w:r>
    <w:r>
      <w:rPr>
        <w:rStyle w:val="a3"/>
      </w:rPr>
      <w:fldChar w:fldCharType="end"/>
    </w:r>
  </w:p>
  <w:p w:rsidR="00BD241A" w:rsidRDefault="00BD241A">
    <w:pPr>
      <w:ind w:right="360"/>
      <w:rPr>
        <w:rFonts w:ascii="TextBook" w:hAnsi="TextBook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1A" w:rsidRDefault="00BD241A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CE69C0">
      <w:rPr>
        <w:rStyle w:val="a3"/>
        <w:noProof/>
        <w:sz w:val="24"/>
      </w:rPr>
      <w:t>36</w:t>
    </w:r>
    <w:r>
      <w:rPr>
        <w:rStyle w:val="a3"/>
        <w:sz w:val="24"/>
      </w:rPr>
      <w:fldChar w:fldCharType="end"/>
    </w:r>
  </w:p>
  <w:p w:rsidR="00BD241A" w:rsidRDefault="00BD2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1A" w:rsidRDefault="00BD241A">
      <w:r>
        <w:separator/>
      </w:r>
    </w:p>
  </w:footnote>
  <w:footnote w:type="continuationSeparator" w:id="0">
    <w:p w:rsidR="00BD241A" w:rsidRDefault="00BD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 w15:restartNumberingAfterBreak="0">
    <w:nsid w:val="53AA6D25"/>
    <w:multiLevelType w:val="hybridMultilevel"/>
    <w:tmpl w:val="CDB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D516BA3"/>
    <w:multiLevelType w:val="hybridMultilevel"/>
    <w:tmpl w:val="32A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8D"/>
    <w:rsid w:val="000309EA"/>
    <w:rsid w:val="000671C0"/>
    <w:rsid w:val="00067FEF"/>
    <w:rsid w:val="000D3ED5"/>
    <w:rsid w:val="00175F94"/>
    <w:rsid w:val="00183880"/>
    <w:rsid w:val="001E03AB"/>
    <w:rsid w:val="002A474D"/>
    <w:rsid w:val="002C11B7"/>
    <w:rsid w:val="002E5F3B"/>
    <w:rsid w:val="002F0281"/>
    <w:rsid w:val="002F4433"/>
    <w:rsid w:val="002F7171"/>
    <w:rsid w:val="00343584"/>
    <w:rsid w:val="00404930"/>
    <w:rsid w:val="004A4CD0"/>
    <w:rsid w:val="004C1E9E"/>
    <w:rsid w:val="00514EAC"/>
    <w:rsid w:val="0057048C"/>
    <w:rsid w:val="005D7925"/>
    <w:rsid w:val="007450D7"/>
    <w:rsid w:val="00782667"/>
    <w:rsid w:val="00783C9E"/>
    <w:rsid w:val="007A7E00"/>
    <w:rsid w:val="007B421A"/>
    <w:rsid w:val="007F2E2C"/>
    <w:rsid w:val="00856816"/>
    <w:rsid w:val="008B4F5E"/>
    <w:rsid w:val="008E4B56"/>
    <w:rsid w:val="008F22D5"/>
    <w:rsid w:val="009216F9"/>
    <w:rsid w:val="009C4F76"/>
    <w:rsid w:val="009E6798"/>
    <w:rsid w:val="00A121D3"/>
    <w:rsid w:val="00A50194"/>
    <w:rsid w:val="00A54527"/>
    <w:rsid w:val="00AD6728"/>
    <w:rsid w:val="00B00E69"/>
    <w:rsid w:val="00B43C39"/>
    <w:rsid w:val="00BA4840"/>
    <w:rsid w:val="00BD241A"/>
    <w:rsid w:val="00C42EEF"/>
    <w:rsid w:val="00CA406A"/>
    <w:rsid w:val="00CE69C0"/>
    <w:rsid w:val="00CF6701"/>
    <w:rsid w:val="00DC3DA3"/>
    <w:rsid w:val="00DE6AE5"/>
    <w:rsid w:val="00DE788D"/>
    <w:rsid w:val="00E0461D"/>
    <w:rsid w:val="00E37457"/>
    <w:rsid w:val="00F0682F"/>
    <w:rsid w:val="00F22E5F"/>
    <w:rsid w:val="00F411B0"/>
    <w:rsid w:val="00F70525"/>
    <w:rsid w:val="00F87624"/>
    <w:rsid w:val="00F94252"/>
    <w:rsid w:val="00FA195B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89048FA-E501-4F4E-9F31-44FF97A2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1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2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character" w:styleId="af0">
    <w:name w:val="FollowedHyperlink"/>
    <w:basedOn w:val="a0"/>
    <w:uiPriority w:val="99"/>
    <w:rsid w:val="00B43C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4840"/>
    <w:rPr>
      <w:rFonts w:cs="Arial"/>
      <w:b/>
      <w:bCs/>
      <w:kern w:val="28"/>
      <w:sz w:val="28"/>
      <w:szCs w:val="32"/>
    </w:rPr>
  </w:style>
  <w:style w:type="paragraph" w:styleId="af1">
    <w:name w:val="No Spacing"/>
    <w:aliases w:val="Для дайджеста"/>
    <w:basedOn w:val="a"/>
    <w:autoRedefine/>
    <w:uiPriority w:val="1"/>
    <w:qFormat/>
    <w:rsid w:val="00BA4840"/>
    <w:pPr>
      <w:shd w:val="clear" w:color="auto" w:fill="FFFFFF"/>
      <w:ind w:firstLine="567"/>
    </w:pPr>
    <w:rPr>
      <w:rFonts w:ascii="Arial" w:eastAsiaTheme="minorHAnsi" w:hAnsi="Arial" w:cs="Arial"/>
      <w:bCs/>
      <w:sz w:val="18"/>
      <w:szCs w:val="27"/>
    </w:rPr>
  </w:style>
  <w:style w:type="character" w:customStyle="1" w:styleId="info-name">
    <w:name w:val="info-name"/>
    <w:basedOn w:val="a0"/>
    <w:rsid w:val="00BA4840"/>
  </w:style>
  <w:style w:type="character" w:customStyle="1" w:styleId="info-data">
    <w:name w:val="info-data"/>
    <w:basedOn w:val="a0"/>
    <w:rsid w:val="00BA4840"/>
  </w:style>
  <w:style w:type="character" w:customStyle="1" w:styleId="documents-pdf-downloadname">
    <w:name w:val="documents-pdf-downloadname"/>
    <w:basedOn w:val="a0"/>
    <w:rsid w:val="00BA4840"/>
  </w:style>
  <w:style w:type="character" w:customStyle="1" w:styleId="documents-pdf-downloadlink">
    <w:name w:val="documents-pdf-downloadlink"/>
    <w:basedOn w:val="a0"/>
    <w:rsid w:val="00BA4840"/>
  </w:style>
  <w:style w:type="table" w:styleId="af2">
    <w:name w:val="Table Grid"/>
    <w:basedOn w:val="a1"/>
    <w:uiPriority w:val="59"/>
    <w:rsid w:val="00BA48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672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3">
    <w:name w:val="List Paragraph"/>
    <w:basedOn w:val="a"/>
    <w:uiPriority w:val="34"/>
    <w:qFormat/>
    <w:rsid w:val="00AD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277%2F2016%2F5" TargetMode="External"/><Relationship Id="rId11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92%2A811179884" TargetMode="External"/><Relationship Id="rId2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9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97%2FN2%2A331448230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02%2A642592313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86%D1%83%D0%BF%D1%80%2A547318830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58%2A494667949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57%2A325958630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54%2A033862281" TargetMode="External"/><Relationship Id="rId11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2%2A974826224" TargetMode="External"/><Relationship Id="rId1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94%D1%83%D0%BF%D1%80%2A138296255" TargetMode="External"/><Relationship Id="rId1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1814%2A762659074" TargetMode="External"/><Relationship Id="rId1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18%2A980024877" TargetMode="External"/><Relationship Id="rId1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589%2A063457899" TargetMode="External"/><Relationship Id="rId1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16%2A877228213" TargetMode="External"/><Relationship Id="rId1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59%2A985258684" TargetMode="External"/><Relationship Id="rId1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4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52%2A817689593" TargetMode="External"/><Relationship Id="rId1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10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2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7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59%2A963860752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7%2A198138380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208%D1%83%D0%BF%D1%80%2A031254974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44%2A675246301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73%2A583567582" TargetMode="External"/><Relationship Id="rId12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6%2A150619751" TargetMode="External"/><Relationship Id="rId12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30%2A974240148" TargetMode="External"/><Relationship Id="rId1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96%2A396594479" TargetMode="External"/><Relationship Id="rId1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85%2A89749185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53%2A922521040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22%2A493382113" TargetMode="External"/><Relationship Id="rId1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34%2A147187365" TargetMode="External"/><Relationship Id="rId1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1834%2A165376547" TargetMode="External"/><Relationship Id="rId181" Type="http://schemas.openxmlformats.org/officeDocument/2006/relationships/footer" Target="footer3.xml"/><Relationship Id="rId2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277%2F2016%2F1" TargetMode="External"/><Relationship Id="rId2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277%2F2016%2F6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07%2FN5%2A096750174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01%2A492598103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85%D1%83%D0%BF%D1%80%2A707115151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6%2A758541493" TargetMode="External"/><Relationship Id="rId11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82%2A805365824" TargetMode="External"/><Relationship Id="rId11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56%2A171849977" TargetMode="External"/><Relationship Id="rId1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82%D1%83%D0%BF%D1%80%2A352795399" TargetMode="External"/><Relationship Id="rId1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104%2A724462379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906%2A473727466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33%2FN2%2A373236903" TargetMode="External"/><Relationship Id="rId1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540%2A804232159" TargetMode="External"/><Relationship Id="rId1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907%2A855109841" TargetMode="External"/><Relationship Id="rId1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62%2A046138052" TargetMode="External"/><Relationship Id="rId1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12%2A053589210" TargetMode="External"/><Relationship Id="rId1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11" TargetMode="External"/><Relationship Id="rId1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5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3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8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33%2A322118090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78%2A899245146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03%2A018823546" TargetMode="External"/><Relationship Id="rId12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28%2A832382924" TargetMode="External"/><Relationship Id="rId1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20%2A929457658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904%2A871651839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1%2A285414267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53%2A434822544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409%D1%83%D0%BF%D1%80%2A851263069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547%2A089863906" TargetMode="External"/><Relationship Id="rId1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397%2A778128504" TargetMode="External"/><Relationship Id="rId1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100%2A084359691" TargetMode="External"/><Relationship Id="rId1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457%D1%83%D0%BF%D1%80%2A925942055" TargetMode="External"/><Relationship Id="rId1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415%2A379483047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277%2F2016%2F2" TargetMode="External"/><Relationship Id="rId2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3%2F20%2F12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17%2A358077004" TargetMode="External"/><Relationship Id="rId11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468%D1%83%D0%BF%D1%80%2A647227531" TargetMode="External"/><Relationship Id="rId11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557%2A010563065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382%2A619237548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908%2A257508116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226607908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5%2A115830568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56%2A050544575" TargetMode="External"/><Relationship Id="rId1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62%2A810605313" TargetMode="External"/><Relationship Id="rId1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552%2A900248344" TargetMode="External"/><Relationship Id="rId1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437231643" TargetMode="External"/><Relationship Id="rId1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64%2A552501904" TargetMode="External"/><Relationship Id="rId1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581%2A58942563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13%2A396974848" TargetMode="External"/><Relationship Id="rId1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415%2A767005823" TargetMode="External"/><Relationship Id="rId1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12" TargetMode="External"/><Relationship Id="rId1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6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9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377%2A003155671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4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03%2A925273176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65%2A774267011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0%2A401730858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446%D1%83%D0%BF%D1%80%2A883704695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95%2A723074598" TargetMode="External"/><Relationship Id="rId12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89%D1%83%D0%BF%D1%80%2A269732673" TargetMode="External"/><Relationship Id="rId12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11%2A029556574" TargetMode="External"/><Relationship Id="rId1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579%2A443251399" TargetMode="External"/><Relationship Id="rId1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228%D1%83%D0%BF%D1%80%2A607650680" TargetMode="External"/><Relationship Id="rId1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1835%2A46626755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412%2A323135664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%2D1747%2A311488068" TargetMode="External"/><Relationship Id="rId1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513%2A224670767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1" TargetMode="External"/><Relationship Id="rId2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277%2F2016%2F3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67%2A104762582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09%2A200761799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372141476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74%2A444911710" TargetMode="External"/><Relationship Id="rId1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635%2A869807772" TargetMode="External"/><Relationship Id="rId11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70%2A371884346" TargetMode="External"/><Relationship Id="rId1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89%D1%83%D0%BF%D1%80%2A347321438" TargetMode="External"/><Relationship Id="rId1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84%D1%83%D0%BF%D1%80%2A820655770" TargetMode="External"/><Relationship Id="rId1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389%2A575702188" TargetMode="External"/><Relationship Id="rId1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81%2A187676579" TargetMode="Externa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621%2A394813755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6%2A865136937" TargetMode="External"/><Relationship Id="rId1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265693464" TargetMode="External"/><Relationship Id="rId1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618%2A183625675" TargetMode="External"/><Relationship Id="rId1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7" TargetMode="External"/><Relationship Id="rId1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2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10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5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87%D1%83%D0%BF%D1%80%2A302946606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0%2A188801718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66%2A240482940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423%2A033164093" TargetMode="External"/><Relationship Id="rId12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762%D1%83%D0%BF%D1%80%2A388326701" TargetMode="External"/><Relationship Id="rId1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27%2A805849901" TargetMode="External"/><Relationship Id="rId1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8%2A924766167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67%2A389434455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79%2A821814677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186148111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83%D1%83%D0%BF%D1%80%2A398466779" TargetMode="External"/><Relationship Id="rId12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999%2A614497873" TargetMode="External"/><Relationship Id="rId1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398%2A427135717" TargetMode="External"/><Relationship Id="rId1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93%2A76557044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277%2F2016%2F4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15%2A120565212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422%D1%83%D0%BF%D1%80%2A647468986" TargetMode="External"/><Relationship Id="rId11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2%2A274331151" TargetMode="External"/><Relationship Id="rId1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28%2A676952478" TargetMode="External"/><Relationship Id="rId1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456%D1%83%D0%BF%D1%80%2A497776117" TargetMode="External"/><Relationship Id="rId2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8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79%2FN3%2A696752481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55%2A531421545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220%D1%83%D0%BF%D1%80%2A798319567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319%2A809522472" TargetMode="External"/><Relationship Id="rId1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65%2A137923910" TargetMode="External"/><Relationship Id="rId1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51%2A479567494" TargetMode="External"/><Relationship Id="rId1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816%2A494423531" TargetMode="External"/><Relationship Id="rId1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636%2A827525166" TargetMode="External"/><Relationship Id="rId1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180%2A242502022" TargetMode="External"/><Relationship Id="rId1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3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6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00%2A087533723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35%2A073153583" TargetMode="External"/><Relationship Id="rId12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284%2A544129070" TargetMode="External"/><Relationship Id="rId1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9%2F2016%2F1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18%2F2014%2F21%2F11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410%D1%83%D0%BF%D1%80%2A773665291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306%2A073615830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130992243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223%D1%83%D0%BF%D1%80%2A116404030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219%D1%83%D0%BF%D1%80%2A863825986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537%2A311706505" TargetMode="External"/><Relationship Id="rId12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986%2A816447007" TargetMode="External"/><Relationship Id="rId1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396%2A627518006" TargetMode="External"/><Relationship Id="rId1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1744%2A904424156" TargetMode="External"/><Relationship Id="rId1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3%2A766236182" TargetMode="External"/><Relationship Id="rId1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752%2A8034076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EB4C-57E3-4E12-A310-A7687CE9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3</TotalTime>
  <Pages>38</Pages>
  <Words>18204</Words>
  <Characters>165976</Characters>
  <Application>Microsoft Office Word</Application>
  <DocSecurity>0</DocSecurity>
  <Lines>1383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183813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Баженов Сергей Романович</cp:lastModifiedBy>
  <cp:revision>4</cp:revision>
  <cp:lastPrinted>2002-07-18T04:42:00Z</cp:lastPrinted>
  <dcterms:created xsi:type="dcterms:W3CDTF">2024-07-31T03:51:00Z</dcterms:created>
  <dcterms:modified xsi:type="dcterms:W3CDTF">2024-09-03T15:38:00Z</dcterms:modified>
</cp:coreProperties>
</file>