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5024EC" w:rsidRDefault="006237F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8770715" w:history="1">
        <w:r w:rsidR="005024EC" w:rsidRPr="00114564">
          <w:rPr>
            <w:rStyle w:val="ac"/>
            <w:noProof/>
          </w:rPr>
          <w:t>НОВЫЕ ПОСТУПЛЕНИЯ КНИГ В ФОНД ГПНТБ СО РАН</w:t>
        </w:r>
        <w:r w:rsidR="005024EC">
          <w:rPr>
            <w:noProof/>
            <w:webHidden/>
          </w:rPr>
          <w:tab/>
        </w:r>
        <w:r w:rsidR="005024EC">
          <w:rPr>
            <w:noProof/>
            <w:webHidden/>
          </w:rPr>
          <w:fldChar w:fldCharType="begin"/>
        </w:r>
        <w:r w:rsidR="005024EC">
          <w:rPr>
            <w:noProof/>
            <w:webHidden/>
          </w:rPr>
          <w:instrText xml:space="preserve"> PAGEREF _Toc178770715 \h </w:instrText>
        </w:r>
        <w:r w:rsidR="005024EC">
          <w:rPr>
            <w:noProof/>
            <w:webHidden/>
          </w:rPr>
        </w:r>
        <w:r w:rsidR="005024EC">
          <w:rPr>
            <w:noProof/>
            <w:webHidden/>
          </w:rPr>
          <w:fldChar w:fldCharType="separate"/>
        </w:r>
        <w:r w:rsidR="005024EC">
          <w:rPr>
            <w:noProof/>
            <w:webHidden/>
          </w:rPr>
          <w:t>3</w:t>
        </w:r>
        <w:r w:rsidR="005024EC">
          <w:rPr>
            <w:noProof/>
            <w:webHidden/>
          </w:rPr>
          <w:fldChar w:fldCharType="end"/>
        </w:r>
      </w:hyperlink>
    </w:p>
    <w:p w:rsidR="005024EC" w:rsidRDefault="005024EC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16" w:history="1">
        <w:r w:rsidRPr="00114564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17" w:history="1">
        <w:r w:rsidRPr="00114564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18" w:history="1">
        <w:r w:rsidRPr="00114564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19" w:history="1">
        <w:r w:rsidRPr="00114564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20" w:history="1">
        <w:r w:rsidRPr="00114564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21" w:history="1">
        <w:r w:rsidRPr="00114564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bookmarkStart w:id="0" w:name="_GoBack"/>
        <w:bookmarkEnd w:id="0"/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22" w:history="1">
        <w:r w:rsidRPr="00114564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23" w:history="1">
        <w:r w:rsidRPr="00114564">
          <w:rPr>
            <w:rStyle w:val="ac"/>
            <w:noProof/>
          </w:rPr>
          <w:t>Переработка сельскохозяйственной продукции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24" w:history="1">
        <w:r w:rsidRPr="00114564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25" w:history="1">
        <w:r w:rsidRPr="00114564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26" w:history="1">
        <w:r w:rsidRPr="00114564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4EC" w:rsidRDefault="005024EC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770727" w:history="1">
        <w:r w:rsidRPr="00114564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_Toc178770727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6237FB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перерегистрировались,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2C11B7" w:rsidP="00E37457">
      <w:pPr>
        <w:pStyle w:val="11"/>
      </w:pPr>
      <w:bookmarkStart w:id="1" w:name="_Toc61973265"/>
      <w:r>
        <w:br w:type="page"/>
      </w:r>
    </w:p>
    <w:p w:rsidR="002A7672" w:rsidRDefault="002A7672" w:rsidP="002A7672">
      <w:pPr>
        <w:pStyle w:val="1"/>
      </w:pPr>
      <w:bookmarkStart w:id="2" w:name="_Toc178770715"/>
      <w:r>
        <w:lastRenderedPageBreak/>
        <w:t>НОВЫЕ ПОСТУПЛЕНИЯ КНИГ В ФОНД ГПНТБ СО РАН</w:t>
      </w:r>
      <w:bookmarkEnd w:id="2"/>
    </w:p>
    <w:p w:rsidR="002A7672" w:rsidRDefault="002A7672" w:rsidP="002A7672">
      <w:pPr>
        <w:pStyle w:val="1"/>
      </w:pPr>
      <w:bookmarkStart w:id="3" w:name="_Toc178770716"/>
      <w:r>
        <w:t>Сельское хозяйство</w:t>
      </w:r>
      <w:bookmarkEnd w:id="3"/>
    </w:p>
    <w:p w:rsidR="002A7672" w:rsidRDefault="002A7672" w:rsidP="002A7672">
      <w:pPr>
        <w:pStyle w:val="2"/>
      </w:pPr>
      <w:bookmarkStart w:id="4" w:name="_Toc178770717"/>
      <w:r>
        <w:t>Общие вопросы сельского хозяйства</w:t>
      </w:r>
      <w:bookmarkEnd w:id="4"/>
    </w:p>
    <w:p w:rsidR="002A7672" w:rsidRDefault="002A7672" w:rsidP="002A7672">
      <w:pPr>
        <w:pStyle w:val="10"/>
      </w:pPr>
      <w:r w:rsidRPr="002A7672">
        <w:rPr>
          <w:b/>
        </w:rPr>
        <w:t>1. Наука</w:t>
      </w:r>
      <w:r>
        <w:t xml:space="preserve"> молодых ‒ инновационному развитию АПК : материалы XIII национальной научно-практической конференции молодых ученых, 2‒3 декабря 2020 г./ редакционная коллегия: Э. И. Шафеева [и др.]. ‒ Уфа : Башкирский ГАУ</w:t>
      </w:r>
    </w:p>
    <w:p w:rsidR="002A7672" w:rsidRDefault="002A7672" w:rsidP="002A7672">
      <w:pPr>
        <w:pStyle w:val="a7"/>
      </w:pPr>
      <w:r>
        <w:t>Ч. 1/ редактор Э. И.Шафеева. ‒ 2020. ‒ 271 с.: цв. ил. ‒ Библиогр. в конце докл. (Шифр П/Н340/N1 Ч/з1 / Г2024‒10870/N1)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1-</w:t>
      </w:r>
      <w:r w:rsidRPr="0010455F">
        <w:rPr>
          <w:rFonts w:hint="eastAsia"/>
          <w:sz w:val="20"/>
        </w:rPr>
        <w:t>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части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сборника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опубликованы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тезисы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выступлений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участников</w:t>
      </w:r>
      <w:r w:rsidRPr="0010455F">
        <w:rPr>
          <w:sz w:val="20"/>
        </w:rPr>
        <w:t xml:space="preserve"> XIII </w:t>
      </w:r>
      <w:r w:rsidRPr="0010455F">
        <w:rPr>
          <w:rFonts w:hint="eastAsia"/>
          <w:sz w:val="20"/>
        </w:rPr>
        <w:t>Национальной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практической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конференции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молодых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ученых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Наука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молодых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инновационному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развитию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АПК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направлениям</w:t>
      </w:r>
      <w:r w:rsidRPr="0010455F">
        <w:rPr>
          <w:sz w:val="20"/>
        </w:rPr>
        <w:t>: "</w:t>
      </w:r>
      <w:r w:rsidRPr="0010455F">
        <w:rPr>
          <w:rFonts w:hint="eastAsia"/>
          <w:sz w:val="20"/>
        </w:rPr>
        <w:t>Инновационные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агрономии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хозяйстве</w:t>
      </w:r>
      <w:r w:rsidRPr="0010455F">
        <w:rPr>
          <w:sz w:val="20"/>
        </w:rPr>
        <w:t>", "</w:t>
      </w:r>
      <w:r w:rsidRPr="0010455F">
        <w:rPr>
          <w:rFonts w:hint="eastAsia"/>
          <w:sz w:val="20"/>
        </w:rPr>
        <w:t>Цифровые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решения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геодезии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землеустройстве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строительстве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природоохранном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обустройстве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территорий</w:t>
      </w:r>
      <w:r w:rsidRPr="0010455F">
        <w:rPr>
          <w:sz w:val="20"/>
        </w:rPr>
        <w:t>", "</w:t>
      </w:r>
      <w:r w:rsidRPr="0010455F">
        <w:rPr>
          <w:rFonts w:hint="eastAsia"/>
          <w:sz w:val="20"/>
        </w:rPr>
        <w:t>Инновационное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развитие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ветеринарной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медицины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животноводства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Авторы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опубликованных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статей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несут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ответственность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патентную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чистоту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достоверность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точность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приведенных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фактов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цитат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экономико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статистических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данных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собственных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имен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географических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названий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прочих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сведений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разглашение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данных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подлежащих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открытой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публикации</w:t>
      </w:r>
    </w:p>
    <w:p w:rsidR="002A7672" w:rsidRDefault="005024EC" w:rsidP="002A7672">
      <w:pPr>
        <w:pStyle w:val="a7"/>
      </w:pPr>
      <w:hyperlink r:id="rId8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0"/>
      </w:pPr>
      <w:r w:rsidRPr="002A7672">
        <w:rPr>
          <w:b/>
        </w:rPr>
        <w:t>2. </w:t>
      </w:r>
      <w:r w:rsidRPr="002A7672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молодых </w:t>
      </w:r>
      <w:r>
        <w:t xml:space="preserve">‒ </w:t>
      </w:r>
      <w:r>
        <w:rPr>
          <w:rFonts w:hint="eastAsia"/>
        </w:rPr>
        <w:t>инновационному</w:t>
      </w:r>
      <w:r>
        <w:t xml:space="preserve"> </w:t>
      </w:r>
      <w:r>
        <w:rPr>
          <w:rFonts w:hint="eastAsia"/>
        </w:rPr>
        <w:t>развитию</w:t>
      </w:r>
      <w:r>
        <w:t xml:space="preserve"> </w:t>
      </w:r>
      <w:r>
        <w:rPr>
          <w:rFonts w:hint="eastAsia"/>
        </w:rPr>
        <w:t>АПК</w:t>
      </w:r>
      <w:r>
        <w:t>/ </w:t>
      </w:r>
      <w:r>
        <w:rPr>
          <w:rFonts w:hint="eastAsia"/>
        </w:rPr>
        <w:t>материалы</w:t>
      </w:r>
      <w:r>
        <w:t xml:space="preserve"> XIII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, 2‒3 </w:t>
      </w:r>
      <w:r>
        <w:rPr>
          <w:rFonts w:hint="eastAsia"/>
        </w:rPr>
        <w:t>декабря</w:t>
      </w:r>
      <w:r>
        <w:t xml:space="preserve"> 2020 </w:t>
      </w:r>
      <w:r>
        <w:rPr>
          <w:rFonts w:hint="eastAsia"/>
        </w:rPr>
        <w:t>г</w:t>
      </w:r>
      <w:r>
        <w:t xml:space="preserve">.;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Шафеева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2020-.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 34 / </w:t>
      </w:r>
      <w:r>
        <w:rPr>
          <w:rFonts w:hint="eastAsia"/>
        </w:rPr>
        <w:t>Г</w:t>
      </w:r>
      <w:r>
        <w:t>2024‒10870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sz w:val="20"/>
        </w:rPr>
        <w:t>Аннотация: В 1-й части сборника опубликованы тезисы выступлений участников XIII Национальной научно-практической конференции молодых ученых "Наука молодых-инновационному развитию АПК" по направлениям: "Инновационные технологии в агрономии и лесном хозяйстве", "Цифровые решения в геодезии, землеустройстве, строительстве и природоохранном обустройстве территорий", "Инновационное развитие ветеринарной медицины и животноводства". Авторы опубликованных статей несут ответственность за патентную чистоту, достоверность и точность приведенных фактов, цитат, экономико-статистических данных, собственных имен, географических названий и прочих сведений, а также за разглашение данных, не подлежащих открытой публикации</w:t>
      </w:r>
    </w:p>
    <w:p w:rsidR="002A7672" w:rsidRDefault="005024EC" w:rsidP="002A7672">
      <w:pPr>
        <w:pStyle w:val="a7"/>
      </w:pPr>
      <w:hyperlink r:id="rId9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0"/>
      </w:pPr>
      <w:r w:rsidRPr="002A7672">
        <w:rPr>
          <w:b/>
        </w:rPr>
        <w:t>3. </w:t>
      </w:r>
      <w:r w:rsidRPr="002A7672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молодых</w:t>
      </w:r>
      <w:r>
        <w:t>-</w:t>
      </w:r>
      <w:r>
        <w:rPr>
          <w:rFonts w:hint="eastAsia"/>
        </w:rPr>
        <w:t>инновационному</w:t>
      </w:r>
      <w:r>
        <w:t xml:space="preserve"> </w:t>
      </w:r>
      <w:r>
        <w:rPr>
          <w:rFonts w:hint="eastAsia"/>
        </w:rPr>
        <w:t>развитию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XIV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, 17‒18 </w:t>
      </w:r>
      <w:r>
        <w:rPr>
          <w:rFonts w:hint="eastAsia"/>
        </w:rPr>
        <w:t>ноября</w:t>
      </w:r>
      <w:r>
        <w:t xml:space="preserve"> 2021 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Габитов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2021. ‒ 386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2024‒12228)</w:t>
      </w:r>
    </w:p>
    <w:p w:rsidR="002A7672" w:rsidRDefault="002A7672" w:rsidP="002A7672">
      <w:pPr>
        <w:pStyle w:val="a7"/>
      </w:pPr>
      <w:r>
        <w:t>Экземпляры: всего: 1 ‒ Ч/з1(1)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сборнике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опубликованы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тезисы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выступлений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участников</w:t>
      </w:r>
      <w:r w:rsidRPr="0010455F">
        <w:rPr>
          <w:sz w:val="20"/>
        </w:rPr>
        <w:t xml:space="preserve"> XIV </w:t>
      </w:r>
      <w:r w:rsidRPr="0010455F">
        <w:rPr>
          <w:rFonts w:hint="eastAsia"/>
          <w:sz w:val="20"/>
        </w:rPr>
        <w:t>Национальной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практической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конференции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молодых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ученых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Авторы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опубликованных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статей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несут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ответственность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патентную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чистоту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достоверность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точность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приведенных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фактов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цитат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экономико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статистических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данных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собственных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имен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географических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названий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прочих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сведений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разглашение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данных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подлежащих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открытой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публикации</w:t>
      </w:r>
    </w:p>
    <w:p w:rsidR="002A7672" w:rsidRDefault="005024EC" w:rsidP="002A7672">
      <w:pPr>
        <w:pStyle w:val="a7"/>
      </w:pPr>
      <w:hyperlink r:id="rId10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0"/>
      </w:pPr>
      <w:r w:rsidRPr="002A7672">
        <w:rPr>
          <w:b/>
        </w:rPr>
        <w:t>4. </w:t>
      </w:r>
      <w:r w:rsidRPr="002A7672">
        <w:rPr>
          <w:rFonts w:hint="eastAsia"/>
          <w:b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, </w:t>
      </w:r>
      <w:r>
        <w:rPr>
          <w:rFonts w:hint="eastAsia"/>
        </w:rPr>
        <w:t>традиции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32-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специализированной</w:t>
      </w:r>
      <w:r>
        <w:t xml:space="preserve"> </w:t>
      </w:r>
      <w:r>
        <w:rPr>
          <w:rFonts w:hint="eastAsia"/>
        </w:rPr>
        <w:t>выставки</w:t>
      </w:r>
      <w:r>
        <w:t xml:space="preserve"> "</w:t>
      </w:r>
      <w:r>
        <w:rPr>
          <w:rFonts w:hint="eastAsia"/>
        </w:rPr>
        <w:t>Агрокомплекс</w:t>
      </w:r>
      <w:r>
        <w:t xml:space="preserve">-2022", 23 </w:t>
      </w:r>
      <w:r>
        <w:rPr>
          <w:rFonts w:hint="eastAsia"/>
        </w:rPr>
        <w:t>марта</w:t>
      </w:r>
      <w:r>
        <w:t xml:space="preserve"> 2022 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Габитов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 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</w:p>
    <w:p w:rsidR="002A7672" w:rsidRDefault="002A7672" w:rsidP="002A7672">
      <w:pPr>
        <w:pStyle w:val="a7"/>
      </w:pPr>
      <w:r>
        <w:t>Ч. 2/ редактор И. И.Габитов. ‒ 2022. ‒ 347 с.: ил. ‒ Библиогр. в конце докл. (Шифр П/С568/N2 Ч/з1 / Г2024‒10860/N2)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сборнике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опубликованы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тезисы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выступлений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участников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международной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практической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конференции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рамках</w:t>
      </w:r>
      <w:r w:rsidRPr="0010455F">
        <w:rPr>
          <w:sz w:val="20"/>
        </w:rPr>
        <w:t xml:space="preserve"> 32-</w:t>
      </w:r>
      <w:r w:rsidRPr="0010455F">
        <w:rPr>
          <w:rFonts w:hint="eastAsia"/>
          <w:sz w:val="20"/>
        </w:rPr>
        <w:t>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Международной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специализированной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выставки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Агрокомплекс</w:t>
      </w:r>
      <w:r w:rsidRPr="0010455F">
        <w:rPr>
          <w:sz w:val="20"/>
        </w:rPr>
        <w:t>-2022"</w:t>
      </w:r>
    </w:p>
    <w:p w:rsidR="002A7672" w:rsidRDefault="005024EC" w:rsidP="002A7672">
      <w:pPr>
        <w:pStyle w:val="a7"/>
      </w:pPr>
      <w:hyperlink r:id="rId11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0"/>
      </w:pPr>
      <w:r w:rsidRPr="002A7672">
        <w:rPr>
          <w:b/>
        </w:rPr>
        <w:t>5. </w:t>
      </w:r>
      <w:r w:rsidRPr="002A7672">
        <w:rPr>
          <w:rFonts w:hint="eastAsia"/>
          <w:b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, </w:t>
      </w:r>
      <w:r>
        <w:rPr>
          <w:rFonts w:hint="eastAsia"/>
        </w:rPr>
        <w:t>традиции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АПК</w:t>
      </w:r>
      <w:r>
        <w:t>/ 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32-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специализированной</w:t>
      </w:r>
      <w:r>
        <w:t xml:space="preserve"> </w:t>
      </w:r>
      <w:r>
        <w:rPr>
          <w:rFonts w:hint="eastAsia"/>
        </w:rPr>
        <w:t>выставки</w:t>
      </w:r>
      <w:r>
        <w:t xml:space="preserve"> "</w:t>
      </w:r>
      <w:r>
        <w:rPr>
          <w:rFonts w:hint="eastAsia"/>
        </w:rPr>
        <w:t>Агрокомплекс</w:t>
      </w:r>
      <w:r>
        <w:t xml:space="preserve">-2022", 23 </w:t>
      </w:r>
      <w:r>
        <w:rPr>
          <w:rFonts w:hint="eastAsia"/>
        </w:rPr>
        <w:t>марта</w:t>
      </w:r>
      <w:r>
        <w:t xml:space="preserve"> 2022 </w:t>
      </w:r>
      <w:r>
        <w:rPr>
          <w:rFonts w:hint="eastAsia"/>
        </w:rPr>
        <w:t>г</w:t>
      </w:r>
      <w:r>
        <w:t xml:space="preserve">.;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Габитов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2022-.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 56 / </w:t>
      </w:r>
      <w:r>
        <w:rPr>
          <w:rFonts w:hint="eastAsia"/>
        </w:rPr>
        <w:t>Г</w:t>
      </w:r>
      <w:r>
        <w:t>2024‒10860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sz w:val="20"/>
        </w:rPr>
        <w:t>Аннотация: В сборнике опубликованы тезисы выступлений участников международной научно-практической конференции в рамках 32-й Международной специализированной выставки "Агрокомплекс-2022"</w:t>
      </w:r>
    </w:p>
    <w:p w:rsidR="002A7672" w:rsidRDefault="005024EC" w:rsidP="002A7672">
      <w:pPr>
        <w:pStyle w:val="a7"/>
      </w:pPr>
      <w:hyperlink r:id="rId12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"/>
      </w:pPr>
      <w:bookmarkStart w:id="5" w:name="_Toc178770718"/>
      <w:r>
        <w:rPr>
          <w:rFonts w:hint="eastAsia"/>
        </w:rPr>
        <w:t>Растениеводство</w:t>
      </w:r>
      <w:bookmarkEnd w:id="5"/>
    </w:p>
    <w:p w:rsidR="002A7672" w:rsidRDefault="002A7672" w:rsidP="002A7672">
      <w:pPr>
        <w:pStyle w:val="10"/>
      </w:pPr>
      <w:r w:rsidRPr="002A7672">
        <w:rPr>
          <w:b/>
        </w:rPr>
        <w:t xml:space="preserve">6. Аль-Рукаби М.Н.М. </w:t>
      </w:r>
      <w:r>
        <w:t>Влияние световых режимов на продуктивность томата при возделывании на гидропонной установке "Фитопирамида" : автореферат диссертации на соискание ученой степени кандидата сельскохозяйственных наук : специальность 4.1.4. "Садоводство, овощеводство, виноградарство и лекарственные культуры"/ Аль-Рукаби Маад Нассар Мохаммед; [Российский государственный аграрный университет-МСХА им. К. А. Тимирязева]. ‒ Москва, 2024. ‒ 24 с.: ил. ‒ Библиогр.: с. 21‒24. (Шифр /А560 Ч/з8 / А2024‒3065</w:t>
      </w:r>
    </w:p>
    <w:p w:rsidR="002A7672" w:rsidRDefault="002A7672" w:rsidP="002A7672">
      <w:pPr>
        <w:pStyle w:val="a7"/>
      </w:pPr>
      <w:r>
        <w:t>Экземпляры: всего: 1 ‒ Ч/з8(1)</w:t>
      </w:r>
    </w:p>
    <w:p w:rsidR="002A7672" w:rsidRDefault="005024EC" w:rsidP="002A7672">
      <w:pPr>
        <w:pStyle w:val="a7"/>
      </w:pPr>
      <w:hyperlink r:id="rId13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0"/>
      </w:pPr>
      <w:r w:rsidRPr="002A7672">
        <w:rPr>
          <w:b/>
        </w:rPr>
        <w:t>7. </w:t>
      </w:r>
      <w:r w:rsidRPr="002A7672">
        <w:rPr>
          <w:rFonts w:hint="eastAsia"/>
          <w:b/>
        </w:rPr>
        <w:t>Глубшева Т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Н</w:t>
      </w:r>
      <w:r w:rsidRPr="002A7672">
        <w:rPr>
          <w:b/>
        </w:rPr>
        <w:t xml:space="preserve">. </w:t>
      </w:r>
      <w:r>
        <w:rPr>
          <w:rFonts w:hint="eastAsia"/>
        </w:rPr>
        <w:t>Каталог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ирисов</w:t>
      </w:r>
      <w:r>
        <w:t xml:space="preserve"> </w:t>
      </w:r>
      <w:r>
        <w:rPr>
          <w:rFonts w:hint="eastAsia"/>
        </w:rPr>
        <w:t>лаборатории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ИФХиБ</w:t>
      </w:r>
      <w:r>
        <w:t xml:space="preserve"> </w:t>
      </w:r>
      <w:r>
        <w:rPr>
          <w:rFonts w:hint="eastAsia"/>
        </w:rPr>
        <w:t>НИУ</w:t>
      </w:r>
      <w:r>
        <w:t xml:space="preserve"> "</w:t>
      </w:r>
      <w:r>
        <w:rPr>
          <w:rFonts w:hint="eastAsia"/>
        </w:rPr>
        <w:t>БелГУ</w:t>
      </w:r>
      <w:r>
        <w:t xml:space="preserve">"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Глубшева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Чернявских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Белгородский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Белгород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БелГУ</w:t>
      </w:r>
      <w:r>
        <w:t>, 2023. ‒ 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75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550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2024‒11995)</w:t>
      </w:r>
    </w:p>
    <w:p w:rsidR="002A7672" w:rsidRDefault="002A7672" w:rsidP="002A7672">
      <w:pPr>
        <w:pStyle w:val="a7"/>
      </w:pPr>
      <w:r>
        <w:t>Экземпляры: всего: 1 ‒ Ч/з1(1)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методическом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характеристика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одного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самых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популярных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декоративных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растений </w:t>
      </w:r>
      <w:r w:rsidRPr="0010455F">
        <w:rPr>
          <w:sz w:val="20"/>
        </w:rPr>
        <w:t xml:space="preserve">‒ </w:t>
      </w:r>
      <w:r w:rsidRPr="0010455F">
        <w:rPr>
          <w:rFonts w:hint="eastAsia"/>
          <w:sz w:val="20"/>
        </w:rPr>
        <w:t>ириса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Здесь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приведена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выращивания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этого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культурного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основные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селекционные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тенденции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подробные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описания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фотографии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некоторых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сортов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рекомендованных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возделывания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условиях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ЦЧЗ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Предлагаемое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может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представлять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интерес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магистрантов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аспирантов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интересующихся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декоративными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растениями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селекцией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апробацией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сортов</w:t>
      </w:r>
    </w:p>
    <w:p w:rsidR="002A7672" w:rsidRDefault="005024EC" w:rsidP="002A7672">
      <w:pPr>
        <w:pStyle w:val="a7"/>
      </w:pPr>
      <w:hyperlink r:id="rId14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0"/>
      </w:pPr>
      <w:r w:rsidRPr="002A7672">
        <w:rPr>
          <w:b/>
        </w:rPr>
        <w:t>8. </w:t>
      </w:r>
      <w:r w:rsidRPr="002A7672">
        <w:rPr>
          <w:rFonts w:hint="eastAsia"/>
          <w:b/>
        </w:rPr>
        <w:t>Горох</w:t>
      </w:r>
      <w:r>
        <w:t xml:space="preserve"> </w:t>
      </w:r>
      <w:r>
        <w:rPr>
          <w:rFonts w:hint="eastAsia"/>
        </w:rPr>
        <w:t>посевной</w:t>
      </w:r>
      <w:r>
        <w:t xml:space="preserve">. </w:t>
      </w:r>
      <w:r>
        <w:rPr>
          <w:rFonts w:hint="eastAsia"/>
        </w:rPr>
        <w:t>Сорт</w:t>
      </w:r>
      <w:r>
        <w:t xml:space="preserve"> </w:t>
      </w:r>
      <w:r>
        <w:rPr>
          <w:rFonts w:hint="eastAsia"/>
        </w:rPr>
        <w:t>Акбузат</w:t>
      </w:r>
      <w:r>
        <w:t xml:space="preserve"> : (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возделыванию</w:t>
      </w:r>
      <w:r>
        <w:t>)/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Кузнецов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2023. ‒ 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703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2024‒11994)</w:t>
      </w:r>
    </w:p>
    <w:p w:rsidR="002A7672" w:rsidRDefault="002A7672" w:rsidP="002A7672">
      <w:pPr>
        <w:pStyle w:val="a7"/>
      </w:pPr>
      <w:r>
        <w:t>Экземпляры: всего: 1 ‒ Ч/з1(1)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Рекомендации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руководителей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предприятий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крестьянско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фермерских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занимающихся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возделыванием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зерновых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зернобобовых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культур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Республике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Башкортостан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Могут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служить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учебным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высших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учебных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заведений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профиля</w:t>
      </w:r>
    </w:p>
    <w:p w:rsidR="002A7672" w:rsidRDefault="005024EC" w:rsidP="002A7672">
      <w:pPr>
        <w:pStyle w:val="a7"/>
      </w:pPr>
      <w:hyperlink r:id="rId15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0"/>
      </w:pPr>
      <w:r w:rsidRPr="002A7672">
        <w:rPr>
          <w:b/>
        </w:rPr>
        <w:t>9. </w:t>
      </w:r>
      <w:r w:rsidRPr="002A7672">
        <w:rPr>
          <w:rFonts w:hint="eastAsia"/>
          <w:b/>
        </w:rPr>
        <w:t>Ефремов А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П</w:t>
      </w:r>
      <w:r w:rsidRPr="002A7672">
        <w:rPr>
          <w:b/>
        </w:rPr>
        <w:t xml:space="preserve">.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грибы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полосы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полный</w:t>
      </w:r>
      <w:r>
        <w:t xml:space="preserve"> </w:t>
      </w:r>
      <w:r>
        <w:rPr>
          <w:rFonts w:hint="eastAsia"/>
        </w:rPr>
        <w:t>атлас</w:t>
      </w:r>
      <w:r>
        <w:t>-</w:t>
      </w:r>
      <w:r>
        <w:rPr>
          <w:rFonts w:hint="eastAsia"/>
        </w:rPr>
        <w:t>определитель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Ефремов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Фитон</w:t>
      </w:r>
      <w:r>
        <w:t xml:space="preserve"> XXI, 2024. ‒ 504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503‒504.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рус</w:t>
      </w:r>
      <w:r>
        <w:t xml:space="preserve">., </w:t>
      </w:r>
      <w:r>
        <w:rPr>
          <w:rFonts w:hint="eastAsia"/>
        </w:rPr>
        <w:t>латин</w:t>
      </w:r>
      <w:r>
        <w:t xml:space="preserve">.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грибов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лишайников</w:t>
      </w:r>
      <w:r>
        <w:t xml:space="preserve">: </w:t>
      </w:r>
      <w:r>
        <w:rPr>
          <w:rFonts w:hint="eastAsia"/>
        </w:rPr>
        <w:t>с</w:t>
      </w:r>
      <w:r>
        <w:t>. 494‒502.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282/</w:t>
      </w:r>
      <w:r>
        <w:rPr>
          <w:rFonts w:hint="eastAsia"/>
        </w:rPr>
        <w:t>Е</w:t>
      </w:r>
      <w:r>
        <w:t xml:space="preserve">924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2024‒1673)</w:t>
      </w:r>
    </w:p>
    <w:p w:rsidR="002A7672" w:rsidRDefault="002A7672" w:rsidP="002A7672">
      <w:pPr>
        <w:pStyle w:val="a7"/>
      </w:pPr>
      <w:r>
        <w:t>Экземпляры: всего: 1 ‒ Ч/з1(1)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атласе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определителе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Лекарственные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грибы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полосы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России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описаны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более</w:t>
      </w:r>
      <w:r w:rsidRPr="0010455F">
        <w:rPr>
          <w:sz w:val="20"/>
        </w:rPr>
        <w:t xml:space="preserve"> 300 </w:t>
      </w:r>
      <w:r w:rsidRPr="0010455F">
        <w:rPr>
          <w:rFonts w:hint="eastAsia"/>
          <w:sz w:val="20"/>
        </w:rPr>
        <w:t>видов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лекарственных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грибов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лишайников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растущих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полосе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России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каждого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народные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названия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ботаническая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характеристика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распространение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места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обитания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правила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сбора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обработки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сырья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lastRenderedPageBreak/>
        <w:t>химический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состав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фармакологические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свойства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формы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способы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применения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лечебных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целях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Автор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книги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кандидат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биологических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наук 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Ефремов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всю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изучает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лекарственные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грибы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этом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виртуозно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владеет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фотоаппаратом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Поэтому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позволяет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помощью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ботанических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описаний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четких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фотографий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точно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определить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лекарственные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грибы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лишайники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Помогут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этом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ключи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составленные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автором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чтобы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могли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пользоваться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только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далекие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ботаники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люди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ключей </w:t>
      </w:r>
      <w:r w:rsidRPr="0010455F">
        <w:rPr>
          <w:sz w:val="20"/>
        </w:rPr>
        <w:t xml:space="preserve">‒ </w:t>
      </w:r>
      <w:r w:rsidRPr="0010455F">
        <w:rPr>
          <w:rFonts w:hint="eastAsia"/>
          <w:sz w:val="20"/>
        </w:rPr>
        <w:t>окраска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цветков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форма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листьев</w:t>
      </w:r>
    </w:p>
    <w:p w:rsidR="002A7672" w:rsidRDefault="005024EC" w:rsidP="002A7672">
      <w:pPr>
        <w:pStyle w:val="a7"/>
      </w:pPr>
      <w:hyperlink r:id="rId16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10. </w:t>
      </w:r>
      <w:r w:rsidRPr="002A7672">
        <w:rPr>
          <w:rFonts w:hint="eastAsia"/>
          <w:b/>
        </w:rPr>
        <w:t>Жигадло Т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Э</w:t>
      </w:r>
      <w:r w:rsidRPr="002A7672">
        <w:rPr>
          <w:b/>
        </w:rPr>
        <w:t xml:space="preserve">.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селекционная</w:t>
      </w:r>
      <w:r>
        <w:t xml:space="preserve"> </w:t>
      </w:r>
      <w:r>
        <w:rPr>
          <w:rFonts w:hint="eastAsia"/>
        </w:rPr>
        <w:t>ценность</w:t>
      </w:r>
      <w:r>
        <w:t xml:space="preserve"> </w:t>
      </w:r>
      <w:r>
        <w:rPr>
          <w:rFonts w:hint="eastAsia"/>
        </w:rPr>
        <w:t>ранних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Мурманской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Жигадло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Эдуардовна</w:t>
      </w:r>
      <w:r>
        <w:t xml:space="preserve">;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Ж</w:t>
      </w:r>
      <w:r>
        <w:t xml:space="preserve">680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2024‒2997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17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11. </w:t>
      </w:r>
      <w:r w:rsidRPr="002A7672">
        <w:rPr>
          <w:rFonts w:hint="eastAsia"/>
          <w:b/>
        </w:rPr>
        <w:t>Картофелеводство</w:t>
      </w:r>
      <w:r>
        <w:t xml:space="preserve"> :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лекций</w:t>
      </w:r>
      <w:r>
        <w:t>/ </w:t>
      </w:r>
      <w:r>
        <w:rPr>
          <w:rFonts w:hint="eastAsia"/>
        </w:rPr>
        <w:t>составители 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Акимова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Абакан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Хакасского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129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126‒129 (28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272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2024‒11709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курсе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лекций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материалы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морфологии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анатомии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биологическим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особенностям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картофеля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Показаны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принципы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подбора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сорта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Рассмотрена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агротехника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картофеля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числе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борьба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болезнями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вредителям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сорняками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посадках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картофеля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механизация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картофеля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Изложены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подходы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клубней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хранению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семеноводству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картофеля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адресовано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обучающимся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направлению</w:t>
      </w:r>
      <w:r w:rsidRPr="0010455F">
        <w:rPr>
          <w:sz w:val="20"/>
        </w:rPr>
        <w:t xml:space="preserve"> 35.03.04 "</w:t>
      </w:r>
      <w:r w:rsidRPr="0010455F">
        <w:rPr>
          <w:rFonts w:hint="eastAsia"/>
          <w:sz w:val="20"/>
        </w:rPr>
        <w:t>Агрономия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аспирантам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направлению</w:t>
      </w:r>
      <w:r w:rsidRPr="0010455F">
        <w:rPr>
          <w:sz w:val="20"/>
        </w:rPr>
        <w:t xml:space="preserve"> 35.06.01 "</w:t>
      </w:r>
      <w:r w:rsidRPr="0010455F">
        <w:rPr>
          <w:rFonts w:hint="eastAsia"/>
          <w:sz w:val="20"/>
        </w:rPr>
        <w:t>Сельское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хозяйство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Направленность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профиль</w:t>
      </w:r>
      <w:r w:rsidRPr="0010455F">
        <w:rPr>
          <w:sz w:val="20"/>
        </w:rPr>
        <w:t>): 06.01.01 "</w:t>
      </w:r>
      <w:r w:rsidRPr="0010455F">
        <w:rPr>
          <w:rFonts w:hint="eastAsia"/>
          <w:sz w:val="20"/>
        </w:rPr>
        <w:t>Общее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земледелие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растениеводство</w:t>
      </w:r>
      <w:r w:rsidRPr="0010455F">
        <w:rPr>
          <w:sz w:val="20"/>
        </w:rPr>
        <w:t>"</w:t>
      </w:r>
    </w:p>
    <w:p w:rsidR="002A7672" w:rsidRDefault="005024EC" w:rsidP="002A7672">
      <w:pPr>
        <w:pStyle w:val="a7"/>
      </w:pPr>
      <w:hyperlink r:id="rId18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12. </w:t>
      </w:r>
      <w:r w:rsidRPr="002A7672">
        <w:rPr>
          <w:rFonts w:hint="eastAsia"/>
          <w:b/>
        </w:rPr>
        <w:t>Каюмова Р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Р</w:t>
      </w:r>
      <w:r w:rsidRPr="002A7672">
        <w:rPr>
          <w:b/>
        </w:rPr>
        <w:t xml:space="preserve">. </w:t>
      </w:r>
      <w:r>
        <w:rPr>
          <w:rFonts w:hint="eastAsia"/>
        </w:rPr>
        <w:t>Стабильность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пластичность</w:t>
      </w:r>
      <w:r>
        <w:t xml:space="preserve"> </w:t>
      </w:r>
      <w:r>
        <w:rPr>
          <w:rFonts w:hint="eastAsia"/>
        </w:rPr>
        <w:t>озимых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Башкортостан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Каюмова</w:t>
      </w:r>
      <w:r>
        <w:t xml:space="preserve"> </w:t>
      </w:r>
      <w:r>
        <w:rPr>
          <w:rFonts w:hint="eastAsia"/>
        </w:rPr>
        <w:t>Роза</w:t>
      </w:r>
      <w:r>
        <w:t xml:space="preserve"> </w:t>
      </w:r>
      <w:r>
        <w:rPr>
          <w:rFonts w:hint="eastAsia"/>
        </w:rPr>
        <w:t>Рифгатовна</w:t>
      </w:r>
      <w:r>
        <w:t>; [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Уфа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318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2024‒2725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19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13. </w:t>
      </w:r>
      <w:r w:rsidRPr="002A7672">
        <w:rPr>
          <w:rFonts w:hint="eastAsia"/>
          <w:b/>
        </w:rPr>
        <w:t>Некратова А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Н</w:t>
      </w:r>
      <w:r w:rsidRPr="002A7672">
        <w:rPr>
          <w:b/>
        </w:rPr>
        <w:t xml:space="preserve">.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Томской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Некратова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Щукина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Зиннер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Томск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Томского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2023. ‒ 199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105‒114 (90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Публ</w:t>
      </w:r>
      <w:r>
        <w:t xml:space="preserve">.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лаборатории</w:t>
      </w:r>
      <w:r>
        <w:t xml:space="preserve"> </w:t>
      </w:r>
      <w:r>
        <w:rPr>
          <w:rFonts w:hint="eastAsia"/>
        </w:rPr>
        <w:t>лекарств</w:t>
      </w:r>
      <w:r>
        <w:t xml:space="preserve">.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СибБС</w:t>
      </w:r>
      <w:r>
        <w:t xml:space="preserve"> </w:t>
      </w:r>
      <w:r>
        <w:rPr>
          <w:rFonts w:hint="eastAsia"/>
        </w:rPr>
        <w:t>за</w:t>
      </w:r>
      <w:r>
        <w:t xml:space="preserve"> 2017‒2023 </w:t>
      </w:r>
      <w:r>
        <w:rPr>
          <w:rFonts w:hint="eastAsia"/>
        </w:rPr>
        <w:t>гг</w:t>
      </w:r>
      <w:r>
        <w:t xml:space="preserve">.: </w:t>
      </w:r>
      <w:r>
        <w:rPr>
          <w:rFonts w:hint="eastAsia"/>
        </w:rPr>
        <w:t>с</w:t>
      </w:r>
      <w:r>
        <w:t xml:space="preserve">. 194‒199. ‒ </w:t>
      </w:r>
      <w:r>
        <w:rPr>
          <w:rFonts w:hint="eastAsia"/>
        </w:rPr>
        <w:t>Список</w:t>
      </w:r>
      <w:r>
        <w:t xml:space="preserve"> </w:t>
      </w:r>
      <w:r>
        <w:rPr>
          <w:rFonts w:hint="eastAsia"/>
        </w:rPr>
        <w:t>латин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рус</w:t>
      </w:r>
      <w:r>
        <w:t xml:space="preserve">. </w:t>
      </w:r>
      <w:r>
        <w:rPr>
          <w:rFonts w:hint="eastAsia"/>
        </w:rPr>
        <w:t>назв</w:t>
      </w:r>
      <w:r>
        <w:t xml:space="preserve">.: </w:t>
      </w:r>
      <w:r>
        <w:rPr>
          <w:rFonts w:hint="eastAsia"/>
        </w:rPr>
        <w:t>с</w:t>
      </w:r>
      <w:r>
        <w:t>. 115‒120.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282/</w:t>
      </w:r>
      <w:r>
        <w:rPr>
          <w:rFonts w:hint="eastAsia"/>
        </w:rPr>
        <w:t>Н</w:t>
      </w:r>
      <w:r>
        <w:t xml:space="preserve">481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2024‒12009)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монографии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сведения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ресурсном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потенциале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лекарственных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природной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флоре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Томской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области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информация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распространении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культивировании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химическом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составе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применении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медицине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области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ботаники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сельского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охраны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растений</w:t>
      </w:r>
    </w:p>
    <w:p w:rsidR="002A7672" w:rsidRDefault="005024EC" w:rsidP="002A7672">
      <w:pPr>
        <w:pStyle w:val="a7"/>
      </w:pPr>
      <w:hyperlink r:id="rId20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14. </w:t>
      </w:r>
      <w:r w:rsidRPr="002A7672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семейства</w:t>
      </w:r>
      <w:r>
        <w:t xml:space="preserve"> </w:t>
      </w:r>
      <w:r>
        <w:rPr>
          <w:rFonts w:hint="eastAsia"/>
        </w:rPr>
        <w:t>паслёновых</w:t>
      </w:r>
      <w:r>
        <w:t xml:space="preserve"> (</w:t>
      </w:r>
      <w:r>
        <w:rPr>
          <w:rFonts w:hint="eastAsia"/>
        </w:rPr>
        <w:t>томаты</w:t>
      </w:r>
      <w:r>
        <w:t xml:space="preserve">, </w:t>
      </w:r>
      <w:r>
        <w:rPr>
          <w:rFonts w:hint="eastAsia"/>
        </w:rPr>
        <w:t>баклажаны</w:t>
      </w:r>
      <w:r>
        <w:t xml:space="preserve">, </w:t>
      </w:r>
      <w:r>
        <w:rPr>
          <w:rFonts w:hint="eastAsia"/>
        </w:rPr>
        <w:t>сладкий</w:t>
      </w:r>
      <w:r>
        <w:t xml:space="preserve"> </w:t>
      </w:r>
      <w:r>
        <w:rPr>
          <w:rFonts w:hint="eastAsia"/>
        </w:rPr>
        <w:t>перец</w:t>
      </w:r>
      <w:r>
        <w:t>)/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Манукян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Козырев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Плиева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lastRenderedPageBreak/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горного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предгорного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Владикавказский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Владикавказ</w:t>
      </w:r>
      <w:r>
        <w:t xml:space="preserve">: </w:t>
      </w:r>
      <w:r>
        <w:rPr>
          <w:rFonts w:hint="eastAsia"/>
        </w:rPr>
        <w:t>НПКП</w:t>
      </w:r>
      <w:r>
        <w:t xml:space="preserve"> "</w:t>
      </w:r>
      <w:r>
        <w:rPr>
          <w:rFonts w:hint="eastAsia"/>
        </w:rPr>
        <w:t>Мавр</w:t>
      </w:r>
      <w:r>
        <w:t>", 2024. ‒ 52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51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362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2024‒11992)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Рекомендации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крестьянско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фермерских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лично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подсобных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</w:t>
      </w:r>
    </w:p>
    <w:p w:rsidR="002A7672" w:rsidRDefault="005024EC" w:rsidP="002A7672">
      <w:pPr>
        <w:pStyle w:val="a7"/>
      </w:pPr>
      <w:hyperlink r:id="rId21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15. </w:t>
      </w:r>
      <w:r w:rsidRPr="002A7672">
        <w:rPr>
          <w:rFonts w:hint="eastAsia"/>
          <w:b/>
        </w:rPr>
        <w:t>Сидельникова Н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А</w:t>
      </w:r>
      <w:r w:rsidRPr="002A7672">
        <w:rPr>
          <w:b/>
        </w:rPr>
        <w:t xml:space="preserve">. </w:t>
      </w:r>
      <w:r>
        <w:rPr>
          <w:rFonts w:hint="eastAsia"/>
        </w:rPr>
        <w:t>Производство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первичная</w:t>
      </w:r>
      <w:r>
        <w:t xml:space="preserve"> </w:t>
      </w:r>
      <w:r>
        <w:rPr>
          <w:rFonts w:hint="eastAsia"/>
        </w:rPr>
        <w:t>обработка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: [</w:t>
      </w:r>
      <w:r>
        <w:rPr>
          <w:rFonts w:hint="eastAsia"/>
        </w:rPr>
        <w:t>учебник</w:t>
      </w:r>
      <w:r>
        <w:t>]/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Сидельникова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Алифанова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Перепелица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318,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314‒316.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347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2024‒11776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Учебник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подготовлен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соответствии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требованиями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Федерального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государственного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образовательного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стандарта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специальности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Технология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переработки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", </w:t>
      </w:r>
      <w:r w:rsidRPr="0010455F">
        <w:rPr>
          <w:rFonts w:hint="eastAsia"/>
          <w:sz w:val="20"/>
        </w:rPr>
        <w:t>ПМ</w:t>
      </w:r>
      <w:r w:rsidRPr="0010455F">
        <w:rPr>
          <w:sz w:val="20"/>
        </w:rPr>
        <w:t>.01 "</w:t>
      </w:r>
      <w:r w:rsidRPr="0010455F">
        <w:rPr>
          <w:rFonts w:hint="eastAsia"/>
          <w:sz w:val="20"/>
        </w:rPr>
        <w:t>Производство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первичная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обработка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растениеводства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Описаны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биологические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морфологические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особенности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систематика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виды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подвиды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технологии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возделывания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первичная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обработка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культур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материалы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классификации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растений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системам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земледелия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принципам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построения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агротехнологий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улучшения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процесса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усвоения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материала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повышения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мотивации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учащихся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изучению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предмета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учебнике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материалы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запоминания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вопросы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самоконтроля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учреждений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</w:p>
    <w:p w:rsidR="002A7672" w:rsidRDefault="005024EC" w:rsidP="002A7672">
      <w:pPr>
        <w:pStyle w:val="a7"/>
      </w:pPr>
      <w:hyperlink r:id="rId22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"/>
      </w:pPr>
      <w:bookmarkStart w:id="6" w:name="_Toc178770719"/>
      <w:r>
        <w:rPr>
          <w:rFonts w:hint="eastAsia"/>
        </w:rPr>
        <w:t>Животноводство</w:t>
      </w:r>
      <w:bookmarkEnd w:id="6"/>
    </w:p>
    <w:p w:rsidR="002A7672" w:rsidRDefault="002A7672" w:rsidP="002A7672">
      <w:pPr>
        <w:pStyle w:val="20"/>
      </w:pPr>
      <w:r w:rsidRPr="002A7672">
        <w:rPr>
          <w:b/>
        </w:rPr>
        <w:t>16. Влияние</w:t>
      </w:r>
      <w:r>
        <w:t xml:space="preserve"> генотипа на хозяйственно-биологические особенности бычков/ О. П. Шахбазова, Р. Г. Раджабов, М. И. Сложенкина, И. Ф. Горлов; Донской государственный аграрный университет, Поволжский НИИ производства и переработки мясомолочной продукции. ‒ поселок Персиановский, Ростовская область: Донской ГАУ, 2024. ‒ 184 с.: цв. ил.; 20 см. ‒ Библиогр.: с. 169‒184 (105 назв.). (Шифр П/В586 Ч/з1 / Г2024‒12250)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монографии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рассматриваются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вопросы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влияния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генотипа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хозяйственно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биологические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особенности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бычков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пород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изучена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взаимосвязь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между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хозяйственно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полезными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признаками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интерьерными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показателями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выявлены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факторные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показатели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маркеры</w:t>
      </w:r>
      <w:r w:rsidRPr="0010455F">
        <w:rPr>
          <w:sz w:val="20"/>
        </w:rPr>
        <w:t xml:space="preserve">)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прогноза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продуктивности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крупного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рогатого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скота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Монография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животноводства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научных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работников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преподавателей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аспирантов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магистрантов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аграрных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вузов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слушателей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переподготовки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повышения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квалификации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АПК</w:t>
      </w:r>
    </w:p>
    <w:p w:rsidR="002A7672" w:rsidRDefault="005024EC" w:rsidP="002A7672">
      <w:pPr>
        <w:pStyle w:val="a7"/>
      </w:pPr>
      <w:hyperlink r:id="rId23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17. </w:t>
      </w:r>
      <w:r w:rsidRPr="002A7672">
        <w:rPr>
          <w:rFonts w:hint="eastAsia"/>
          <w:b/>
        </w:rPr>
        <w:t>Использование</w:t>
      </w:r>
      <w:r>
        <w:t xml:space="preserve"> </w:t>
      </w:r>
      <w:r>
        <w:rPr>
          <w:rFonts w:hint="eastAsia"/>
        </w:rPr>
        <w:t>люпина</w:t>
      </w:r>
      <w:r>
        <w:t xml:space="preserve"> </w:t>
      </w:r>
      <w:r>
        <w:rPr>
          <w:rFonts w:hint="eastAsia"/>
        </w:rPr>
        <w:t>совместно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бишофитом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цыплят</w:t>
      </w:r>
      <w:r>
        <w:t>-</w:t>
      </w:r>
      <w:r>
        <w:rPr>
          <w:rFonts w:hint="eastAsia"/>
        </w:rPr>
        <w:t>бройлеров</w:t>
      </w:r>
      <w:r>
        <w:t xml:space="preserve"> :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Николаев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Карапетян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Корнеева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координации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ГАУ</w:t>
      </w:r>
      <w:r>
        <w:t>, 2024.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65‒80 (136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883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2024‒11075)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Представленные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рекомендации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содержащие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результаты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люпина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отдельно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совместно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бишофитов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кормлении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цыплят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бройлеров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Рекомендации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зоотехников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ветеринарных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животноводческих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комплексов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фермеров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научных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работников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преподавателей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аспирантов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вузов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техникумов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слушателей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повышения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квалификации</w:t>
      </w:r>
    </w:p>
    <w:p w:rsidR="002A7672" w:rsidRDefault="005024EC" w:rsidP="002A7672">
      <w:pPr>
        <w:pStyle w:val="a7"/>
      </w:pPr>
      <w:hyperlink r:id="rId24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18. </w:t>
      </w:r>
      <w:r w:rsidRPr="002A7672">
        <w:rPr>
          <w:rFonts w:hint="eastAsia"/>
          <w:b/>
        </w:rPr>
        <w:t>Кормление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Минаев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Романова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2023. ‒ 138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137‒138 (19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669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2024‒11713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Учебное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Кормление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приготовления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кормов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заочной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форм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составлено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соответствии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ФГОС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уровню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бакалавра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направлениям</w:t>
      </w:r>
      <w:r w:rsidRPr="0010455F">
        <w:rPr>
          <w:sz w:val="20"/>
        </w:rPr>
        <w:t xml:space="preserve"> 35.03.07 </w:t>
      </w:r>
      <w:r w:rsidRPr="0010455F">
        <w:rPr>
          <w:rFonts w:hint="eastAsia"/>
          <w:sz w:val="20"/>
        </w:rPr>
        <w:t>Технология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переработки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Учебное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необходимо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выполнения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которые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включены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рабочие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программы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дисциплин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Производство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животноводства</w:t>
      </w:r>
      <w:r w:rsidRPr="0010455F">
        <w:rPr>
          <w:sz w:val="20"/>
        </w:rPr>
        <w:t>", "</w:t>
      </w:r>
      <w:r w:rsidRPr="0010455F">
        <w:rPr>
          <w:rFonts w:hint="eastAsia"/>
          <w:sz w:val="20"/>
        </w:rPr>
        <w:t>Кормопроизводство</w:t>
      </w:r>
      <w:r w:rsidRPr="0010455F">
        <w:rPr>
          <w:sz w:val="20"/>
        </w:rPr>
        <w:t>", "</w:t>
      </w:r>
      <w:r w:rsidRPr="0010455F">
        <w:rPr>
          <w:rFonts w:hint="eastAsia"/>
          <w:sz w:val="20"/>
        </w:rPr>
        <w:t>Кормление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>", "</w:t>
      </w:r>
      <w:r w:rsidRPr="0010455F">
        <w:rPr>
          <w:rFonts w:hint="eastAsia"/>
          <w:sz w:val="20"/>
        </w:rPr>
        <w:t>Кормление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кормов</w:t>
      </w:r>
      <w:r w:rsidRPr="0010455F">
        <w:rPr>
          <w:sz w:val="20"/>
        </w:rPr>
        <w:t>", "</w:t>
      </w:r>
      <w:r w:rsidRPr="0010455F">
        <w:rPr>
          <w:rFonts w:hint="eastAsia"/>
          <w:sz w:val="20"/>
        </w:rPr>
        <w:t>Производство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птицеводства</w:t>
      </w:r>
      <w:r w:rsidRPr="0010455F">
        <w:rPr>
          <w:sz w:val="20"/>
        </w:rPr>
        <w:t>", "</w:t>
      </w:r>
      <w:r w:rsidRPr="0010455F">
        <w:rPr>
          <w:rFonts w:hint="eastAsia"/>
          <w:sz w:val="20"/>
        </w:rPr>
        <w:t>Производство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кролиководства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Учебное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может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интересным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только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обучающимся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аграрных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вузов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производителям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зоотехникам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технологам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ветеринарам</w:t>
      </w:r>
      <w:r w:rsidRPr="0010455F">
        <w:rPr>
          <w:sz w:val="20"/>
        </w:rPr>
        <w:t xml:space="preserve">), </w:t>
      </w:r>
      <w:r w:rsidRPr="0010455F">
        <w:rPr>
          <w:rFonts w:hint="eastAsia"/>
          <w:sz w:val="20"/>
        </w:rPr>
        <w:t>преподавателям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специальностей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высших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учреждений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фермерам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владельцам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ЛПХ</w:t>
      </w:r>
      <w:r w:rsidRPr="0010455F">
        <w:rPr>
          <w:sz w:val="20"/>
        </w:rPr>
        <w:t>.</w:t>
      </w:r>
    </w:p>
    <w:p w:rsidR="002A7672" w:rsidRDefault="005024EC" w:rsidP="002A7672">
      <w:pPr>
        <w:pStyle w:val="a7"/>
      </w:pPr>
      <w:hyperlink r:id="rId25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19. </w:t>
      </w:r>
      <w:r w:rsidRPr="002A7672">
        <w:rPr>
          <w:rFonts w:hint="eastAsia"/>
          <w:b/>
        </w:rPr>
        <w:t>Научно</w:t>
      </w:r>
      <w:r w:rsidRPr="002A7672">
        <w:rPr>
          <w:b/>
        </w:rPr>
        <w:t>-</w:t>
      </w:r>
      <w:r w:rsidRPr="002A7672">
        <w:rPr>
          <w:rFonts w:hint="eastAsia"/>
          <w:b/>
        </w:rPr>
        <w:t>практическое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нетрадиционных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источников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адресных</w:t>
      </w:r>
      <w:r>
        <w:t xml:space="preserve"> </w:t>
      </w:r>
      <w:r>
        <w:rPr>
          <w:rFonts w:hint="eastAsia"/>
        </w:rPr>
        <w:t>рецептур</w:t>
      </w:r>
      <w:r>
        <w:t xml:space="preserve"> </w:t>
      </w:r>
      <w:r>
        <w:rPr>
          <w:rFonts w:hint="eastAsia"/>
        </w:rPr>
        <w:t>премиксов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БВМК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птицы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36.04.02 "</w:t>
      </w:r>
      <w:r>
        <w:rPr>
          <w:rFonts w:hint="eastAsia"/>
        </w:rPr>
        <w:t>Зоотехния</w:t>
      </w:r>
      <w:r>
        <w:t xml:space="preserve">" </w:t>
      </w:r>
      <w:r>
        <w:rPr>
          <w:rFonts w:hint="eastAsia"/>
        </w:rPr>
        <w:t>профиль</w:t>
      </w:r>
      <w:r>
        <w:t xml:space="preserve"> "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кормов</w:t>
      </w:r>
      <w:r>
        <w:t>"/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Николаев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Карапетян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Струк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координации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Факультет</w:t>
      </w:r>
      <w:r>
        <w:t xml:space="preserve"> </w:t>
      </w:r>
      <w:r>
        <w:rPr>
          <w:rFonts w:hint="eastAsia"/>
        </w:rPr>
        <w:t>биотехнологий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, </w:t>
      </w:r>
      <w:r>
        <w:rPr>
          <w:rFonts w:hint="eastAsia"/>
        </w:rPr>
        <w:t>Кафедра</w:t>
      </w:r>
      <w:r>
        <w:t xml:space="preserve"> "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разведение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".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ГАУ</w:t>
      </w:r>
      <w:r>
        <w:t>, 2024. ‒ 167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165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2024‒11076)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излагаются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высокопродуктивной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птицы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условиях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Волгоградской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области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Рассматриваются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особенности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нормированного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кормления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роль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питательных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биологически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активных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веществ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организме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птицы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Приводятся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нормы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птицы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критерии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оценки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качества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снижения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количества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птицеводческой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Обобщен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накопленный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опыт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области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птицы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Учебное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обучающихся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подготовки</w:t>
      </w:r>
      <w:r w:rsidRPr="0010455F">
        <w:rPr>
          <w:sz w:val="20"/>
        </w:rPr>
        <w:t xml:space="preserve"> 36.04.02 "</w:t>
      </w:r>
      <w:r w:rsidRPr="0010455F">
        <w:rPr>
          <w:rFonts w:hint="eastAsia"/>
          <w:sz w:val="20"/>
        </w:rPr>
        <w:t>Зоотехния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профиль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Кормление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кормов</w:t>
      </w:r>
      <w:r w:rsidRPr="0010455F">
        <w:rPr>
          <w:sz w:val="20"/>
        </w:rPr>
        <w:t>"</w:t>
      </w:r>
    </w:p>
    <w:p w:rsidR="002A7672" w:rsidRDefault="005024EC" w:rsidP="002A7672">
      <w:pPr>
        <w:pStyle w:val="a7"/>
      </w:pPr>
      <w:hyperlink r:id="rId26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20. </w:t>
      </w:r>
      <w:r w:rsidRPr="002A7672">
        <w:rPr>
          <w:rFonts w:hint="eastAsia"/>
          <w:b/>
        </w:rPr>
        <w:t>Павлова Я</w:t>
      </w:r>
      <w:r w:rsidRPr="002A7672">
        <w:rPr>
          <w:b/>
        </w:rPr>
        <w:t>.</w:t>
      </w:r>
      <w:r w:rsidRPr="002A7672">
        <w:rPr>
          <w:rFonts w:hint="eastAsia"/>
          <w:b/>
        </w:rPr>
        <w:t>С</w:t>
      </w:r>
      <w:r w:rsidRPr="002A7672">
        <w:rPr>
          <w:b/>
        </w:rPr>
        <w:t xml:space="preserve">. </w:t>
      </w:r>
      <w:r>
        <w:rPr>
          <w:rFonts w:hint="eastAsia"/>
        </w:rPr>
        <w:t>Хозяйственно</w:t>
      </w:r>
      <w:r>
        <w:t>-</w:t>
      </w:r>
      <w:r>
        <w:rPr>
          <w:rFonts w:hint="eastAsia"/>
        </w:rPr>
        <w:t>полезные</w:t>
      </w:r>
      <w:r>
        <w:t xml:space="preserve"> </w:t>
      </w:r>
      <w:r>
        <w:rPr>
          <w:rFonts w:hint="eastAsia"/>
        </w:rPr>
        <w:t>признаки</w:t>
      </w:r>
      <w:r>
        <w:t xml:space="preserve"> </w:t>
      </w:r>
      <w:r>
        <w:rPr>
          <w:rFonts w:hint="eastAsia"/>
        </w:rPr>
        <w:t>голштинского</w:t>
      </w:r>
      <w:r>
        <w:t xml:space="preserve"> </w:t>
      </w:r>
      <w:r>
        <w:rPr>
          <w:rFonts w:hint="eastAsia"/>
        </w:rPr>
        <w:t>черно</w:t>
      </w:r>
      <w:r>
        <w:t>-</w:t>
      </w:r>
      <w:r>
        <w:rPr>
          <w:rFonts w:hint="eastAsia"/>
        </w:rPr>
        <w:t>пестрого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линейной</w:t>
      </w:r>
      <w:r>
        <w:t xml:space="preserve"> </w:t>
      </w:r>
      <w:r>
        <w:rPr>
          <w:rFonts w:hint="eastAsia"/>
        </w:rPr>
        <w:t>принадлежности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Павлова</w:t>
      </w:r>
      <w:r>
        <w:t xml:space="preserve"> </w:t>
      </w:r>
      <w:r>
        <w:rPr>
          <w:rFonts w:hint="eastAsia"/>
        </w:rPr>
        <w:t>Яна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Екатеринбург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122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2024‒2974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27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21. </w:t>
      </w:r>
      <w:r w:rsidRPr="002A7672">
        <w:rPr>
          <w:rFonts w:hint="eastAsia"/>
          <w:b/>
        </w:rPr>
        <w:t>Продуктивность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конкурентоспособность</w:t>
      </w:r>
      <w:r>
        <w:t xml:space="preserve"> </w:t>
      </w:r>
      <w:r>
        <w:rPr>
          <w:rFonts w:hint="eastAsia"/>
        </w:rPr>
        <w:t>красной</w:t>
      </w:r>
      <w:r>
        <w:t xml:space="preserve"> </w:t>
      </w:r>
      <w:r>
        <w:rPr>
          <w:rFonts w:hint="eastAsia"/>
        </w:rPr>
        <w:t>степной</w:t>
      </w:r>
      <w:r>
        <w:t xml:space="preserve"> </w:t>
      </w:r>
      <w:r>
        <w:rPr>
          <w:rFonts w:hint="eastAsia"/>
        </w:rPr>
        <w:t>породы</w:t>
      </w:r>
      <w:r>
        <w:t xml:space="preserve">: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совершенствования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Федоров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Колосов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Абонеев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Колосова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технологической</w:t>
      </w:r>
      <w:r>
        <w:t xml:space="preserve">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Персиановский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ГАУ</w:t>
      </w:r>
      <w:r>
        <w:t>, 2024. ‒ 189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134‒183 (368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789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2024‒12253)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монографии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совершенствования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красной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степной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породы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крупного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рогатого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скота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эффективность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быков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различных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пород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этой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цели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Широко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освещены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вопросы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роста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развития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экстерьерные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интерьерные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показатели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процессе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совершенствования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Особое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внимание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уделено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молочной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продуктивности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зависимости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породности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воспроизводительных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качеств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морфофункциональных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свойств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вымени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усовершенствованных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генотипов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единстве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экономические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зоотехнические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критерии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совершенствования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красной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степной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породы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рассчитано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научных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работников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слушателей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повышения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квалификации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переподготовки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АПК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высших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учебных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заведений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магистров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аспирантов</w:t>
      </w:r>
    </w:p>
    <w:p w:rsidR="002A7672" w:rsidRDefault="005024EC" w:rsidP="002A7672">
      <w:pPr>
        <w:pStyle w:val="a7"/>
      </w:pPr>
      <w:hyperlink r:id="rId28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22. </w:t>
      </w:r>
      <w:r w:rsidRPr="002A7672">
        <w:rPr>
          <w:rFonts w:hint="eastAsia"/>
          <w:b/>
        </w:rPr>
        <w:t>Производство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первичная</w:t>
      </w:r>
      <w:r>
        <w:t xml:space="preserve"> </w:t>
      </w:r>
      <w:r>
        <w:rPr>
          <w:rFonts w:hint="eastAsia"/>
        </w:rPr>
        <w:t>обработка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: [</w:t>
      </w:r>
      <w:r>
        <w:rPr>
          <w:rFonts w:hint="eastAsia"/>
        </w:rPr>
        <w:t>учебник</w:t>
      </w:r>
      <w:r>
        <w:t>] : 12+/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Быстрова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Коровушкин</w:t>
      </w:r>
      <w:r>
        <w:t xml:space="preserve">, </w:t>
      </w:r>
      <w:r>
        <w:rPr>
          <w:rFonts w:hint="eastAsia"/>
        </w:rPr>
        <w:t>Ж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Майорова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И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Быстровой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303, [1] </w:t>
      </w:r>
      <w:r>
        <w:rPr>
          <w:rFonts w:hint="eastAsia"/>
        </w:rPr>
        <w:t>с</w:t>
      </w:r>
      <w:r>
        <w:t>., [8]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300‒302.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801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2024‒11718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Учебник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подготовлен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соответствии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требованиями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федеральных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государственных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образовательных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стандартов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изучения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модуля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Производство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первичная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обработка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животноводства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Изложены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животноводства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технологии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кормления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основами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зоогигиены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ветеринарной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санитарии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обучающихся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специальностям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</w:p>
    <w:p w:rsidR="002A7672" w:rsidRDefault="005024EC" w:rsidP="002A7672">
      <w:pPr>
        <w:pStyle w:val="a7"/>
      </w:pPr>
      <w:hyperlink r:id="rId29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23. </w:t>
      </w:r>
      <w:r w:rsidRPr="002A7672">
        <w:rPr>
          <w:rFonts w:hint="eastAsia"/>
          <w:b/>
        </w:rPr>
        <w:t>Система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микроклимата</w:t>
      </w:r>
      <w:r>
        <w:t xml:space="preserve"> </w:t>
      </w:r>
      <w:r>
        <w:rPr>
          <w:rFonts w:hint="eastAsia"/>
        </w:rPr>
        <w:t>бортевых</w:t>
      </w:r>
      <w:r>
        <w:t xml:space="preserve"> </w:t>
      </w:r>
      <w:r>
        <w:rPr>
          <w:rFonts w:hint="eastAsia"/>
        </w:rPr>
        <w:t>пчелиных</w:t>
      </w:r>
      <w:r>
        <w:t xml:space="preserve"> </w:t>
      </w:r>
      <w:r>
        <w:rPr>
          <w:rFonts w:hint="eastAsia"/>
        </w:rPr>
        <w:t>семей</w:t>
      </w:r>
      <w:r>
        <w:t xml:space="preserve"> :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Асылгужин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2023.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29‒31 (25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409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2024‒12252)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Рекомендации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проведения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мониторинга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параметров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микроклимата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колоний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темной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пчелы</w:t>
      </w:r>
      <w:r w:rsidRPr="0010455F">
        <w:rPr>
          <w:sz w:val="20"/>
        </w:rPr>
        <w:t xml:space="preserve"> (Apis mellifera mellifera L,1857)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повышения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хозяйственно </w:t>
      </w:r>
      <w:r w:rsidRPr="0010455F">
        <w:rPr>
          <w:sz w:val="20"/>
        </w:rPr>
        <w:t xml:space="preserve">‒ </w:t>
      </w:r>
      <w:r w:rsidRPr="0010455F">
        <w:rPr>
          <w:rFonts w:hint="eastAsia"/>
          <w:sz w:val="20"/>
        </w:rPr>
        <w:t>полезных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показателей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семей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пчел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Представленные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материалы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рекомендованы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исследовательских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учреждениях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институтах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центрах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лабораториях</w:t>
      </w:r>
      <w:r w:rsidRPr="0010455F">
        <w:rPr>
          <w:sz w:val="20"/>
        </w:rPr>
        <w:t xml:space="preserve">), </w:t>
      </w:r>
      <w:r w:rsidRPr="0010455F">
        <w:rPr>
          <w:rFonts w:hint="eastAsia"/>
          <w:sz w:val="20"/>
        </w:rPr>
        <w:t>товарных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селекционно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племенных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матковыводных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пасеках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образовательных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учреждениях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сельскохозяйственного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зоотехния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ветеринарная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медицина</w:t>
      </w:r>
      <w:r w:rsidRPr="0010455F">
        <w:rPr>
          <w:sz w:val="20"/>
        </w:rPr>
        <w:t xml:space="preserve">), </w:t>
      </w:r>
      <w:r w:rsidRPr="0010455F">
        <w:rPr>
          <w:rFonts w:hint="eastAsia"/>
          <w:sz w:val="20"/>
        </w:rPr>
        <w:t>биологического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направлений</w:t>
      </w:r>
    </w:p>
    <w:p w:rsidR="002A7672" w:rsidRDefault="005024EC" w:rsidP="002A7672">
      <w:pPr>
        <w:pStyle w:val="a7"/>
      </w:pPr>
      <w:hyperlink r:id="rId30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24. </w:t>
      </w:r>
      <w:r w:rsidRPr="002A7672">
        <w:rPr>
          <w:rFonts w:hint="eastAsia"/>
          <w:b/>
        </w:rPr>
        <w:t>Сливчиков Б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А</w:t>
      </w:r>
      <w:r w:rsidRPr="002A7672">
        <w:rPr>
          <w:b/>
        </w:rPr>
        <w:t xml:space="preserve">. </w:t>
      </w:r>
      <w:r>
        <w:rPr>
          <w:rFonts w:hint="eastAsia"/>
        </w:rPr>
        <w:t>Натаска</w:t>
      </w:r>
      <w:r>
        <w:t xml:space="preserve"> 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щенка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легавой</w:t>
      </w:r>
      <w:r>
        <w:t xml:space="preserve"> </w:t>
      </w:r>
      <w:r>
        <w:rPr>
          <w:rFonts w:hint="eastAsia"/>
        </w:rPr>
        <w:t>собаки</w:t>
      </w:r>
      <w:r>
        <w:t xml:space="preserve"> : [16+]/ </w:t>
      </w:r>
      <w:r>
        <w:rPr>
          <w:rFonts w:hint="eastAsia"/>
        </w:rPr>
        <w:t>Борис</w:t>
      </w:r>
      <w:r>
        <w:t xml:space="preserve"> </w:t>
      </w:r>
      <w:r>
        <w:rPr>
          <w:rFonts w:hint="eastAsia"/>
        </w:rPr>
        <w:t>Сливчиков</w:t>
      </w:r>
      <w:r>
        <w:t xml:space="preserve">. ‒ </w:t>
      </w:r>
      <w:r>
        <w:rPr>
          <w:rFonts w:hint="eastAsia"/>
        </w:rPr>
        <w:t>Ульяновск</w:t>
      </w:r>
      <w:r>
        <w:t xml:space="preserve">: </w:t>
      </w:r>
      <w:r>
        <w:rPr>
          <w:rFonts w:hint="eastAsia"/>
        </w:rPr>
        <w:t>Мастер</w:t>
      </w:r>
      <w:r>
        <w:t>-</w:t>
      </w:r>
      <w:r>
        <w:rPr>
          <w:rFonts w:hint="eastAsia"/>
        </w:rPr>
        <w:t>Студия</w:t>
      </w:r>
      <w:r>
        <w:t>, 2024. ‒ 239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476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2024‒12251)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книге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излагается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подтверждённая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практикой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оригинальная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воспитания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натаски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легавой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собаки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созданная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существующих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проверенных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годами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Применение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предлагаемой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позволяет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охотнику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собаководу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самостоятельно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подготовить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легавую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собаку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полноценному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охоте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комфортному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проживанию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быту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Книга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адресована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начинающим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собаководам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желающим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самостоятельно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воспитать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натаскать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легавую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собаку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опытным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владельцам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которые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найдут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интересную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полезную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себя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информацию</w:t>
      </w:r>
    </w:p>
    <w:p w:rsidR="002A7672" w:rsidRDefault="005024EC" w:rsidP="002A7672">
      <w:pPr>
        <w:pStyle w:val="a7"/>
      </w:pPr>
      <w:hyperlink r:id="rId31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25. </w:t>
      </w:r>
      <w:r w:rsidRPr="002A7672">
        <w:rPr>
          <w:rFonts w:hint="eastAsia"/>
          <w:b/>
        </w:rPr>
        <w:t>Афанасий</w:t>
      </w:r>
      <w:r>
        <w:t xml:space="preserve"> </w:t>
      </w:r>
      <w:r>
        <w:rPr>
          <w:rFonts w:hint="eastAsia"/>
        </w:rPr>
        <w:t>Васильевич</w:t>
      </w:r>
      <w:r>
        <w:t xml:space="preserve"> </w:t>
      </w:r>
      <w:r>
        <w:rPr>
          <w:rFonts w:hint="eastAsia"/>
        </w:rPr>
        <w:t>Чугунов</w:t>
      </w:r>
      <w:r>
        <w:t xml:space="preserve"> : </w:t>
      </w:r>
      <w:r>
        <w:rPr>
          <w:rFonts w:hint="eastAsia"/>
        </w:rPr>
        <w:t>доктор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профессор</w:t>
      </w:r>
      <w:r>
        <w:t xml:space="preserve">, </w:t>
      </w:r>
      <w:r>
        <w:rPr>
          <w:rFonts w:hint="eastAsia"/>
        </w:rPr>
        <w:t>заслуженный</w:t>
      </w:r>
      <w:r>
        <w:t xml:space="preserve"> </w:t>
      </w:r>
      <w:r>
        <w:rPr>
          <w:rFonts w:hint="eastAsia"/>
        </w:rPr>
        <w:t>деятель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РС</w:t>
      </w:r>
      <w:r>
        <w:t xml:space="preserve"> (</w:t>
      </w:r>
      <w:r>
        <w:rPr>
          <w:rFonts w:hint="eastAsia"/>
        </w:rPr>
        <w:t>Я</w:t>
      </w:r>
      <w:r>
        <w:t xml:space="preserve">), </w:t>
      </w:r>
      <w:r>
        <w:rPr>
          <w:rFonts w:hint="eastAsia"/>
        </w:rPr>
        <w:t>отличник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</w:t>
      </w:r>
      <w:r>
        <w:t xml:space="preserve"> (</w:t>
      </w:r>
      <w:r>
        <w:rPr>
          <w:rFonts w:hint="eastAsia"/>
        </w:rPr>
        <w:t>Я</w:t>
      </w:r>
      <w:r>
        <w:t xml:space="preserve">), </w:t>
      </w:r>
      <w:r>
        <w:rPr>
          <w:rFonts w:hint="eastAsia"/>
        </w:rPr>
        <w:t>член</w:t>
      </w:r>
      <w:r>
        <w:t xml:space="preserve"> </w:t>
      </w:r>
      <w:r>
        <w:rPr>
          <w:rFonts w:hint="eastAsia"/>
        </w:rPr>
        <w:t>Союза</w:t>
      </w:r>
      <w:r>
        <w:t xml:space="preserve"> </w:t>
      </w:r>
      <w:r>
        <w:rPr>
          <w:rFonts w:hint="eastAsia"/>
        </w:rPr>
        <w:t>писателей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журналистов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академик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РС</w:t>
      </w:r>
      <w:r>
        <w:t xml:space="preserve"> (</w:t>
      </w:r>
      <w:r>
        <w:rPr>
          <w:rFonts w:hint="eastAsia"/>
        </w:rPr>
        <w:t>Я</w:t>
      </w:r>
      <w:r>
        <w:t xml:space="preserve">), </w:t>
      </w:r>
      <w:r>
        <w:rPr>
          <w:rFonts w:hint="eastAsia"/>
        </w:rPr>
        <w:t>лауреат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премии</w:t>
      </w:r>
      <w:r>
        <w:t xml:space="preserve"> </w:t>
      </w:r>
      <w:r>
        <w:rPr>
          <w:rFonts w:hint="eastAsia"/>
        </w:rPr>
        <w:t>РС</w:t>
      </w:r>
      <w:r>
        <w:t xml:space="preserve"> (</w:t>
      </w:r>
      <w:r>
        <w:rPr>
          <w:rFonts w:hint="eastAsia"/>
        </w:rPr>
        <w:t>Я</w:t>
      </w:r>
      <w:r>
        <w:t xml:space="preserve">)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Чиряева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техники</w:t>
      </w:r>
      <w:r>
        <w:t xml:space="preserve">, </w:t>
      </w:r>
      <w:r>
        <w:rPr>
          <w:rFonts w:hint="eastAsia"/>
        </w:rPr>
        <w:t>кавалер</w:t>
      </w:r>
      <w:r>
        <w:t xml:space="preserve"> </w:t>
      </w:r>
      <w:r>
        <w:rPr>
          <w:rFonts w:hint="eastAsia"/>
        </w:rPr>
        <w:t>ордена</w:t>
      </w:r>
      <w:r>
        <w:t xml:space="preserve"> </w:t>
      </w:r>
      <w:r>
        <w:rPr>
          <w:rFonts w:hint="eastAsia"/>
        </w:rPr>
        <w:t>Дружбы</w:t>
      </w:r>
      <w:r>
        <w:t xml:space="preserve">, </w:t>
      </w:r>
      <w:r>
        <w:rPr>
          <w:rFonts w:hint="eastAsia"/>
        </w:rPr>
        <w:t>почетный</w:t>
      </w:r>
      <w:r>
        <w:t xml:space="preserve"> </w:t>
      </w:r>
      <w:r>
        <w:rPr>
          <w:rFonts w:hint="eastAsia"/>
        </w:rPr>
        <w:t>работник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почетный</w:t>
      </w:r>
      <w:r>
        <w:t xml:space="preserve"> </w:t>
      </w:r>
      <w:r>
        <w:rPr>
          <w:rFonts w:hint="eastAsia"/>
        </w:rPr>
        <w:t>ветеран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РС</w:t>
      </w:r>
      <w:r>
        <w:t xml:space="preserve"> (</w:t>
      </w:r>
      <w:r>
        <w:rPr>
          <w:rFonts w:hint="eastAsia"/>
        </w:rPr>
        <w:t>Я</w:t>
      </w:r>
      <w:r>
        <w:t xml:space="preserve">), </w:t>
      </w:r>
      <w:r>
        <w:rPr>
          <w:rFonts w:hint="eastAsia"/>
        </w:rPr>
        <w:t>почетный</w:t>
      </w:r>
      <w:r>
        <w:t xml:space="preserve"> </w:t>
      </w:r>
      <w:r>
        <w:rPr>
          <w:rFonts w:hint="eastAsia"/>
        </w:rPr>
        <w:t>гражданин</w:t>
      </w:r>
      <w:r>
        <w:t xml:space="preserve"> </w:t>
      </w:r>
      <w:r>
        <w:rPr>
          <w:rFonts w:hint="eastAsia"/>
        </w:rPr>
        <w:t>РС</w:t>
      </w:r>
      <w:r>
        <w:t xml:space="preserve"> (</w:t>
      </w:r>
      <w:r>
        <w:rPr>
          <w:rFonts w:hint="eastAsia"/>
        </w:rPr>
        <w:t>Я</w:t>
      </w:r>
      <w:r>
        <w:t xml:space="preserve">) : </w:t>
      </w:r>
      <w:r>
        <w:rPr>
          <w:rFonts w:hint="eastAsia"/>
        </w:rPr>
        <w:t>биобиблиографический</w:t>
      </w:r>
      <w:r>
        <w:t xml:space="preserve"> </w:t>
      </w:r>
      <w:r>
        <w:rPr>
          <w:rFonts w:hint="eastAsia"/>
        </w:rPr>
        <w:t>указатель</w:t>
      </w:r>
      <w:r>
        <w:t>/ </w:t>
      </w:r>
      <w:r>
        <w:rPr>
          <w:rFonts w:hint="eastAsia"/>
        </w:rPr>
        <w:t>составители</w:t>
      </w:r>
      <w:r>
        <w:t xml:space="preserve">: B.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Ефимова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Мигалкина</w:t>
      </w:r>
      <w:r>
        <w:t xml:space="preserve">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СВФУ</w:t>
      </w:r>
      <w:r>
        <w:t>, 2024. ‒ 47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Профессора</w:t>
      </w:r>
      <w:r>
        <w:t xml:space="preserve"> </w:t>
      </w:r>
      <w:r>
        <w:rPr>
          <w:rFonts w:hint="eastAsia"/>
        </w:rPr>
        <w:t>АГАТУ</w:t>
      </w:r>
      <w:r>
        <w:t xml:space="preserve">: </w:t>
      </w:r>
      <w:r>
        <w:rPr>
          <w:rFonts w:hint="eastAsia"/>
        </w:rPr>
        <w:t>биобиблиография</w:t>
      </w:r>
      <w:r>
        <w:t xml:space="preserve"> </w:t>
      </w:r>
      <w:r>
        <w:rPr>
          <w:rFonts w:hint="eastAsia"/>
        </w:rPr>
        <w:t>деятелей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Арктический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Уткина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5/</w:t>
      </w:r>
      <w:r>
        <w:rPr>
          <w:rFonts w:hint="eastAsia"/>
        </w:rPr>
        <w:t>Ч</w:t>
      </w:r>
      <w:r>
        <w:t xml:space="preserve">837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2024‒12156)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биобиблиографическом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указателе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доктора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наук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профессора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заслуженного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деятеля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РФ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РС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Я</w:t>
      </w:r>
      <w:r w:rsidRPr="0010455F">
        <w:rPr>
          <w:sz w:val="20"/>
        </w:rPr>
        <w:t xml:space="preserve">), </w:t>
      </w:r>
      <w:r w:rsidRPr="0010455F">
        <w:rPr>
          <w:rFonts w:hint="eastAsia"/>
          <w:sz w:val="20"/>
        </w:rPr>
        <w:t>академика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РС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Я</w:t>
      </w:r>
      <w:r w:rsidRPr="0010455F">
        <w:rPr>
          <w:sz w:val="20"/>
        </w:rPr>
        <w:t xml:space="preserve">) A.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Чугунова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труды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публикации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республиканских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газетах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литература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жизни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деятельности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редакторские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работы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работников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преподавателей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аспирантов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</w:p>
    <w:p w:rsidR="002A7672" w:rsidRDefault="005024EC" w:rsidP="002A7672">
      <w:pPr>
        <w:pStyle w:val="a7"/>
      </w:pPr>
      <w:hyperlink r:id="rId32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lastRenderedPageBreak/>
        <w:t>26. </w:t>
      </w:r>
      <w:r w:rsidRPr="002A7672">
        <w:rPr>
          <w:rFonts w:hint="eastAsia"/>
          <w:b/>
        </w:rPr>
        <w:t>Шилова О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Б</w:t>
      </w:r>
      <w:r w:rsidRPr="002A7672">
        <w:rPr>
          <w:b/>
        </w:rPr>
        <w:t xml:space="preserve">. </w:t>
      </w:r>
      <w:r>
        <w:rPr>
          <w:rFonts w:hint="eastAsia"/>
        </w:rPr>
        <w:t>Великолепные</w:t>
      </w:r>
      <w:r>
        <w:t xml:space="preserve"> </w:t>
      </w:r>
      <w:r>
        <w:rPr>
          <w:rFonts w:hint="eastAsia"/>
        </w:rPr>
        <w:t>корги</w:t>
      </w:r>
      <w:r>
        <w:t xml:space="preserve"> :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породах</w:t>
      </w:r>
      <w:r>
        <w:t xml:space="preserve"> </w:t>
      </w:r>
      <w:r>
        <w:rPr>
          <w:rFonts w:hint="eastAsia"/>
        </w:rPr>
        <w:t>вельш</w:t>
      </w:r>
      <w:r>
        <w:t>-</w:t>
      </w:r>
      <w:r>
        <w:rPr>
          <w:rFonts w:hint="eastAsia"/>
        </w:rPr>
        <w:t>корги</w:t>
      </w:r>
      <w:r>
        <w:t>-</w:t>
      </w:r>
      <w:r>
        <w:rPr>
          <w:rFonts w:hint="eastAsia"/>
        </w:rPr>
        <w:t>пемброк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вельш</w:t>
      </w:r>
      <w:r>
        <w:t>-</w:t>
      </w:r>
      <w:r>
        <w:rPr>
          <w:rFonts w:hint="eastAsia"/>
        </w:rPr>
        <w:t>корги</w:t>
      </w:r>
      <w:r>
        <w:t>-</w:t>
      </w:r>
      <w:r>
        <w:rPr>
          <w:rFonts w:hint="eastAsia"/>
        </w:rPr>
        <w:t>кардиган</w:t>
      </w:r>
      <w:r>
        <w:t xml:space="preserve"> : [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всех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любит</w:t>
      </w:r>
      <w:r>
        <w:t xml:space="preserve"> </w:t>
      </w:r>
      <w:r>
        <w:rPr>
          <w:rFonts w:hint="eastAsia"/>
        </w:rPr>
        <w:t>корги</w:t>
      </w:r>
      <w:r>
        <w:t xml:space="preserve"> : 12+]/ 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Шилова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46.7/</w:t>
      </w:r>
      <w:r>
        <w:rPr>
          <w:rFonts w:hint="eastAsia"/>
        </w:rPr>
        <w:t>Ш</w:t>
      </w:r>
      <w:r>
        <w:t xml:space="preserve">590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Корги </w:t>
      </w:r>
      <w:r w:rsidRPr="0010455F">
        <w:rPr>
          <w:sz w:val="20"/>
        </w:rPr>
        <w:t xml:space="preserve">‒ </w:t>
      </w:r>
      <w:r w:rsidRPr="0010455F">
        <w:rPr>
          <w:rFonts w:hint="eastAsia"/>
          <w:sz w:val="20"/>
        </w:rPr>
        <w:t>одна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самых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популярных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собак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компаньонов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Автор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российский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топ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хендлер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дает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этой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книге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полную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информацию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двух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разновидностях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корги </w:t>
      </w:r>
      <w:r w:rsidRPr="0010455F">
        <w:rPr>
          <w:sz w:val="20"/>
        </w:rPr>
        <w:t xml:space="preserve">‒ </w:t>
      </w:r>
      <w:r w:rsidRPr="0010455F">
        <w:rPr>
          <w:rFonts w:hint="eastAsia"/>
          <w:sz w:val="20"/>
        </w:rPr>
        <w:t>вельш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корги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пемброке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вельш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корги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кардигане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об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отличиях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повадках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особенностях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характера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истории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появления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породы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узнаете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подобрать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правильно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воспитать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щенка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какое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кормление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этой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породе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подойдет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содержать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питомца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здоровым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проводить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досуг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Книга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будет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интересна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опытным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владельцам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здесь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разбираются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вопросы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размножения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участия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выставках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Автор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делится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бесценным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опытом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рассказывает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истории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своей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практики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поймете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что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портрет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настоящего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корги </w:t>
      </w:r>
      <w:r w:rsidRPr="0010455F">
        <w:rPr>
          <w:sz w:val="20"/>
        </w:rPr>
        <w:t>‒ "</w:t>
      </w:r>
      <w:r w:rsidRPr="0010455F">
        <w:rPr>
          <w:rFonts w:hint="eastAsia"/>
          <w:sz w:val="20"/>
        </w:rPr>
        <w:t>большая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собака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маленькой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упаковке</w:t>
      </w:r>
      <w:r w:rsidRPr="0010455F">
        <w:rPr>
          <w:sz w:val="20"/>
        </w:rPr>
        <w:t xml:space="preserve">",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карманная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декоративная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собачка</w:t>
      </w:r>
      <w:r w:rsidRPr="0010455F">
        <w:rPr>
          <w:sz w:val="20"/>
        </w:rPr>
        <w:t>!</w:t>
      </w:r>
    </w:p>
    <w:p w:rsidR="002A7672" w:rsidRDefault="005024EC" w:rsidP="002A7672">
      <w:pPr>
        <w:pStyle w:val="a7"/>
      </w:pPr>
      <w:hyperlink r:id="rId33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"/>
      </w:pPr>
      <w:bookmarkStart w:id="7" w:name="_Toc178770720"/>
      <w:r>
        <w:rPr>
          <w:rFonts w:hint="eastAsia"/>
        </w:rPr>
        <w:t>Ветеринария</w:t>
      </w:r>
      <w:bookmarkEnd w:id="7"/>
    </w:p>
    <w:p w:rsidR="002A7672" w:rsidRDefault="002A7672" w:rsidP="002A7672">
      <w:pPr>
        <w:pStyle w:val="20"/>
      </w:pPr>
      <w:r w:rsidRPr="002A7672">
        <w:rPr>
          <w:b/>
        </w:rPr>
        <w:t xml:space="preserve">27. Багаутдинов А. М. </w:t>
      </w:r>
      <w:r>
        <w:t>Методы фиксации животных и требования техники безопасности в животноводстве и ветеринарии : рекомендации/ А. М. Багаутдинов, Е. Н. Сковородин, Ч. Р. Галиева; Министерство сельского хозяйства Российской Федерации, Башкирский государственный аграрный университет, Государственный комитет Республики Башкортостан по ветеринарии. ‒ Уфа: Башкирский ГАУ, 2024. ‒ 51 с.: ил.; 21 см. ‒ Библиогр.: с. 50‒51 (17 назв.). (Шифр П/Б140 Ч/з1 / Г2024‒11999)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практических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рекомендациях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отображена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информация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методах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фиксации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требованиях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техники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безопасности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уходе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животными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Предназначены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обучающихся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факультета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биотехнологии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ветеринарной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медицины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аспирантов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магистрантов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руководителей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агропромышленного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комплекса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врачей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ветеринарной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медицины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зооинженеров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слушателей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ФПК</w:t>
      </w:r>
    </w:p>
    <w:p w:rsidR="002A7672" w:rsidRDefault="005024EC" w:rsidP="002A7672">
      <w:pPr>
        <w:pStyle w:val="a7"/>
      </w:pPr>
      <w:hyperlink r:id="rId34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28. </w:t>
      </w:r>
      <w:r w:rsidRPr="002A7672">
        <w:rPr>
          <w:rFonts w:hint="eastAsia"/>
          <w:b/>
        </w:rPr>
        <w:t>Диагностические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гельминтозах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практике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"</w:t>
      </w:r>
      <w:r>
        <w:rPr>
          <w:rFonts w:hint="eastAsia"/>
        </w:rPr>
        <w:t>Ветеринария</w:t>
      </w:r>
      <w:r>
        <w:t>"]/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Василевич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Давыдова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Есаулова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2023. ‒ 108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101‒108 (92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440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2024‒12002)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гельминтоовоскопических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гельминтоларвоскопических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гельминтоскопических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исследований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применяемые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диагностики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кишечных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внекишечных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гельминтозов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описания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проведения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исследований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факторы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оценки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эффективности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гельминтологических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исследований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существующие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модификации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качественных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количественных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лабораторных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методов</w:t>
      </w:r>
    </w:p>
    <w:p w:rsidR="002A7672" w:rsidRDefault="005024EC" w:rsidP="002A7672">
      <w:pPr>
        <w:pStyle w:val="a7"/>
      </w:pPr>
      <w:hyperlink r:id="rId35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29. </w:t>
      </w:r>
      <w:r w:rsidRPr="002A7672">
        <w:rPr>
          <w:rFonts w:hint="eastAsia"/>
          <w:b/>
        </w:rPr>
        <w:t>Ильясова З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З</w:t>
      </w:r>
      <w:r w:rsidRPr="002A7672">
        <w:rPr>
          <w:b/>
        </w:rPr>
        <w:t xml:space="preserve">. 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ветеринарная</w:t>
      </w:r>
      <w:r>
        <w:t xml:space="preserve"> </w:t>
      </w:r>
      <w:r>
        <w:rPr>
          <w:rFonts w:hint="eastAsia"/>
        </w:rPr>
        <w:t>микробиология</w:t>
      </w:r>
      <w:r>
        <w:t xml:space="preserve">: </w:t>
      </w:r>
      <w:r>
        <w:rPr>
          <w:rFonts w:hint="eastAsia"/>
        </w:rPr>
        <w:t>микробиологические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диагностики</w:t>
      </w:r>
      <w:r>
        <w:t xml:space="preserve"> </w:t>
      </w:r>
      <w:r>
        <w:rPr>
          <w:rFonts w:hint="eastAsia"/>
        </w:rPr>
        <w:t>бактериальных</w:t>
      </w:r>
      <w:r>
        <w:t xml:space="preserve"> </w:t>
      </w:r>
      <w:r>
        <w:rPr>
          <w:rFonts w:hint="eastAsia"/>
        </w:rPr>
        <w:t>инфекций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Ильясова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Андреева</w:t>
      </w:r>
      <w:r>
        <w:t xml:space="preserve">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2023. ‒ 107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103‒107 (68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490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2024‒11720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учебном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изложены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вопросы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инфекционных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болезней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микробиологические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исследований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бактериальных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инфекций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Приводятся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лабораторной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диагностики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инфекционных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болезней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согласно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действующим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ГОСТ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МУК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санитарным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ветеринарным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правилам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инструкциям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диагностике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борьбе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инфекционными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болезнями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Каждая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тема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содержит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теоретический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методический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материал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вопросы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самоконтроля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определения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болезней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описаны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возбудители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морфология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культуральные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биохимические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свойства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материал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исследований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методы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идентификации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возбудителей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биопроба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Учебное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проведения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занятий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дисциплине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Ветеринарная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микробиология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микология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иммунология</w:t>
      </w:r>
      <w:r w:rsidRPr="0010455F">
        <w:rPr>
          <w:sz w:val="20"/>
        </w:rPr>
        <w:t xml:space="preserve">",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программе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заочной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форм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обучения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направления</w:t>
      </w:r>
      <w:r w:rsidRPr="0010455F">
        <w:rPr>
          <w:sz w:val="20"/>
        </w:rPr>
        <w:t xml:space="preserve"> 36.05.01 "</w:t>
      </w:r>
      <w:r w:rsidRPr="0010455F">
        <w:rPr>
          <w:rFonts w:hint="eastAsia"/>
          <w:sz w:val="20"/>
        </w:rPr>
        <w:t>Ветеринария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специальности </w:t>
      </w:r>
      <w:r w:rsidRPr="0010455F">
        <w:rPr>
          <w:sz w:val="20"/>
        </w:rPr>
        <w:t>4.2.3 "</w:t>
      </w:r>
      <w:r w:rsidRPr="0010455F">
        <w:rPr>
          <w:rFonts w:hint="eastAsia"/>
          <w:sz w:val="20"/>
        </w:rPr>
        <w:t>Инфекционные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болезни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иммунология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>"</w:t>
      </w:r>
    </w:p>
    <w:p w:rsidR="002A7672" w:rsidRDefault="005024EC" w:rsidP="002A7672">
      <w:pPr>
        <w:pStyle w:val="a7"/>
      </w:pPr>
      <w:hyperlink r:id="rId36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30. </w:t>
      </w:r>
      <w:r w:rsidRPr="002A7672">
        <w:rPr>
          <w:rFonts w:hint="eastAsia"/>
          <w:b/>
        </w:rPr>
        <w:t>Каранина В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Д</w:t>
      </w:r>
      <w:r w:rsidRPr="002A7672">
        <w:rPr>
          <w:b/>
        </w:rPr>
        <w:t xml:space="preserve">. 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слуховой</w:t>
      </w:r>
      <w:r>
        <w:t xml:space="preserve"> </w:t>
      </w:r>
      <w:r>
        <w:rPr>
          <w:rFonts w:hint="eastAsia"/>
        </w:rPr>
        <w:t>трубы</w:t>
      </w:r>
      <w:r>
        <w:t xml:space="preserve"> </w:t>
      </w:r>
      <w:r>
        <w:rPr>
          <w:rFonts w:hint="eastAsia"/>
        </w:rPr>
        <w:t>лошади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контексте</w:t>
      </w:r>
      <w:r>
        <w:t xml:space="preserve"> </w:t>
      </w:r>
      <w:r>
        <w:rPr>
          <w:rFonts w:hint="eastAsia"/>
        </w:rPr>
        <w:t>хирургического</w:t>
      </w:r>
      <w:r>
        <w:t xml:space="preserve">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микоза</w:t>
      </w:r>
      <w:r>
        <w:t xml:space="preserve"> </w:t>
      </w:r>
      <w:r>
        <w:rPr>
          <w:rFonts w:hint="eastAsia"/>
        </w:rPr>
        <w:t>воздухоносного</w:t>
      </w:r>
      <w:r>
        <w:t xml:space="preserve"> </w:t>
      </w:r>
      <w:r>
        <w:rPr>
          <w:rFonts w:hint="eastAsia"/>
        </w:rPr>
        <w:t>мешка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Каранина</w:t>
      </w:r>
      <w:r>
        <w:t xml:space="preserve"> </w:t>
      </w:r>
      <w:r>
        <w:rPr>
          <w:rFonts w:hint="eastAsia"/>
        </w:rPr>
        <w:t>Варвара</w:t>
      </w:r>
      <w:r>
        <w:t xml:space="preserve"> </w:t>
      </w:r>
      <w:r>
        <w:rPr>
          <w:rFonts w:hint="eastAsia"/>
        </w:rPr>
        <w:t>Дмитриевна</w:t>
      </w:r>
      <w:r>
        <w:t>; [</w:t>
      </w:r>
      <w:r>
        <w:rPr>
          <w:rFonts w:hint="eastAsia"/>
        </w:rPr>
        <w:t>Санкт</w:t>
      </w:r>
      <w:r>
        <w:t xml:space="preserve">- 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212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2024‒2671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37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31. </w:t>
      </w:r>
      <w:r w:rsidRPr="002A7672">
        <w:rPr>
          <w:rFonts w:hint="eastAsia"/>
          <w:b/>
        </w:rPr>
        <w:t>Кочиш И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И</w:t>
      </w:r>
      <w:r w:rsidRPr="002A7672">
        <w:rPr>
          <w:b/>
        </w:rPr>
        <w:t xml:space="preserve">. </w:t>
      </w:r>
      <w:r>
        <w:rPr>
          <w:rFonts w:hint="eastAsia"/>
        </w:rPr>
        <w:t>Профилактика</w:t>
      </w:r>
      <w:r>
        <w:t xml:space="preserve"> </w:t>
      </w:r>
      <w:r>
        <w:rPr>
          <w:rFonts w:hint="eastAsia"/>
        </w:rPr>
        <w:t>алиментарных</w:t>
      </w:r>
      <w:r>
        <w:t xml:space="preserve"> </w:t>
      </w:r>
      <w:r>
        <w:rPr>
          <w:rFonts w:hint="eastAsia"/>
        </w:rPr>
        <w:t>заболеваний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вызванных</w:t>
      </w:r>
      <w:r>
        <w:t xml:space="preserve"> </w:t>
      </w:r>
      <w:r>
        <w:rPr>
          <w:rFonts w:hint="eastAsia"/>
        </w:rPr>
        <w:t>поражением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биологическими</w:t>
      </w:r>
      <w:r>
        <w:t xml:space="preserve"> </w:t>
      </w:r>
      <w:r>
        <w:rPr>
          <w:rFonts w:hint="eastAsia"/>
        </w:rPr>
        <w:t>агентами</w:t>
      </w:r>
      <w:r>
        <w:t xml:space="preserve"> : </w:t>
      </w:r>
      <w:r>
        <w:rPr>
          <w:rFonts w:hint="eastAsia"/>
        </w:rPr>
        <w:t>лекция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Кочиш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Волчкова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Рязанов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технологии</w:t>
      </w:r>
      <w:r>
        <w:t>, 2024. ‒ 42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41‒42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757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2024‒11715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Подробно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описаны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токсико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микоологического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контроля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качества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наиболее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распространенные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микозы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микотоксикозы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меры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профилактики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факультетов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ветеринарной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медицины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зоотехнологий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агробизнеса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специальностям</w:t>
      </w:r>
      <w:r w:rsidRPr="0010455F">
        <w:rPr>
          <w:sz w:val="20"/>
        </w:rPr>
        <w:t xml:space="preserve"> 36.05.01 "</w:t>
      </w:r>
      <w:r w:rsidRPr="0010455F">
        <w:rPr>
          <w:rFonts w:hint="eastAsia"/>
          <w:sz w:val="20"/>
        </w:rPr>
        <w:t>Ветеринария</w:t>
      </w:r>
      <w:r w:rsidRPr="0010455F">
        <w:rPr>
          <w:sz w:val="20"/>
        </w:rPr>
        <w:t xml:space="preserve">",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36.03.02 "</w:t>
      </w:r>
      <w:r w:rsidRPr="0010455F">
        <w:rPr>
          <w:rFonts w:hint="eastAsia"/>
          <w:sz w:val="20"/>
        </w:rPr>
        <w:t>Зоотехния</w:t>
      </w:r>
      <w:r w:rsidRPr="0010455F">
        <w:rPr>
          <w:sz w:val="20"/>
        </w:rPr>
        <w:t xml:space="preserve">", </w:t>
      </w:r>
      <w:r w:rsidRPr="0010455F">
        <w:rPr>
          <w:rFonts w:hint="eastAsia"/>
          <w:sz w:val="20"/>
        </w:rPr>
        <w:t>очного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очно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заочного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заочного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</w:p>
    <w:p w:rsidR="002A7672" w:rsidRDefault="005024EC" w:rsidP="002A7672">
      <w:pPr>
        <w:pStyle w:val="a7"/>
      </w:pPr>
      <w:hyperlink r:id="rId38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32. </w:t>
      </w:r>
      <w:r w:rsidRPr="002A7672">
        <w:rPr>
          <w:rFonts w:hint="eastAsia"/>
          <w:b/>
        </w:rPr>
        <w:t>Пеньшина Е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Ю</w:t>
      </w:r>
      <w:r w:rsidRPr="002A7672">
        <w:rPr>
          <w:b/>
        </w:rPr>
        <w:t xml:space="preserve">. </w:t>
      </w:r>
      <w:r>
        <w:rPr>
          <w:rFonts w:hint="eastAsia"/>
        </w:rPr>
        <w:t>Пылевая</w:t>
      </w:r>
      <w:r>
        <w:t xml:space="preserve"> </w:t>
      </w:r>
      <w:r>
        <w:rPr>
          <w:rFonts w:hint="eastAsia"/>
        </w:rPr>
        <w:t>загрязненность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бактериальная</w:t>
      </w:r>
      <w:r>
        <w:t xml:space="preserve"> </w:t>
      </w:r>
      <w:r>
        <w:rPr>
          <w:rFonts w:hint="eastAsia"/>
        </w:rPr>
        <w:t>обсемененность</w:t>
      </w:r>
      <w:r>
        <w:t xml:space="preserve"> </w:t>
      </w:r>
      <w:r>
        <w:rPr>
          <w:rFonts w:hint="eastAsia"/>
        </w:rPr>
        <w:t>воздуха</w:t>
      </w:r>
      <w:r>
        <w:t xml:space="preserve"> </w:t>
      </w:r>
      <w:r>
        <w:rPr>
          <w:rFonts w:hint="eastAsia"/>
        </w:rPr>
        <w:t>животноводческих</w:t>
      </w:r>
      <w:r>
        <w:t xml:space="preserve"> </w:t>
      </w:r>
      <w:r>
        <w:rPr>
          <w:rFonts w:hint="eastAsia"/>
        </w:rPr>
        <w:t>помещений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ними</w:t>
      </w:r>
      <w:r>
        <w:t xml:space="preserve"> : </w:t>
      </w:r>
      <w:r>
        <w:rPr>
          <w:rFonts w:hint="eastAsia"/>
        </w:rPr>
        <w:t>лекция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Пеньшина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Нестеров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Коновалова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технологии</w:t>
      </w:r>
      <w:r>
        <w:t>, 2024. ‒ 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32‒33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256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2024‒11714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Подробно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изложены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определения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пылевой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загрязненности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микробной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обсемененности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воздуха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животноводческих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помещений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конкретные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мероприятия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снижению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выбросов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окружающую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среду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факультетов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ветеринарной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медицины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зоотехнологий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агробизнеса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специальностям</w:t>
      </w:r>
      <w:r w:rsidRPr="0010455F">
        <w:rPr>
          <w:sz w:val="20"/>
        </w:rPr>
        <w:t xml:space="preserve"> 36.05.01 "</w:t>
      </w:r>
      <w:r w:rsidRPr="0010455F">
        <w:rPr>
          <w:rFonts w:hint="eastAsia"/>
          <w:sz w:val="20"/>
        </w:rPr>
        <w:t>Ветеринария</w:t>
      </w:r>
      <w:r w:rsidRPr="0010455F">
        <w:rPr>
          <w:sz w:val="20"/>
        </w:rPr>
        <w:t xml:space="preserve">",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36.03.02 "</w:t>
      </w:r>
      <w:r w:rsidRPr="0010455F">
        <w:rPr>
          <w:rFonts w:hint="eastAsia"/>
          <w:sz w:val="20"/>
        </w:rPr>
        <w:t>Зоотехния</w:t>
      </w:r>
      <w:r w:rsidRPr="0010455F">
        <w:rPr>
          <w:sz w:val="20"/>
        </w:rPr>
        <w:t xml:space="preserve">", </w:t>
      </w:r>
      <w:r w:rsidRPr="0010455F">
        <w:rPr>
          <w:rFonts w:hint="eastAsia"/>
          <w:sz w:val="20"/>
        </w:rPr>
        <w:t>очного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очно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заочного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заочного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</w:p>
    <w:p w:rsidR="002A7672" w:rsidRDefault="005024EC" w:rsidP="002A7672">
      <w:pPr>
        <w:pStyle w:val="a7"/>
      </w:pPr>
      <w:hyperlink r:id="rId39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33. </w:t>
      </w:r>
      <w:r w:rsidRPr="002A7672">
        <w:rPr>
          <w:rFonts w:hint="eastAsia"/>
          <w:b/>
        </w:rPr>
        <w:t>Храмченкова М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В</w:t>
      </w:r>
      <w:r w:rsidRPr="002A7672">
        <w:rPr>
          <w:b/>
        </w:rPr>
        <w:t xml:space="preserve">. </w:t>
      </w:r>
      <w:r>
        <w:rPr>
          <w:rFonts w:hint="eastAsia"/>
        </w:rPr>
        <w:t>Паразитозы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кошек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города</w:t>
      </w:r>
      <w:r>
        <w:t xml:space="preserve">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Петербурга</w:t>
      </w:r>
      <w:r>
        <w:t xml:space="preserve"> (</w:t>
      </w:r>
      <w:r>
        <w:rPr>
          <w:rFonts w:hint="eastAsia"/>
        </w:rPr>
        <w:t>эпизоотология</w:t>
      </w:r>
      <w:r>
        <w:t xml:space="preserve">, </w:t>
      </w:r>
      <w:r>
        <w:rPr>
          <w:rFonts w:hint="eastAsia"/>
        </w:rPr>
        <w:t>диагностика</w:t>
      </w:r>
      <w:r>
        <w:t xml:space="preserve">,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борьбы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1.5.17. "</w:t>
      </w:r>
      <w:r>
        <w:rPr>
          <w:rFonts w:hint="eastAsia"/>
        </w:rPr>
        <w:t>Паразитология</w:t>
      </w:r>
      <w:r>
        <w:t>"/ </w:t>
      </w:r>
      <w:r>
        <w:rPr>
          <w:rFonts w:hint="eastAsia"/>
        </w:rPr>
        <w:t>Храмченкова</w:t>
      </w:r>
      <w:r>
        <w:t xml:space="preserve"> </w:t>
      </w:r>
      <w:r>
        <w:rPr>
          <w:rFonts w:hint="eastAsia"/>
        </w:rPr>
        <w:t>Маргарита</w:t>
      </w:r>
      <w:r>
        <w:t xml:space="preserve"> </w:t>
      </w:r>
      <w:r>
        <w:rPr>
          <w:rFonts w:hint="eastAsia"/>
        </w:rPr>
        <w:t>Валентиновна</w:t>
      </w:r>
      <w:r>
        <w:t xml:space="preserve">;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898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2024‒2986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40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"/>
      </w:pPr>
      <w:bookmarkStart w:id="8" w:name="_Toc178770721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2A7672" w:rsidRDefault="002A7672" w:rsidP="002A7672">
      <w:pPr>
        <w:pStyle w:val="20"/>
      </w:pPr>
      <w:r w:rsidRPr="002A7672">
        <w:rPr>
          <w:b/>
        </w:rPr>
        <w:t xml:space="preserve">34. Васильев Д.А. </w:t>
      </w:r>
      <w:r>
        <w:t>Повышение энергоэффективности сушки зерна за счет обоснования режимов работы электропривода : автореферат диссертации на соискание ученой степени кандидата технических наук : специальность 4.3.2. "Электротехнологии, электрооборудование и энергоснабжение агропромышленного комплекса"/ Васильев Даниил Александрович; [Удмуртский государственный аграрный университет]. ‒ Ижевск, 2024. ‒ 19 с.: ил. ‒ Библиогр.: с. 16‒19. (Шифр /В191 Ч/з8 / А2024‒2958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41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35. </w:t>
      </w:r>
      <w:r w:rsidRPr="002A7672">
        <w:rPr>
          <w:rFonts w:hint="eastAsia"/>
          <w:b/>
        </w:rPr>
        <w:t>Леонтьев Д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С</w:t>
      </w:r>
      <w:r w:rsidRPr="002A7672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привода</w:t>
      </w:r>
      <w:r>
        <w:t xml:space="preserve"> </w:t>
      </w:r>
      <w:r>
        <w:rPr>
          <w:rFonts w:hint="eastAsia"/>
        </w:rPr>
        <w:t>режущего</w:t>
      </w:r>
      <w:r>
        <w:t xml:space="preserve"> </w:t>
      </w:r>
      <w:r>
        <w:rPr>
          <w:rFonts w:hint="eastAsia"/>
        </w:rPr>
        <w:t>аппарата</w:t>
      </w:r>
      <w:r>
        <w:t xml:space="preserve"> </w:t>
      </w:r>
      <w:r>
        <w:rPr>
          <w:rFonts w:hint="eastAsia"/>
        </w:rPr>
        <w:t>жатки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линейным</w:t>
      </w:r>
      <w:r>
        <w:t xml:space="preserve"> </w:t>
      </w:r>
      <w:r>
        <w:rPr>
          <w:rFonts w:hint="eastAsia"/>
        </w:rPr>
        <w:t>асинхронным</w:t>
      </w:r>
      <w:r>
        <w:t xml:space="preserve"> </w:t>
      </w:r>
      <w:r>
        <w:rPr>
          <w:rFonts w:hint="eastAsia"/>
        </w:rPr>
        <w:t>электродвигателем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4.3.2. "</w:t>
      </w:r>
      <w:r>
        <w:rPr>
          <w:rFonts w:hint="eastAsia"/>
        </w:rPr>
        <w:t>Электротехнологии</w:t>
      </w:r>
      <w:r>
        <w:t xml:space="preserve">, </w:t>
      </w:r>
      <w:r>
        <w:rPr>
          <w:rFonts w:hint="eastAsia"/>
        </w:rPr>
        <w:t>электрооборудование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энергоснабжение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Леонтьев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Уфа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478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2024‒3006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42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36. </w:t>
      </w:r>
      <w:r w:rsidRPr="002A7672">
        <w:rPr>
          <w:rFonts w:hint="eastAsia"/>
          <w:b/>
        </w:rPr>
        <w:t>Мирзаев М</w:t>
      </w:r>
      <w:r w:rsidRPr="002A7672">
        <w:rPr>
          <w:b/>
        </w:rPr>
        <w:t>.</w:t>
      </w:r>
      <w:r w:rsidRPr="002A7672">
        <w:rPr>
          <w:rFonts w:hint="eastAsia"/>
          <w:b/>
        </w:rPr>
        <w:t>А</w:t>
      </w:r>
      <w:r w:rsidRPr="002A7672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роботизированного</w:t>
      </w:r>
      <w:r>
        <w:t xml:space="preserve"> </w:t>
      </w:r>
      <w:r>
        <w:rPr>
          <w:rFonts w:hint="eastAsia"/>
        </w:rPr>
        <w:t>устройства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дифференцированного</w:t>
      </w:r>
      <w:r>
        <w:t xml:space="preserve"> </w:t>
      </w:r>
      <w:r>
        <w:rPr>
          <w:rFonts w:hint="eastAsia"/>
        </w:rPr>
        <w:t>внесения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Мирзаев</w:t>
      </w:r>
      <w:r>
        <w:t xml:space="preserve"> </w:t>
      </w:r>
      <w:r>
        <w:rPr>
          <w:rFonts w:hint="eastAsia"/>
        </w:rPr>
        <w:t>Максим</w:t>
      </w:r>
      <w:r>
        <w:t xml:space="preserve"> </w:t>
      </w:r>
      <w:r>
        <w:rPr>
          <w:rFonts w:hint="eastAsia"/>
        </w:rPr>
        <w:t>Арифович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агроинженерный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ВИМ</w:t>
      </w:r>
      <w:r>
        <w:t xml:space="preserve">].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634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2024‒3068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43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37. </w:t>
      </w:r>
      <w:r w:rsidRPr="002A7672">
        <w:rPr>
          <w:rFonts w:hint="eastAsia"/>
          <w:b/>
        </w:rPr>
        <w:t>Нерсесян В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И</w:t>
      </w:r>
      <w:r w:rsidRPr="002A7672">
        <w:rPr>
          <w:b/>
        </w:rPr>
        <w:t xml:space="preserve">. </w:t>
      </w:r>
      <w:r>
        <w:rPr>
          <w:rFonts w:hint="eastAsia"/>
        </w:rPr>
        <w:t>Подготовка</w:t>
      </w:r>
      <w:r>
        <w:t xml:space="preserve"> </w:t>
      </w:r>
      <w:r>
        <w:rPr>
          <w:rFonts w:hint="eastAsia"/>
        </w:rPr>
        <w:t>тракторов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механизмов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работе</w:t>
      </w:r>
      <w:r>
        <w:t xml:space="preserve"> : </w:t>
      </w:r>
      <w:r>
        <w:rPr>
          <w:rFonts w:hint="eastAsia"/>
        </w:rPr>
        <w:t>учебник</w:t>
      </w:r>
      <w:r>
        <w:t xml:space="preserve"> : 12+/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Нерсесян</w:t>
      </w:r>
      <w:r>
        <w:t>. ‒ 4-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220,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215‒216.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2024‒11719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Учебник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подготовлен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соответствии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требованиями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федеральных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государственных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образовательных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стандартов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изучения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модуля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Подготовка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механизмов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установок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приспособлений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работе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комплектование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сборочных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единиц</w:t>
      </w:r>
      <w:r w:rsidRPr="0010455F">
        <w:rPr>
          <w:sz w:val="20"/>
        </w:rPr>
        <w:t>" (</w:t>
      </w:r>
      <w:r w:rsidRPr="0010455F">
        <w:rPr>
          <w:rFonts w:hint="eastAsia"/>
          <w:sz w:val="20"/>
        </w:rPr>
        <w:t>МДК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Подготовка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тракторов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механизмов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работе</w:t>
      </w:r>
      <w:r w:rsidRPr="0010455F">
        <w:rPr>
          <w:sz w:val="20"/>
        </w:rPr>
        <w:t xml:space="preserve">").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агрегатов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оборудования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работе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сборка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обкатка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использование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машиннотракторных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агрегатов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возделывания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культур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технологии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вспашки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поверхностной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обработки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почвы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внесения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удобрений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сплошной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культивации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предпосевной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обработки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почвы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посева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посадки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различных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культур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механизированного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ухода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ними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уборки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заготовки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грубых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кормов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Освещены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механизации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биологического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земледелия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эксплуатации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оборудования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животноводческих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ферм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сведения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эксплуатационных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показателях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тракторных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агрегатов</w:t>
      </w:r>
    </w:p>
    <w:p w:rsidR="002A7672" w:rsidRDefault="005024EC" w:rsidP="002A7672">
      <w:pPr>
        <w:pStyle w:val="a7"/>
      </w:pPr>
      <w:hyperlink r:id="rId44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38. </w:t>
      </w:r>
      <w:r w:rsidRPr="002A7672">
        <w:rPr>
          <w:rFonts w:hint="eastAsia"/>
          <w:b/>
        </w:rPr>
        <w:t>Самиков Р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Ф</w:t>
      </w:r>
      <w:r w:rsidRPr="002A7672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энергетической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тепловой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автотракторной</w:t>
      </w:r>
      <w:r>
        <w:t xml:space="preserve"> </w:t>
      </w:r>
      <w:r>
        <w:rPr>
          <w:rFonts w:hint="eastAsia"/>
        </w:rPr>
        <w:t>техники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Самиков</w:t>
      </w:r>
      <w:r>
        <w:t xml:space="preserve"> </w:t>
      </w:r>
      <w:r>
        <w:rPr>
          <w:rFonts w:hint="eastAsia"/>
        </w:rPr>
        <w:t>Руслан</w:t>
      </w:r>
      <w:r>
        <w:t xml:space="preserve"> </w:t>
      </w:r>
      <w:r>
        <w:rPr>
          <w:rFonts w:hint="eastAsia"/>
        </w:rPr>
        <w:t>Фанзилович</w:t>
      </w:r>
      <w:r>
        <w:t xml:space="preserve">;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Уфа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171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2024‒2983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45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39. </w:t>
      </w:r>
      <w:r w:rsidRPr="002A7672">
        <w:rPr>
          <w:rFonts w:hint="eastAsia"/>
          <w:b/>
        </w:rPr>
        <w:t>Синельников А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Ф</w:t>
      </w:r>
      <w:r w:rsidRPr="002A7672">
        <w:rPr>
          <w:b/>
        </w:rPr>
        <w:t xml:space="preserve">.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слесарных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ремонту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обслуживанию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оборудования</w:t>
      </w:r>
      <w:r>
        <w:t xml:space="preserve"> : </w:t>
      </w:r>
      <w:r>
        <w:rPr>
          <w:rFonts w:hint="eastAsia"/>
        </w:rPr>
        <w:t>учебник</w:t>
      </w:r>
      <w:r>
        <w:t xml:space="preserve"> : 12+/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Синельников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302,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297‒298.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383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2024‒11752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Учебник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подготовлен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соответствии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требованиями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федеральных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государственных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образовательных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стандартов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изучения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модулей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Выполнение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слесарных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ремонту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техническому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обслуживанию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оборудования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Выполнение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ремонту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наладке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оборудования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lastRenderedPageBreak/>
        <w:t>машины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оборудование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сложная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техническая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функционирование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техники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организация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технического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обслуживания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ремонта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выполняемые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этом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слесарные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слесарно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сборочные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метрологическое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обеспечение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требования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промышленной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экологической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безопасности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технология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обслуживания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колесного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трактора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</w:t>
      </w:r>
      <w:r w:rsidRPr="0010455F">
        <w:rPr>
          <w:sz w:val="20"/>
        </w:rPr>
        <w:t>-150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гусеничного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трактора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ДТ</w:t>
      </w:r>
      <w:r w:rsidRPr="0010455F">
        <w:rPr>
          <w:sz w:val="20"/>
        </w:rPr>
        <w:t xml:space="preserve">-75M, </w:t>
      </w:r>
      <w:r w:rsidRPr="0010455F">
        <w:rPr>
          <w:rFonts w:hint="eastAsia"/>
          <w:sz w:val="20"/>
        </w:rPr>
        <w:t>зерноуборочного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комбайна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РСМ</w:t>
      </w:r>
      <w:r w:rsidRPr="0010455F">
        <w:rPr>
          <w:sz w:val="20"/>
        </w:rPr>
        <w:t xml:space="preserve">-142 Acros-530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дополнительной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техники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ремонта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техники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агрегатов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механизмов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деталей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металлоконструкций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дополнительного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оборудования</w:t>
      </w:r>
    </w:p>
    <w:p w:rsidR="002A7672" w:rsidRDefault="005024EC" w:rsidP="002A7672">
      <w:pPr>
        <w:pStyle w:val="a7"/>
      </w:pPr>
      <w:hyperlink r:id="rId46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40. </w:t>
      </w:r>
      <w:r w:rsidRPr="002A7672">
        <w:rPr>
          <w:rFonts w:hint="eastAsia"/>
          <w:b/>
        </w:rPr>
        <w:t>Тараторкин В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М</w:t>
      </w:r>
      <w:r w:rsidRPr="002A7672">
        <w:rPr>
          <w:b/>
        </w:rPr>
        <w:t xml:space="preserve">. </w:t>
      </w:r>
      <w:r>
        <w:rPr>
          <w:rFonts w:hint="eastAsia"/>
        </w:rPr>
        <w:t>Комплектование</w:t>
      </w:r>
      <w:r>
        <w:t xml:space="preserve"> </w:t>
      </w:r>
      <w:r>
        <w:rPr>
          <w:rFonts w:hint="eastAsia"/>
        </w:rPr>
        <w:t>машинно</w:t>
      </w:r>
      <w:r>
        <w:t>-</w:t>
      </w:r>
      <w:r>
        <w:rPr>
          <w:rFonts w:hint="eastAsia"/>
        </w:rPr>
        <w:t>тракторного</w:t>
      </w:r>
      <w:r>
        <w:t xml:space="preserve"> </w:t>
      </w:r>
      <w:r>
        <w:rPr>
          <w:rFonts w:hint="eastAsia"/>
        </w:rPr>
        <w:t>агрегата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работ</w:t>
      </w:r>
      <w:r>
        <w:t xml:space="preserve"> : [</w:t>
      </w:r>
      <w:r>
        <w:rPr>
          <w:rFonts w:hint="eastAsia"/>
        </w:rPr>
        <w:t>учебник</w:t>
      </w:r>
      <w:r>
        <w:t>] : 12+/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Тараторкин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Кузьмин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Сметнев</w:t>
      </w:r>
      <w:r>
        <w:t>. ‒ 4-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280,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276‒278.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191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2024‒11777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Учебник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подготовлен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соответствии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требованиями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федеральных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государственных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образовательных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стандартов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изучения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модуля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Эксплуатация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техники</w:t>
      </w:r>
      <w:r w:rsidRPr="0010455F">
        <w:rPr>
          <w:sz w:val="20"/>
        </w:rPr>
        <w:t>" (</w:t>
      </w:r>
      <w:r w:rsidRPr="0010455F">
        <w:rPr>
          <w:rFonts w:hint="eastAsia"/>
          <w:sz w:val="20"/>
        </w:rPr>
        <w:t>МДК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Комплектование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тракторного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агрегата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выполнения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</w:t>
      </w:r>
      <w:r w:rsidRPr="0010455F">
        <w:rPr>
          <w:sz w:val="20"/>
        </w:rPr>
        <w:t xml:space="preserve">").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процессы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энергетические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хозяйстве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эксплуатационные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показатели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тракторных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агрегатов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Описаны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виды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транспортных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средств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определения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потребности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эффективности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транспорта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хозяйстве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обучающихся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специальностям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</w:p>
    <w:p w:rsidR="002A7672" w:rsidRDefault="005024EC" w:rsidP="002A7672">
      <w:pPr>
        <w:pStyle w:val="a7"/>
      </w:pPr>
      <w:hyperlink r:id="rId47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"/>
      </w:pPr>
      <w:bookmarkStart w:id="9" w:name="_Toc178770722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2A7672" w:rsidRDefault="002A7672" w:rsidP="002A7672">
      <w:pPr>
        <w:pStyle w:val="20"/>
      </w:pPr>
      <w:r w:rsidRPr="002A7672">
        <w:rPr>
          <w:b/>
        </w:rPr>
        <w:t xml:space="preserve">41. Батракова Н. В. </w:t>
      </w:r>
      <w:r>
        <w:t>Направления повышения экономической эффективности свекловодства в сельскохозяйственных организациях Краснодарского края : автореферат диссертации на соискание ученой степени кандидата экономических наук : специальность 5.2.3. "Региональная и отраслевая экономика"(экономика агропромышленного комплекса (АПК))/ Батракова Наталья Васильевна; [Кубанский государственный аграрный университет им. И. Т. Трубилина]. ‒ Краснодар, 2024. ‒ 24 с.: ил. ‒ Библиогр.: с. 22‒24. (Шифр /Б285 Ч/з8 / А2024‒2673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48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42. </w:t>
      </w:r>
      <w:r w:rsidRPr="002A7672">
        <w:rPr>
          <w:rFonts w:hint="eastAsia"/>
          <w:b/>
        </w:rPr>
        <w:t>Татаркина Д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О</w:t>
      </w:r>
      <w:r w:rsidRPr="002A7672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учетно</w:t>
      </w:r>
      <w:r>
        <w:t>-</w:t>
      </w:r>
      <w:r>
        <w:rPr>
          <w:rFonts w:hint="eastAsia"/>
        </w:rPr>
        <w:t>контрольной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холдинговых</w:t>
      </w:r>
      <w:r>
        <w:t xml:space="preserve"> </w:t>
      </w:r>
      <w:r>
        <w:rPr>
          <w:rFonts w:hint="eastAsia"/>
        </w:rPr>
        <w:t>структур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агробизнесе</w:t>
      </w:r>
      <w:r>
        <w:t>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Татаркина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>, 2024. ‒ 229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215‒229 (115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052/</w:t>
      </w:r>
      <w:r>
        <w:rPr>
          <w:rFonts w:hint="eastAsia"/>
        </w:rPr>
        <w:t>Т</w:t>
      </w:r>
      <w:r>
        <w:t xml:space="preserve">232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2024‒11675)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Монография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содержит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актуальное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исследование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теоретико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методологических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учётно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аналитической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деятельности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холдингового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типа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агросекторе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разработки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практических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рекомендаций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совершенствованию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условиях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цифровой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трансформации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экономики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Исследованы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вопросы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сущности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исторической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холдинговых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структур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организации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взаимодействия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объединяемых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подобные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структуры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сфере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АПК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контроля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внутреннего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взаимодействия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показатели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характеризующие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эффективность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деятельности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агрохолдинга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разрезе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центров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ответственности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Представлена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концепция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отчитывающейся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предусматривающая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информации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экономических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ресурсах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группы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Определены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возможности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цифровой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трансформации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учетно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контрольных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функций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агрохолдингах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примере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агрохолдинга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ООО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Гелио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Пакс</w:t>
      </w:r>
      <w:r w:rsidRPr="0010455F">
        <w:rPr>
          <w:sz w:val="20"/>
        </w:rPr>
        <w:t>" (</w:t>
      </w:r>
      <w:r w:rsidRPr="0010455F">
        <w:rPr>
          <w:rFonts w:hint="eastAsia"/>
          <w:sz w:val="20"/>
        </w:rPr>
        <w:t>Волгоградская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область</w:t>
      </w:r>
      <w:r w:rsidRPr="0010455F">
        <w:rPr>
          <w:sz w:val="20"/>
        </w:rPr>
        <w:t xml:space="preserve">). </w:t>
      </w:r>
      <w:r w:rsidRPr="0010455F">
        <w:rPr>
          <w:rFonts w:hint="eastAsia"/>
          <w:sz w:val="20"/>
        </w:rPr>
        <w:t>Монография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будет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полезна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работникам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преподавателям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экономических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дисциплин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магистрантам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аспирантам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докторантам</w:t>
      </w:r>
    </w:p>
    <w:p w:rsidR="002A7672" w:rsidRDefault="005024EC" w:rsidP="002A7672">
      <w:pPr>
        <w:pStyle w:val="a7"/>
      </w:pPr>
      <w:hyperlink r:id="rId49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"/>
      </w:pPr>
      <w:bookmarkStart w:id="10" w:name="_Toc178770723"/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bookmarkEnd w:id="10"/>
    </w:p>
    <w:p w:rsidR="002A7672" w:rsidRDefault="002A7672" w:rsidP="002A7672">
      <w:pPr>
        <w:pStyle w:val="20"/>
      </w:pPr>
      <w:r w:rsidRPr="002A7672">
        <w:rPr>
          <w:b/>
        </w:rPr>
        <w:t xml:space="preserve">43. Шайхиева К. И. </w:t>
      </w:r>
      <w:r>
        <w:t>Разработка технологии переработки оболочек стручков гороха в сорбционные материалы : автореферат диссертации на соискание ученой степени кандидата технических наук : спе</w:t>
      </w:r>
      <w:r>
        <w:lastRenderedPageBreak/>
        <w:t>циальность 4.3.1. "Технологии, машины и оборудование для агропромышленного комплекса"/ Шайхиева Карина Ильдаровна; Казанский национальный исследовательский технологический университе. ‒ Казань, 2024. ‒ 16 с.: цв.ил. ‒ Библиогр.: с. 15‒16. (Шифр /Ш175 Ч/з8 / А2024‒2949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50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"/>
      </w:pPr>
      <w:bookmarkStart w:id="11" w:name="_Toc178770724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1"/>
    </w:p>
    <w:p w:rsidR="002A7672" w:rsidRDefault="002A7672" w:rsidP="002A7672">
      <w:pPr>
        <w:pStyle w:val="20"/>
      </w:pPr>
      <w:r w:rsidRPr="002A7672">
        <w:rPr>
          <w:b/>
        </w:rPr>
        <w:t>44. Интенсификация</w:t>
      </w:r>
      <w:r>
        <w:t xml:space="preserve"> использования и воспроизводства лесов Сибири и Дальнего Востока =Intensification of use and reproduction of forests of Siberia and the Far East : материалы всероссийской научной конференции с международным участием, 5‒6 октября 2023 г./ ответственный редактор А. Ю. Алексеенко. ‒ Хабаровск: Издательство ДальНИИЛХ, 2023. ‒ 268 с.: ил.; 21 см. ‒ Рез. докл. англ. ‒ Библиогр. в конце докл. (Шифр П/И731 Ч/з1 / Г2024‒12008)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Сборник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содержит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материалы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Всероссийской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конференции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международным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участием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объединяющие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исследования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области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воспроизводства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управления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экономики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сектора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охраны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защиты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экологии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других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направлений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Особое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внимание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уделено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проблемам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многоцелевого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ресурсов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адаптации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сообществ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изменениям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климата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перспективным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лесовосстановления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создания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плантаций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материалы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изучению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растительных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ресурсов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биоразнообразия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продуктивности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сообществ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динамики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Сборник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представляет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интерес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сотрудников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преподавателей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аспирантов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работников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сектора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природоохранных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общественных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организаций</w:t>
      </w:r>
      <w:r w:rsidRPr="0010455F">
        <w:rPr>
          <w:sz w:val="20"/>
        </w:rPr>
        <w:t>.</w:t>
      </w:r>
    </w:p>
    <w:p w:rsidR="002A7672" w:rsidRDefault="005024EC" w:rsidP="002A7672">
      <w:pPr>
        <w:pStyle w:val="a7"/>
      </w:pPr>
      <w:hyperlink r:id="rId51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45. </w:t>
      </w:r>
      <w:r w:rsidRPr="002A7672">
        <w:rPr>
          <w:rFonts w:hint="eastAsia"/>
          <w:b/>
        </w:rPr>
        <w:t>Матвеев С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М</w:t>
      </w:r>
      <w:r w:rsidRPr="002A7672">
        <w:rPr>
          <w:b/>
        </w:rPr>
        <w:t xml:space="preserve">.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биологическими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технологическими</w:t>
      </w:r>
      <w:r>
        <w:t xml:space="preserve"> </w:t>
      </w:r>
      <w:r>
        <w:rPr>
          <w:rFonts w:hint="eastAsia"/>
        </w:rPr>
        <w:t>системами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лесном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лесопарковом</w:t>
      </w:r>
      <w:r>
        <w:t xml:space="preserve"> </w:t>
      </w:r>
      <w:r>
        <w:rPr>
          <w:rFonts w:hint="eastAsia"/>
        </w:rPr>
        <w:t>хозяйстве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Матвеев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Славский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ВГЛТУ</w:t>
      </w:r>
      <w:r>
        <w:t>, 2023. ‒ 217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213‒217 (46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332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2024‒11711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учебном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теоретические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практические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управления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биологическими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лесные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биогеоценозы</w:t>
      </w:r>
      <w:r w:rsidRPr="0010455F">
        <w:rPr>
          <w:sz w:val="20"/>
        </w:rPr>
        <w:t xml:space="preserve">)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технологическими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лесохозяйственные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лесопарковые</w:t>
      </w:r>
      <w:r w:rsidRPr="0010455F">
        <w:rPr>
          <w:sz w:val="20"/>
        </w:rPr>
        <w:t xml:space="preserve">) </w:t>
      </w:r>
      <w:r w:rsidRPr="0010455F">
        <w:rPr>
          <w:rFonts w:hint="eastAsia"/>
          <w:sz w:val="20"/>
        </w:rPr>
        <w:t>системами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ключевые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законы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роста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развития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экосистем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биогеоценозов</w:t>
      </w:r>
      <w:r w:rsidRPr="0010455F">
        <w:rPr>
          <w:sz w:val="20"/>
        </w:rPr>
        <w:t xml:space="preserve">), </w:t>
      </w:r>
      <w:r w:rsidRPr="0010455F">
        <w:rPr>
          <w:rFonts w:hint="eastAsia"/>
          <w:sz w:val="20"/>
        </w:rPr>
        <w:t>особенности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взаимодействий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компонентов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внутри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экосистем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связей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факторами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климата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динамика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биоразнообразия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влияние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деятельности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человека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Дан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анализ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рубежом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Прослежено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становление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развитие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лесоуправления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России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формирование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мероприятий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сфере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охраны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защиты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воспроизводства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лесов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устойчивого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управления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лесами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интенсификация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цифровизация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отрасли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положения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принципы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лесопаркового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хозяйства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Учебное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магистратуры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подготовки</w:t>
      </w:r>
      <w:r w:rsidRPr="0010455F">
        <w:rPr>
          <w:sz w:val="20"/>
        </w:rPr>
        <w:t xml:space="preserve"> 35.04.01 "</w:t>
      </w:r>
      <w:r w:rsidRPr="0010455F">
        <w:rPr>
          <w:rFonts w:hint="eastAsia"/>
          <w:sz w:val="20"/>
        </w:rPr>
        <w:t>Лесное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дело</w:t>
      </w:r>
      <w:r w:rsidRPr="0010455F">
        <w:rPr>
          <w:sz w:val="20"/>
        </w:rPr>
        <w:t xml:space="preserve">", </w:t>
      </w:r>
      <w:r w:rsidRPr="0010455F">
        <w:rPr>
          <w:rFonts w:hint="eastAsia"/>
          <w:sz w:val="20"/>
        </w:rPr>
        <w:t>может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обучении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слушателей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соответствующим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программам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дополнительного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образования</w:t>
      </w:r>
    </w:p>
    <w:p w:rsidR="002A7672" w:rsidRDefault="005024EC" w:rsidP="002A7672">
      <w:pPr>
        <w:pStyle w:val="a7"/>
      </w:pPr>
      <w:hyperlink r:id="rId52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46. </w:t>
      </w:r>
      <w:r w:rsidRPr="002A7672">
        <w:rPr>
          <w:rFonts w:hint="eastAsia"/>
          <w:b/>
        </w:rPr>
        <w:t>Медведев С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О</w:t>
      </w:r>
      <w:r w:rsidRPr="002A7672">
        <w:rPr>
          <w:b/>
        </w:rPr>
        <w:t xml:space="preserve">.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Медведев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Первое</w:t>
      </w:r>
      <w:r>
        <w:t xml:space="preserve"> </w:t>
      </w:r>
      <w:r>
        <w:rPr>
          <w:rFonts w:hint="eastAsia"/>
        </w:rPr>
        <w:t>экономическое</w:t>
      </w:r>
      <w:r>
        <w:t xml:space="preserve"> </w:t>
      </w:r>
      <w:r>
        <w:rPr>
          <w:rFonts w:hint="eastAsia"/>
        </w:rPr>
        <w:t>издательство</w:t>
      </w:r>
      <w:r>
        <w:t>, 2024. ‒ 147,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134‒147 (157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)306/</w:t>
      </w:r>
      <w:r>
        <w:rPr>
          <w:rFonts w:hint="eastAsia"/>
        </w:rPr>
        <w:t>М</w:t>
      </w:r>
      <w:r>
        <w:t xml:space="preserve">420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2024‒11391)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Излагаются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принципы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деятельности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предприятий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промышленности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России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результаты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оценки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экономической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эффективности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отрасли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деятельности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регионам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федеральным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округам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Отражены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отдельные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аспекты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древесной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биомассы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предприятиях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промышленности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результаты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исследования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возможностей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развития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методического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инструментария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оценке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промышленности</w:t>
      </w:r>
    </w:p>
    <w:p w:rsidR="002A7672" w:rsidRDefault="005024EC" w:rsidP="002A7672">
      <w:pPr>
        <w:pStyle w:val="a7"/>
      </w:pPr>
      <w:hyperlink r:id="rId53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"/>
      </w:pPr>
      <w:bookmarkStart w:id="12" w:name="_Toc178770725"/>
      <w:r>
        <w:rPr>
          <w:rFonts w:hint="eastAsia"/>
        </w:rPr>
        <w:lastRenderedPageBreak/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12"/>
    </w:p>
    <w:p w:rsidR="002A7672" w:rsidRDefault="002A7672" w:rsidP="002A7672">
      <w:pPr>
        <w:pStyle w:val="20"/>
      </w:pPr>
      <w:r w:rsidRPr="002A7672">
        <w:rPr>
          <w:b/>
        </w:rPr>
        <w:t xml:space="preserve">47. Вахрушева Д. С. </w:t>
      </w:r>
      <w:r>
        <w:t>Разработка биотехнологических приемов улучшения потребительских свойств сыров пониженной жирности : автореферат диссертации на соискание ученой степени кандидата технических наук : специальность 4.3.3. "Пищевые системы"/ Вахрушева Дарья Сергеевна; [Федеральный научный центр пищевых систем им. В. М. Горбатова РАН]. ‒ Москва, 2024. ‒ 25 с.: цв.ил. ‒ Библиогр.: с. 23‒25. (Шифр /В225 Ч/з8 / А2024‒2718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54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48. </w:t>
      </w:r>
      <w:r w:rsidRPr="002A7672">
        <w:rPr>
          <w:rFonts w:hint="eastAsia"/>
          <w:b/>
        </w:rPr>
        <w:t>Катанаева Ю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А</w:t>
      </w:r>
      <w:r w:rsidRPr="002A7672">
        <w:rPr>
          <w:b/>
        </w:rPr>
        <w:t xml:space="preserve">.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]/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Катанаева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Малич</w:t>
      </w:r>
      <w:r>
        <w:t xml:space="preserve">. ‒ </w:t>
      </w:r>
      <w:r>
        <w:rPr>
          <w:rFonts w:hint="eastAsia"/>
        </w:rPr>
        <w:t>Луганск</w:t>
      </w:r>
      <w:r>
        <w:t xml:space="preserve">: </w:t>
      </w:r>
      <w:r>
        <w:rPr>
          <w:rFonts w:hint="eastAsia"/>
        </w:rPr>
        <w:t>НПК</w:t>
      </w:r>
      <w:r>
        <w:t xml:space="preserve"> "</w:t>
      </w:r>
      <w:r>
        <w:rPr>
          <w:rFonts w:hint="eastAsia"/>
        </w:rPr>
        <w:t>Перспектива</w:t>
      </w:r>
      <w:r>
        <w:t>", 2023. ‒ 405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402‒405 (65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К</w:t>
      </w:r>
      <w:r>
        <w:t xml:space="preserve">290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2024‒12413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учебном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процессы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свойства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питания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растительного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происхождения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изменения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веществ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пищевых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обработке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результаты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направленные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внедрение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новых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процессов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получения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питания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Учебное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бакалавриата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всех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форм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подготовки</w:t>
      </w:r>
      <w:r w:rsidRPr="0010455F">
        <w:rPr>
          <w:sz w:val="20"/>
        </w:rPr>
        <w:t xml:space="preserve"> 19.03.03 "</w:t>
      </w:r>
      <w:r w:rsidRPr="0010455F">
        <w:rPr>
          <w:rFonts w:hint="eastAsia"/>
          <w:sz w:val="20"/>
        </w:rPr>
        <w:t>Продукты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питания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происхождения</w:t>
      </w:r>
      <w:r w:rsidRPr="0010455F">
        <w:rPr>
          <w:sz w:val="20"/>
        </w:rPr>
        <w:t>", 19.03.02 "</w:t>
      </w:r>
      <w:r w:rsidRPr="0010455F">
        <w:rPr>
          <w:rFonts w:hint="eastAsia"/>
          <w:sz w:val="20"/>
        </w:rPr>
        <w:t>Продукты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питания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растительного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сырья</w:t>
      </w:r>
      <w:r w:rsidRPr="0010455F">
        <w:rPr>
          <w:sz w:val="20"/>
        </w:rPr>
        <w:t>". 15.03.02 "</w:t>
      </w:r>
      <w:r w:rsidRPr="0010455F">
        <w:rPr>
          <w:rFonts w:hint="eastAsia"/>
          <w:sz w:val="20"/>
        </w:rPr>
        <w:t>Технологические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машины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оборудование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может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обучающимися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рамках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специальности </w:t>
      </w:r>
      <w:r w:rsidRPr="0010455F">
        <w:rPr>
          <w:sz w:val="20"/>
        </w:rPr>
        <w:t>4.3.3 "</w:t>
      </w:r>
      <w:r w:rsidRPr="0010455F">
        <w:rPr>
          <w:rFonts w:hint="eastAsia"/>
          <w:sz w:val="20"/>
        </w:rPr>
        <w:t>Пищевые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системы</w:t>
      </w:r>
      <w:r w:rsidRPr="0010455F">
        <w:rPr>
          <w:sz w:val="20"/>
        </w:rPr>
        <w:t>"</w:t>
      </w:r>
    </w:p>
    <w:p w:rsidR="002A7672" w:rsidRDefault="005024EC" w:rsidP="002A7672">
      <w:pPr>
        <w:pStyle w:val="a7"/>
      </w:pPr>
      <w:hyperlink r:id="rId55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49. </w:t>
      </w:r>
      <w:r w:rsidRPr="002A7672">
        <w:rPr>
          <w:rFonts w:hint="eastAsia"/>
          <w:b/>
        </w:rPr>
        <w:t>Купаева Н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В</w:t>
      </w:r>
      <w:r w:rsidRPr="002A7672">
        <w:rPr>
          <w:b/>
        </w:rPr>
        <w:t xml:space="preserve">.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антиоксидантов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паштета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4.3.5.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 xml:space="preserve">" ;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Купаева</w:t>
      </w:r>
      <w:r>
        <w:t xml:space="preserve"> </w:t>
      </w:r>
      <w:r>
        <w:rPr>
          <w:rFonts w:hint="eastAsia"/>
        </w:rPr>
        <w:t>Надежда</w:t>
      </w:r>
      <w:r>
        <w:t xml:space="preserve"> </w:t>
      </w:r>
      <w:r>
        <w:rPr>
          <w:rFonts w:hint="eastAsia"/>
        </w:rPr>
        <w:t>Владимировна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Москва</w:t>
      </w:r>
      <w:r>
        <w:t>, 2024. ‒ 27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920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2024‒3004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56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50. </w:t>
      </w:r>
      <w:r w:rsidRPr="002A7672">
        <w:rPr>
          <w:rFonts w:hint="eastAsia"/>
          <w:b/>
        </w:rPr>
        <w:t>Направления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молоко</w:t>
      </w:r>
      <w:r>
        <w:t xml:space="preserve">-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мясоперерабатывающей</w:t>
      </w:r>
      <w:r>
        <w:t xml:space="preserve"> </w:t>
      </w:r>
      <w:r>
        <w:rPr>
          <w:rFonts w:hint="eastAsia"/>
        </w:rPr>
        <w:t>промышленности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Синельников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Цвирков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Попов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Бондарь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Тамбовский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Тамбов</w:t>
      </w:r>
      <w:r>
        <w:t xml:space="preserve">: </w:t>
      </w:r>
      <w:r>
        <w:rPr>
          <w:rFonts w:hint="eastAsia"/>
        </w:rPr>
        <w:t>ТГТУ</w:t>
      </w:r>
      <w:r>
        <w:t>, 2024.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126‒131 (65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277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2024‒11599)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Посвящена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вопросам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повышения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эффективности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потенциала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молоко</w:t>
      </w:r>
      <w:r w:rsidRPr="0010455F">
        <w:rPr>
          <w:sz w:val="20"/>
        </w:rPr>
        <w:t xml:space="preserve">-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мясоперерабатывающей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промышленности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удовлетворения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потребностей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населения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обеспечения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продовольственной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безопасности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Союзного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государства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Республики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Беларусь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Российской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Федерации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Предназначена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занимающихся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вопросами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экономики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АПК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руководителей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сельскохозяйственных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предприятий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государственной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власти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координирующих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инновационные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процессы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АПК</w:t>
      </w:r>
    </w:p>
    <w:p w:rsidR="002A7672" w:rsidRDefault="005024EC" w:rsidP="002A7672">
      <w:pPr>
        <w:pStyle w:val="a7"/>
      </w:pPr>
      <w:hyperlink r:id="rId57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51. </w:t>
      </w:r>
      <w:r w:rsidRPr="002A7672">
        <w:rPr>
          <w:rFonts w:hint="eastAsia"/>
          <w:b/>
        </w:rPr>
        <w:t>Пакетт М</w:t>
      </w:r>
      <w:r w:rsidRPr="002A7672">
        <w:rPr>
          <w:b/>
        </w:rPr>
        <w:t xml:space="preserve">. </w:t>
      </w:r>
      <w:r>
        <w:rPr>
          <w:rFonts w:hint="eastAsia"/>
        </w:rPr>
        <w:t>Вино</w:t>
      </w:r>
      <w:r>
        <w:t xml:space="preserve"> : </w:t>
      </w:r>
      <w:r>
        <w:rPr>
          <w:rFonts w:hint="eastAsia"/>
        </w:rPr>
        <w:t>практический</w:t>
      </w:r>
      <w:r>
        <w:t xml:space="preserve"> </w:t>
      </w:r>
      <w:r>
        <w:rPr>
          <w:rFonts w:hint="eastAsia"/>
        </w:rPr>
        <w:t>путеводитель</w:t>
      </w:r>
      <w:r>
        <w:t xml:space="preserve"> : [18+]/ </w:t>
      </w:r>
      <w:r>
        <w:rPr>
          <w:rFonts w:hint="eastAsia"/>
        </w:rPr>
        <w:t>Мадлен</w:t>
      </w:r>
      <w:r>
        <w:t xml:space="preserve"> </w:t>
      </w:r>
      <w:r>
        <w:rPr>
          <w:rFonts w:hint="eastAsia"/>
        </w:rPr>
        <w:t>Пакетт</w:t>
      </w:r>
      <w:r>
        <w:t xml:space="preserve">, </w:t>
      </w:r>
      <w:r>
        <w:rPr>
          <w:rFonts w:hint="eastAsia"/>
        </w:rPr>
        <w:t>Джастин</w:t>
      </w:r>
      <w:r>
        <w:t xml:space="preserve"> </w:t>
      </w:r>
      <w:r>
        <w:rPr>
          <w:rFonts w:hint="eastAsia"/>
        </w:rPr>
        <w:t>Хэммек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 Е</w:t>
      </w:r>
      <w:r>
        <w:t xml:space="preserve">. </w:t>
      </w:r>
      <w:r>
        <w:rPr>
          <w:rFonts w:hint="eastAsia"/>
        </w:rPr>
        <w:t>Егоровой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КоЛибри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Азбука</w:t>
      </w:r>
      <w:r>
        <w:t>-</w:t>
      </w:r>
      <w:r>
        <w:rPr>
          <w:rFonts w:hint="eastAsia"/>
        </w:rPr>
        <w:t>Аттикус</w:t>
      </w:r>
      <w:r>
        <w:t>, 2024. ‒ 223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223.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222.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WINEFOLLY.COM </w:t>
      </w:r>
      <w:r w:rsidRPr="0010455F">
        <w:rPr>
          <w:rFonts w:hint="eastAsia"/>
          <w:sz w:val="20"/>
        </w:rPr>
        <w:t>является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одним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самых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популярных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онлайн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ресурсов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вине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Сайт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объединяет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сотни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тысяч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любителей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профессионалов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всему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миру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создатели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предлагают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практический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путеводитель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вину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который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сочетает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себе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наглядность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простоту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восприятия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отличие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большинства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винных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книг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намека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lastRenderedPageBreak/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снобизм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помощью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научитесь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выбирать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вино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наслаждаться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жизнью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Идеальный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бумажный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путеводитель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вину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эпохи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цифровых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технологий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Ясный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живой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без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излишней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заумности</w:t>
      </w:r>
    </w:p>
    <w:p w:rsidR="002A7672" w:rsidRDefault="005024EC" w:rsidP="002A7672">
      <w:pPr>
        <w:pStyle w:val="a7"/>
      </w:pPr>
      <w:hyperlink r:id="rId58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52. </w:t>
      </w:r>
      <w:r w:rsidRPr="002A7672">
        <w:rPr>
          <w:rFonts w:hint="eastAsia"/>
          <w:b/>
        </w:rPr>
        <w:t>Симоненкова А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П</w:t>
      </w:r>
      <w:r w:rsidRPr="002A7672">
        <w:rPr>
          <w:b/>
        </w:rPr>
        <w:t xml:space="preserve">.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]/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Симоненкова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2023. ‒ 90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85‒86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С</w:t>
      </w:r>
      <w:r>
        <w:t xml:space="preserve">375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2024‒12414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Учебное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содержит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набор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разделов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дисциплины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Дана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характеристика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ХАССП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необходимого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требования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гаранта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обеспечения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безопасности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пищевой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; </w:t>
      </w:r>
      <w:r w:rsidRPr="0010455F">
        <w:rPr>
          <w:rFonts w:hint="eastAsia"/>
          <w:sz w:val="20"/>
        </w:rPr>
        <w:t>представлен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обзор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отечественной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зарубежной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законодательной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нормативной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базы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обеспечения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безопасности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пищевой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;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требования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предъявляемые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разработке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программ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предварительных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мероприятий</w:t>
      </w:r>
      <w:r w:rsidRPr="0010455F">
        <w:rPr>
          <w:sz w:val="20"/>
        </w:rPr>
        <w:t xml:space="preserve">; </w:t>
      </w:r>
      <w:r w:rsidRPr="0010455F">
        <w:rPr>
          <w:rFonts w:hint="eastAsia"/>
          <w:sz w:val="20"/>
        </w:rPr>
        <w:t>проведены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условия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аудита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менеджмента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безопасности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пищевой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продукции</w:t>
      </w:r>
      <w:r w:rsidRPr="0010455F">
        <w:rPr>
          <w:sz w:val="20"/>
        </w:rPr>
        <w:t xml:space="preserve">; </w:t>
      </w:r>
      <w:r w:rsidRPr="0010455F">
        <w:rPr>
          <w:rFonts w:hint="eastAsia"/>
          <w:sz w:val="20"/>
        </w:rPr>
        <w:t>проанализированы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риски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возникающие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разработке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внедрении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функционировании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безопасности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основанной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принципах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ХАССП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обучающимся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направлению</w:t>
      </w:r>
      <w:r w:rsidRPr="0010455F">
        <w:rPr>
          <w:sz w:val="20"/>
        </w:rPr>
        <w:t xml:space="preserve"> 19.04.03 "</w:t>
      </w:r>
      <w:r w:rsidRPr="0010455F">
        <w:rPr>
          <w:rFonts w:hint="eastAsia"/>
          <w:sz w:val="20"/>
        </w:rPr>
        <w:t>Продукты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питания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происхождения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всех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форм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обучения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изучении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дисциплины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Системы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контроля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качества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предприятиях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мясной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молочной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промышленности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Может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использоваться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учебном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процессе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практическими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работниками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предприятий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мясной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молочной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промышленности</w:t>
      </w:r>
    </w:p>
    <w:p w:rsidR="002A7672" w:rsidRDefault="005024EC" w:rsidP="002A7672">
      <w:pPr>
        <w:pStyle w:val="a7"/>
      </w:pPr>
      <w:hyperlink r:id="rId59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53. </w:t>
      </w:r>
      <w:r w:rsidRPr="002A7672">
        <w:rPr>
          <w:rFonts w:hint="eastAsia"/>
          <w:b/>
        </w:rPr>
        <w:t>Соколов И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А</w:t>
      </w:r>
      <w:r w:rsidRPr="002A7672">
        <w:rPr>
          <w:b/>
        </w:rPr>
        <w:t xml:space="preserve">. </w:t>
      </w:r>
      <w:r>
        <w:rPr>
          <w:rFonts w:hint="eastAsia"/>
        </w:rPr>
        <w:t>Пуэр</w:t>
      </w:r>
      <w:r>
        <w:t>-</w:t>
      </w:r>
      <w:r>
        <w:rPr>
          <w:rFonts w:hint="eastAsia"/>
        </w:rPr>
        <w:t>элитный</w:t>
      </w:r>
      <w:r>
        <w:t xml:space="preserve"> </w:t>
      </w:r>
      <w:r>
        <w:rPr>
          <w:rFonts w:hint="eastAsia"/>
        </w:rPr>
        <w:t>китайский</w:t>
      </w:r>
      <w:r>
        <w:t xml:space="preserve"> </w:t>
      </w:r>
      <w:r>
        <w:rPr>
          <w:rFonts w:hint="eastAsia"/>
        </w:rPr>
        <w:t>чай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провинции</w:t>
      </w:r>
      <w:r>
        <w:t xml:space="preserve"> </w:t>
      </w:r>
      <w:r>
        <w:rPr>
          <w:rFonts w:hint="eastAsia"/>
        </w:rPr>
        <w:t>Юньнань</w:t>
      </w:r>
      <w:r>
        <w:t xml:space="preserve"> : </w:t>
      </w:r>
      <w:r>
        <w:rPr>
          <w:rFonts w:hint="eastAsia"/>
        </w:rPr>
        <w:t>лимитированное</w:t>
      </w:r>
      <w:r>
        <w:t xml:space="preserve"> </w:t>
      </w:r>
      <w:r>
        <w:rPr>
          <w:rFonts w:hint="eastAsia"/>
        </w:rPr>
        <w:t>издание</w:t>
      </w:r>
      <w:r>
        <w:t>/ </w:t>
      </w:r>
      <w:r>
        <w:rPr>
          <w:rFonts w:hint="eastAsia"/>
        </w:rPr>
        <w:t>Соколов И</w:t>
      </w:r>
      <w:r>
        <w:t xml:space="preserve">. </w:t>
      </w:r>
      <w:r>
        <w:rPr>
          <w:rFonts w:hint="eastAsia"/>
        </w:rPr>
        <w:t>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Перо</w:t>
      </w:r>
      <w:r>
        <w:t>, 2024. ‒ 140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Русский</w:t>
      </w:r>
      <w:r>
        <w:t xml:space="preserve"> </w:t>
      </w:r>
      <w:r>
        <w:rPr>
          <w:rFonts w:hint="eastAsia"/>
        </w:rPr>
        <w:t>чай</w:t>
      </w:r>
      <w:r>
        <w:t xml:space="preserve">).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., </w:t>
      </w:r>
      <w:r>
        <w:rPr>
          <w:rFonts w:hint="eastAsia"/>
        </w:rPr>
        <w:t>нем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С</w:t>
      </w:r>
      <w:r>
        <w:t xml:space="preserve">594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2024‒12416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Книга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даёт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базовые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технологиях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высококачественного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пуэр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истории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культуре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традициях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потребления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позволит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быстро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получить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базовые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знания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чаях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первую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очередь </w:t>
      </w:r>
      <w:r w:rsidRPr="0010455F">
        <w:rPr>
          <w:sz w:val="20"/>
        </w:rPr>
        <w:t xml:space="preserve">‒ </w:t>
      </w:r>
      <w:r w:rsidRPr="0010455F">
        <w:rPr>
          <w:rFonts w:hint="eastAsia"/>
          <w:sz w:val="20"/>
        </w:rPr>
        <w:t>чае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пуэр</w:t>
      </w:r>
      <w:r w:rsidRPr="0010455F">
        <w:rPr>
          <w:sz w:val="20"/>
        </w:rPr>
        <w:t xml:space="preserve">), </w:t>
      </w:r>
      <w:r w:rsidRPr="0010455F">
        <w:rPr>
          <w:rFonts w:hint="eastAsia"/>
          <w:sz w:val="20"/>
        </w:rPr>
        <w:t>научиться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правильно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выбирать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чай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хранить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перевозить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правильно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потреблять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содержит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рафинированную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предельно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сжатую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максимально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очищенную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воды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литературного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сора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информацию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поданную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удобной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читателя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форме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Здесь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изотерики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мифологии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рода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чайных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гуру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Книга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вычищает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ряд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грубейших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ошибок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перевода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примитивных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мифов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бытовавших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России</w:t>
      </w:r>
      <w:r w:rsidRPr="0010455F">
        <w:rPr>
          <w:sz w:val="20"/>
        </w:rPr>
        <w:t xml:space="preserve"> 1990-</w:t>
      </w:r>
      <w:r w:rsidRPr="0010455F">
        <w:rPr>
          <w:rFonts w:hint="eastAsia"/>
          <w:sz w:val="20"/>
        </w:rPr>
        <w:t>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продолжающих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существовать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2010-</w:t>
      </w:r>
      <w:r w:rsidRPr="0010455F">
        <w:rPr>
          <w:rFonts w:hint="eastAsia"/>
          <w:sz w:val="20"/>
        </w:rPr>
        <w:t>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годах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прекрасным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подарком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людей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которые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хотят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получить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базовые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знания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чае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пуэр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других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элитных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чаях</w:t>
      </w:r>
    </w:p>
    <w:p w:rsidR="002A7672" w:rsidRDefault="005024EC" w:rsidP="002A7672">
      <w:pPr>
        <w:pStyle w:val="a7"/>
      </w:pPr>
      <w:hyperlink r:id="rId60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54. </w:t>
      </w:r>
      <w:r w:rsidRPr="002A7672">
        <w:rPr>
          <w:rFonts w:hint="eastAsia"/>
          <w:b/>
        </w:rPr>
        <w:t>Столярова А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С</w:t>
      </w:r>
      <w:r w:rsidRPr="002A7672">
        <w:rPr>
          <w:b/>
        </w:rPr>
        <w:t xml:space="preserve">. </w:t>
      </w:r>
      <w:r>
        <w:rPr>
          <w:rFonts w:hint="eastAsia"/>
        </w:rPr>
        <w:t>Маркировка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Столярова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Тумунова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ВСГУТУ</w:t>
      </w:r>
      <w:r>
        <w:t>, 2022. ‒ 82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82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С</w:t>
      </w:r>
      <w:r>
        <w:t xml:space="preserve">816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2024‒12418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Практикум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содержит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задания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рекомендации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проведению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практических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занятий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курсам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Информационное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обеспечение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товароведения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экспертизы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товаров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Маркировка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молочных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продуктов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Это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поможет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применять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теоретические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знания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области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разработки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анализа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товарной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информации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практической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деятельности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Учебно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методическое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обучающимся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направлений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Товароведение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Продукты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питания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животного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происхождения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может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полезно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других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направлений</w:t>
      </w:r>
      <w:r w:rsidRPr="0010455F">
        <w:rPr>
          <w:sz w:val="20"/>
        </w:rPr>
        <w:t xml:space="preserve"> (</w:t>
      </w:r>
      <w:r w:rsidRPr="0010455F">
        <w:rPr>
          <w:rFonts w:hint="eastAsia"/>
          <w:sz w:val="20"/>
        </w:rPr>
        <w:t>специальностей</w:t>
      </w:r>
      <w:r w:rsidRPr="0010455F">
        <w:rPr>
          <w:sz w:val="20"/>
        </w:rPr>
        <w:t xml:space="preserve">), </w:t>
      </w:r>
      <w:r w:rsidRPr="0010455F">
        <w:rPr>
          <w:rFonts w:hint="eastAsia"/>
          <w:sz w:val="20"/>
        </w:rPr>
        <w:t>изучающим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маркировку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продовольственных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товаров</w:t>
      </w:r>
    </w:p>
    <w:p w:rsidR="002A7672" w:rsidRDefault="005024EC" w:rsidP="002A7672">
      <w:pPr>
        <w:pStyle w:val="a7"/>
      </w:pPr>
      <w:hyperlink r:id="rId61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55. </w:t>
      </w:r>
      <w:r w:rsidRPr="002A7672">
        <w:rPr>
          <w:rFonts w:hint="eastAsia"/>
          <w:b/>
        </w:rPr>
        <w:t>Сурков Д</w:t>
      </w:r>
      <w:r w:rsidRPr="002A7672">
        <w:rPr>
          <w:b/>
        </w:rPr>
        <w:t>.</w:t>
      </w:r>
      <w:r w:rsidRPr="002A7672">
        <w:rPr>
          <w:rFonts w:hint="eastAsia"/>
          <w:b/>
        </w:rPr>
        <w:t>И</w:t>
      </w:r>
      <w:r w:rsidRPr="002A7672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потребительских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рубленых</w:t>
      </w:r>
      <w:r>
        <w:t xml:space="preserve"> </w:t>
      </w:r>
      <w:r>
        <w:rPr>
          <w:rFonts w:hint="eastAsia"/>
        </w:rPr>
        <w:t>полуфабрикатов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Сурков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Игоревич</w:t>
      </w:r>
      <w:r>
        <w:t>; [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Волгоград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901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2024‒3051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62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56. </w:t>
      </w:r>
      <w:r w:rsidRPr="002A7672">
        <w:rPr>
          <w:rFonts w:hint="eastAsia"/>
          <w:b/>
        </w:rPr>
        <w:t>Хмелева Е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В</w:t>
      </w:r>
      <w:r w:rsidRPr="002A7672">
        <w:rPr>
          <w:b/>
        </w:rPr>
        <w:t xml:space="preserve">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зерна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Хмелева</w:t>
      </w:r>
      <w:r>
        <w:t xml:space="preserve">. ‒ </w:t>
      </w:r>
      <w:r>
        <w:rPr>
          <w:rFonts w:hint="eastAsia"/>
        </w:rPr>
        <w:t>Орёл</w:t>
      </w:r>
      <w:r>
        <w:t xml:space="preserve">: </w:t>
      </w:r>
      <w:r>
        <w:rPr>
          <w:rFonts w:hint="eastAsia"/>
        </w:rPr>
        <w:t>ОГУ</w:t>
      </w:r>
      <w:r>
        <w:t>, 2024. ‒ 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73‒75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Х</w:t>
      </w:r>
      <w:r>
        <w:t xml:space="preserve">652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2024‒12415</w:t>
      </w:r>
      <w:r>
        <w:rPr>
          <w:rFonts w:hint="eastAsia"/>
        </w:rPr>
        <w:t>упр</w:t>
      </w:r>
      <w:r>
        <w:t>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учебном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показатели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качества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зерна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определяющие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хлебопекарном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сырья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производства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хлебопекарной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муки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зерновых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хлебобулочных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изделий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требования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нормативных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документов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оценки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качества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зерна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пшеницы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ржи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Предназначено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студентам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обучающимся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направлению</w:t>
      </w:r>
      <w:r w:rsidRPr="0010455F">
        <w:rPr>
          <w:sz w:val="20"/>
        </w:rPr>
        <w:t xml:space="preserve"> 19.03.02 "</w:t>
      </w:r>
      <w:r w:rsidRPr="0010455F">
        <w:rPr>
          <w:rFonts w:hint="eastAsia"/>
          <w:sz w:val="20"/>
        </w:rPr>
        <w:t>Продукты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питания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растительного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сырья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очной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формы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обучения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изучающим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дисциплину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Исследование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свойств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сырья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полуфабрикатов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готовых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хлебопекарных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изделий</w:t>
      </w:r>
      <w:r w:rsidRPr="0010455F">
        <w:rPr>
          <w:sz w:val="20"/>
        </w:rPr>
        <w:t>"</w:t>
      </w:r>
    </w:p>
    <w:p w:rsidR="002A7672" w:rsidRDefault="005024EC" w:rsidP="002A7672">
      <w:pPr>
        <w:pStyle w:val="a7"/>
      </w:pPr>
      <w:hyperlink r:id="rId63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57. </w:t>
      </w:r>
      <w:r w:rsidRPr="002A7672">
        <w:rPr>
          <w:rFonts w:hint="eastAsia"/>
          <w:b/>
        </w:rPr>
        <w:t>Шухалова О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М</w:t>
      </w:r>
      <w:r w:rsidRPr="002A7672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физиолого</w:t>
      </w:r>
      <w:r>
        <w:t>-</w:t>
      </w:r>
      <w:r>
        <w:rPr>
          <w:rFonts w:hint="eastAsia"/>
        </w:rPr>
        <w:t>биохимических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отдельных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заквасочных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полутвердых</w:t>
      </w:r>
      <w:r>
        <w:t xml:space="preserve"> </w:t>
      </w:r>
      <w:r>
        <w:rPr>
          <w:rFonts w:hint="eastAsia"/>
        </w:rPr>
        <w:t>сыров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4.3.5.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>"/ </w:t>
      </w:r>
      <w:r>
        <w:rPr>
          <w:rFonts w:hint="eastAsia"/>
        </w:rPr>
        <w:t>Шухалова</w:t>
      </w:r>
      <w:r>
        <w:t xml:space="preserve">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Михайловна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980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2024‒2711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64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"/>
      </w:pPr>
      <w:bookmarkStart w:id="13" w:name="_Toc178770726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3"/>
    </w:p>
    <w:p w:rsidR="002A7672" w:rsidRDefault="002A7672" w:rsidP="002A7672">
      <w:pPr>
        <w:pStyle w:val="20"/>
      </w:pPr>
      <w:r w:rsidRPr="002A7672">
        <w:rPr>
          <w:b/>
        </w:rPr>
        <w:t>58. Биолюминесценция</w:t>
      </w:r>
      <w:r>
        <w:t xml:space="preserve"> Черного моря =Bioluminescence of the Black sea : атлас/ Жук В. Ф., Белогурова Ю. Б., Василенко В. И., Мельник А. В.; Федеральный исследовательский центр "Институт биологии южных морей имени А. О. Ковалевского Российской академии наук". ‒ Севастополь: ФИЦ ИНБЮМ, 2023. ‒ 371 с.: ил.; 17х24 см. ‒ Библиогр.: с. 369 (9 назв.). (Шифр Е071/Б634 Ч/з1 / В2024‒378)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атласе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профили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биолюминесценции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температуры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солёности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полученные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помощью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гидробиологического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комплекса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Сальпа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М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24 </w:t>
      </w:r>
      <w:r w:rsidRPr="0010455F">
        <w:rPr>
          <w:rFonts w:hint="eastAsia"/>
          <w:sz w:val="20"/>
        </w:rPr>
        <w:t>рейсах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НИС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Профессор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Водяницкий</w:t>
      </w:r>
      <w:r w:rsidRPr="0010455F">
        <w:rPr>
          <w:sz w:val="20"/>
        </w:rPr>
        <w:t xml:space="preserve">"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2010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2020 </w:t>
      </w:r>
      <w:r w:rsidRPr="0010455F">
        <w:rPr>
          <w:rFonts w:hint="eastAsia"/>
          <w:sz w:val="20"/>
        </w:rPr>
        <w:t>г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карты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станций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рейсах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метеоданные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станциях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расчётные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распределении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биолюминесцентного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потенциала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стандартным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слоям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глубине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Атлас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может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полезен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области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морской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биологии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океанографии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экологии</w:t>
      </w:r>
    </w:p>
    <w:p w:rsidR="002A7672" w:rsidRDefault="005024EC" w:rsidP="002A7672">
      <w:pPr>
        <w:pStyle w:val="a7"/>
      </w:pPr>
      <w:hyperlink r:id="rId65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59. </w:t>
      </w:r>
      <w:r w:rsidRPr="002A7672">
        <w:rPr>
          <w:rFonts w:hint="eastAsia"/>
          <w:b/>
        </w:rPr>
        <w:t>Лелей А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С</w:t>
      </w:r>
      <w:r w:rsidRPr="002A7672">
        <w:rPr>
          <w:b/>
        </w:rPr>
        <w:t xml:space="preserve">. </w:t>
      </w:r>
      <w:r>
        <w:rPr>
          <w:rFonts w:hint="eastAsia"/>
        </w:rPr>
        <w:t>Павел</w:t>
      </w:r>
      <w:r>
        <w:t xml:space="preserve"> </w:t>
      </w:r>
      <w:r>
        <w:rPr>
          <w:rFonts w:hint="eastAsia"/>
        </w:rPr>
        <w:t>Андреевич</w:t>
      </w:r>
      <w:r>
        <w:t xml:space="preserve"> </w:t>
      </w:r>
      <w:r>
        <w:rPr>
          <w:rFonts w:hint="eastAsia"/>
        </w:rPr>
        <w:t>Лер</w:t>
      </w:r>
      <w:r>
        <w:t xml:space="preserve"> : </w:t>
      </w:r>
      <w:r>
        <w:rPr>
          <w:rFonts w:hint="eastAsia"/>
        </w:rPr>
        <w:t>к</w:t>
      </w:r>
      <w:r>
        <w:t xml:space="preserve"> 100-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Лелей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Стороженко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Дальневосточное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наземной</w:t>
      </w:r>
      <w:r>
        <w:t xml:space="preserve"> </w:t>
      </w:r>
      <w:r>
        <w:rPr>
          <w:rFonts w:hint="eastAsia"/>
        </w:rPr>
        <w:t>биоты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Азии</w:t>
      </w:r>
      <w:r>
        <w:t xml:space="preserve">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Дальнаука</w:t>
      </w:r>
      <w:r>
        <w:t>, 2024.</w:t>
      </w:r>
      <w:r>
        <w:rPr>
          <w:rFonts w:hint="eastAsia"/>
        </w:rPr>
        <w:t> </w:t>
      </w:r>
      <w:r>
        <w:t>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Легенды</w:t>
      </w:r>
      <w:r>
        <w:t xml:space="preserve"> </w:t>
      </w:r>
      <w:r>
        <w:rPr>
          <w:rFonts w:hint="eastAsia"/>
        </w:rPr>
        <w:t>дальневосточной</w:t>
      </w:r>
      <w:r>
        <w:t xml:space="preserve"> </w:t>
      </w:r>
      <w:r>
        <w:rPr>
          <w:rFonts w:hint="eastAsia"/>
        </w:rPr>
        <w:t>науки</w:t>
      </w:r>
      <w:r>
        <w:t xml:space="preserve">).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тр</w:t>
      </w:r>
      <w:r>
        <w:t xml:space="preserve">.: 59‒69.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58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6/</w:t>
      </w:r>
      <w:r>
        <w:rPr>
          <w:rFonts w:hint="eastAsia"/>
        </w:rPr>
        <w:t>Л</w:t>
      </w:r>
      <w:r>
        <w:t xml:space="preserve">437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2024‒11809)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посвящено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Павлу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Андреевичу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Леру </w:t>
      </w:r>
      <w:r w:rsidRPr="0010455F">
        <w:rPr>
          <w:sz w:val="20"/>
        </w:rPr>
        <w:t xml:space="preserve">‒ </w:t>
      </w:r>
      <w:r w:rsidRPr="0010455F">
        <w:rPr>
          <w:rFonts w:hint="eastAsia"/>
          <w:sz w:val="20"/>
        </w:rPr>
        <w:t>выдающемуся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советскому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учёному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крупнейшему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двукрылым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насекомым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члену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корреспонденту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директору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Биолого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почвенного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института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ДВНЦ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СССР</w:t>
      </w:r>
      <w:r w:rsidRPr="0010455F">
        <w:rPr>
          <w:sz w:val="20"/>
        </w:rPr>
        <w:t xml:space="preserve"> / </w:t>
      </w:r>
      <w:r w:rsidRPr="0010455F">
        <w:rPr>
          <w:rFonts w:hint="eastAsia"/>
          <w:sz w:val="20"/>
        </w:rPr>
        <w:t>ДВО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1981‒1991 </w:t>
      </w:r>
      <w:r w:rsidRPr="0010455F">
        <w:rPr>
          <w:rFonts w:hint="eastAsia"/>
          <w:sz w:val="20"/>
        </w:rPr>
        <w:t>гг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2023 </w:t>
      </w:r>
      <w:r w:rsidRPr="0010455F">
        <w:rPr>
          <w:rFonts w:hint="eastAsia"/>
          <w:sz w:val="20"/>
        </w:rPr>
        <w:t>г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исполнилось</w:t>
      </w:r>
      <w:r w:rsidRPr="0010455F">
        <w:rPr>
          <w:sz w:val="20"/>
        </w:rPr>
        <w:t xml:space="preserve"> 100 </w:t>
      </w:r>
      <w:r w:rsidRPr="0010455F">
        <w:rPr>
          <w:rFonts w:hint="eastAsia"/>
          <w:sz w:val="20"/>
        </w:rPr>
        <w:t>лет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дня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рождения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этого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талантливого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человека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предлагаемом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издании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освещается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жизненный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путь П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Лера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вклад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академической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развитие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биологических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исследований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дальневосточном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регионе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приводятся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сведения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архива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любезно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предоставленные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дочерью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списки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опубликованных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описанных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честь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насекомых</w:t>
      </w:r>
      <w:r w:rsidRPr="0010455F">
        <w:rPr>
          <w:sz w:val="20"/>
        </w:rPr>
        <w:t>.</w:t>
      </w:r>
    </w:p>
    <w:p w:rsidR="002A7672" w:rsidRDefault="005024EC" w:rsidP="002A7672">
      <w:pPr>
        <w:pStyle w:val="a7"/>
      </w:pPr>
      <w:hyperlink r:id="rId66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60. </w:t>
      </w:r>
      <w:r w:rsidRPr="002A7672">
        <w:rPr>
          <w:rFonts w:hint="eastAsia"/>
          <w:b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определению</w:t>
      </w:r>
      <w:r>
        <w:t xml:space="preserve"> </w:t>
      </w:r>
      <w:r>
        <w:rPr>
          <w:rFonts w:hint="eastAsia"/>
        </w:rPr>
        <w:t>следовой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зверей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зимний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парка</w:t>
      </w:r>
      <w:r>
        <w:t xml:space="preserve"> "</w:t>
      </w:r>
      <w:r>
        <w:rPr>
          <w:rFonts w:hint="eastAsia"/>
        </w:rPr>
        <w:t>Красноярские</w:t>
      </w:r>
      <w:r>
        <w:t xml:space="preserve"> </w:t>
      </w:r>
      <w:r>
        <w:rPr>
          <w:rFonts w:hint="eastAsia"/>
        </w:rPr>
        <w:t>Столбы</w:t>
      </w:r>
      <w:r>
        <w:t>"/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РФ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Тропина Е</w:t>
      </w:r>
      <w:r>
        <w:t xml:space="preserve">. </w:t>
      </w:r>
      <w:r>
        <w:rPr>
          <w:rFonts w:hint="eastAsia"/>
        </w:rPr>
        <w:t>Ф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Красноярск</w:t>
      </w:r>
      <w:r>
        <w:t>: Sitall, 2024. ‒ 56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56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625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2024‒11993)</w:t>
      </w:r>
    </w:p>
    <w:p w:rsidR="002A7672" w:rsidRDefault="002A7672" w:rsidP="002A7672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Первое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методическое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руководство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ведению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простейших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наблюдений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природе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было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составлено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научными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сотрудниками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заповедника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1981 </w:t>
      </w:r>
      <w:r w:rsidRPr="0010455F">
        <w:rPr>
          <w:rFonts w:hint="eastAsia"/>
          <w:sz w:val="20"/>
        </w:rPr>
        <w:t>г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Данное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подготовлено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помощь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молодым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госинспекторам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другим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начинающим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сотрудникам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особо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охраняемых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природных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территорий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целью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закрепления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теоретических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практических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навыков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определения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следовой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деятельности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зверей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птиц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полевых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условиях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зимний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период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пособии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приведены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методические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рекомендации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для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проведения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ЗМУ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исторически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сложившиеся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60-</w:t>
      </w:r>
      <w:r w:rsidRPr="0010455F">
        <w:rPr>
          <w:rFonts w:hint="eastAsia"/>
          <w:sz w:val="20"/>
        </w:rPr>
        <w:t>летнюю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историю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территории</w:t>
      </w:r>
      <w:r w:rsidRPr="0010455F">
        <w:rPr>
          <w:sz w:val="20"/>
        </w:rPr>
        <w:t xml:space="preserve"> "</w:t>
      </w:r>
      <w:r w:rsidRPr="0010455F">
        <w:rPr>
          <w:rFonts w:hint="eastAsia"/>
          <w:sz w:val="20"/>
        </w:rPr>
        <w:t>Столбов</w:t>
      </w:r>
      <w:r w:rsidRPr="0010455F">
        <w:rPr>
          <w:sz w:val="20"/>
        </w:rPr>
        <w:t xml:space="preserve">". </w:t>
      </w:r>
      <w:r w:rsidRPr="0010455F">
        <w:rPr>
          <w:rFonts w:hint="eastAsia"/>
          <w:sz w:val="20"/>
        </w:rPr>
        <w:t>Издание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проиллюстрировано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большим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количеством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фотографий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сделанных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заповедной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территории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сотрудниками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полученных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фоторегистраторов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Фотографии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снабжены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пояснениями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Список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млекопитающих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птиц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приведен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указанием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систематического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положен</w:t>
      </w:r>
      <w:r>
        <w:rPr>
          <w:rFonts w:hint="eastAsia"/>
        </w:rPr>
        <w:t>ия</w:t>
      </w:r>
      <w:r>
        <w:t xml:space="preserve">, </w:t>
      </w:r>
      <w:r w:rsidRPr="0010455F">
        <w:rPr>
          <w:rFonts w:hint="eastAsia"/>
          <w:sz w:val="20"/>
        </w:rPr>
        <w:t>русского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латинского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названий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заключении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приводится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список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использованной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литературы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научных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работ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млекопитающим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птицам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которыми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можно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дополнительно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ознакомиться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библиотеке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национального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парка</w:t>
      </w:r>
    </w:p>
    <w:p w:rsidR="002A7672" w:rsidRDefault="005024EC" w:rsidP="002A7672">
      <w:pPr>
        <w:pStyle w:val="a7"/>
      </w:pPr>
      <w:hyperlink r:id="rId67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61. </w:t>
      </w:r>
      <w:r w:rsidRPr="002A7672">
        <w:rPr>
          <w:rFonts w:hint="eastAsia"/>
          <w:b/>
        </w:rPr>
        <w:t>Пропп М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В</w:t>
      </w:r>
      <w:r w:rsidRPr="002A7672">
        <w:rPr>
          <w:b/>
        </w:rPr>
        <w:t xml:space="preserve">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аквалангом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Антарктике</w:t>
      </w:r>
      <w:r>
        <w:t>/ </w:t>
      </w:r>
      <w:r>
        <w:rPr>
          <w:rFonts w:hint="eastAsia"/>
        </w:rPr>
        <w:t>Михаил</w:t>
      </w:r>
      <w:r>
        <w:t xml:space="preserve"> </w:t>
      </w:r>
      <w:r>
        <w:rPr>
          <w:rFonts w:hint="eastAsia"/>
        </w:rPr>
        <w:t>Пропп</w:t>
      </w:r>
      <w:r>
        <w:t xml:space="preserve">;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предисловием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Флинта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Паулсен</w:t>
      </w:r>
      <w:r>
        <w:t>, 2024. ‒ 207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Полярная</w:t>
      </w:r>
      <w:r>
        <w:t xml:space="preserve"> </w:t>
      </w:r>
      <w:r>
        <w:rPr>
          <w:rFonts w:hint="eastAsia"/>
        </w:rPr>
        <w:t>серия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/</w:t>
      </w:r>
      <w:r>
        <w:rPr>
          <w:rFonts w:hint="eastAsia"/>
        </w:rPr>
        <w:t>П</w:t>
      </w:r>
      <w:r>
        <w:t xml:space="preserve">818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2024‒1608)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Антарктическим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летом</w:t>
      </w:r>
      <w:r w:rsidRPr="0010455F">
        <w:rPr>
          <w:sz w:val="20"/>
        </w:rPr>
        <w:t xml:space="preserve"> 1965/66 </w:t>
      </w:r>
      <w:r w:rsidRPr="0010455F">
        <w:rPr>
          <w:rFonts w:hint="eastAsia"/>
          <w:sz w:val="20"/>
        </w:rPr>
        <w:t>г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опытные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биологи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аквалангисты </w:t>
      </w:r>
      <w:r w:rsidRPr="0010455F">
        <w:rPr>
          <w:sz w:val="20"/>
        </w:rPr>
        <w:t xml:space="preserve">‒ </w:t>
      </w:r>
      <w:r w:rsidRPr="0010455F">
        <w:rPr>
          <w:rFonts w:hint="eastAsia"/>
          <w:sz w:val="20"/>
        </w:rPr>
        <w:t>Михаил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Пропп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Евгений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Гузов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Александр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Пушкин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впервые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опустились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двухметровый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припайный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лед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вблизи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антарктической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советской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Мирный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Работая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чрезвычайно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трудных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условиях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глубинах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до</w:t>
      </w:r>
      <w:r w:rsidRPr="0010455F">
        <w:rPr>
          <w:sz w:val="20"/>
        </w:rPr>
        <w:t xml:space="preserve"> 50 </w:t>
      </w:r>
      <w:r w:rsidRPr="0010455F">
        <w:rPr>
          <w:rFonts w:hint="eastAsia"/>
          <w:sz w:val="20"/>
        </w:rPr>
        <w:t>метров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они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обнаружили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необыкновенно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разнообразный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подводный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мир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собрали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богатейшую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коллекцию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образцов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флоры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фауны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открыли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ранее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известные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науке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виды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результатам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экспедиции М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Пропп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1968 </w:t>
      </w:r>
      <w:r w:rsidRPr="0010455F">
        <w:rPr>
          <w:rFonts w:hint="eastAsia"/>
          <w:sz w:val="20"/>
        </w:rPr>
        <w:t>г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опубликовал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книгу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которой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описал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только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подводных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обитателей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повадки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пингвинов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тюленей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рассказал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трудностях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подледных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погружений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жизни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полярников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станции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Мирный</w:t>
      </w:r>
    </w:p>
    <w:p w:rsidR="002A7672" w:rsidRDefault="005024EC" w:rsidP="002A7672">
      <w:pPr>
        <w:pStyle w:val="a7"/>
      </w:pPr>
      <w:hyperlink r:id="rId68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62. </w:t>
      </w:r>
      <w:r w:rsidRPr="002A7672">
        <w:rPr>
          <w:rFonts w:hint="eastAsia"/>
          <w:b/>
        </w:rPr>
        <w:t>Хачиков Э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А</w:t>
      </w:r>
      <w:r w:rsidRPr="002A7672">
        <w:rPr>
          <w:b/>
        </w:rPr>
        <w:t xml:space="preserve">. </w:t>
      </w:r>
      <w:r>
        <w:rPr>
          <w:rFonts w:hint="eastAsia"/>
        </w:rPr>
        <w:t>Эпигенез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родов</w:t>
      </w:r>
      <w:r>
        <w:t xml:space="preserve"> "Platydracus" </w:t>
      </w:r>
      <w:r>
        <w:rPr>
          <w:rFonts w:hint="eastAsia"/>
        </w:rPr>
        <w:t>подтрибы</w:t>
      </w:r>
      <w:r>
        <w:t xml:space="preserve"> Staphylinina Latreille, 1802 (Coleoptera: Staphylinidae, Staphylininae)/ 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Хачиков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; </w:t>
      </w:r>
      <w:r>
        <w:rPr>
          <w:rFonts w:hint="eastAsia"/>
        </w:rPr>
        <w:t>Таганрог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2023. ‒ 141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139‒141 (38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Х</w:t>
      </w:r>
      <w:r>
        <w:t xml:space="preserve">292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2024‒12241)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монографии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представлена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группа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родов</w:t>
      </w:r>
      <w:r w:rsidRPr="0010455F">
        <w:rPr>
          <w:sz w:val="20"/>
        </w:rPr>
        <w:t xml:space="preserve"> "Platydracus" </w:t>
      </w:r>
      <w:r w:rsidRPr="0010455F">
        <w:rPr>
          <w:rFonts w:hint="eastAsia"/>
          <w:sz w:val="20"/>
        </w:rPr>
        <w:t>как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отдельный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одноименный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комплекс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родов</w:t>
      </w:r>
      <w:r w:rsidRPr="0010455F">
        <w:rPr>
          <w:sz w:val="20"/>
        </w:rPr>
        <w:t xml:space="preserve"> "Platydracus". </w:t>
      </w:r>
      <w:r w:rsidRPr="0010455F">
        <w:rPr>
          <w:rFonts w:hint="eastAsia"/>
          <w:sz w:val="20"/>
        </w:rPr>
        <w:t>Рассмотрены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вопросы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эпигенеза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основе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морфологии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типологии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морфоэволюции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филогении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Описаны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структуры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гениталий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морфологическое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классифицирование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морфотипов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Выделены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отдельные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группы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родов</w:t>
      </w:r>
      <w:r w:rsidRPr="0010455F">
        <w:rPr>
          <w:sz w:val="20"/>
        </w:rPr>
        <w:t xml:space="preserve">: "Platydracus", "Ontholestes"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"Emus". </w:t>
      </w:r>
      <w:r w:rsidRPr="0010455F">
        <w:rPr>
          <w:rFonts w:hint="eastAsia"/>
          <w:sz w:val="20"/>
        </w:rPr>
        <w:t>Определена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предковая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форма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комплекса</w:t>
      </w:r>
      <w:r w:rsidRPr="0010455F">
        <w:rPr>
          <w:sz w:val="20"/>
        </w:rPr>
        <w:t xml:space="preserve"> – </w:t>
      </w:r>
      <w:r w:rsidRPr="0010455F">
        <w:rPr>
          <w:rFonts w:hint="eastAsia"/>
          <w:sz w:val="20"/>
        </w:rPr>
        <w:t>род</w:t>
      </w:r>
      <w:r w:rsidRPr="0010455F">
        <w:rPr>
          <w:sz w:val="20"/>
        </w:rPr>
        <w:t xml:space="preserve"> Platydracus. </w:t>
      </w:r>
      <w:r w:rsidRPr="0010455F">
        <w:rPr>
          <w:rFonts w:hint="eastAsia"/>
          <w:sz w:val="20"/>
        </w:rPr>
        <w:t>Подробно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описаны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филогенетические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взаимоотношения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родов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комплекса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Монография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адресована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специалистам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области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энтомологии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отряда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Жесткокрылых</w:t>
      </w:r>
      <w:r w:rsidRPr="0010455F">
        <w:rPr>
          <w:sz w:val="20"/>
        </w:rPr>
        <w:t xml:space="preserve"> (Coleoptera), </w:t>
      </w:r>
      <w:r w:rsidRPr="0010455F">
        <w:rPr>
          <w:rFonts w:hint="eastAsia"/>
          <w:sz w:val="20"/>
        </w:rPr>
        <w:t>прежде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всего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систематики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морфологии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филогении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семейства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жуков</w:t>
      </w:r>
      <w:r w:rsidRPr="0010455F">
        <w:rPr>
          <w:sz w:val="20"/>
        </w:rPr>
        <w:t>-</w:t>
      </w:r>
      <w:r w:rsidRPr="0010455F">
        <w:rPr>
          <w:rFonts w:hint="eastAsia"/>
          <w:sz w:val="20"/>
        </w:rPr>
        <w:t>стафилинов</w:t>
      </w:r>
      <w:r w:rsidRPr="0010455F">
        <w:rPr>
          <w:sz w:val="20"/>
        </w:rPr>
        <w:t xml:space="preserve"> (Staphylinidae)</w:t>
      </w:r>
    </w:p>
    <w:p w:rsidR="002A7672" w:rsidRDefault="005024EC" w:rsidP="002A7672">
      <w:pPr>
        <w:pStyle w:val="a7"/>
      </w:pPr>
      <w:hyperlink r:id="rId69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1"/>
      </w:pPr>
      <w:bookmarkStart w:id="14" w:name="_Toc178770727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14"/>
    </w:p>
    <w:p w:rsidR="002A7672" w:rsidRDefault="002A7672" w:rsidP="002A7672">
      <w:pPr>
        <w:pStyle w:val="20"/>
      </w:pPr>
      <w:r w:rsidRPr="002A7672">
        <w:rPr>
          <w:b/>
        </w:rPr>
        <w:t xml:space="preserve">63. Пунченко О. Е. </w:t>
      </w:r>
      <w:r>
        <w:t>Инфекции, связанные с оказанием медицинской помощи : учебное пособие/ О. Е. Пунченко, К. Г. Косякова, Е. И. Ермоленко. ‒ Санкт-Петербург: Издательство СЗГМУ, 2023. ‒ 67 с.; 21 см. ‒ Библиогр.: с. 59‒60 (7 назв.). (Шифр Р19/П887 Ч/з1 / Г2024‒11749упр)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A7672" w:rsidRPr="0010455F" w:rsidRDefault="002A7672" w:rsidP="002A7672">
      <w:pPr>
        <w:pStyle w:val="a7"/>
        <w:rPr>
          <w:sz w:val="20"/>
        </w:rPr>
      </w:pPr>
      <w:r w:rsidRPr="0010455F">
        <w:rPr>
          <w:rFonts w:hint="eastAsia"/>
          <w:sz w:val="20"/>
        </w:rPr>
        <w:t>Аннотация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Причиной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инфекций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связанных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оказанием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медицинской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помощи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могут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быть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любые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возбудители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инфекционной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патологии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поэтому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профилактика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этих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инфекций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направлена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на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широкий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круг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микробов</w:t>
      </w:r>
      <w:r w:rsidRPr="0010455F">
        <w:rPr>
          <w:sz w:val="20"/>
        </w:rPr>
        <w:t xml:space="preserve">. </w:t>
      </w:r>
      <w:r w:rsidRPr="0010455F">
        <w:rPr>
          <w:rFonts w:hint="eastAsia"/>
          <w:sz w:val="20"/>
        </w:rPr>
        <w:t>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медицинских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организациях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разрабатывают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программу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инфекционного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контроля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которая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включает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организацию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микробиологического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мониторинга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объектов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окружающей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среды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контроль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за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обработкой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рук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персонала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а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также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определение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чувствительности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выделенных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бактерий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к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антимикробным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препаратам</w:t>
      </w:r>
      <w:r w:rsidRPr="0010455F">
        <w:rPr>
          <w:sz w:val="20"/>
        </w:rPr>
        <w:t xml:space="preserve">: </w:t>
      </w:r>
      <w:r w:rsidRPr="0010455F">
        <w:rPr>
          <w:rFonts w:hint="eastAsia"/>
          <w:sz w:val="20"/>
        </w:rPr>
        <w:t>антибиотикам</w:t>
      </w:r>
      <w:r w:rsidRPr="0010455F">
        <w:rPr>
          <w:sz w:val="20"/>
        </w:rPr>
        <w:t xml:space="preserve">, </w:t>
      </w:r>
      <w:r w:rsidRPr="0010455F">
        <w:rPr>
          <w:rFonts w:hint="eastAsia"/>
          <w:sz w:val="20"/>
        </w:rPr>
        <w:t>дезинфицирующим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средствам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и</w:t>
      </w:r>
      <w:r w:rsidRPr="0010455F">
        <w:rPr>
          <w:sz w:val="20"/>
        </w:rPr>
        <w:t xml:space="preserve"> </w:t>
      </w:r>
      <w:r w:rsidRPr="0010455F">
        <w:rPr>
          <w:rFonts w:hint="eastAsia"/>
          <w:sz w:val="20"/>
        </w:rPr>
        <w:t>бактериофагам</w:t>
      </w:r>
      <w:r w:rsidRPr="0010455F">
        <w:rPr>
          <w:sz w:val="20"/>
        </w:rPr>
        <w:t>.</w:t>
      </w:r>
    </w:p>
    <w:p w:rsidR="002A7672" w:rsidRDefault="005024EC" w:rsidP="002A7672">
      <w:pPr>
        <w:pStyle w:val="a7"/>
      </w:pPr>
      <w:hyperlink r:id="rId70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A7672" w:rsidRDefault="002A7672" w:rsidP="002A7672">
      <w:pPr>
        <w:pStyle w:val="20"/>
      </w:pPr>
      <w:r w:rsidRPr="002A7672">
        <w:rPr>
          <w:b/>
        </w:rPr>
        <w:t>64. </w:t>
      </w:r>
      <w:r w:rsidRPr="002A7672">
        <w:rPr>
          <w:rFonts w:hint="eastAsia"/>
          <w:b/>
        </w:rPr>
        <w:t>Яковлева А</w:t>
      </w:r>
      <w:r w:rsidRPr="002A7672">
        <w:rPr>
          <w:b/>
        </w:rPr>
        <w:t xml:space="preserve">. </w:t>
      </w:r>
      <w:r w:rsidRPr="002A7672">
        <w:rPr>
          <w:rFonts w:hint="eastAsia"/>
          <w:b/>
        </w:rPr>
        <w:t>Е</w:t>
      </w:r>
      <w:r w:rsidRPr="002A7672">
        <w:rPr>
          <w:b/>
        </w:rPr>
        <w:t xml:space="preserve">.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множественной</w:t>
      </w:r>
      <w:r>
        <w:t xml:space="preserve"> </w:t>
      </w:r>
      <w:r>
        <w:rPr>
          <w:rFonts w:hint="eastAsia"/>
        </w:rPr>
        <w:t>экзостозной</w:t>
      </w:r>
      <w:r>
        <w:t xml:space="preserve"> </w:t>
      </w:r>
      <w:r>
        <w:rPr>
          <w:rFonts w:hint="eastAsia"/>
        </w:rPr>
        <w:t>хондродисплазии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Якутии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lastRenderedPageBreak/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Яковлева</w:t>
      </w:r>
      <w:r>
        <w:t xml:space="preserve"> </w:t>
      </w:r>
      <w:r>
        <w:rPr>
          <w:rFonts w:hint="eastAsia"/>
        </w:rPr>
        <w:t>Александра</w:t>
      </w:r>
      <w:r>
        <w:t xml:space="preserve"> </w:t>
      </w:r>
      <w:r>
        <w:rPr>
          <w:rFonts w:hint="eastAsia"/>
        </w:rPr>
        <w:t>Еремеевна</w:t>
      </w:r>
      <w:r>
        <w:t>; [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Томск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Я</w:t>
      </w:r>
      <w:r>
        <w:t xml:space="preserve">475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2024‒2652</w:t>
      </w:r>
    </w:p>
    <w:p w:rsidR="002A7672" w:rsidRDefault="002A7672" w:rsidP="002A76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A7672" w:rsidRDefault="005024EC" w:rsidP="002A7672">
      <w:pPr>
        <w:pStyle w:val="a7"/>
      </w:pPr>
      <w:hyperlink r:id="rId71" w:history="1">
        <w:r w:rsidR="002A7672">
          <w:rPr>
            <w:rStyle w:val="ac"/>
            <w:rFonts w:ascii="TextBook" w:hAnsi="TextBook" w:hint="eastAsia"/>
            <w:sz w:val="24"/>
          </w:rPr>
          <w:t>Перейти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в</w:t>
        </w:r>
        <w:r w:rsidR="002A7672">
          <w:rPr>
            <w:rStyle w:val="ac"/>
            <w:rFonts w:ascii="TextBook" w:hAnsi="TextBook"/>
            <w:sz w:val="24"/>
          </w:rPr>
          <w:t xml:space="preserve"> </w:t>
        </w:r>
        <w:r w:rsidR="002A7672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2A7672" w:rsidSect="00E37457">
      <w:footerReference w:type="default" r:id="rId72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72" w:rsidRDefault="002A7672">
      <w:r>
        <w:separator/>
      </w:r>
    </w:p>
  </w:endnote>
  <w:endnote w:type="continuationSeparator" w:id="0">
    <w:p w:rsidR="002A7672" w:rsidRDefault="002A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72" w:rsidRDefault="002A7672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5024EC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2A7672" w:rsidRDefault="002A76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72" w:rsidRDefault="002A7672">
      <w:r>
        <w:separator/>
      </w:r>
    </w:p>
  </w:footnote>
  <w:footnote w:type="continuationSeparator" w:id="0">
    <w:p w:rsidR="002A7672" w:rsidRDefault="002A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 w15:restartNumberingAfterBreak="0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72"/>
    <w:rsid w:val="000309EA"/>
    <w:rsid w:val="000671C0"/>
    <w:rsid w:val="000D3ED5"/>
    <w:rsid w:val="0010455F"/>
    <w:rsid w:val="00175F94"/>
    <w:rsid w:val="00183880"/>
    <w:rsid w:val="002A7672"/>
    <w:rsid w:val="002C11B7"/>
    <w:rsid w:val="002E5F3B"/>
    <w:rsid w:val="002F0281"/>
    <w:rsid w:val="002F4433"/>
    <w:rsid w:val="00313DB3"/>
    <w:rsid w:val="00343584"/>
    <w:rsid w:val="00384321"/>
    <w:rsid w:val="004A4CD0"/>
    <w:rsid w:val="004C1E9E"/>
    <w:rsid w:val="005024EC"/>
    <w:rsid w:val="00514EAC"/>
    <w:rsid w:val="00520757"/>
    <w:rsid w:val="005D7925"/>
    <w:rsid w:val="006237FB"/>
    <w:rsid w:val="007A7E00"/>
    <w:rsid w:val="007B421A"/>
    <w:rsid w:val="00856816"/>
    <w:rsid w:val="008E4B56"/>
    <w:rsid w:val="008F22D5"/>
    <w:rsid w:val="009216F9"/>
    <w:rsid w:val="009C4F76"/>
    <w:rsid w:val="009E6798"/>
    <w:rsid w:val="00A121D3"/>
    <w:rsid w:val="00A50194"/>
    <w:rsid w:val="00B00E69"/>
    <w:rsid w:val="00CA406A"/>
    <w:rsid w:val="00CF6701"/>
    <w:rsid w:val="00DC3DA3"/>
    <w:rsid w:val="00E3745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6484FF-AE0C-4542-BC87-0EB108BE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List Paragraph"/>
    <w:basedOn w:val="a"/>
    <w:uiPriority w:val="34"/>
    <w:qFormat/>
    <w:rsid w:val="00104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045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39"/>
    <w:rsid w:val="0010455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1045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065%2A557194876" TargetMode="External"/><Relationship Id="rId1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09%D1%83%D0%BF%D1%80%2A499651073" TargetMode="External"/><Relationship Id="rId2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076%2A252757272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14%D1%83%D0%BF%D1%80%2A538318672" TargetMode="External"/><Relationship Id="rId2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992%2A688155875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999%2A633040593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006%2A891684591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77%D1%83%D0%BF%D1%80%2A336528597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949%2A708279738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413%D1%83%D0%BF%D1%80%2A009438550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415%D1%83%D0%BF%D1%80%2A520759604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1608%2A51304857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652%2A9414656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1673%2A836656802" TargetMode="External"/><Relationship Id="rId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18%D1%83%D0%BF%D1%80%2A343659690" TargetMode="External"/><Relationship Id="rId1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860%2FN2%2A070668825" TargetMode="External"/><Relationship Id="rId2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075%2A980285216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156%2A781030007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671%2A132781516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986%2A096665510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983%2A400562563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391%2A210523882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631282909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809%2A412947387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994%2A572657520" TargetMode="External"/><Relationship Id="rId2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250%2A610867964" TargetMode="External"/><Relationship Id="rId2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253%2A255071446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20%D1%83%D0%BF%D1%80%2A959472211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675%2A250097658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599%2A878776493" TargetMode="Externa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418%D1%83%D0%BF%D1%80%2A829053579" TargetMode="External"/><Relationship Id="rId1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228%2A903636663" TargetMode="External"/><Relationship Id="rId1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725%2A062032531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251%2A655484253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19%D1%83%D0%BF%D1%80%2A256177922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11%D1%83%D0%BF%D1%80%2A274629296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416%D1%83%D0%BF%D1%80%2A124084584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378%2A027161835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870%2A993262744" TargetMode="External"/><Relationship Id="rId1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995%2A947541868" TargetMode="External"/><Relationship Id="rId2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76%D1%83%D0%BF%D1%80%2A943604622" TargetMode="External"/><Relationship Id="rId2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974%2A925009614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252%2A502572801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002%2A164032312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068%2A161649120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673%2A871705567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004%2A984052211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711%2A614674762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241%2A377745168" TargetMode="External"/><Relationship Id="rId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870%2FN1%2A403546042" TargetMode="Externa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008%2A731889897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860%2A398931189" TargetMode="External"/><Relationship Id="rId1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997%2A850801549" TargetMode="External"/><Relationship Id="rId2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13%D1%83%D0%BF%D1%80%2A572657953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513489914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15%D1%83%D0%BF%D1%80%2A826704220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52%D1%83%D0%BF%D1%80%2A594136059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414%D1%83%D0%BF%D1%80%2A483671242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993%2A064066252" TargetMode="External"/><Relationship Id="rId2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2009%2A238723282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958%2A108815993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718%2A770136927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051%2A713833620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49%D1%83%D0%BF%D1%80%2A8257939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6E2B-D86D-4F7C-A128-203039E0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p4.dot</Template>
  <TotalTime>2</TotalTime>
  <Pages>13</Pages>
  <Words>7376</Words>
  <Characters>66763</Characters>
  <Application>Microsoft Office Word</Application>
  <DocSecurity>0</DocSecurity>
  <Lines>556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73992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User1</dc:creator>
  <cp:keywords/>
  <cp:lastModifiedBy>Баженов Сергей Романович</cp:lastModifiedBy>
  <cp:revision>3</cp:revision>
  <cp:lastPrinted>2002-07-18T04:42:00Z</cp:lastPrinted>
  <dcterms:created xsi:type="dcterms:W3CDTF">2024-10-02T07:09:00Z</dcterms:created>
  <dcterms:modified xsi:type="dcterms:W3CDTF">2024-10-02T07:11:00Z</dcterms:modified>
</cp:coreProperties>
</file>