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1F264D" w:rsidRDefault="000E77B8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9468614" w:history="1">
        <w:r w:rsidR="001F264D" w:rsidRPr="008242C5">
          <w:rPr>
            <w:rStyle w:val="ac"/>
            <w:noProof/>
          </w:rPr>
          <w:t>НОВЫЕ ПОСТУПЛЕНИЯ КНИГ В ФОНД СибНСХБ</w:t>
        </w:r>
        <w:r w:rsidR="001F264D">
          <w:rPr>
            <w:noProof/>
            <w:webHidden/>
          </w:rPr>
          <w:tab/>
        </w:r>
        <w:r w:rsidR="001F264D">
          <w:rPr>
            <w:noProof/>
            <w:webHidden/>
          </w:rPr>
          <w:fldChar w:fldCharType="begin"/>
        </w:r>
        <w:r w:rsidR="001F264D">
          <w:rPr>
            <w:noProof/>
            <w:webHidden/>
          </w:rPr>
          <w:instrText xml:space="preserve"> PAGEREF _Toc179468614 \h </w:instrText>
        </w:r>
        <w:r w:rsidR="001F264D">
          <w:rPr>
            <w:noProof/>
            <w:webHidden/>
          </w:rPr>
        </w:r>
        <w:r w:rsidR="001F264D">
          <w:rPr>
            <w:noProof/>
            <w:webHidden/>
          </w:rPr>
          <w:fldChar w:fldCharType="separate"/>
        </w:r>
        <w:r w:rsidR="001F264D">
          <w:rPr>
            <w:noProof/>
            <w:webHidden/>
          </w:rPr>
          <w:t>3</w:t>
        </w:r>
        <w:r w:rsidR="001F264D"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15" w:history="1">
        <w:r w:rsidRPr="008242C5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16" w:history="1">
        <w:r w:rsidRPr="008242C5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17" w:history="1">
        <w:r w:rsidRPr="008242C5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18" w:history="1">
        <w:r w:rsidRPr="008242C5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19" w:history="1">
        <w:r w:rsidRPr="008242C5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0" w:history="1">
        <w:r w:rsidRPr="008242C5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1" w:history="1">
        <w:r w:rsidRPr="008242C5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2" w:history="1">
        <w:r w:rsidRPr="008242C5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3" w:history="1">
        <w:r w:rsidRPr="008242C5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4" w:history="1">
        <w:r w:rsidRPr="008242C5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5" w:history="1">
        <w:r w:rsidRPr="008242C5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6" w:history="1">
        <w:r w:rsidRPr="008242C5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7" w:history="1">
        <w:r w:rsidRPr="008242C5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8" w:history="1">
        <w:r w:rsidRPr="008242C5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29" w:history="1">
        <w:r w:rsidRPr="008242C5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0" w:history="1">
        <w:r w:rsidRPr="008242C5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1" w:history="1">
        <w:r w:rsidRPr="008242C5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2" w:history="1">
        <w:r w:rsidRPr="008242C5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3" w:history="1">
        <w:r w:rsidRPr="008242C5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4" w:history="1">
        <w:r w:rsidRPr="008242C5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5" w:history="1">
        <w:r w:rsidRPr="008242C5">
          <w:rPr>
            <w:rStyle w:val="ac"/>
            <w:noProof/>
          </w:rPr>
          <w:t>Охота и охотничье хозяйство. Звероводство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6" w:history="1">
        <w:r w:rsidRPr="008242C5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7" w:history="1">
        <w:r w:rsidRPr="008242C5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8" w:history="1">
        <w:r w:rsidRPr="008242C5">
          <w:rPr>
            <w:rStyle w:val="ac"/>
            <w:noProof/>
          </w:rPr>
          <w:t>Переработка сельскохозяйственной продукции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39" w:history="1">
        <w:r w:rsidRPr="008242C5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40" w:history="1">
        <w:r w:rsidRPr="008242C5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41" w:history="1">
        <w:r w:rsidRPr="008242C5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42" w:history="1">
        <w:r w:rsidRPr="008242C5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43" w:history="1">
        <w:r w:rsidRPr="008242C5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F264D" w:rsidRDefault="001F264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9468644" w:history="1">
        <w:r w:rsidRPr="008242C5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_Toc179468644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0E77B8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0E77B8" w:rsidRDefault="000E77B8" w:rsidP="0014499E">
      <w:pPr>
        <w:pStyle w:val="1"/>
      </w:pPr>
      <w:bookmarkStart w:id="1" w:name="_Toc61973265"/>
    </w:p>
    <w:p w:rsidR="0014499E" w:rsidRDefault="0014499E" w:rsidP="0014499E">
      <w:pPr>
        <w:pStyle w:val="1"/>
      </w:pPr>
      <w:bookmarkStart w:id="2" w:name="_Toc179468614"/>
      <w:r>
        <w:t>НОВЫЕ ПОСТУПЛЕНИЯ КНИГ В ФОНД СибНСХБ</w:t>
      </w:r>
      <w:bookmarkEnd w:id="2"/>
    </w:p>
    <w:p w:rsidR="0014499E" w:rsidRDefault="0014499E" w:rsidP="0014499E">
      <w:pPr>
        <w:pStyle w:val="1"/>
      </w:pPr>
      <w:bookmarkStart w:id="3" w:name="_Toc179468615"/>
      <w:r>
        <w:t>Сельское хозяйство</w:t>
      </w:r>
      <w:bookmarkEnd w:id="3"/>
    </w:p>
    <w:p w:rsidR="0014499E" w:rsidRDefault="0014499E" w:rsidP="0014499E">
      <w:pPr>
        <w:pStyle w:val="2"/>
      </w:pPr>
      <w:bookmarkStart w:id="4" w:name="_Toc179468616"/>
      <w:r>
        <w:t>Сельскохозяйственная мелиорация</w:t>
      </w:r>
      <w:bookmarkEnd w:id="4"/>
    </w:p>
    <w:p w:rsidR="0014499E" w:rsidRDefault="0014499E" w:rsidP="0014499E">
      <w:pPr>
        <w:pStyle w:val="10"/>
      </w:pPr>
      <w:r w:rsidRPr="0014499E">
        <w:rPr>
          <w:b/>
        </w:rPr>
        <w:t>1. Северный научно-исследовательский институт гидротехники и мелиорации (Ленинград).</w:t>
      </w:r>
      <w:r>
        <w:t xml:space="preserve"> Бюллетень научно-технической информации по сельскохозяйственной мелиорации в нечерноземной полосе/ Министерство сельского хозяйства РСФСР, Северный научно-исследовательский институт гидротехники и мелиорации. ‒ Ленинград : СевНИИГиМ, 1956 -</w:t>
      </w:r>
    </w:p>
    <w:p w:rsidR="0014499E" w:rsidRDefault="0014499E" w:rsidP="0014499E">
      <w:pPr>
        <w:pStyle w:val="a7"/>
      </w:pPr>
      <w:r>
        <w:t>№ 2 : (к 40-летию Великой Октябрьской социалистической революции)/ редакционная коллегия: Н. С. Губарь (председатель) [и др.]. ‒ 1957. ‒ 64 с.: ил. (Шифр С738/2)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t>2. </w:t>
      </w:r>
      <w:r w:rsidRPr="0014499E">
        <w:rPr>
          <w:rFonts w:hint="eastAsia"/>
          <w:b/>
        </w:rPr>
        <w:t>Северный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научно</w:t>
      </w:r>
      <w:r w:rsidRPr="0014499E">
        <w:rPr>
          <w:b/>
        </w:rPr>
        <w:t>-</w:t>
      </w:r>
      <w:r w:rsidRPr="0014499E">
        <w:rPr>
          <w:rFonts w:hint="eastAsia"/>
          <w:b/>
        </w:rPr>
        <w:t>исследовательский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институт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гидротехники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мелиорации</w:t>
      </w:r>
      <w:r w:rsidRPr="0014499E">
        <w:rPr>
          <w:b/>
        </w:rPr>
        <w:t xml:space="preserve"> (</w:t>
      </w:r>
      <w:r w:rsidRPr="0014499E">
        <w:rPr>
          <w:rFonts w:hint="eastAsia"/>
          <w:b/>
        </w:rPr>
        <w:t>Ленинград</w:t>
      </w:r>
      <w:r w:rsidRPr="0014499E">
        <w:rPr>
          <w:b/>
        </w:rPr>
        <w:t>).</w:t>
      </w:r>
      <w:r>
        <w:t xml:space="preserve"> </w:t>
      </w:r>
      <w:r>
        <w:rPr>
          <w:rFonts w:hint="eastAsia"/>
        </w:rPr>
        <w:t>Бюллетень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полосе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Северный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СевНИИГиМ</w:t>
      </w:r>
      <w:r>
        <w:t>, 1956 -</w:t>
      </w:r>
    </w:p>
    <w:p w:rsidR="0014499E" w:rsidRDefault="0014499E" w:rsidP="0014499E">
      <w:pPr>
        <w:pStyle w:val="a7"/>
      </w:pPr>
      <w:r>
        <w:t>№ 5/ редакционная коллегия : Н. С. Губарь (главный редактор) [и др.]. ‒ 1958. ‒ 66 с.: ил. (Шифр С738/5)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lastRenderedPageBreak/>
        <w:t>3. </w:t>
      </w:r>
      <w:r w:rsidRPr="0014499E">
        <w:rPr>
          <w:rFonts w:hint="eastAsia"/>
          <w:b/>
        </w:rPr>
        <w:t>Северный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научно</w:t>
      </w:r>
      <w:r w:rsidRPr="0014499E">
        <w:rPr>
          <w:b/>
        </w:rPr>
        <w:t>-</w:t>
      </w:r>
      <w:r w:rsidRPr="0014499E">
        <w:rPr>
          <w:rFonts w:hint="eastAsia"/>
          <w:b/>
        </w:rPr>
        <w:t>исследовательский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институт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гидротехники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мелиорации</w:t>
      </w:r>
      <w:r w:rsidRPr="0014499E">
        <w:rPr>
          <w:b/>
        </w:rPr>
        <w:t xml:space="preserve"> (</w:t>
      </w:r>
      <w:r w:rsidRPr="0014499E">
        <w:rPr>
          <w:rFonts w:hint="eastAsia"/>
          <w:b/>
        </w:rPr>
        <w:t>Ленинград</w:t>
      </w:r>
      <w:r w:rsidRPr="0014499E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Северный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. ‒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СевНИИГиМ</w:t>
      </w:r>
      <w:r>
        <w:t>, 1957 -</w:t>
      </w:r>
    </w:p>
    <w:p w:rsidR="0014499E" w:rsidRDefault="0014499E" w:rsidP="0014499E">
      <w:pPr>
        <w:pStyle w:val="a7"/>
      </w:pPr>
      <w:r>
        <w:t>Вып. 16/ редакционная коллегия: Н. С. Губарь (главный редактор) [и др.]. ‒ 1959. ‒ 118 с.: ил. (Шифр Р581/16)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14499E" w:rsidRDefault="001F264D" w:rsidP="0014499E">
      <w:pPr>
        <w:pStyle w:val="a7"/>
      </w:pPr>
      <w:hyperlink r:id="rId1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5" w:name="_Toc17946861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5"/>
    </w:p>
    <w:p w:rsidR="0014499E" w:rsidRDefault="0014499E" w:rsidP="0014499E">
      <w:pPr>
        <w:pStyle w:val="10"/>
      </w:pPr>
      <w:r w:rsidRPr="0014499E">
        <w:rPr>
          <w:b/>
        </w:rPr>
        <w:t>4. Обзор</w:t>
      </w:r>
      <w:r>
        <w:t xml:space="preserve"> главнейших вредителей, болезней и сорняков сельскохозяйственных культур в 1988 году, прогноз их появления в Приморском крае в 1989 году и меры борьбы с ними/ Государственный агропромышленный комитет РСФСР, Приморская краевая станция защиты растений. ‒ Владивосток, 1988. ‒ 54 с.: ил.; 31 см. (Шифр Е2024‒31)</w:t>
      </w:r>
    </w:p>
    <w:p w:rsidR="0014499E" w:rsidRDefault="0014499E" w:rsidP="0014499E">
      <w:pPr>
        <w:pStyle w:val="a7"/>
      </w:pPr>
      <w:r>
        <w:t>Экземпляры: всего: 1 ‒ 102КХ(1)</w:t>
      </w:r>
    </w:p>
    <w:p w:rsidR="0014499E" w:rsidRDefault="001F264D" w:rsidP="0014499E">
      <w:pPr>
        <w:pStyle w:val="a7"/>
      </w:pPr>
      <w:hyperlink r:id="rId1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t>5. </w:t>
      </w:r>
      <w:r w:rsidRPr="0014499E">
        <w:rPr>
          <w:rFonts w:hint="eastAsia"/>
          <w:b/>
        </w:rPr>
        <w:t>Обзор</w:t>
      </w:r>
      <w:r>
        <w:t xml:space="preserve"> </w:t>
      </w:r>
      <w:r>
        <w:rPr>
          <w:rFonts w:hint="eastAsia"/>
        </w:rPr>
        <w:t>главнейших</w:t>
      </w:r>
      <w:r>
        <w:t xml:space="preserve"> </w:t>
      </w:r>
      <w:r>
        <w:rPr>
          <w:rFonts w:hint="eastAsia"/>
        </w:rPr>
        <w:t>вредителей</w:t>
      </w:r>
      <w:r>
        <w:t xml:space="preserve">,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сорняков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1989 </w:t>
      </w:r>
      <w:r>
        <w:rPr>
          <w:rFonts w:hint="eastAsia"/>
        </w:rPr>
        <w:t>году</w:t>
      </w:r>
      <w:r>
        <w:t xml:space="preserve">,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Приморском</w:t>
      </w:r>
      <w:r>
        <w:t xml:space="preserve"> </w:t>
      </w:r>
      <w:r>
        <w:rPr>
          <w:rFonts w:hint="eastAsia"/>
        </w:rPr>
        <w:t>крае</w:t>
      </w:r>
      <w:r>
        <w:t xml:space="preserve"> </w:t>
      </w:r>
      <w:r>
        <w:rPr>
          <w:rFonts w:hint="eastAsia"/>
        </w:rPr>
        <w:t>в</w:t>
      </w:r>
      <w:r>
        <w:t xml:space="preserve"> 1990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>/ 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Агропромышленный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Приморского</w:t>
      </w:r>
      <w:r>
        <w:t xml:space="preserve"> </w:t>
      </w:r>
      <w:r>
        <w:rPr>
          <w:rFonts w:hint="eastAsia"/>
        </w:rPr>
        <w:t>края</w:t>
      </w:r>
      <w:r>
        <w:t xml:space="preserve">, </w:t>
      </w:r>
      <w:r>
        <w:rPr>
          <w:rFonts w:hint="eastAsia"/>
        </w:rPr>
        <w:t>Приморская</w:t>
      </w:r>
      <w:r>
        <w:t xml:space="preserve"> </w:t>
      </w:r>
      <w:r>
        <w:rPr>
          <w:rFonts w:hint="eastAsia"/>
        </w:rPr>
        <w:t>краевая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. ‒ </w:t>
      </w:r>
      <w:r>
        <w:rPr>
          <w:rFonts w:hint="eastAsia"/>
        </w:rPr>
        <w:t>Владивосток</w:t>
      </w:r>
      <w:r>
        <w:t>, 1989. ‒ 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2024‒32)</w:t>
      </w:r>
    </w:p>
    <w:p w:rsidR="0014499E" w:rsidRDefault="0014499E" w:rsidP="0014499E">
      <w:pPr>
        <w:pStyle w:val="a7"/>
      </w:pPr>
      <w:r>
        <w:t>Экземпляры: всего: 1 ‒ 102КХ(1)</w:t>
      </w:r>
    </w:p>
    <w:p w:rsidR="0014499E" w:rsidRDefault="001F264D" w:rsidP="0014499E">
      <w:pPr>
        <w:pStyle w:val="a7"/>
      </w:pPr>
      <w:hyperlink r:id="rId1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t>6. </w:t>
      </w:r>
      <w:r w:rsidRPr="0014499E">
        <w:rPr>
          <w:rFonts w:hint="eastAsia"/>
          <w:b/>
        </w:rPr>
        <w:t>Обзор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вредителей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Амурской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</w:t>
      </w:r>
      <w:r>
        <w:t xml:space="preserve"> 1991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в</w:t>
      </w:r>
      <w:r>
        <w:t xml:space="preserve"> 1992 </w:t>
      </w:r>
      <w:r>
        <w:rPr>
          <w:rFonts w:hint="eastAsia"/>
        </w:rPr>
        <w:t>году</w:t>
      </w:r>
      <w:r>
        <w:t>/ </w:t>
      </w:r>
      <w:r>
        <w:rPr>
          <w:rFonts w:hint="eastAsia"/>
        </w:rPr>
        <w:t>Амурская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станция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. ‒ </w:t>
      </w:r>
      <w:r>
        <w:rPr>
          <w:rFonts w:hint="eastAsia"/>
        </w:rPr>
        <w:t>Благовещенск</w:t>
      </w:r>
      <w:r>
        <w:t>, 1991. ‒ 29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2024‒33)</w:t>
      </w:r>
    </w:p>
    <w:p w:rsidR="0014499E" w:rsidRDefault="0014499E" w:rsidP="0014499E">
      <w:pPr>
        <w:pStyle w:val="a7"/>
      </w:pPr>
      <w:r>
        <w:t>Экземпляры: всего: 1 ‒ 102КХ(1)</w:t>
      </w:r>
    </w:p>
    <w:p w:rsidR="0014499E" w:rsidRDefault="001F264D" w:rsidP="0014499E">
      <w:pPr>
        <w:pStyle w:val="a7"/>
      </w:pPr>
      <w:hyperlink r:id="rId1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6" w:name="_Toc179468618"/>
      <w:r>
        <w:rPr>
          <w:rFonts w:hint="eastAsia"/>
        </w:rPr>
        <w:t>Животноводство</w:t>
      </w:r>
      <w:bookmarkEnd w:id="6"/>
    </w:p>
    <w:p w:rsidR="0014499E" w:rsidRDefault="0014499E" w:rsidP="0014499E">
      <w:pPr>
        <w:pStyle w:val="10"/>
      </w:pPr>
      <w:r w:rsidRPr="0014499E">
        <w:rPr>
          <w:b/>
        </w:rPr>
        <w:t>7. Корма</w:t>
      </w:r>
      <w:r>
        <w:t xml:space="preserve"> и кормление сельскохозяйственных животных : республиканский межведомственный тематический научный сборник/ Министерство сельского хозяйства УССР. ‒ Киев : Урожай, 1964 -</w:t>
      </w:r>
    </w:p>
    <w:p w:rsidR="0014499E" w:rsidRDefault="0014499E" w:rsidP="0014499E">
      <w:pPr>
        <w:pStyle w:val="a7"/>
      </w:pPr>
      <w:r>
        <w:t>Вып. 4/ редакционная коллегия: П. Д. Пшеничный (ответственный редактор) [и др.]. ‒ 1965. ‒ 119 с.: ил. ‒ Библиогр. в конце ст. (Шифр С691/4)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t>8. </w:t>
      </w:r>
      <w:r w:rsidRPr="0014499E">
        <w:rPr>
          <w:rFonts w:hint="eastAsia"/>
          <w:b/>
        </w:rPr>
        <w:t>Корма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тематический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сборник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УССР</w:t>
      </w:r>
      <w:r>
        <w:t xml:space="preserve">. ‒ </w:t>
      </w:r>
      <w:r>
        <w:rPr>
          <w:rFonts w:hint="eastAsia"/>
        </w:rPr>
        <w:t>Киев</w:t>
      </w:r>
      <w:r>
        <w:t xml:space="preserve"> : </w:t>
      </w:r>
      <w:r>
        <w:rPr>
          <w:rFonts w:hint="eastAsia"/>
        </w:rPr>
        <w:t>Урожай</w:t>
      </w:r>
      <w:r>
        <w:t>, 1964 -</w:t>
      </w:r>
    </w:p>
    <w:p w:rsidR="0014499E" w:rsidRDefault="0014499E" w:rsidP="0014499E">
      <w:pPr>
        <w:pStyle w:val="a7"/>
      </w:pPr>
      <w:r>
        <w:t>Вып. 9/ редакционная коллегия: П. Д. Пшеничный (ответственный редактор) [и др.]. ‒ 1967. ‒ 130 с.: ил. ‒ Библиогр. в конце ст. (Шифр С691/9)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0"/>
      </w:pPr>
      <w:r w:rsidRPr="0014499E">
        <w:rPr>
          <w:b/>
        </w:rPr>
        <w:lastRenderedPageBreak/>
        <w:t>9. </w:t>
      </w:r>
      <w:r w:rsidRPr="0014499E">
        <w:rPr>
          <w:rFonts w:hint="eastAsia"/>
          <w:b/>
        </w:rPr>
        <w:t>Корма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тематический</w:t>
      </w:r>
      <w:r>
        <w:t xml:space="preserve"> </w:t>
      </w:r>
      <w:r>
        <w:rPr>
          <w:rFonts w:hint="eastAsia"/>
        </w:rPr>
        <w:t>сборник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УССР</w:t>
      </w:r>
      <w:r>
        <w:t xml:space="preserve">. ‒ </w:t>
      </w:r>
      <w:r>
        <w:rPr>
          <w:rFonts w:hint="eastAsia"/>
        </w:rPr>
        <w:t>Киев</w:t>
      </w:r>
      <w:r>
        <w:t xml:space="preserve"> : </w:t>
      </w:r>
      <w:r>
        <w:rPr>
          <w:rFonts w:hint="eastAsia"/>
        </w:rPr>
        <w:t>Урожай</w:t>
      </w:r>
      <w:r>
        <w:t>, 1964 -</w:t>
      </w:r>
    </w:p>
    <w:p w:rsidR="0014499E" w:rsidRDefault="0014499E" w:rsidP="0014499E">
      <w:pPr>
        <w:pStyle w:val="a7"/>
      </w:pPr>
      <w:r>
        <w:t>Вып. 1: Кормление и обмен веществ/ редакционная коллегия: П. Д. Пшеничный (ответственный редактор) [и др.]. ‒ 1964. ‒ 132 с.: ил. ‒ Библиогр. в конце ст. (Шифр С691/1)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10. </w:t>
      </w:r>
      <w:r w:rsidRPr="0014499E">
        <w:rPr>
          <w:rFonts w:hint="eastAsia"/>
          <w:b/>
        </w:rPr>
        <w:t>Корма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УССР</w:t>
      </w:r>
      <w:r>
        <w:t xml:space="preserve">. ‒ </w:t>
      </w:r>
      <w:r>
        <w:rPr>
          <w:rFonts w:hint="eastAsia"/>
        </w:rPr>
        <w:t>Киев</w:t>
      </w:r>
      <w:r>
        <w:t xml:space="preserve"> : </w:t>
      </w:r>
      <w:r>
        <w:rPr>
          <w:rFonts w:hint="eastAsia"/>
        </w:rPr>
        <w:t>Урожай</w:t>
      </w:r>
      <w:r>
        <w:t>, 1964 -</w:t>
      </w:r>
    </w:p>
    <w:p w:rsidR="0014499E" w:rsidRDefault="0014499E" w:rsidP="0014499E">
      <w:pPr>
        <w:pStyle w:val="a7"/>
      </w:pPr>
      <w:r>
        <w:rPr>
          <w:rFonts w:hint="eastAsia"/>
        </w:rPr>
        <w:t>Вып</w:t>
      </w:r>
      <w:r>
        <w:t xml:space="preserve">. 2: </w:t>
      </w:r>
      <w:r>
        <w:rPr>
          <w:rFonts w:hint="eastAsia"/>
        </w:rPr>
        <w:t>Кормление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обмен</w:t>
      </w:r>
      <w:r>
        <w:t xml:space="preserve"> </w:t>
      </w:r>
      <w:r>
        <w:rPr>
          <w:rFonts w:hint="eastAsia"/>
        </w:rPr>
        <w:t>веществ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Пшеничный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1964. ‒ 142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691/2)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11. </w:t>
      </w:r>
      <w:r w:rsidRPr="0014499E">
        <w:rPr>
          <w:rFonts w:hint="eastAsia"/>
          <w:b/>
        </w:rPr>
        <w:t>Пути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овцеводства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Восточное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Казахский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овцеводства</w:t>
      </w:r>
      <w:r>
        <w:t xml:space="preserve">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Есенбаев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Алма</w:t>
      </w:r>
      <w:r>
        <w:t>-</w:t>
      </w:r>
      <w:r>
        <w:rPr>
          <w:rFonts w:hint="eastAsia"/>
        </w:rPr>
        <w:t>Ата</w:t>
      </w:r>
      <w:r>
        <w:t xml:space="preserve">: </w:t>
      </w:r>
      <w:r>
        <w:rPr>
          <w:rFonts w:hint="eastAsia"/>
        </w:rPr>
        <w:t>Восточное</w:t>
      </w:r>
      <w:r>
        <w:t xml:space="preserve">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ВАСХНИЛ</w:t>
      </w:r>
      <w:r>
        <w:t>, 1989.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2024‒219)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7" w:name="_Toc179468619"/>
      <w:r>
        <w:rPr>
          <w:rFonts w:hint="eastAsia"/>
        </w:rPr>
        <w:t>Ветеринария</w:t>
      </w:r>
      <w:bookmarkEnd w:id="7"/>
    </w:p>
    <w:p w:rsidR="0014499E" w:rsidRDefault="0014499E" w:rsidP="0014499E">
      <w:pPr>
        <w:pStyle w:val="20"/>
      </w:pPr>
      <w:r w:rsidRPr="0014499E">
        <w:rPr>
          <w:b/>
        </w:rPr>
        <w:t>12. Методические</w:t>
      </w:r>
      <w:r>
        <w:t xml:space="preserve"> рекомендации по составлению паразитологической карты в профилактике и борьбе с инвазионными болезнями сельскохозяйственных животных/ Всесоюзная академия сельскохозяйственных наук им. В. И. Ленина, Отделение ветеринарной медицины; составитель М. Ш. Акбаев ; ответственный за выпуск В. В. Филиппов. ‒ Москва: ВАСХНИЛ, 1986. ‒ 34 с.: ил.; 20 см. (Шифр Г2024‒218)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1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8" w:name="_Toc179468620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8"/>
    </w:p>
    <w:p w:rsidR="0014499E" w:rsidRDefault="0014499E" w:rsidP="0014499E">
      <w:pPr>
        <w:pStyle w:val="20"/>
      </w:pPr>
      <w:r w:rsidRPr="0014499E">
        <w:rPr>
          <w:b/>
        </w:rPr>
        <w:t>13. Иркутский сельскохозяйственный институт (пос. Молодежный, Иркут. обл.).</w:t>
      </w:r>
      <w:r>
        <w:t xml:space="preserve"> Известия Иркутского сельскохозяйственного института/ Министерство сельского хозяйства СССР, Иркутский сельскохозяйственный институт : ИСХИ, 1935 -</w:t>
      </w:r>
    </w:p>
    <w:p w:rsidR="0014499E" w:rsidRDefault="0014499E" w:rsidP="0014499E">
      <w:pPr>
        <w:pStyle w:val="a7"/>
      </w:pPr>
      <w:r>
        <w:rPr>
          <w:rFonts w:hint="eastAsia"/>
        </w:rPr>
        <w:t>Вып</w:t>
      </w:r>
      <w:r>
        <w:t xml:space="preserve">. 18: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кафедр</w:t>
      </w:r>
      <w:r>
        <w:t xml:space="preserve"> </w:t>
      </w:r>
      <w:r>
        <w:rPr>
          <w:rFonts w:hint="eastAsia"/>
        </w:rPr>
        <w:t>охотоведения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зоологии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Кузнецова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)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Свиридов</w:t>
      </w:r>
      <w:r>
        <w:t xml:space="preserve">, </w:t>
      </w:r>
      <w:r>
        <w:rPr>
          <w:rFonts w:hint="eastAsia"/>
        </w:rPr>
        <w:t>Б</w:t>
      </w:r>
      <w:r>
        <w:t>.</w:t>
      </w:r>
      <w:r>
        <w:rPr>
          <w:rFonts w:hint="eastAsia"/>
        </w:rPr>
        <w:t>м</w:t>
      </w:r>
      <w:r>
        <w:t>. ‒ 1960. ‒ 334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231/18)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9" w:name="_Toc17946862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14499E" w:rsidRDefault="0014499E" w:rsidP="0014499E">
      <w:pPr>
        <w:pStyle w:val="20"/>
      </w:pPr>
      <w:r w:rsidRPr="0014499E">
        <w:rPr>
          <w:b/>
        </w:rPr>
        <w:t xml:space="preserve">14. Искандарян М. И. </w:t>
      </w:r>
      <w:r>
        <w:t xml:space="preserve">Исследование процесса центробежной очистки молока в условиях колхозов и совхозов : автореферат дис. … канд. техн. наук/ М. И. Искандарян; Министерство высшего и </w:t>
      </w:r>
      <w:r>
        <w:lastRenderedPageBreak/>
        <w:t>среднего специального образования РСФСР, Московский институт механизации и электрификации сельского хозяйства. ‒ Москва, 1960. ‒ 19 с.: ил.; 20 см. ‒ Библиогр.: с. 19 (3 назв.). (Шифр А2024‒54)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10" w:name="_Toc17946862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0"/>
    </w:p>
    <w:p w:rsidR="0014499E" w:rsidRDefault="0014499E" w:rsidP="0014499E">
      <w:pPr>
        <w:pStyle w:val="20"/>
      </w:pPr>
      <w:r w:rsidRPr="0014499E">
        <w:rPr>
          <w:b/>
        </w:rPr>
        <w:t>15. Всероссийский</w:t>
      </w:r>
      <w:r>
        <w:t xml:space="preserve"> научно-исследовательский институт экономики и нормативов (Ростов-на-Дону). Отчет об итогах научной и производственной деятельности ВНИИЭиН за 2001‒2005 годы/ Российская академия сельскохозяйственных наук, Всероссийский научно-исследовательский институт экономики и нормативов; ответственные за выпуск: В. В. Кузнецов [и др.]. ‒ Ростов-на-Дону: ВНИИЭиН, 2005. ‒ 54 с.: ил.; 21 см. ‒ Библиогр.: с. 37‒41. (Шифр Г2024‒222)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16. </w:t>
      </w:r>
      <w:r w:rsidRPr="0014499E">
        <w:rPr>
          <w:rFonts w:hint="eastAsia"/>
          <w:b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(</w:t>
      </w:r>
      <w:r>
        <w:rPr>
          <w:rFonts w:hint="eastAsia"/>
        </w:rPr>
        <w:t>Москва</w:t>
      </w:r>
      <w:r>
        <w:t xml:space="preserve">).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ВНИЭСХ</w:t>
      </w:r>
      <w:r>
        <w:t xml:space="preserve"> </w:t>
      </w:r>
      <w:r>
        <w:rPr>
          <w:rFonts w:hint="eastAsia"/>
        </w:rPr>
        <w:t>за</w:t>
      </w:r>
      <w:r>
        <w:t xml:space="preserve"> 1992‒1996 </w:t>
      </w:r>
      <w:r>
        <w:rPr>
          <w:rFonts w:hint="eastAsia"/>
        </w:rPr>
        <w:t>гг</w:t>
      </w:r>
      <w:r>
        <w:t>./ 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Ушачев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ВНИИЭСХ</w:t>
      </w:r>
      <w:r>
        <w:t>, 1996. ‒ 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2024‒221)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17. </w:t>
      </w:r>
      <w:r w:rsidRPr="0014499E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формированию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соотношения</w:t>
      </w:r>
      <w:r>
        <w:t xml:space="preserve"> </w:t>
      </w:r>
      <w:r>
        <w:rPr>
          <w:rFonts w:hint="eastAsia"/>
        </w:rPr>
        <w:t>цен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продукцию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, </w:t>
      </w:r>
      <w:r>
        <w:rPr>
          <w:rFonts w:hint="eastAsia"/>
        </w:rPr>
        <w:t>перерабатывающих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торговых</w:t>
      </w:r>
      <w:r>
        <w:t xml:space="preserve"> </w:t>
      </w:r>
      <w:r>
        <w:rPr>
          <w:rFonts w:hint="eastAsia"/>
        </w:rPr>
        <w:t>предприятий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, </w:t>
      </w:r>
      <w:r>
        <w:rPr>
          <w:rFonts w:hint="eastAsia"/>
        </w:rPr>
        <w:t>труда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продовольствия</w:t>
      </w:r>
      <w:r>
        <w:t xml:space="preserve"> </w:t>
      </w:r>
      <w:r>
        <w:rPr>
          <w:rFonts w:hint="eastAsia"/>
        </w:rPr>
        <w:t>Орловской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Михалев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Е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Злобин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ВНИЭТУСХ</w:t>
      </w:r>
      <w:r>
        <w:t>, 1996. ‒ 34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2024‒223)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18. </w:t>
      </w:r>
      <w:r w:rsidRPr="0014499E">
        <w:rPr>
          <w:rFonts w:hint="eastAsia"/>
          <w:b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функционированию</w:t>
      </w:r>
      <w:r>
        <w:t xml:space="preserve"> </w:t>
      </w:r>
      <w:r>
        <w:rPr>
          <w:rFonts w:hint="eastAsia"/>
        </w:rPr>
        <w:t>ассоциации</w:t>
      </w:r>
      <w:r>
        <w:t xml:space="preserve"> </w:t>
      </w:r>
      <w:r>
        <w:rPr>
          <w:rFonts w:hint="eastAsia"/>
        </w:rPr>
        <w:t>кооперативов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Воронежской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Хицков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Демченко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Горлов</w:t>
      </w:r>
      <w:r>
        <w:t xml:space="preserve">. ‒ </w:t>
      </w:r>
      <w:r>
        <w:rPr>
          <w:rFonts w:hint="eastAsia"/>
        </w:rPr>
        <w:t>Воронеж</w:t>
      </w:r>
      <w:r>
        <w:t>: [</w:t>
      </w:r>
      <w:r>
        <w:rPr>
          <w:rFonts w:hint="eastAsia"/>
        </w:rPr>
        <w:t>РИО</w:t>
      </w:r>
      <w:r>
        <w:t xml:space="preserve"> </w:t>
      </w:r>
      <w:r>
        <w:rPr>
          <w:rFonts w:hint="eastAsia"/>
        </w:rPr>
        <w:t>Комитета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печати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информации</w:t>
      </w:r>
      <w:r>
        <w:t>], 1993. ‒ 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2024‒224)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19. </w:t>
      </w:r>
      <w:r w:rsidRPr="0014499E">
        <w:rPr>
          <w:rFonts w:hint="eastAsia"/>
          <w:b/>
        </w:rPr>
        <w:t>Опыт</w:t>
      </w:r>
      <w:r>
        <w:t xml:space="preserve"> </w:t>
      </w:r>
      <w:r>
        <w:rPr>
          <w:rFonts w:hint="eastAsia"/>
        </w:rPr>
        <w:t>реформирования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хозяйствования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,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, (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отдел</w:t>
      </w:r>
      <w:r>
        <w:t xml:space="preserve">);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Гриценко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руководство М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Гриценко</w:t>
      </w:r>
      <w:r>
        <w:t xml:space="preserve">. ‒ </w:t>
      </w:r>
      <w:r>
        <w:rPr>
          <w:rFonts w:hint="eastAsia"/>
        </w:rPr>
        <w:t>Барнаул</w:t>
      </w:r>
      <w:r>
        <w:t>, 1994.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2024‒220)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4499E" w:rsidRDefault="001F264D" w:rsidP="0014499E">
      <w:pPr>
        <w:pStyle w:val="a7"/>
      </w:pPr>
      <w:hyperlink r:id="rId2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</w:p>
    <w:p w:rsidR="0014499E" w:rsidRDefault="0014499E" w:rsidP="0014499E">
      <w:pPr>
        <w:pStyle w:val="1"/>
      </w:pPr>
      <w:bookmarkStart w:id="11" w:name="_Toc179468623"/>
      <w:r>
        <w:t>НОВЫЕ ПОСТУПЛЕНИЯ ПЕРИОДИЧЕСКИХ ИЗДАНИЙ В ФОНД СибНСХБ</w:t>
      </w:r>
      <w:bookmarkEnd w:id="11"/>
    </w:p>
    <w:p w:rsidR="0014499E" w:rsidRDefault="0014499E" w:rsidP="0014499E">
      <w:pPr>
        <w:pStyle w:val="20"/>
      </w:pPr>
      <w:r w:rsidRPr="0014499E">
        <w:rPr>
          <w:b/>
        </w:rPr>
        <w:t>20. Вестник</w:t>
      </w:r>
      <w:r>
        <w:t xml:space="preserve"> защиты растений / учредитель: Всерос. науч.-исслед. ин</w:t>
      </w:r>
      <w:r>
        <w:noBreakHyphen/>
        <w:t>т защиты растений Рос. акад. с.-х. наук. ‒ Выходит ежеквартально ‒ 2024г. т.107 N 1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14499E" w:rsidRDefault="001F264D" w:rsidP="0014499E">
      <w:pPr>
        <w:pStyle w:val="a7"/>
      </w:pPr>
      <w:hyperlink r:id="rId2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21. </w:t>
      </w:r>
      <w:r w:rsidRPr="0014499E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33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4499E" w:rsidRDefault="001F264D" w:rsidP="0014499E">
      <w:pPr>
        <w:pStyle w:val="a7"/>
      </w:pPr>
      <w:hyperlink r:id="rId2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22. </w:t>
      </w:r>
      <w:r w:rsidRPr="0014499E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34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4499E" w:rsidRDefault="001F264D" w:rsidP="0014499E">
      <w:pPr>
        <w:pStyle w:val="a7"/>
      </w:pPr>
      <w:hyperlink r:id="rId2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23. </w:t>
      </w:r>
      <w:r w:rsidRPr="0014499E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35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4499E" w:rsidRDefault="001F264D" w:rsidP="0014499E">
      <w:pPr>
        <w:pStyle w:val="a7"/>
      </w:pPr>
      <w:hyperlink r:id="rId3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24. </w:t>
      </w:r>
      <w:r w:rsidRPr="0014499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7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4499E" w:rsidRDefault="001F264D" w:rsidP="0014499E">
      <w:pPr>
        <w:pStyle w:val="a7"/>
      </w:pPr>
      <w:hyperlink r:id="rId3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25. </w:t>
      </w:r>
      <w:r w:rsidRPr="0014499E">
        <w:rPr>
          <w:rFonts w:hint="eastAsia"/>
          <w:b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>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2024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т</w:t>
      </w:r>
      <w:r>
        <w:t>.54 N 8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4499E" w:rsidRDefault="001F264D" w:rsidP="0014499E">
      <w:pPr>
        <w:pStyle w:val="a7"/>
      </w:pPr>
      <w:hyperlink r:id="rId3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</w:p>
    <w:p w:rsidR="0014499E" w:rsidRDefault="0014499E" w:rsidP="0014499E">
      <w:pPr>
        <w:pStyle w:val="1"/>
      </w:pPr>
      <w:bookmarkStart w:id="12" w:name="_Toc179468624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2"/>
    </w:p>
    <w:p w:rsidR="0014499E" w:rsidRDefault="0014499E" w:rsidP="0014499E">
      <w:pPr>
        <w:pStyle w:val="1"/>
      </w:pPr>
      <w:bookmarkStart w:id="13" w:name="_Toc179468625"/>
      <w:r>
        <w:t>Сельское хозяйство</w:t>
      </w:r>
      <w:bookmarkEnd w:id="13"/>
    </w:p>
    <w:p w:rsidR="0014499E" w:rsidRDefault="0014499E" w:rsidP="0014499E">
      <w:pPr>
        <w:pStyle w:val="2"/>
      </w:pPr>
      <w:bookmarkStart w:id="14" w:name="_Toc179468626"/>
      <w:r>
        <w:t>Общие вопросы сельского хозяйства</w:t>
      </w:r>
      <w:bookmarkEnd w:id="14"/>
    </w:p>
    <w:p w:rsidR="0014499E" w:rsidRDefault="0014499E" w:rsidP="0014499E">
      <w:pPr>
        <w:pStyle w:val="20"/>
      </w:pPr>
      <w:r w:rsidRPr="0014499E">
        <w:rPr>
          <w:b/>
        </w:rPr>
        <w:t xml:space="preserve">26. Виноградов Д. В. </w:t>
      </w:r>
      <w:r>
        <w:t>Основы агрономии : учебник : 12+/ Д. В. Виноградов, О. А. Захарова. ‒ 2-е изд., стер. ‒ Москва: Академия, 2024. ‒ 238, [1] с.: ил.; 22 см. ‒ (Профессиональное образование Общепрофессиональные дисциплины). ‒ Библиогр.: с. 236‒237. (Шифр П/В492 Ч/з1 / Г2024‒12611упр)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Учебник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требованиями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образовательных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дисциплины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Основы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агрономии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Рассмотрены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агрономия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важнейший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раздел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биологии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приемы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методы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растениеводства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классификация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хозяйственное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использование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основы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земледелия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особенности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России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регионов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сорные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вредители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болезни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меры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борьбы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ними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значение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удобрений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растениеводстве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классификация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характеристики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способы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применения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системы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земледелия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севообороты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традиционные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виды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агротехнологий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классификация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семян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требования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качеству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зерновые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бобовые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корне</w:t>
      </w:r>
      <w:r w:rsidRPr="0014499E">
        <w:rPr>
          <w:sz w:val="20"/>
        </w:rPr>
        <w:t xml:space="preserve">-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клубнеплоды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кормовые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сеяные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травы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прядильные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характеристики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агротехнологии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возделывания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использования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хозяйстве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3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15" w:name="_Toc179468627"/>
      <w:r>
        <w:rPr>
          <w:rFonts w:hint="eastAsia"/>
        </w:rPr>
        <w:t>Почвоведение</w:t>
      </w:r>
      <w:bookmarkEnd w:id="15"/>
    </w:p>
    <w:p w:rsidR="0014499E" w:rsidRDefault="0014499E" w:rsidP="0014499E">
      <w:pPr>
        <w:pStyle w:val="20"/>
      </w:pPr>
      <w:r w:rsidRPr="0014499E">
        <w:rPr>
          <w:b/>
        </w:rPr>
        <w:t xml:space="preserve">27. Апарин Б. Ф. </w:t>
      </w:r>
      <w:r>
        <w:t>Основы почвоведения, земледелия и агрохимии : учебник : 12+/ Б. Ф. Апарин. ‒ 2-е изд., стер. ‒ Москва: Академия, 2024. ‒ 334, [1] с.: ил.; 22 см. ‒ (Профессиональное образование Общепрофессиональные дисциплины). ‒ Библиогр.: с. 330‒332 (50 назв.). (Шифр П/А761 Ч/з1 / Г2024‒12625упр)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Учебник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требованиями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образовательных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дисциплины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Основы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почвоведения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земледелия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агрохимии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Учебник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состоит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разделов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первом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дается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понятие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почвообразовании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строении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свойствах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Второй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раздел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знакомит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тенденциями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развитии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земледелия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экологическими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проблемами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связанными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производством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сельхозпродукции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третьем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разделе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основы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минерального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питания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защиты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Особое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внимание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уделено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системе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управления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плодородием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Текст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снабжен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таблицами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схемами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другим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иллюстративным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материалом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3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16" w:name="_Toc179468628"/>
      <w:r>
        <w:rPr>
          <w:rFonts w:hint="eastAsia"/>
        </w:rPr>
        <w:t>Земледелие</w:t>
      </w:r>
      <w:bookmarkEnd w:id="16"/>
    </w:p>
    <w:p w:rsidR="0014499E" w:rsidRDefault="0014499E" w:rsidP="0014499E">
      <w:pPr>
        <w:pStyle w:val="20"/>
      </w:pPr>
      <w:r w:rsidRPr="0014499E">
        <w:rPr>
          <w:b/>
        </w:rPr>
        <w:t>28. Усовершенствованная</w:t>
      </w:r>
      <w:r>
        <w:t xml:space="preserve"> технология лазерной биоактивации сельскохозяйственных культур : рекомендации/ Министерство науки и высшего образования Российской Федерации, Федеральный научный центр гидротехники и мелиорации имени А. Н. Костякова; Пыленок П. И. ‒ Москва: ФНЦ ВНИИГИМ, 2024. ‒ 37 с.: цв. ил.; 21 см. ‒ Библиогр.: с. 29‒31 (32 назв.). (Шифр П/У762 Ч/з1 / Г2024‒12512)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рекомендациях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обобщены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собственных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российский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зарубежный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опыт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применения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лазерного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облучения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</w:t>
      </w:r>
    </w:p>
    <w:p w:rsidR="0014499E" w:rsidRDefault="001F264D" w:rsidP="0014499E">
      <w:pPr>
        <w:pStyle w:val="a7"/>
        <w:rPr>
          <w:rFonts w:asciiTheme="minorHAnsi" w:hAnsiTheme="minorHAnsi"/>
        </w:rPr>
      </w:pPr>
      <w:hyperlink r:id="rId3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Pr="0014499E" w:rsidRDefault="0014499E" w:rsidP="0014499E">
      <w:pPr>
        <w:jc w:val="center"/>
        <w:rPr>
          <w:i/>
        </w:rPr>
      </w:pPr>
      <w:r w:rsidRPr="0014499E">
        <w:rPr>
          <w:i/>
        </w:rPr>
        <w:t>См. также № 27</w:t>
      </w:r>
    </w:p>
    <w:p w:rsidR="0014499E" w:rsidRDefault="0014499E" w:rsidP="0014499E">
      <w:pPr>
        <w:pStyle w:val="2"/>
      </w:pPr>
      <w:bookmarkStart w:id="17" w:name="_Toc179468629"/>
      <w:r>
        <w:rPr>
          <w:rFonts w:hint="eastAsia"/>
        </w:rPr>
        <w:lastRenderedPageBreak/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7"/>
    </w:p>
    <w:p w:rsidR="0014499E" w:rsidRDefault="0014499E" w:rsidP="0014499E">
      <w:pPr>
        <w:pStyle w:val="20"/>
      </w:pPr>
      <w:r w:rsidRPr="0014499E">
        <w:rPr>
          <w:b/>
        </w:rPr>
        <w:t>29. Мелиорация</w:t>
      </w:r>
      <w:r>
        <w:t xml:space="preserve"> земель в решении геоэкологических проблем Евразии : [Костяковские чтения] : материалы международной научно-практической конференции, 14‒15 декабря 2023 г., Москва/ редакционный совет: В. А. Шевченко [и др.]. ‒ Москва: ФНЦ ВНИИГИМ, 2024. ‒ 548 с.: ил.; 21 см. ‒ Рез. докл. англ. ‒ Библиогр. в конце докл. (Шифр П/М474 Ч/з1 / Г2024‒12533)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сборнике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публикуются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международной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практической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конференции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Мелиорация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земель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решении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геоэкологических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проблем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Евразии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Опубликованные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статьи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посвящены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приемов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мелиорации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регулирования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солевого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режимов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повышения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продуктивности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включая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применение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как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традиционных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удобрений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так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осадка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сточных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Рассмотрены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водообеспечения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водопользования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мелиоративно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водохозяйственного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комплекса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влияния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климата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формирование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объемов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качества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ресурсов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включая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обеспечения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безопасности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ГТС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Значительная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часть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статей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посвящена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использованию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информационных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мелиорации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водном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хозяйстве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числе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применение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геоинформационных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систем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методов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дистанционного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зондирования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оценке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опустынивания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земель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России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Туркменистане</w:t>
      </w:r>
    </w:p>
    <w:p w:rsidR="0014499E" w:rsidRDefault="001F264D" w:rsidP="0014499E">
      <w:pPr>
        <w:pStyle w:val="a7"/>
      </w:pPr>
      <w:hyperlink r:id="rId3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18" w:name="_Toc179468630"/>
      <w:r>
        <w:rPr>
          <w:rFonts w:hint="eastAsia"/>
        </w:rPr>
        <w:t>Агрохимия</w:t>
      </w:r>
      <w:bookmarkEnd w:id="18"/>
    </w:p>
    <w:p w:rsidR="0014499E" w:rsidRDefault="0014499E" w:rsidP="0014499E">
      <w:pPr>
        <w:pStyle w:val="20"/>
      </w:pPr>
      <w:r w:rsidRPr="0014499E">
        <w:rPr>
          <w:b/>
        </w:rPr>
        <w:t xml:space="preserve">30. Ручкина А. В. </w:t>
      </w:r>
      <w:r>
        <w:t>Влияние почвоулучшающей удобрительной смеси (суглинка, фосфоритной и доломитовой муки) на урожайность ячменя и свойства агросерой суглинистой почвы в Южном Нечерноземье : автореферат диссертации на соискание ученой степени кандидата сельскохозяйственных наук : специальность 4.1.3. "Агрохимия, агропочвоведение, защита и карантин растений"/ Ручкина Анастасия Владимировна; Воронежский государственный аграрный университет имени императора Петра I. ‒ Рязань, 2024. ‒ 24 с.: цв. ил. ‒ Библиогр.: с. 23‒24. (Шифр /Р922 Ч/з8 / А2024‒3044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  <w:rPr>
          <w:rFonts w:asciiTheme="minorHAnsi" w:hAnsiTheme="minorHAnsi"/>
        </w:rPr>
      </w:pPr>
      <w:hyperlink r:id="rId3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Pr="0014499E" w:rsidRDefault="0014499E" w:rsidP="0014499E">
      <w:pPr>
        <w:jc w:val="center"/>
      </w:pPr>
      <w:r w:rsidRPr="0014499E">
        <w:rPr>
          <w:i/>
        </w:rPr>
        <w:t>См. также № 27</w:t>
      </w:r>
    </w:p>
    <w:p w:rsidR="0014499E" w:rsidRDefault="0014499E" w:rsidP="0014499E">
      <w:pPr>
        <w:pStyle w:val="2"/>
      </w:pPr>
      <w:bookmarkStart w:id="19" w:name="_Toc179468631"/>
      <w:r>
        <w:rPr>
          <w:rFonts w:hint="eastAsia"/>
        </w:rPr>
        <w:t>Растениеводство</w:t>
      </w:r>
      <w:bookmarkEnd w:id="19"/>
    </w:p>
    <w:p w:rsidR="0014499E" w:rsidRDefault="0014499E" w:rsidP="0014499E">
      <w:pPr>
        <w:pStyle w:val="20"/>
      </w:pPr>
      <w:r w:rsidRPr="0014499E">
        <w:rPr>
          <w:b/>
        </w:rPr>
        <w:t xml:space="preserve">31. Белов С. Н. </w:t>
      </w:r>
      <w:r>
        <w:t>Селекция огурца для весенних пленочных теплиц с использованием классических и биотехнологических методов : автореферат диссертации на соискание ученой степени кандидата сельскохозяйственных наук : специальность 4.1.2. "Селекция, семеноводство и биотехнология растений"/ Белов Сергей Николаевич; [Федеральный научный центр овощеводства]. ‒ Москва, 2024. ‒ 26 с.: цв. ил., табл. ‒ Библиогр.: с. 25‒26 (9 назв.). (Шифр /Б435 Ч/з8 / А2024‒2865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3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32. </w:t>
      </w:r>
      <w:r w:rsidRPr="0014499E">
        <w:rPr>
          <w:rFonts w:hint="eastAsia"/>
          <w:b/>
        </w:rPr>
        <w:t>Бобылева О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Н</w:t>
      </w:r>
      <w:r w:rsidRPr="0014499E">
        <w:rPr>
          <w:b/>
        </w:rPr>
        <w:t xml:space="preserve">. </w:t>
      </w:r>
      <w:r>
        <w:rPr>
          <w:rFonts w:hint="eastAsia"/>
        </w:rPr>
        <w:t>Цветочно</w:t>
      </w:r>
      <w:r>
        <w:t>-</w:t>
      </w:r>
      <w:r>
        <w:rPr>
          <w:rFonts w:hint="eastAsia"/>
        </w:rPr>
        <w:t>декоративные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дендрология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Бобылева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Бочкова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Бочков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287, [1]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Общепрофессиональные</w:t>
      </w:r>
      <w:r>
        <w:t xml:space="preserve"> </w:t>
      </w:r>
      <w:r>
        <w:rPr>
          <w:rFonts w:hint="eastAsia"/>
        </w:rPr>
        <w:t>дисциплины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285‒286 (26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728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2024‒12631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Учебник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требованиями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образовательных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дисциплины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Цветочно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декоративные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дендрология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учебнике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систематизирован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основным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цветоводства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дендрологии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содержится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подробное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описание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морфологических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биологических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экологических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декоративных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древесных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цветочно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декоративных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Рассмотрены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размножения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декоративных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методы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защиты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вредителей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болезней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3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lastRenderedPageBreak/>
        <w:t>33. </w:t>
      </w:r>
      <w:r w:rsidRPr="0014499E">
        <w:rPr>
          <w:rFonts w:hint="eastAsia"/>
          <w:b/>
        </w:rPr>
        <w:t>Бочкова И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Ю</w:t>
      </w:r>
      <w:r w:rsidRPr="0014499E">
        <w:rPr>
          <w:b/>
        </w:rPr>
        <w:t xml:space="preserve">. </w:t>
      </w:r>
      <w:r>
        <w:rPr>
          <w:rFonts w:hint="eastAsia"/>
        </w:rPr>
        <w:t>Выращивание</w:t>
      </w:r>
      <w:r>
        <w:t xml:space="preserve"> </w:t>
      </w:r>
      <w:r>
        <w:rPr>
          <w:rFonts w:hint="eastAsia"/>
        </w:rPr>
        <w:t>древесно</w:t>
      </w:r>
      <w:r>
        <w:t>-</w:t>
      </w:r>
      <w:r>
        <w:rPr>
          <w:rFonts w:hint="eastAsia"/>
        </w:rPr>
        <w:t>кустарниковых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Бочкова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Бобылева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Бочков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281, [1]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>). ‒ (</w:t>
      </w:r>
      <w:r>
        <w:rPr>
          <w:rFonts w:hint="eastAsia"/>
        </w:rPr>
        <w:t>Профессиональный</w:t>
      </w:r>
      <w:r>
        <w:t xml:space="preserve"> </w:t>
      </w:r>
      <w:r>
        <w:rPr>
          <w:rFonts w:hint="eastAsia"/>
        </w:rPr>
        <w:t>модуль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279‒280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866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2024‒12612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Учебник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требованиями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образовательных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модуля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Выращивание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древесно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кустарниковых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Систематизирован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основным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дендрологии</w:t>
      </w:r>
      <w:r w:rsidRPr="0014499E">
        <w:rPr>
          <w:sz w:val="20"/>
        </w:rPr>
        <w:t xml:space="preserve">; </w:t>
      </w:r>
      <w:r w:rsidRPr="0014499E">
        <w:rPr>
          <w:rFonts w:hint="eastAsia"/>
          <w:sz w:val="20"/>
        </w:rPr>
        <w:t>содержится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подробное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описание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морфологических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биологических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экологических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декоративных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наиболее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распространенных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видов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древесных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кустарниковых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Рассмотрены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размножения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посадки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содержания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деревьев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кустарников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объектах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ландшафтной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архитектуры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садово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паркового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строительства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специальностям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профессионального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4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34. </w:t>
      </w:r>
      <w:r w:rsidRPr="0014499E">
        <w:rPr>
          <w:rFonts w:hint="eastAsia"/>
          <w:b/>
        </w:rPr>
        <w:t>Володина И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люцерны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>/ [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Володина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Казарина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Абраменко</w:t>
      </w:r>
      <w:r>
        <w:t xml:space="preserve">];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Поволжский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Константинова</w:t>
      </w:r>
      <w:r>
        <w:t xml:space="preserve">. ‒ </w:t>
      </w:r>
      <w:r>
        <w:rPr>
          <w:rFonts w:hint="eastAsia"/>
        </w:rPr>
        <w:t>Самара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СНЦ</w:t>
      </w:r>
      <w:r>
        <w:t>, 2023. ‒ 130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121‒128 (141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680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2024‒12517)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B </w:t>
      </w:r>
      <w:r w:rsidRPr="0014499E">
        <w:rPr>
          <w:rFonts w:hint="eastAsia"/>
          <w:sz w:val="20"/>
        </w:rPr>
        <w:t>монографии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обзорные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данные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литературы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вопросам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истории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распространения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направлений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использования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люцерны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Приводятся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многолетних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авторского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коллектива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созданию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селекционного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люцерны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повышенной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урожайностью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кормовой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массы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семенной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продуктивностью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высокой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питательностью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корма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сочетании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устойчивостью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стрессовым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факторам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Поволжья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Книга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работников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руководителей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специалистов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АПК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фермеров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преподавателей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аспирантов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высших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заведений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профиля</w:t>
      </w:r>
      <w:r w:rsidRPr="0014499E">
        <w:rPr>
          <w:sz w:val="20"/>
        </w:rPr>
        <w:t>.</w:t>
      </w:r>
    </w:p>
    <w:p w:rsidR="0014499E" w:rsidRDefault="001F264D" w:rsidP="0014499E">
      <w:pPr>
        <w:pStyle w:val="a7"/>
      </w:pPr>
      <w:hyperlink r:id="rId4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35. </w:t>
      </w:r>
      <w:r w:rsidRPr="0014499E">
        <w:rPr>
          <w:rFonts w:hint="eastAsia"/>
          <w:b/>
        </w:rPr>
        <w:t>Зернобобовые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севообороте</w:t>
      </w:r>
      <w:r>
        <w:t>-</w:t>
      </w:r>
      <w:r>
        <w:rPr>
          <w:rFonts w:hint="eastAsia"/>
        </w:rPr>
        <w:t>гарантия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Ниматулаев</w:t>
      </w:r>
      <w:r>
        <w:t xml:space="preserve">, </w:t>
      </w:r>
      <w:r>
        <w:rPr>
          <w:rFonts w:hint="eastAsia"/>
        </w:rPr>
        <w:t>М</w:t>
      </w:r>
      <w:r>
        <w:t>-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Казиев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Магомедов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Дагестан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АЛЕФ</w:t>
      </w:r>
      <w:r>
        <w:t>, 2023. ‒ 198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195‒198 (51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.581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2024‒12509)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монографии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многолетних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разработке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основ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технологических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процессов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возделывания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различных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почвенно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климатических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условиях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даны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основные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элементы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возделывания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зимующего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семена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зеленый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сидерацию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Монография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руководителей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специалистов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всех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видов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аграрных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аспирантов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высших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заведений</w:t>
      </w:r>
      <w:r w:rsidRPr="0014499E">
        <w:rPr>
          <w:sz w:val="20"/>
        </w:rPr>
        <w:t>.</w:t>
      </w:r>
    </w:p>
    <w:p w:rsidR="0014499E" w:rsidRDefault="001F264D" w:rsidP="0014499E">
      <w:pPr>
        <w:pStyle w:val="a7"/>
      </w:pPr>
      <w:hyperlink r:id="rId4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36. </w:t>
      </w:r>
      <w:r w:rsidRPr="0014499E">
        <w:rPr>
          <w:rFonts w:hint="eastAsia"/>
          <w:b/>
        </w:rPr>
        <w:t>Зубов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Е</w:t>
      </w:r>
      <w:r w:rsidRPr="0014499E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агротехника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гороха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Поволжье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Зубов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Катюк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Тулайкова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Самарского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Самара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НИИСХ</w:t>
      </w:r>
      <w:r>
        <w:t>, 2023. ‒ 224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193‒224 (401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З</w:t>
      </w:r>
      <w:r>
        <w:t xml:space="preserve">.915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2024‒12508)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Настоящая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книга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входит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серию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популярных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монографий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рассчитана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широкий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круг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читателей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селекционеров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агрономов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работников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преподавателей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аспирантов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вузов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специалистов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книге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обобщены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селекционной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работы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созданию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урожайных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технологичных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зернового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</w:t>
      </w:r>
      <w:r w:rsidRPr="0014499E">
        <w:rPr>
          <w:sz w:val="20"/>
        </w:rPr>
        <w:t xml:space="preserve"> 60-</w:t>
      </w:r>
      <w:r w:rsidRPr="0014499E">
        <w:rPr>
          <w:rFonts w:hint="eastAsia"/>
          <w:sz w:val="20"/>
        </w:rPr>
        <w:t>летний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период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Показаны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принципы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методы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селекции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исходный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используемый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работе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Приведена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характеристика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районированных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перспективных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зернового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Монография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дополнена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сведениями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источниках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донорах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ценных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признаков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зернового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характеристикой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новых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созданных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Самарским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НИИСХ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последние</w:t>
      </w:r>
      <w:r w:rsidRPr="0014499E">
        <w:rPr>
          <w:sz w:val="20"/>
        </w:rPr>
        <w:t xml:space="preserve"> 10 </w:t>
      </w:r>
      <w:r w:rsidRPr="0014499E">
        <w:rPr>
          <w:rFonts w:hint="eastAsia"/>
          <w:sz w:val="20"/>
        </w:rPr>
        <w:t>лет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числе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совместно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программе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Экада</w:t>
      </w:r>
      <w:r w:rsidRPr="0014499E">
        <w:rPr>
          <w:sz w:val="20"/>
        </w:rPr>
        <w:t xml:space="preserve"> 2",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усовершенствованными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элементами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возделывания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культуры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Книга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знакомит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хозяйственным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значением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технологией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возделывания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агротехники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технологичных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основанных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проверенных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практикой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>.</w:t>
      </w:r>
    </w:p>
    <w:p w:rsidR="0014499E" w:rsidRDefault="001F264D" w:rsidP="0014499E">
      <w:pPr>
        <w:pStyle w:val="a7"/>
      </w:pPr>
      <w:hyperlink r:id="rId4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37. </w:t>
      </w:r>
      <w:r w:rsidRPr="0014499E">
        <w:rPr>
          <w:rFonts w:hint="eastAsia"/>
          <w:b/>
        </w:rPr>
        <w:t>Организация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клонального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; </w:t>
      </w:r>
      <w:r>
        <w:rPr>
          <w:rFonts w:hint="eastAsia"/>
        </w:rPr>
        <w:t>Лукина Ф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Восточного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2024.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.641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2024‒12534)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Пособие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итогам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выполненных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биоклональной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молекулярно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генетической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лаборатории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Центра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коллективного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пользования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ФГБОУ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Арктический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ГАТУ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Использованы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доступные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литературные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источники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биотехнологии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результаты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собственных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авторов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Пособие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рассчитано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учащихся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агрошкол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высших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средних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заведений</w:t>
      </w:r>
    </w:p>
    <w:p w:rsidR="0014499E" w:rsidRDefault="001F264D" w:rsidP="0014499E">
      <w:pPr>
        <w:pStyle w:val="a7"/>
      </w:pPr>
      <w:hyperlink r:id="rId4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38. </w:t>
      </w:r>
      <w:r w:rsidRPr="0014499E">
        <w:rPr>
          <w:rFonts w:hint="eastAsia"/>
          <w:b/>
        </w:rPr>
        <w:t>Сельмен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Н</w:t>
      </w:r>
      <w:r w:rsidRPr="0014499E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выращиванию</w:t>
      </w:r>
      <w:r>
        <w:t xml:space="preserve"> </w:t>
      </w:r>
      <w:r>
        <w:rPr>
          <w:rFonts w:hint="eastAsia"/>
        </w:rPr>
        <w:t>рассады</w:t>
      </w:r>
      <w:r>
        <w:t xml:space="preserve">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светодиодным</w:t>
      </w:r>
      <w:r>
        <w:t xml:space="preserve"> </w:t>
      </w:r>
      <w:r>
        <w:rPr>
          <w:rFonts w:hint="eastAsia"/>
        </w:rPr>
        <w:t>освещением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Сельмен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Сельмен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2024.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39‒41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297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2024‒12511)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>: "</w:t>
      </w:r>
      <w:r w:rsidRPr="0014499E">
        <w:rPr>
          <w:rFonts w:hint="eastAsia"/>
          <w:sz w:val="20"/>
        </w:rPr>
        <w:t>Рекомендации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выращиванию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рассады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овощных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светодиодным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освещением</w:t>
      </w:r>
      <w:r w:rsidRPr="0014499E">
        <w:rPr>
          <w:sz w:val="20"/>
        </w:rPr>
        <w:t xml:space="preserve">" </w:t>
      </w:r>
      <w:r w:rsidRPr="0014499E">
        <w:rPr>
          <w:rFonts w:hint="eastAsia"/>
          <w:sz w:val="20"/>
        </w:rPr>
        <w:t>подготовлены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кандидатом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наук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старшим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Сельмен 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Н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Сельмен </w:t>
      </w:r>
      <w:r w:rsidRPr="0014499E">
        <w:rPr>
          <w:sz w:val="20"/>
        </w:rPr>
        <w:t xml:space="preserve">E.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Мещёрского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филиала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Федерального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учреждения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Федеральный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центр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гидротехники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мелиорации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имени 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Н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Костякова</w:t>
      </w:r>
      <w:r w:rsidRPr="0014499E">
        <w:rPr>
          <w:sz w:val="20"/>
        </w:rPr>
        <w:t>"</w:t>
      </w:r>
    </w:p>
    <w:p w:rsidR="0014499E" w:rsidRDefault="001F264D" w:rsidP="0014499E">
      <w:pPr>
        <w:pStyle w:val="a7"/>
      </w:pPr>
      <w:hyperlink r:id="rId4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39. </w:t>
      </w:r>
      <w:r w:rsidRPr="0014499E">
        <w:rPr>
          <w:rFonts w:hint="eastAsia"/>
          <w:b/>
        </w:rPr>
        <w:t>Сорта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=Cultivars of field crops : </w:t>
      </w:r>
      <w:r>
        <w:rPr>
          <w:rFonts w:hint="eastAsia"/>
        </w:rPr>
        <w:t>каталог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Клименко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Юг</w:t>
      </w:r>
      <w:r>
        <w:t>, 2024. ‒ 204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2024‒1753)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каталоге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характеристики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культур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выведенных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сотрудниками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отделов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селекции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семеноводства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пшеницы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тритикале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гороха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ФГБНУ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ФРАНЦ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Издание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специалистов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производства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апробаторов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преподавателей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аспирантов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магистрантов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заведений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аграрного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профиля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слушателей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факультетов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повышения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квалификации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переподготовки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кадров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системы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АПК</w:t>
      </w:r>
      <w:r w:rsidRPr="0014499E">
        <w:rPr>
          <w:sz w:val="20"/>
        </w:rPr>
        <w:t>.</w:t>
      </w:r>
    </w:p>
    <w:p w:rsidR="0014499E" w:rsidRDefault="001F264D" w:rsidP="0014499E">
      <w:pPr>
        <w:pStyle w:val="a7"/>
      </w:pPr>
      <w:hyperlink r:id="rId4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0" w:name="_Toc179468632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20"/>
    </w:p>
    <w:p w:rsidR="0014499E" w:rsidRDefault="0014499E" w:rsidP="0014499E">
      <w:pPr>
        <w:pStyle w:val="20"/>
      </w:pPr>
      <w:r w:rsidRPr="0014499E">
        <w:rPr>
          <w:b/>
        </w:rPr>
        <w:t xml:space="preserve">40. Игнатов А. Н. </w:t>
      </w:r>
      <w:r>
        <w:t>Номенклатура современных названий фитопатогенных бактерий : учебное пособие/ А. Н. Игнатов. ‒ Москва: Российский университет дружбы народов, 2023. ‒ 128, [1] с.; 20 см. ‒ Библиогр.: с. 70‒129. (Шифр П/И265 Ч/з1 / Г2024‒12646упр)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пособии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подробно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изложены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таксономические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названия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фитопатогенных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бактерий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которыми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должен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быть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знаком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специалист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работающий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растениями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растительным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сырьем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Предназначено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аспирантов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аграрного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факультета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специальности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Агрономия</w:t>
      </w:r>
      <w:r w:rsidRPr="0014499E">
        <w:rPr>
          <w:sz w:val="20"/>
        </w:rPr>
        <w:t xml:space="preserve">",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медицинского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факультета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специальности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Фармация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Издание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подготовлено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департаменте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агробитехнологии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аграрно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технологического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института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РУДН</w:t>
      </w:r>
    </w:p>
    <w:p w:rsidR="0014499E" w:rsidRDefault="001F264D" w:rsidP="0014499E">
      <w:pPr>
        <w:pStyle w:val="a7"/>
      </w:pPr>
      <w:hyperlink r:id="rId4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1" w:name="_Toc179468633"/>
      <w:r>
        <w:rPr>
          <w:rFonts w:hint="eastAsia"/>
        </w:rPr>
        <w:lastRenderedPageBreak/>
        <w:t>Животноводство</w:t>
      </w:r>
      <w:bookmarkEnd w:id="21"/>
    </w:p>
    <w:p w:rsidR="0014499E" w:rsidRDefault="0014499E" w:rsidP="0014499E">
      <w:pPr>
        <w:pStyle w:val="20"/>
      </w:pPr>
      <w:r w:rsidRPr="0014499E">
        <w:rPr>
          <w:b/>
        </w:rPr>
        <w:t xml:space="preserve">41. Боронецкая О. И. </w:t>
      </w:r>
      <w:r>
        <w:t>Коллекция черепов крупного рогатого скота как объект научного изучения/ О. И. Боронецкая, А. М. Остапчук, А. П. Каледин; Российская академия естественных наук, Российский государственный аграрный университет-МСХА имени К. А. Тимирязева. ‒ Москва: Журнал "МЭСХ", 2024. ‒ 131 с.: портр., цв.ил.; 26 см. ‒ Библиогр.: с. 126‒129 (42 назв.). (Шифр П/Б835 Ч/з1 / Е2024‒1286)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Издание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посвящено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каталогизации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одной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коллекций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Государственного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музея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животноводства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имени Е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Ф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Лискуна </w:t>
      </w:r>
      <w:r w:rsidRPr="0014499E">
        <w:rPr>
          <w:sz w:val="20"/>
        </w:rPr>
        <w:t xml:space="preserve">‒ </w:t>
      </w:r>
      <w:r w:rsidRPr="0014499E">
        <w:rPr>
          <w:rFonts w:hint="eastAsia"/>
          <w:sz w:val="20"/>
        </w:rPr>
        <w:t>черепам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крупного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рогатого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скота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сородичей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Представлены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фотографии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черепов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краниологические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схемы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описание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изображениями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Графические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схемы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черепов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построены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базе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разработанного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сотрудниками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музея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методического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пособия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Краниологические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исследования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крупного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рогатого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скота</w:t>
      </w:r>
      <w:r w:rsidRPr="0014499E">
        <w:rPr>
          <w:sz w:val="20"/>
        </w:rPr>
        <w:t xml:space="preserve">".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преподавателей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специалистов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области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морфологии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зоотехнии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ветеринарии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ветеринарно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санитарной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экспертизы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биологии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широкого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круга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читателей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интересующихся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естественными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науками</w:t>
      </w:r>
    </w:p>
    <w:p w:rsidR="0014499E" w:rsidRDefault="001F264D" w:rsidP="0014499E">
      <w:pPr>
        <w:pStyle w:val="a7"/>
      </w:pPr>
      <w:hyperlink r:id="rId4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42. </w:t>
      </w:r>
      <w:r w:rsidRPr="0014499E">
        <w:rPr>
          <w:rFonts w:hint="eastAsia"/>
          <w:b/>
        </w:rPr>
        <w:t>Караулов Р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С</w:t>
      </w:r>
      <w:r w:rsidRPr="0014499E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отечественных</w:t>
      </w:r>
      <w:r>
        <w:t xml:space="preserve"> </w:t>
      </w:r>
      <w:r>
        <w:rPr>
          <w:rFonts w:hint="eastAsia"/>
        </w:rPr>
        <w:t>биопрепаратов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Караулов</w:t>
      </w:r>
      <w:r>
        <w:t xml:space="preserve"> </w:t>
      </w:r>
      <w:r>
        <w:rPr>
          <w:rFonts w:hint="eastAsia"/>
        </w:rPr>
        <w:t>Роман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Чебоксары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215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2024‒2609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4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43. </w:t>
      </w:r>
      <w:r w:rsidRPr="0014499E">
        <w:rPr>
          <w:rFonts w:hint="eastAsia"/>
          <w:b/>
        </w:rPr>
        <w:t>Корнилова Е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нетрадиционных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источников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птицеводства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Корнилова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Вячеславовна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Волгоград</w:t>
      </w:r>
      <w:r>
        <w:t>, 2024. ‒ 38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674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2024‒2605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5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44. </w:t>
      </w:r>
      <w:r w:rsidRPr="0014499E">
        <w:rPr>
          <w:rFonts w:hint="eastAsia"/>
          <w:b/>
        </w:rPr>
        <w:t>Кошки</w:t>
      </w:r>
      <w:r>
        <w:t xml:space="preserve"> : </w:t>
      </w:r>
      <w:r>
        <w:rPr>
          <w:rFonts w:hint="eastAsia"/>
        </w:rPr>
        <w:t>большая</w:t>
      </w:r>
      <w:r>
        <w:t xml:space="preserve"> </w:t>
      </w:r>
      <w:r>
        <w:rPr>
          <w:rFonts w:hint="eastAsia"/>
        </w:rPr>
        <w:t>иллюстрированная</w:t>
      </w:r>
      <w:r>
        <w:t xml:space="preserve">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породам</w:t>
      </w:r>
      <w:r>
        <w:t xml:space="preserve"> : [</w:t>
      </w:r>
      <w:r>
        <w:rPr>
          <w:rFonts w:hint="eastAsia"/>
        </w:rPr>
        <w:t>лучший</w:t>
      </w:r>
      <w:r>
        <w:t xml:space="preserve"> </w:t>
      </w:r>
      <w:r>
        <w:rPr>
          <w:rFonts w:hint="eastAsia"/>
        </w:rPr>
        <w:t>гид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выбору</w:t>
      </w:r>
      <w:r>
        <w:t xml:space="preserve"> </w:t>
      </w:r>
      <w:r>
        <w:rPr>
          <w:rFonts w:hint="eastAsia"/>
        </w:rPr>
        <w:t>питомца</w:t>
      </w:r>
      <w:r>
        <w:t>! : 12+]/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Ярощук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Романова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Домашние</w:t>
      </w:r>
      <w:r>
        <w:t xml:space="preserve"> </w:t>
      </w:r>
      <w:r>
        <w:rPr>
          <w:rFonts w:hint="eastAsia"/>
        </w:rPr>
        <w:t>любимцы</w:t>
      </w:r>
      <w:r>
        <w:t>). (</w:t>
      </w:r>
      <w:r>
        <w:rPr>
          <w:rFonts w:hint="eastAsia"/>
        </w:rPr>
        <w:t>Шифр</w:t>
      </w:r>
      <w:r>
        <w:t xml:space="preserve"> 46.7/</w:t>
      </w:r>
      <w:r>
        <w:rPr>
          <w:rFonts w:hint="eastAsia"/>
        </w:rPr>
        <w:t>К</w:t>
      </w:r>
      <w:r>
        <w:t xml:space="preserve">762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Каждая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отличается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своими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поведении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уходе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воспитании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Эта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книга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поможет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выбрать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именно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кошку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которая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только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зацепит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своей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неповторимой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красотой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изящностью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будет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близка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характеру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образу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жизни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предпочтениям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рассказано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всех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популярных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породах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крупных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миниатюрных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активных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спокойных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пушистых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короткошерстных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обзоре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каждой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найдете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подробное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описание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сведения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темпераменте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будущего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питомца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рекомендации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уходу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содержанию</w:t>
      </w:r>
    </w:p>
    <w:p w:rsidR="0014499E" w:rsidRDefault="001F264D" w:rsidP="0014499E">
      <w:pPr>
        <w:pStyle w:val="a7"/>
      </w:pPr>
      <w:hyperlink r:id="rId5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45. </w:t>
      </w:r>
      <w:r w:rsidRPr="0014499E">
        <w:rPr>
          <w:rFonts w:hint="eastAsia"/>
          <w:b/>
        </w:rPr>
        <w:t>Кошки</w:t>
      </w:r>
      <w:r w:rsidRPr="0014499E">
        <w:rPr>
          <w:b/>
        </w:rPr>
        <w:t>.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известные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большая</w:t>
      </w:r>
      <w:r>
        <w:t xml:space="preserve"> </w:t>
      </w:r>
      <w:r>
        <w:rPr>
          <w:rFonts w:hint="eastAsia"/>
        </w:rPr>
        <w:t>иллюстрированная</w:t>
      </w:r>
      <w:r>
        <w:t xml:space="preserve"> </w:t>
      </w:r>
      <w:r>
        <w:rPr>
          <w:rFonts w:hint="eastAsia"/>
        </w:rPr>
        <w:t>энциклопедия</w:t>
      </w:r>
      <w:r>
        <w:t xml:space="preserve"> : </w:t>
      </w:r>
      <w:r>
        <w:rPr>
          <w:rFonts w:hint="eastAsia"/>
        </w:rPr>
        <w:t>лучший</w:t>
      </w:r>
      <w:r>
        <w:t xml:space="preserve"> </w:t>
      </w:r>
      <w:r>
        <w:rPr>
          <w:rFonts w:hint="eastAsia"/>
        </w:rPr>
        <w:t>гид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выбору</w:t>
      </w:r>
      <w:r>
        <w:t xml:space="preserve"> </w:t>
      </w:r>
      <w:r>
        <w:rPr>
          <w:rFonts w:hint="eastAsia"/>
        </w:rPr>
        <w:t>питомца</w:t>
      </w:r>
      <w:r>
        <w:t xml:space="preserve">! : [12+].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Каждая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отличается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своими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поведении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уходе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воспитании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Эта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книга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поможет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выбрать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именно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кошку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которая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только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зацепит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своей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неповторимой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красотой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изящностью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будет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близка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характеру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образу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жизни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предпочтениям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рассказа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всех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популярных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породах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крупных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миниатюрных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активных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спокойных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пушистых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короткошерстных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обзоре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каждой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породы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найдете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подробное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описание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стандарты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сведения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темпераменте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будущего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питомца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рекомендации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уходу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содержанию</w:t>
      </w:r>
    </w:p>
    <w:p w:rsidR="0014499E" w:rsidRDefault="001F264D" w:rsidP="0014499E">
      <w:pPr>
        <w:pStyle w:val="a7"/>
      </w:pPr>
      <w:hyperlink r:id="rId5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46. </w:t>
      </w:r>
      <w:r w:rsidRPr="0014499E">
        <w:rPr>
          <w:rFonts w:hint="eastAsia"/>
          <w:b/>
        </w:rPr>
        <w:t>Морфология</w:t>
      </w:r>
      <w:r>
        <w:t xml:space="preserve"> </w:t>
      </w:r>
      <w:r>
        <w:rPr>
          <w:rFonts w:hint="eastAsia"/>
        </w:rPr>
        <w:t>общего</w:t>
      </w:r>
      <w:r>
        <w:t xml:space="preserve"> </w:t>
      </w:r>
      <w:r>
        <w:rPr>
          <w:rFonts w:hint="eastAsia"/>
        </w:rPr>
        <w:t>покрова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Селезнев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Ветошкина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Куликов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>, 2023. ‒ 74,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74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806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2024‒1765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Учебное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пособие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отражает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данные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структурной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организации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общего</w:t>
      </w:r>
      <w:r w:rsidRPr="0014499E">
        <w:rPr>
          <w:sz w:val="20"/>
        </w:rPr>
        <w:t xml:space="preserve"> (</w:t>
      </w:r>
      <w:r w:rsidRPr="0014499E">
        <w:rPr>
          <w:rFonts w:hint="eastAsia"/>
          <w:sz w:val="20"/>
        </w:rPr>
        <w:t>кожного</w:t>
      </w:r>
      <w:r w:rsidRPr="0014499E">
        <w:rPr>
          <w:sz w:val="20"/>
        </w:rPr>
        <w:t xml:space="preserve">) </w:t>
      </w:r>
      <w:r w:rsidRPr="0014499E">
        <w:rPr>
          <w:rFonts w:hint="eastAsia"/>
          <w:sz w:val="20"/>
        </w:rPr>
        <w:t>покрова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соответствует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программе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анатомии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домашних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утвержденной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Министерством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Российской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Федерации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Приведены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развитии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структурной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организации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общего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покрова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продуктивных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домашних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лабораторных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Описаны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закономерности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принципы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строения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кожного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покрова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производных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обеспечения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наглядности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облегчения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изучения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теоретического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материала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оригинальные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схемы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строения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кожи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потовых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сальных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молочных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желез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роговых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образований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Значительно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детализирована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латинская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терминология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соответствии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требованиями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Международной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ветеринарной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анатомической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номенклатуры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студентов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обучающихся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направлению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подготовки</w:t>
      </w:r>
      <w:r w:rsidRPr="0014499E">
        <w:rPr>
          <w:sz w:val="20"/>
        </w:rPr>
        <w:t xml:space="preserve"> 36.00.00 "</w:t>
      </w:r>
      <w:r w:rsidRPr="0014499E">
        <w:rPr>
          <w:rFonts w:hint="eastAsia"/>
          <w:sz w:val="20"/>
        </w:rPr>
        <w:t>Ветеринария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зоотехния</w:t>
      </w:r>
      <w:r w:rsidRPr="0014499E">
        <w:rPr>
          <w:sz w:val="20"/>
        </w:rPr>
        <w:t xml:space="preserve">"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учебных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организациях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реализующих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программы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высшего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образования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специальности</w:t>
      </w:r>
      <w:r w:rsidRPr="0014499E">
        <w:rPr>
          <w:sz w:val="20"/>
        </w:rPr>
        <w:t xml:space="preserve"> 36.05.01 "</w:t>
      </w:r>
      <w:r w:rsidRPr="0014499E">
        <w:rPr>
          <w:rFonts w:hint="eastAsia"/>
          <w:sz w:val="20"/>
        </w:rPr>
        <w:t>Ветеринария</w:t>
      </w:r>
      <w:r w:rsidRPr="0014499E">
        <w:rPr>
          <w:sz w:val="20"/>
        </w:rPr>
        <w:t xml:space="preserve">"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направлению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подготовки</w:t>
      </w:r>
      <w:r w:rsidRPr="0014499E">
        <w:rPr>
          <w:sz w:val="20"/>
        </w:rPr>
        <w:t xml:space="preserve"> 36.04.01 "</w:t>
      </w:r>
      <w:r w:rsidRPr="0014499E">
        <w:rPr>
          <w:rFonts w:hint="eastAsia"/>
          <w:sz w:val="20"/>
        </w:rPr>
        <w:t>Ветеринарно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санитарная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экспертиза</w:t>
      </w:r>
      <w:r w:rsidRPr="0014499E">
        <w:rPr>
          <w:sz w:val="20"/>
        </w:rPr>
        <w:t>"</w:t>
      </w:r>
    </w:p>
    <w:p w:rsidR="0014499E" w:rsidRDefault="001F264D" w:rsidP="0014499E">
      <w:pPr>
        <w:pStyle w:val="a7"/>
      </w:pPr>
      <w:hyperlink r:id="rId5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2" w:name="_Toc179468634"/>
      <w:r>
        <w:rPr>
          <w:rFonts w:hint="eastAsia"/>
        </w:rPr>
        <w:t>Ветеринария</w:t>
      </w:r>
      <w:bookmarkEnd w:id="22"/>
    </w:p>
    <w:p w:rsidR="0014499E" w:rsidRDefault="0014499E" w:rsidP="0014499E">
      <w:pPr>
        <w:pStyle w:val="20"/>
      </w:pPr>
      <w:r w:rsidRPr="0014499E">
        <w:rPr>
          <w:b/>
        </w:rPr>
        <w:t xml:space="preserve">47. Алиев А. Ю. </w:t>
      </w:r>
      <w:r>
        <w:t>Маститы сельскохозяйственных животных/ А. Ю. Алиев, С. В. Федотов, В. С. Авдеенко. ‒ Махачкала: АЛЕФ, 2023. ‒ 295 с.: ил.; 21 см. ‒ Библиогр.: с. 293‒295 (33 назв.). (Шифр П/А500 Ч/з1 / Г2024‒12518)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Монография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разделами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охватывающими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функциональную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анатомию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молочной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железы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также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отличительные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особенности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лактации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мелкого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крупного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рогатого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скота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монографии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рассматриваются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современные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представления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физиологии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патологии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молочной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железы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условиях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ведения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промышленного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животноводства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Монография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предназначена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для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оказания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</w:t>
      </w:r>
      <w:r w:rsidRPr="0014499E">
        <w:rPr>
          <w:sz w:val="20"/>
        </w:rPr>
        <w:t>-</w:t>
      </w:r>
      <w:r w:rsidRPr="0014499E">
        <w:rPr>
          <w:rFonts w:hint="eastAsia"/>
          <w:sz w:val="20"/>
        </w:rPr>
        <w:t>методической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помощи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аспирантам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докторантам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направлению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Зоотехния</w:t>
      </w:r>
      <w:r w:rsidRPr="0014499E">
        <w:rPr>
          <w:sz w:val="20"/>
        </w:rPr>
        <w:t xml:space="preserve">"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специальности</w:t>
      </w:r>
      <w:r w:rsidRPr="0014499E">
        <w:rPr>
          <w:sz w:val="20"/>
        </w:rPr>
        <w:t xml:space="preserve"> "</w:t>
      </w:r>
      <w:r w:rsidRPr="0014499E">
        <w:rPr>
          <w:rFonts w:hint="eastAsia"/>
          <w:sz w:val="20"/>
        </w:rPr>
        <w:t>Ветеринарная</w:t>
      </w:r>
      <w:r w:rsidRPr="0014499E">
        <w:rPr>
          <w:sz w:val="20"/>
        </w:rPr>
        <w:t xml:space="preserve">" </w:t>
      </w:r>
      <w:r w:rsidRPr="0014499E">
        <w:rPr>
          <w:rFonts w:hint="eastAsia"/>
          <w:sz w:val="20"/>
        </w:rPr>
        <w:t>при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овладении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теоретическими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знаниями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практическими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навыками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диагностики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терапии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профилактики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маститов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сельскохозяйственных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животных</w:t>
      </w:r>
    </w:p>
    <w:p w:rsidR="0014499E" w:rsidRDefault="001F264D" w:rsidP="0014499E">
      <w:pPr>
        <w:pStyle w:val="a7"/>
      </w:pPr>
      <w:hyperlink r:id="rId5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48. </w:t>
      </w:r>
      <w:r w:rsidRPr="0014499E">
        <w:rPr>
          <w:rFonts w:hint="eastAsia"/>
          <w:b/>
        </w:rPr>
        <w:t>Инновационные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подходы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ветеринарного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благополучия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при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интенсивном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ведении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животноводства</w:t>
      </w:r>
      <w:r w:rsidRPr="0014499E">
        <w:rPr>
          <w:b/>
        </w:rPr>
        <w:t xml:space="preserve">", </w:t>
      </w:r>
      <w:r w:rsidRPr="0014499E">
        <w:rPr>
          <w:rFonts w:hint="eastAsia"/>
          <w:b/>
        </w:rPr>
        <w:t>международная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научно</w:t>
      </w:r>
      <w:r w:rsidRPr="0014499E">
        <w:rPr>
          <w:b/>
        </w:rPr>
        <w:t>-</w:t>
      </w:r>
      <w:r w:rsidRPr="0014499E">
        <w:rPr>
          <w:rFonts w:hint="eastAsia"/>
          <w:b/>
        </w:rPr>
        <w:t>практическая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конференция</w:t>
      </w:r>
      <w:r w:rsidRPr="0014499E">
        <w:rPr>
          <w:b/>
        </w:rPr>
        <w:t xml:space="preserve"> (2023; </w:t>
      </w:r>
      <w:r w:rsidRPr="0014499E">
        <w:rPr>
          <w:rFonts w:hint="eastAsia"/>
          <w:b/>
        </w:rPr>
        <w:t>Махачкала</w:t>
      </w:r>
      <w:r w:rsidRPr="0014499E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благополучия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интенсивном</w:t>
      </w:r>
      <w:r>
        <w:t xml:space="preserve"> </w:t>
      </w:r>
      <w:r>
        <w:rPr>
          <w:rFonts w:hint="eastAsia"/>
        </w:rPr>
        <w:t>ведении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", </w:t>
      </w:r>
      <w:r>
        <w:rPr>
          <w:rFonts w:hint="eastAsia"/>
        </w:rPr>
        <w:t>посвященной</w:t>
      </w:r>
      <w:r>
        <w:t xml:space="preserve"> 95-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 </w:t>
      </w:r>
      <w:r>
        <w:rPr>
          <w:rFonts w:hint="eastAsia"/>
        </w:rPr>
        <w:t>Мамаева</w:t>
      </w:r>
      <w:r>
        <w:t xml:space="preserve"> </w:t>
      </w:r>
      <w:r>
        <w:rPr>
          <w:rFonts w:hint="eastAsia"/>
        </w:rPr>
        <w:t>Нурутдина</w:t>
      </w:r>
      <w:r>
        <w:t xml:space="preserve"> </w:t>
      </w:r>
      <w:r>
        <w:rPr>
          <w:rFonts w:hint="eastAsia"/>
        </w:rPr>
        <w:t>Хизроевича</w:t>
      </w:r>
      <w:r>
        <w:t xml:space="preserve">, 2‒3 </w:t>
      </w:r>
      <w:r>
        <w:rPr>
          <w:rFonts w:hint="eastAsia"/>
        </w:rPr>
        <w:t>ноября</w:t>
      </w:r>
      <w:r>
        <w:t xml:space="preserve">. ‒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Прикаспийский</w:t>
      </w:r>
      <w:r>
        <w:t xml:space="preserve"> </w:t>
      </w:r>
      <w:r>
        <w:rPr>
          <w:rFonts w:hint="eastAsia"/>
        </w:rPr>
        <w:t>зональный</w:t>
      </w:r>
      <w:r>
        <w:t xml:space="preserve"> </w:t>
      </w:r>
      <w:r>
        <w:rPr>
          <w:rFonts w:hint="eastAsia"/>
        </w:rPr>
        <w:t>НИВИ</w:t>
      </w:r>
      <w:r>
        <w:t xml:space="preserve">;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АЛЕФ</w:t>
      </w:r>
      <w:r>
        <w:t>, 2023. ‒ 398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2024‒12523)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14499E" w:rsidRDefault="0014499E" w:rsidP="0014499E">
      <w:pPr>
        <w:pStyle w:val="a7"/>
        <w:rPr>
          <w:sz w:val="20"/>
        </w:rPr>
      </w:pPr>
      <w:r w:rsidRPr="0014499E">
        <w:rPr>
          <w:rFonts w:hint="eastAsia"/>
          <w:sz w:val="20"/>
        </w:rPr>
        <w:t>Аннотация</w:t>
      </w:r>
      <w:r w:rsidRPr="0014499E">
        <w:rPr>
          <w:sz w:val="20"/>
        </w:rPr>
        <w:t xml:space="preserve">: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сборник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включены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работы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сотрудников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научных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организаций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Российской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Федерации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Азербайджанской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Республики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Республики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Казахстан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Республики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Беларусь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Италии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Показаны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достижения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области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ветеринарной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медицины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зоотехнии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биологии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технологии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производства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продукции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животноводства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других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сферах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научной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деятельности</w:t>
      </w:r>
      <w:r w:rsidRPr="0014499E">
        <w:rPr>
          <w:sz w:val="20"/>
        </w:rPr>
        <w:t xml:space="preserve">. </w:t>
      </w:r>
      <w:r w:rsidRPr="0014499E">
        <w:rPr>
          <w:rFonts w:hint="eastAsia"/>
          <w:sz w:val="20"/>
        </w:rPr>
        <w:t>Авторы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статей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несут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полную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ответственность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содержание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статей</w:t>
      </w:r>
      <w:r w:rsidRPr="0014499E">
        <w:rPr>
          <w:sz w:val="20"/>
        </w:rPr>
        <w:t xml:space="preserve">, </w:t>
      </w:r>
      <w:r w:rsidRPr="0014499E">
        <w:rPr>
          <w:rFonts w:hint="eastAsia"/>
          <w:sz w:val="20"/>
        </w:rPr>
        <w:t>за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соблюдение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законов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об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интеллектуальной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собственности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за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сам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факт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их</w:t>
      </w:r>
      <w:r w:rsidRPr="0014499E">
        <w:rPr>
          <w:sz w:val="20"/>
        </w:rPr>
        <w:t xml:space="preserve"> </w:t>
      </w:r>
      <w:r w:rsidRPr="0014499E">
        <w:rPr>
          <w:rFonts w:hint="eastAsia"/>
          <w:sz w:val="20"/>
        </w:rPr>
        <w:t>публикации</w:t>
      </w:r>
      <w:r w:rsidRPr="0014499E">
        <w:rPr>
          <w:sz w:val="20"/>
        </w:rPr>
        <w:t>.</w:t>
      </w:r>
    </w:p>
    <w:p w:rsidR="0014499E" w:rsidRDefault="001F264D" w:rsidP="0014499E">
      <w:pPr>
        <w:pStyle w:val="a7"/>
      </w:pPr>
      <w:hyperlink r:id="rId5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49. </w:t>
      </w:r>
      <w:r w:rsidRPr="0014499E">
        <w:rPr>
          <w:rFonts w:hint="eastAsia"/>
          <w:b/>
        </w:rPr>
        <w:t>Международная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межвузовская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конференция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по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клинической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ветеринарии</w:t>
      </w:r>
      <w:r w:rsidRPr="0014499E">
        <w:rPr>
          <w:b/>
        </w:rPr>
        <w:t xml:space="preserve"> (13 ; 2023 ; </w:t>
      </w:r>
      <w:r w:rsidRPr="0014499E">
        <w:rPr>
          <w:rFonts w:hint="eastAsia"/>
          <w:b/>
        </w:rPr>
        <w:t>Москва</w:t>
      </w:r>
      <w:r w:rsidRPr="0014499E">
        <w:rPr>
          <w:b/>
        </w:rPr>
        <w:t>).</w:t>
      </w:r>
      <w:r>
        <w:t xml:space="preserve"> XIII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межвузовская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, 2023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тринадцатой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межвузовской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формате</w:t>
      </w:r>
      <w:r>
        <w:t xml:space="preserve"> Partners, 19‒20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МГАВМИБ</w:t>
      </w:r>
    </w:p>
    <w:p w:rsidR="0014499E" w:rsidRDefault="0014499E" w:rsidP="0014499E">
      <w:pPr>
        <w:pStyle w:val="a7"/>
      </w:pPr>
      <w:r>
        <w:rPr>
          <w:rFonts w:hint="eastAsia"/>
        </w:rPr>
        <w:lastRenderedPageBreak/>
        <w:t>Ч</w:t>
      </w:r>
      <w:r>
        <w:t>. 1. ‒ 2024. ‒ 170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431/N1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2024‒12471/N1)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составлен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материалам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тринадцатой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международной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межвузовской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конференции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формате</w:t>
      </w:r>
      <w:r w:rsidRPr="009747D1">
        <w:rPr>
          <w:sz w:val="20"/>
        </w:rPr>
        <w:t xml:space="preserve"> Partners, </w:t>
      </w:r>
      <w:r w:rsidRPr="009747D1">
        <w:rPr>
          <w:rFonts w:hint="eastAsia"/>
          <w:sz w:val="20"/>
        </w:rPr>
        <w:t>состоявшейся</w:t>
      </w:r>
      <w:r w:rsidRPr="009747D1">
        <w:rPr>
          <w:sz w:val="20"/>
        </w:rPr>
        <w:t xml:space="preserve"> 19‒20 </w:t>
      </w:r>
      <w:r w:rsidRPr="009747D1">
        <w:rPr>
          <w:rFonts w:hint="eastAsia"/>
          <w:sz w:val="20"/>
        </w:rPr>
        <w:t>декабря</w:t>
      </w:r>
      <w:r w:rsidRPr="009747D1">
        <w:rPr>
          <w:sz w:val="20"/>
        </w:rPr>
        <w:t xml:space="preserve"> 2023 </w:t>
      </w:r>
      <w:r w:rsidRPr="009747D1">
        <w:rPr>
          <w:rFonts w:hint="eastAsia"/>
          <w:sz w:val="20"/>
        </w:rPr>
        <w:t>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 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Москва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сборнике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трудов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рассматриваются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современные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проблемы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практики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применения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результатов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исследований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предназначен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работников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преподавателей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аспирантов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магистрантов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студентов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целью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использования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учебной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деятельности</w:t>
      </w:r>
    </w:p>
    <w:p w:rsidR="0014499E" w:rsidRDefault="001F264D" w:rsidP="0014499E">
      <w:pPr>
        <w:pStyle w:val="a7"/>
      </w:pPr>
      <w:hyperlink r:id="rId5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50. </w:t>
      </w:r>
      <w:r w:rsidRPr="0014499E">
        <w:rPr>
          <w:rFonts w:hint="eastAsia"/>
          <w:b/>
        </w:rPr>
        <w:t>Международная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межвузовская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конференция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по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клинической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ветеринарии</w:t>
      </w:r>
      <w:r w:rsidRPr="0014499E">
        <w:rPr>
          <w:b/>
        </w:rPr>
        <w:t xml:space="preserve"> (13 ; 2023 ; </w:t>
      </w:r>
      <w:r w:rsidRPr="0014499E">
        <w:rPr>
          <w:rFonts w:hint="eastAsia"/>
          <w:b/>
        </w:rPr>
        <w:t>Москва</w:t>
      </w:r>
      <w:r w:rsidRPr="0014499E">
        <w:rPr>
          <w:b/>
        </w:rPr>
        <w:t>).</w:t>
      </w:r>
      <w:r>
        <w:t xml:space="preserve"> XIII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межвузовская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, 2023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тринадцатой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межвузовской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формате</w:t>
      </w:r>
      <w:r>
        <w:t xml:space="preserve"> Partners, 19‒20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МГАВМИБ</w:t>
      </w:r>
    </w:p>
    <w:p w:rsidR="0014499E" w:rsidRDefault="0014499E" w:rsidP="0014499E">
      <w:pPr>
        <w:pStyle w:val="a7"/>
      </w:pPr>
      <w:r>
        <w:rPr>
          <w:rFonts w:hint="eastAsia"/>
        </w:rPr>
        <w:t>Ч</w:t>
      </w:r>
      <w:r>
        <w:t>. 2. ‒ 2024. ‒ 183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431/N2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2024‒12471/N2)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составлен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материалам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тринадцатой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международной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межвузовской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конференции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формате</w:t>
      </w:r>
      <w:r w:rsidRPr="009747D1">
        <w:rPr>
          <w:sz w:val="20"/>
        </w:rPr>
        <w:t xml:space="preserve"> Partners, </w:t>
      </w:r>
      <w:r w:rsidRPr="009747D1">
        <w:rPr>
          <w:rFonts w:hint="eastAsia"/>
          <w:sz w:val="20"/>
        </w:rPr>
        <w:t>состоявшейся</w:t>
      </w:r>
      <w:r w:rsidRPr="009747D1">
        <w:rPr>
          <w:sz w:val="20"/>
        </w:rPr>
        <w:t xml:space="preserve"> 19‒20 </w:t>
      </w:r>
      <w:r w:rsidRPr="009747D1">
        <w:rPr>
          <w:rFonts w:hint="eastAsia"/>
          <w:sz w:val="20"/>
        </w:rPr>
        <w:t>декабря</w:t>
      </w:r>
      <w:r w:rsidRPr="009747D1">
        <w:rPr>
          <w:sz w:val="20"/>
        </w:rPr>
        <w:t xml:space="preserve"> 2023 </w:t>
      </w:r>
      <w:r w:rsidRPr="009747D1">
        <w:rPr>
          <w:rFonts w:hint="eastAsia"/>
          <w:sz w:val="20"/>
        </w:rPr>
        <w:t>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 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Москва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сборнике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трудов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рассматриваются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современные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проблемы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практики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применения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результатов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исследований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предназначен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работников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преподавателей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аспирантов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магистрантов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студентов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целью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использования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учебной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деятельности</w:t>
      </w:r>
    </w:p>
    <w:p w:rsidR="0014499E" w:rsidRDefault="001F264D" w:rsidP="0014499E">
      <w:pPr>
        <w:pStyle w:val="a7"/>
      </w:pPr>
      <w:hyperlink r:id="rId5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51. </w:t>
      </w:r>
      <w:r w:rsidRPr="0014499E">
        <w:rPr>
          <w:rFonts w:hint="eastAsia"/>
          <w:b/>
        </w:rPr>
        <w:t>Международная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межвузовская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конференция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по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клинической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ветеринарии</w:t>
      </w:r>
      <w:r w:rsidRPr="0014499E">
        <w:rPr>
          <w:b/>
        </w:rPr>
        <w:t xml:space="preserve"> (13; 2023; </w:t>
      </w:r>
      <w:r w:rsidRPr="0014499E">
        <w:rPr>
          <w:rFonts w:hint="eastAsia"/>
          <w:b/>
        </w:rPr>
        <w:t>Москва</w:t>
      </w:r>
      <w:r w:rsidRPr="0014499E">
        <w:rPr>
          <w:b/>
        </w:rPr>
        <w:t>)</w:t>
      </w:r>
      <w:r>
        <w:t xml:space="preserve">. XIII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межвузовская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, 2023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тринадцатой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межвузовской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клинической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формате</w:t>
      </w:r>
      <w:r>
        <w:t xml:space="preserve"> Partners, 19‒20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 43 / </w:t>
      </w:r>
      <w:r>
        <w:rPr>
          <w:rFonts w:hint="eastAsia"/>
        </w:rPr>
        <w:t>Г</w:t>
      </w:r>
      <w:r>
        <w:t>2024‒12471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составлен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материалам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тринадцатой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международной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межвузовской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конференции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формате</w:t>
      </w:r>
      <w:r w:rsidRPr="009747D1">
        <w:rPr>
          <w:sz w:val="20"/>
        </w:rPr>
        <w:t xml:space="preserve"> Partners, </w:t>
      </w:r>
      <w:r w:rsidRPr="009747D1">
        <w:rPr>
          <w:rFonts w:hint="eastAsia"/>
          <w:sz w:val="20"/>
        </w:rPr>
        <w:t>состоявшейся</w:t>
      </w:r>
      <w:r w:rsidRPr="009747D1">
        <w:rPr>
          <w:sz w:val="20"/>
        </w:rPr>
        <w:t xml:space="preserve"> 19‒20 </w:t>
      </w:r>
      <w:r w:rsidRPr="009747D1">
        <w:rPr>
          <w:rFonts w:hint="eastAsia"/>
          <w:sz w:val="20"/>
        </w:rPr>
        <w:t>декабря</w:t>
      </w:r>
      <w:r w:rsidRPr="009747D1">
        <w:rPr>
          <w:sz w:val="20"/>
        </w:rPr>
        <w:t xml:space="preserve"> 2023 </w:t>
      </w:r>
      <w:r w:rsidRPr="009747D1">
        <w:rPr>
          <w:rFonts w:hint="eastAsia"/>
          <w:sz w:val="20"/>
        </w:rPr>
        <w:t>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 г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Москва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сборнике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трудов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рассматриваются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современные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проблемы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практики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применения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результатов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исследований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клинической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ветеринарии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Сборник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предназначен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работников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преподавателей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аспирантов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магистрантов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студентов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целью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использования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учебной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деятельности</w:t>
      </w:r>
    </w:p>
    <w:p w:rsidR="0014499E" w:rsidRDefault="001F264D" w:rsidP="0014499E">
      <w:pPr>
        <w:pStyle w:val="a7"/>
      </w:pPr>
      <w:hyperlink r:id="rId5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52. </w:t>
      </w:r>
      <w:r w:rsidRPr="0014499E">
        <w:rPr>
          <w:rFonts w:hint="eastAsia"/>
          <w:b/>
        </w:rPr>
        <w:t>Мифтахутдинов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профилактике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стрессов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промышленном</w:t>
      </w:r>
      <w:r>
        <w:t xml:space="preserve"> </w:t>
      </w:r>
      <w:r>
        <w:rPr>
          <w:rFonts w:hint="eastAsia"/>
        </w:rPr>
        <w:t>птицеводстве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потерь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адаптивного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кур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цыплят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фармацевтического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производимого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Мифтахутдинов</w:t>
      </w:r>
      <w:r>
        <w:t xml:space="preserve">,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Сайфульмулюков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Ноговицина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2023. ‒ 183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165‒183 (222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688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2024‒12510)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B </w:t>
      </w:r>
      <w:r w:rsidRPr="009747D1">
        <w:rPr>
          <w:rFonts w:hint="eastAsia"/>
          <w:sz w:val="20"/>
        </w:rPr>
        <w:t>монографии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проанализированы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тепловые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иммунологические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транспортные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кормовые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другие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технологические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стрессы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возникающие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цыплят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бройлеров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откорме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ремонтного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молодняка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кур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родительского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поголовья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условиях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промышленного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птицеводства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Представлена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комплексная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программа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профилактике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технологических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стрессов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промышленном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птицеводстве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теоретические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практические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аспекты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разработки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испытания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фармакологических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средств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профилактики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стрессов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отдельно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описаны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средства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разработанные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из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фармацевтического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сырья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производимого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Российской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Федерации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Доказана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эффекивность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разработанных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фармакологических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средств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СПАО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комплекс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Пик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антистресс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показана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возможность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регистрации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производства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фармацевтических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предприятиях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из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субстан</w:t>
      </w:r>
      <w:r w:rsidRPr="009747D1">
        <w:rPr>
          <w:rFonts w:hint="eastAsia"/>
          <w:sz w:val="20"/>
        </w:rPr>
        <w:lastRenderedPageBreak/>
        <w:t>ций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преимущественно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отечественного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производства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Издание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предназначено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ученых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занимающихся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вопросами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фармакологии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птицеводства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практикующих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ветеринарных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врачей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обучающихся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специальности</w:t>
      </w:r>
      <w:r w:rsidRPr="009747D1">
        <w:rPr>
          <w:sz w:val="20"/>
        </w:rPr>
        <w:t xml:space="preserve"> "</w:t>
      </w:r>
      <w:r w:rsidRPr="009747D1">
        <w:rPr>
          <w:rFonts w:hint="eastAsia"/>
          <w:sz w:val="20"/>
        </w:rPr>
        <w:t>Ветеринария</w:t>
      </w:r>
      <w:r w:rsidRPr="009747D1">
        <w:rPr>
          <w:sz w:val="20"/>
        </w:rPr>
        <w:t>"</w:t>
      </w:r>
    </w:p>
    <w:p w:rsidR="0014499E" w:rsidRDefault="001F264D" w:rsidP="0014499E">
      <w:pPr>
        <w:pStyle w:val="a7"/>
      </w:pPr>
      <w:hyperlink r:id="rId5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53. </w:t>
      </w:r>
      <w:r w:rsidRPr="0014499E">
        <w:rPr>
          <w:rFonts w:hint="eastAsia"/>
          <w:b/>
        </w:rPr>
        <w:t>Пустовит Е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антибактериальной</w:t>
      </w:r>
      <w:r>
        <w:t xml:space="preserve"> </w:t>
      </w:r>
      <w:r>
        <w:rPr>
          <w:rFonts w:hint="eastAsia"/>
        </w:rPr>
        <w:t>терапии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наружных</w:t>
      </w:r>
      <w:r>
        <w:t xml:space="preserve"> </w:t>
      </w:r>
      <w:r>
        <w:rPr>
          <w:rFonts w:hint="eastAsia"/>
        </w:rPr>
        <w:t>отитах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кошек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биопрепарата</w:t>
      </w:r>
      <w:r>
        <w:t xml:space="preserve"> </w:t>
      </w:r>
      <w:r>
        <w:rPr>
          <w:rFonts w:hint="eastAsia"/>
        </w:rPr>
        <w:t>бактериофагов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 xml:space="preserve">" ; </w:t>
      </w:r>
      <w:r>
        <w:rPr>
          <w:rFonts w:hint="eastAsia"/>
        </w:rPr>
        <w:t>специальность </w:t>
      </w:r>
      <w:r>
        <w:t>1.5.6. "</w:t>
      </w:r>
      <w:r>
        <w:rPr>
          <w:rFonts w:hint="eastAsia"/>
        </w:rPr>
        <w:t>Биотехнология</w:t>
      </w:r>
      <w:r>
        <w:t>"/ </w:t>
      </w:r>
      <w:r>
        <w:rPr>
          <w:rFonts w:hint="eastAsia"/>
        </w:rPr>
        <w:t>Пустовит</w:t>
      </w:r>
      <w:r>
        <w:t xml:space="preserve"> </w:t>
      </w:r>
      <w:r>
        <w:rPr>
          <w:rFonts w:hint="eastAsia"/>
        </w:rPr>
        <w:t>Егор</w:t>
      </w:r>
      <w:r>
        <w:t xml:space="preserve"> </w:t>
      </w:r>
      <w:r>
        <w:rPr>
          <w:rFonts w:hint="eastAsia"/>
        </w:rPr>
        <w:t>Анатольевич</w:t>
      </w:r>
      <w:r>
        <w:t xml:space="preserve">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2024‒2604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54. </w:t>
      </w:r>
      <w:r w:rsidRPr="0014499E">
        <w:rPr>
          <w:rFonts w:hint="eastAsia"/>
          <w:b/>
        </w:rPr>
        <w:t>Терминологический</w:t>
      </w:r>
      <w:r>
        <w:t xml:space="preserve"> </w:t>
      </w:r>
      <w:r>
        <w:rPr>
          <w:rFonts w:hint="eastAsia"/>
        </w:rPr>
        <w:t>справочник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эпизоотологии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Макаров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Барсуков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Ватников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>, 2023. ‒ 164,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164‒165.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2024‒1762)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Цель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настоящего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издания </w:t>
      </w:r>
      <w:r w:rsidRPr="009747D1">
        <w:rPr>
          <w:sz w:val="20"/>
        </w:rPr>
        <w:t xml:space="preserve">‒ </w:t>
      </w:r>
      <w:r w:rsidRPr="009747D1">
        <w:rPr>
          <w:rFonts w:hint="eastAsia"/>
          <w:sz w:val="20"/>
        </w:rPr>
        <w:t>корректировка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понятийного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аппарата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курса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эпизоотологии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завершающего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образовательный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цикл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специальности</w:t>
      </w:r>
      <w:r w:rsidRPr="009747D1">
        <w:rPr>
          <w:sz w:val="20"/>
        </w:rPr>
        <w:t xml:space="preserve"> 36.05.01 </w:t>
      </w:r>
      <w:r w:rsidRPr="009747D1">
        <w:rPr>
          <w:rFonts w:hint="eastAsia"/>
          <w:sz w:val="20"/>
        </w:rPr>
        <w:t>ветеринария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Пособие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содержит</w:t>
      </w:r>
      <w:r w:rsidRPr="009747D1">
        <w:rPr>
          <w:sz w:val="20"/>
        </w:rPr>
        <w:t xml:space="preserve"> 500 </w:t>
      </w:r>
      <w:r w:rsidRPr="009747D1">
        <w:rPr>
          <w:rFonts w:hint="eastAsia"/>
          <w:sz w:val="20"/>
        </w:rPr>
        <w:t>актуальных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терминов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используемых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учебном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процессе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Аграрно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технологического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института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РУДН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гармонизированных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глоссариями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Всемирной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организации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здравоохранения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животных</w:t>
      </w:r>
      <w:r w:rsidRPr="009747D1">
        <w:rPr>
          <w:sz w:val="20"/>
        </w:rPr>
        <w:t xml:space="preserve"> (</w:t>
      </w:r>
      <w:r w:rsidRPr="009747D1">
        <w:rPr>
          <w:rFonts w:hint="eastAsia"/>
          <w:sz w:val="20"/>
        </w:rPr>
        <w:t>МЭБ</w:t>
      </w:r>
      <w:r w:rsidRPr="009747D1">
        <w:rPr>
          <w:sz w:val="20"/>
        </w:rPr>
        <w:t xml:space="preserve">)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различными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современными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терминологическими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источниками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смежным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направлениям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науки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практики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профессионального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образования</w:t>
      </w:r>
      <w:r w:rsidRPr="009747D1">
        <w:rPr>
          <w:sz w:val="20"/>
        </w:rPr>
        <w:t xml:space="preserve"> (</w:t>
      </w:r>
      <w:r w:rsidRPr="009747D1">
        <w:rPr>
          <w:rFonts w:hint="eastAsia"/>
          <w:sz w:val="20"/>
        </w:rPr>
        <w:t>экология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эпидемиология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паразитология</w:t>
      </w:r>
      <w:r w:rsidRPr="009747D1">
        <w:rPr>
          <w:sz w:val="20"/>
        </w:rPr>
        <w:t xml:space="preserve">). </w:t>
      </w:r>
      <w:r w:rsidRPr="009747D1">
        <w:rPr>
          <w:rFonts w:hint="eastAsia"/>
          <w:sz w:val="20"/>
        </w:rPr>
        <w:t>Отдельные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статьи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общебиологического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или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малоизвестного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порядка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конкретизированы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ссылками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авторские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подробные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публикации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главным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образом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доступные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интернете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необходимых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случаях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приведены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англоязычные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эквиваленты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иллюстрации</w:t>
      </w:r>
      <w:r w:rsidRPr="009747D1">
        <w:rPr>
          <w:sz w:val="20"/>
        </w:rPr>
        <w:t xml:space="preserve"> (80 </w:t>
      </w:r>
      <w:r w:rsidRPr="009747D1">
        <w:rPr>
          <w:rFonts w:hint="eastAsia"/>
          <w:sz w:val="20"/>
        </w:rPr>
        <w:t>рисунков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таблиц</w:t>
      </w:r>
      <w:r w:rsidRPr="009747D1">
        <w:rPr>
          <w:sz w:val="20"/>
        </w:rPr>
        <w:t xml:space="preserve">), </w:t>
      </w:r>
      <w:r w:rsidRPr="009747D1">
        <w:rPr>
          <w:rFonts w:hint="eastAsia"/>
          <w:sz w:val="20"/>
        </w:rPr>
        <w:t>наглядно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представляющие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семантику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понятий</w:t>
      </w:r>
    </w:p>
    <w:p w:rsidR="0014499E" w:rsidRDefault="001F264D" w:rsidP="0014499E">
      <w:pPr>
        <w:pStyle w:val="a7"/>
      </w:pPr>
      <w:hyperlink r:id="rId6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3" w:name="_Toc179468635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r w:rsidR="009747D1">
        <w:t>. Звероводство</w:t>
      </w:r>
      <w:bookmarkEnd w:id="23"/>
    </w:p>
    <w:p w:rsidR="0014499E" w:rsidRDefault="0014499E" w:rsidP="0014499E">
      <w:pPr>
        <w:pStyle w:val="20"/>
      </w:pPr>
      <w:r w:rsidRPr="0014499E">
        <w:rPr>
          <w:b/>
        </w:rPr>
        <w:t>55. Научно-обоснованные</w:t>
      </w:r>
      <w:r>
        <w:t xml:space="preserve"> рекомендации по получению помесного молодняка и совершенствованию качества шкурок соболя клеточного разведения в условиях современных требований рынка/ Балакирев Н. А., Орлова Е. А., Шумилина Н. Н. [и др.]; Министерство сельского хозяйства Российской Федерации, Московская государственная академия ветеринарной медицины и биотехнологии-МВА имени К. И. Скрябина. ‒ Москва: Научная библиотека, 2023. ‒ 50 с.: цв. ил.; 21 см. ‒ Библиогр.: с. 47‒50 (34 назв.). (Шифр П/Н346 Ч/з1 / Г2024‒12323)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Предназначены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специалистов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звероводческих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хозяйств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студентов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магистров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аспирантов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сельскохозяйственных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вузов</w:t>
      </w:r>
    </w:p>
    <w:p w:rsidR="0014499E" w:rsidRDefault="001F264D" w:rsidP="0014499E">
      <w:pPr>
        <w:pStyle w:val="a7"/>
      </w:pPr>
      <w:hyperlink r:id="rId6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56. </w:t>
      </w:r>
      <w:r w:rsidRPr="0014499E">
        <w:rPr>
          <w:rFonts w:hint="eastAsia"/>
          <w:b/>
        </w:rPr>
        <w:t>Пономарев Г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Хорологические</w:t>
      </w:r>
      <w:r>
        <w:t xml:space="preserve"> </w:t>
      </w:r>
      <w:r>
        <w:rPr>
          <w:rFonts w:hint="eastAsia"/>
        </w:rPr>
        <w:t>ядра</w:t>
      </w:r>
      <w:r>
        <w:t xml:space="preserve"> </w:t>
      </w:r>
      <w:r>
        <w:rPr>
          <w:rFonts w:hint="eastAsia"/>
        </w:rPr>
        <w:t>популяций</w:t>
      </w:r>
      <w:r>
        <w:t xml:space="preserve"> </w:t>
      </w:r>
      <w:r>
        <w:rPr>
          <w:rFonts w:hint="eastAsia"/>
        </w:rPr>
        <w:t>охотничьих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географическая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функционирования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Пономарев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Безруков</w:t>
      </w:r>
      <w:r>
        <w:t xml:space="preserve"> 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географии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Сочавы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Академиздат</w:t>
      </w:r>
      <w:r>
        <w:t>, 2023. ‒ 224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209‒224.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563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2024‒12513)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Впервые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научной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литературе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представлена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концепция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хорологических</w:t>
      </w:r>
      <w:r w:rsidRPr="009747D1">
        <w:rPr>
          <w:sz w:val="20"/>
        </w:rPr>
        <w:t xml:space="preserve"> (</w:t>
      </w:r>
      <w:r w:rsidRPr="009747D1">
        <w:rPr>
          <w:rFonts w:hint="eastAsia"/>
          <w:sz w:val="20"/>
        </w:rPr>
        <w:t>экосистемно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ландшафтных</w:t>
      </w:r>
      <w:r w:rsidRPr="009747D1">
        <w:rPr>
          <w:sz w:val="20"/>
        </w:rPr>
        <w:t xml:space="preserve">) </w:t>
      </w:r>
      <w:r w:rsidRPr="009747D1">
        <w:rPr>
          <w:rFonts w:hint="eastAsia"/>
          <w:sz w:val="20"/>
        </w:rPr>
        <w:t>ядер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популяций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охотничьих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животных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как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центров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активности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несущих</w:t>
      </w:r>
      <w:r w:rsidRPr="009747D1">
        <w:rPr>
          <w:sz w:val="20"/>
        </w:rPr>
        <w:t xml:space="preserve"> "</w:t>
      </w:r>
      <w:r w:rsidRPr="009747D1">
        <w:rPr>
          <w:rFonts w:hint="eastAsia"/>
          <w:sz w:val="20"/>
        </w:rPr>
        <w:t>узлов</w:t>
      </w:r>
      <w:r w:rsidRPr="009747D1">
        <w:rPr>
          <w:sz w:val="20"/>
        </w:rPr>
        <w:t xml:space="preserve">" </w:t>
      </w:r>
      <w:r w:rsidRPr="009747D1">
        <w:rPr>
          <w:rFonts w:hint="eastAsia"/>
          <w:sz w:val="20"/>
        </w:rPr>
        <w:t>экологической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инфраструктуры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следовательно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ресурсного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потенциала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видов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Концепция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разработана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примере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популяций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таких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ценных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видов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охотничьих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животных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таежных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районов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Сибири</w:t>
      </w:r>
      <w:r w:rsidRPr="009747D1">
        <w:rPr>
          <w:sz w:val="20"/>
        </w:rPr>
        <w:t xml:space="preserve"> (</w:t>
      </w:r>
      <w:r w:rsidRPr="009747D1">
        <w:rPr>
          <w:rFonts w:hint="eastAsia"/>
          <w:sz w:val="20"/>
        </w:rPr>
        <w:t>Кондо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Сосьвинское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Приобье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Лено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Ангарское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плато</w:t>
      </w:r>
      <w:r w:rsidRPr="009747D1">
        <w:rPr>
          <w:sz w:val="20"/>
        </w:rPr>
        <w:t xml:space="preserve">), </w:t>
      </w:r>
      <w:r w:rsidRPr="009747D1">
        <w:rPr>
          <w:rFonts w:hint="eastAsia"/>
          <w:sz w:val="20"/>
        </w:rPr>
        <w:t>как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соболь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лось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дикий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северный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олень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отчасти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речная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выдра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глухарь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Установлено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место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понятия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хорологического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ядра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позиционного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принципа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охотхозяйственном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ресурсоведении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Выявлены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основные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ландшафтно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экологические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факторы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определяющие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условия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lastRenderedPageBreak/>
        <w:t>функционирования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хорологических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ядер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ценных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видов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охотничьих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животных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Раскрыты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основные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черты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связей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плотностных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характеристик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видов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средой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обитания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показаны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возможности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идентификации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особенности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размещения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хорологических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ядер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предложены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методы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картографического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отображения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Подтверждена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ведущая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роль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хорологических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ядер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формировании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ресурсного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потенциала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динамике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численности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охотничьих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животных</w:t>
      </w:r>
    </w:p>
    <w:p w:rsidR="0014499E" w:rsidRDefault="001F264D" w:rsidP="0014499E">
      <w:pPr>
        <w:pStyle w:val="a7"/>
      </w:pPr>
      <w:hyperlink r:id="rId6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4" w:name="_Toc179468636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4"/>
    </w:p>
    <w:p w:rsidR="0014499E" w:rsidRDefault="0014499E" w:rsidP="0014499E">
      <w:pPr>
        <w:pStyle w:val="20"/>
      </w:pPr>
      <w:r w:rsidRPr="0014499E">
        <w:rPr>
          <w:b/>
        </w:rPr>
        <w:t xml:space="preserve">57. Азнагулов А. И. </w:t>
      </w:r>
      <w:r>
        <w:t>Повышение эффективности работы машинно-тракторного агрегата мехатронной системой рулевого управления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Азнагулов Айнур Иршатович; [Башкирский государственный аграрный университет]. ‒ Уфа, 2024. ‒ 20 с.: цв. ил. ‒ Библиогр.: с. 19‒20. (Шифр /А356 Ч/з8 / А2024‒3034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58. </w:t>
      </w:r>
      <w:r w:rsidRPr="0014499E">
        <w:rPr>
          <w:rFonts w:hint="eastAsia"/>
          <w:b/>
        </w:rPr>
        <w:t>Коровин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Е</w:t>
      </w:r>
      <w:r w:rsidRPr="0014499E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установки</w:t>
      </w:r>
      <w:r>
        <w:t xml:space="preserve"> </w:t>
      </w:r>
      <w:r>
        <w:rPr>
          <w:rFonts w:hint="eastAsia"/>
        </w:rPr>
        <w:t>виноградных</w:t>
      </w:r>
      <w:r>
        <w:t xml:space="preserve"> </w:t>
      </w:r>
      <w:r>
        <w:rPr>
          <w:rFonts w:hint="eastAsia"/>
        </w:rPr>
        <w:t>шпалерных</w:t>
      </w:r>
      <w:r>
        <w:t xml:space="preserve"> </w:t>
      </w:r>
      <w:r>
        <w:rPr>
          <w:rFonts w:hint="eastAsia"/>
        </w:rPr>
        <w:t>опор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Коровин</w:t>
      </w:r>
      <w:r>
        <w:t xml:space="preserve"> </w:t>
      </w:r>
      <w:r>
        <w:rPr>
          <w:rFonts w:hint="eastAsia"/>
        </w:rPr>
        <w:t>Вячеслав</w:t>
      </w:r>
      <w:r>
        <w:t xml:space="preserve"> </w:t>
      </w:r>
      <w:r>
        <w:rPr>
          <w:rFonts w:hint="eastAsia"/>
        </w:rPr>
        <w:t>Евгеньевич</w:t>
      </w:r>
      <w:r>
        <w:t xml:space="preserve">;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Симферополь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2024‒3079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59. </w:t>
      </w:r>
      <w:r w:rsidRPr="0014499E">
        <w:rPr>
          <w:rFonts w:hint="eastAsia"/>
          <w:b/>
        </w:rPr>
        <w:t>Коровина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очесывающего</w:t>
      </w:r>
      <w:r>
        <w:t xml:space="preserve"> </w:t>
      </w:r>
      <w:r>
        <w:rPr>
          <w:rFonts w:hint="eastAsia"/>
        </w:rPr>
        <w:t>устройства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семенных</w:t>
      </w:r>
      <w:r>
        <w:t xml:space="preserve"> </w:t>
      </w:r>
      <w:r>
        <w:rPr>
          <w:rFonts w:hint="eastAsia"/>
        </w:rPr>
        <w:t>посевов</w:t>
      </w:r>
      <w:r>
        <w:t xml:space="preserve"> </w:t>
      </w:r>
      <w:r>
        <w:rPr>
          <w:rFonts w:hint="eastAsia"/>
        </w:rPr>
        <w:t>пшеницы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Коровина</w:t>
      </w:r>
      <w:r>
        <w:t xml:space="preserve"> </w:t>
      </w:r>
      <w:r>
        <w:rPr>
          <w:rFonts w:hint="eastAsia"/>
        </w:rPr>
        <w:t>Виктория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Краснодар</w:t>
      </w:r>
      <w:r>
        <w:t>, 2023. ‒ 20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 (16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2024‒2855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60. </w:t>
      </w:r>
      <w:r w:rsidRPr="0014499E">
        <w:rPr>
          <w:rFonts w:hint="eastAsia"/>
          <w:b/>
        </w:rPr>
        <w:t>Лукьянов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опрыскивания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беспилотного</w:t>
      </w:r>
      <w:r>
        <w:t xml:space="preserve"> </w:t>
      </w:r>
      <w:r>
        <w:rPr>
          <w:rFonts w:hint="eastAsia"/>
        </w:rPr>
        <w:t>агрегата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Лукьянов</w:t>
      </w:r>
      <w:r>
        <w:t xml:space="preserve"> </w:t>
      </w:r>
      <w:r>
        <w:rPr>
          <w:rFonts w:hint="eastAsia"/>
        </w:rPr>
        <w:t>Валерий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2024‒3078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61. </w:t>
      </w:r>
      <w:r w:rsidRPr="0014499E">
        <w:rPr>
          <w:rFonts w:hint="eastAsia"/>
          <w:b/>
        </w:rPr>
        <w:t>Мануйленко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Н</w:t>
      </w:r>
      <w:r w:rsidRPr="0014499E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озонатора</w:t>
      </w:r>
      <w:r>
        <w:t>-</w:t>
      </w:r>
      <w:r>
        <w:rPr>
          <w:rFonts w:hint="eastAsia"/>
        </w:rPr>
        <w:t>излучателя</w:t>
      </w:r>
      <w:r>
        <w:t xml:space="preserve"> </w:t>
      </w:r>
      <w:r>
        <w:rPr>
          <w:rFonts w:hint="eastAsia"/>
        </w:rPr>
        <w:t>воздуха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электродах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керамическим</w:t>
      </w:r>
      <w:r>
        <w:t xml:space="preserve"> </w:t>
      </w:r>
      <w:r>
        <w:rPr>
          <w:rFonts w:hint="eastAsia"/>
        </w:rPr>
        <w:t>основанием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помещений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Мануйленко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Николаевич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241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2024‒2624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62. </w:t>
      </w:r>
      <w:r w:rsidRPr="0014499E">
        <w:rPr>
          <w:rFonts w:hint="eastAsia"/>
          <w:b/>
        </w:rPr>
        <w:t>Михайлов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С</w:t>
      </w:r>
      <w:r w:rsidRPr="0014499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высева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лука</w:t>
      </w:r>
      <w:r>
        <w:t xml:space="preserve"> </w:t>
      </w:r>
      <w:r>
        <w:rPr>
          <w:rFonts w:hint="eastAsia"/>
        </w:rPr>
        <w:t>репчатого</w:t>
      </w:r>
      <w:r>
        <w:t xml:space="preserve"> </w:t>
      </w:r>
      <w:r>
        <w:rPr>
          <w:rFonts w:hint="eastAsia"/>
        </w:rPr>
        <w:t>пневматическим</w:t>
      </w:r>
      <w:r>
        <w:t xml:space="preserve"> </w:t>
      </w:r>
      <w:r>
        <w:rPr>
          <w:rFonts w:hint="eastAsia"/>
        </w:rPr>
        <w:t>высевающим</w:t>
      </w:r>
      <w:r>
        <w:t xml:space="preserve"> </w:t>
      </w:r>
      <w:r>
        <w:rPr>
          <w:rFonts w:hint="eastAsia"/>
        </w:rPr>
        <w:t>аппаратом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Михайлов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Мичуринск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2024‒2607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6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63. </w:t>
      </w:r>
      <w:r w:rsidRPr="0014499E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механизации</w:t>
      </w:r>
      <w:r>
        <w:t xml:space="preserve">,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автоматизации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VI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29 </w:t>
      </w:r>
      <w:r>
        <w:rPr>
          <w:rFonts w:hint="eastAsia"/>
        </w:rPr>
        <w:t>февраля</w:t>
      </w:r>
      <w:r>
        <w:t xml:space="preserve"> 2024 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2024. ‒ 399,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2024‒12532)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Default="0014499E" w:rsidP="0014499E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спектру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</w:p>
    <w:p w:rsidR="0014499E" w:rsidRDefault="001F264D" w:rsidP="0014499E">
      <w:pPr>
        <w:pStyle w:val="a7"/>
      </w:pPr>
      <w:hyperlink r:id="rId7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64. </w:t>
      </w:r>
      <w:r w:rsidRPr="0014499E">
        <w:rPr>
          <w:rFonts w:hint="eastAsia"/>
          <w:b/>
        </w:rPr>
        <w:t>Смирнов П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хмеля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трансформируемых</w:t>
      </w:r>
      <w:r>
        <w:t xml:space="preserve"> </w:t>
      </w:r>
      <w:r>
        <w:rPr>
          <w:rFonts w:hint="eastAsia"/>
        </w:rPr>
        <w:t>машин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Смирнов</w:t>
      </w:r>
      <w:r>
        <w:t xml:space="preserve"> </w:t>
      </w:r>
      <w:r>
        <w:rPr>
          <w:rFonts w:hint="eastAsia"/>
        </w:rPr>
        <w:t>Петр</w:t>
      </w:r>
      <w:r>
        <w:t xml:space="preserve"> </w:t>
      </w:r>
      <w:r>
        <w:rPr>
          <w:rFonts w:hint="eastAsia"/>
        </w:rPr>
        <w:t>Алексеевич</w:t>
      </w:r>
      <w:r>
        <w:t xml:space="preserve">;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Чебоксары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33‒39.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506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2024‒2583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7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5" w:name="_Toc17946863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5"/>
    </w:p>
    <w:p w:rsidR="0014499E" w:rsidRDefault="0014499E" w:rsidP="0014499E">
      <w:pPr>
        <w:pStyle w:val="20"/>
      </w:pPr>
      <w:r w:rsidRPr="0014499E">
        <w:rPr>
          <w:b/>
        </w:rPr>
        <w:t>65. Учет</w:t>
      </w:r>
      <w:r>
        <w:t xml:space="preserve"> первичной продукции хмелеводства и ее последующей (промышленной) переработки, в том числе на давальческой основе : методические рекомендации/ Иванов Е. А., Пушкаренко Н. Н., Коротков А. В. и [др.]; Министерство сельского хозяйства Российской Федерации, Чувашский государственный аграрный университет. ‒ Чебоксары: Чувашский ГАУ, 2023. ‒ 73, [12] с.: ил.; 20 см. (Шифр П/У919 Ч/з1 / Г2024‒12714)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издании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представлена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методика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учетного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сопровождения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основных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технологических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процессов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переработке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части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учета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первичной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продукции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хмелеводства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ее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последующей</w:t>
      </w:r>
      <w:r w:rsidRPr="009747D1">
        <w:rPr>
          <w:sz w:val="20"/>
        </w:rPr>
        <w:t xml:space="preserve"> (</w:t>
      </w:r>
      <w:r w:rsidRPr="009747D1">
        <w:rPr>
          <w:rFonts w:hint="eastAsia"/>
          <w:sz w:val="20"/>
        </w:rPr>
        <w:t>промышленной</w:t>
      </w:r>
      <w:r w:rsidRPr="009747D1">
        <w:rPr>
          <w:sz w:val="20"/>
        </w:rPr>
        <w:t xml:space="preserve">) </w:t>
      </w:r>
      <w:r w:rsidRPr="009747D1">
        <w:rPr>
          <w:rFonts w:hint="eastAsia"/>
          <w:sz w:val="20"/>
        </w:rPr>
        <w:t>переработки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Рассмотрены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вопросы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организации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контроля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качества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поступающего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хмелевого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сырья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готовой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продукции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нормативной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оценке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выхода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хмелепродуктов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количеству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стадии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получения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хмеля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сырца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переработку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также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организации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учета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операций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переработке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давальческого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хмелевого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сырья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Предназначены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руководителей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бухгалтеров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экономистов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специалистов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системы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АПК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преподавателям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студентам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аграрных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ССУЗов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ВУЗов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учебно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методических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центров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слушателям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системы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повышения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квалификации</w:t>
      </w:r>
    </w:p>
    <w:p w:rsidR="0014499E" w:rsidRDefault="001F264D" w:rsidP="0014499E">
      <w:pPr>
        <w:pStyle w:val="a7"/>
      </w:pPr>
      <w:hyperlink r:id="rId7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66. </w:t>
      </w:r>
      <w:r w:rsidRPr="0014499E">
        <w:rPr>
          <w:rFonts w:hint="eastAsia"/>
          <w:b/>
        </w:rPr>
        <w:t>Учетно</w:t>
      </w:r>
      <w:r w:rsidRPr="0014499E">
        <w:rPr>
          <w:b/>
        </w:rPr>
        <w:t>-</w:t>
      </w:r>
      <w:r w:rsidRPr="0014499E">
        <w:rPr>
          <w:rFonts w:hint="eastAsia"/>
          <w:b/>
        </w:rPr>
        <w:t>аналитическое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хмелепереработки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Иванов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Пушкаренко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Коротков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Иванов</w:t>
      </w:r>
      <w:r>
        <w:t xml:space="preserve"> ; [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2023. ‒ 201, [10]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175‒200 (265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052/</w:t>
      </w:r>
      <w:r>
        <w:rPr>
          <w:rFonts w:hint="eastAsia"/>
        </w:rPr>
        <w:t>У</w:t>
      </w:r>
      <w:r>
        <w:t xml:space="preserve">919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2024‒12710)</w:t>
      </w:r>
    </w:p>
    <w:p w:rsidR="0014499E" w:rsidRDefault="0014499E" w:rsidP="0014499E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4499E" w:rsidRPr="009747D1" w:rsidRDefault="0014499E" w:rsidP="0014499E">
      <w:pPr>
        <w:pStyle w:val="a7"/>
        <w:rPr>
          <w:sz w:val="20"/>
        </w:rPr>
      </w:pPr>
      <w:r w:rsidRPr="009747D1">
        <w:rPr>
          <w:rFonts w:hint="eastAsia"/>
          <w:sz w:val="20"/>
        </w:rPr>
        <w:t>Аннотация</w:t>
      </w:r>
      <w:r w:rsidRPr="009747D1">
        <w:rPr>
          <w:sz w:val="20"/>
        </w:rPr>
        <w:t xml:space="preserve">: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монографии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дана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характеристика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современного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состояния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отечественного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хмелеперерабатывающего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сегмента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представлены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методические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подходы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формированию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учетно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аналитической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информации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части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учета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затрат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хмелепродуктов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калькулирования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себестоимости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переработке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также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проведен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анализ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финансово</w:t>
      </w:r>
      <w:r w:rsidRPr="009747D1">
        <w:rPr>
          <w:sz w:val="20"/>
        </w:rPr>
        <w:t>-</w:t>
      </w:r>
      <w:r w:rsidRPr="009747D1">
        <w:rPr>
          <w:rFonts w:hint="eastAsia"/>
          <w:sz w:val="20"/>
        </w:rPr>
        <w:t>хозяйственной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деятельности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экономических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субъектов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занимающихся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производством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хмелепродуктов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Чувашской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Республике</w:t>
      </w:r>
      <w:r w:rsidRPr="009747D1">
        <w:rPr>
          <w:sz w:val="20"/>
        </w:rPr>
        <w:t xml:space="preserve">. </w:t>
      </w:r>
      <w:r w:rsidRPr="009747D1">
        <w:rPr>
          <w:rFonts w:hint="eastAsia"/>
          <w:sz w:val="20"/>
        </w:rPr>
        <w:t>Монография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предназначена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для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специалистов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сельскохозяйственного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профиля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научных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работников</w:t>
      </w:r>
      <w:r w:rsidRPr="009747D1">
        <w:rPr>
          <w:sz w:val="20"/>
        </w:rPr>
        <w:t xml:space="preserve">, </w:t>
      </w:r>
      <w:r w:rsidRPr="009747D1">
        <w:rPr>
          <w:rFonts w:hint="eastAsia"/>
          <w:sz w:val="20"/>
        </w:rPr>
        <w:t>преподавателей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обучающихся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организаций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высшего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и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среднего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профессионального</w:t>
      </w:r>
      <w:r w:rsidRPr="009747D1">
        <w:rPr>
          <w:sz w:val="20"/>
        </w:rPr>
        <w:t xml:space="preserve"> </w:t>
      </w:r>
      <w:r w:rsidRPr="009747D1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7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"/>
      </w:pPr>
      <w:bookmarkStart w:id="26" w:name="_Toc179468638"/>
      <w:r>
        <w:rPr>
          <w:rFonts w:hint="eastAsia"/>
        </w:rPr>
        <w:t>Переработка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bookmarkEnd w:id="26"/>
    </w:p>
    <w:p w:rsidR="0014499E" w:rsidRDefault="0014499E" w:rsidP="0014499E">
      <w:pPr>
        <w:pStyle w:val="20"/>
      </w:pPr>
      <w:r w:rsidRPr="0014499E">
        <w:rPr>
          <w:b/>
        </w:rPr>
        <w:t xml:space="preserve">67. Сотников В. Г. </w:t>
      </w:r>
      <w:r>
        <w:t>Термохимическая переработка растительных отходов в активированный уголь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Сотников Виктор Георгиевич; [Казанский национальный исследовательский технологический университет]. ‒ Казань, 2024. ‒ 16 с., включ. обл.: ил. ‒ Библиогр.: с. 15‒16 (20 назв.). (Шифр /С674 Ч/з8 / А2024‒2836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7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27" w:name="_Toc179468639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7"/>
    </w:p>
    <w:p w:rsidR="0014499E" w:rsidRDefault="0014499E" w:rsidP="0014499E">
      <w:pPr>
        <w:pStyle w:val="20"/>
      </w:pPr>
      <w:r w:rsidRPr="0014499E">
        <w:rPr>
          <w:b/>
        </w:rPr>
        <w:t xml:space="preserve">68. Александровский С. А. </w:t>
      </w:r>
      <w:r>
        <w:t>Расчет основного оборудования биотехнологических и пищевых производств : учебное пособие/ С. А. Александровский. ‒ Казань: Издательство Казанского национального исследовательского технологического университета, 2021. ‒ 108, [3] с.: ил.; 21 см. ‒ Библиогр.: с. 96‒97 (22 назв.). (Шифр Л8/А467 Ч/з1 / Г2024‒12595упр)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Изложены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алгоритмы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расчета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оборудования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микробиологического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синтеза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приведены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справочные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данные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необходимые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расчетов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19.03.01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изучающих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дисциплину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проектирования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оборудование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Подготовлено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кафедре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промышленной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биотехнологии</w:t>
      </w:r>
      <w:r w:rsidRPr="005E6522">
        <w:rPr>
          <w:sz w:val="20"/>
        </w:rPr>
        <w:t>.</w:t>
      </w:r>
    </w:p>
    <w:p w:rsidR="0014499E" w:rsidRDefault="001F264D" w:rsidP="0014499E">
      <w:pPr>
        <w:pStyle w:val="a7"/>
      </w:pPr>
      <w:hyperlink r:id="rId7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69. </w:t>
      </w:r>
      <w:r w:rsidRPr="0014499E">
        <w:rPr>
          <w:rFonts w:hint="eastAsia"/>
          <w:b/>
        </w:rPr>
        <w:t>Газизова О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Бизнес</w:t>
      </w:r>
      <w:r>
        <w:t>-</w:t>
      </w:r>
      <w:r>
        <w:rPr>
          <w:rFonts w:hint="eastAsia"/>
        </w:rPr>
        <w:t>планирование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отрасли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Газизова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Стрекалова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2021. ‒ 161,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149‒150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Г</w:t>
      </w:r>
      <w:r>
        <w:t xml:space="preserve">137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2024‒12780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Изложены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бизнес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планирования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методология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проектного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управления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построения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бизнес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модели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проекта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закрепления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умения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разработки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проектов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каждого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раздела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приводятся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задания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самоконтроля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магистрантов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техническим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экономическим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всех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форм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обучения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Подготовлено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кафедре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бизнес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статистики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экономики</w:t>
      </w:r>
    </w:p>
    <w:p w:rsidR="0014499E" w:rsidRDefault="001F264D" w:rsidP="0014499E">
      <w:pPr>
        <w:pStyle w:val="a7"/>
      </w:pPr>
      <w:hyperlink r:id="rId7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70. </w:t>
      </w:r>
      <w:r w:rsidRPr="0014499E">
        <w:rPr>
          <w:rFonts w:hint="eastAsia"/>
          <w:b/>
        </w:rPr>
        <w:t>Готлиб Е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М</w:t>
      </w:r>
      <w:r w:rsidRPr="0014499E">
        <w:rPr>
          <w:b/>
        </w:rPr>
        <w:t xml:space="preserve">. </w:t>
      </w:r>
      <w:r>
        <w:rPr>
          <w:rFonts w:hint="eastAsia"/>
        </w:rPr>
        <w:t>Шелуха</w:t>
      </w:r>
      <w:r>
        <w:t xml:space="preserve"> </w:t>
      </w:r>
      <w:r>
        <w:rPr>
          <w:rFonts w:hint="eastAsia"/>
        </w:rPr>
        <w:t>гречихи</w:t>
      </w:r>
      <w:r>
        <w:t xml:space="preserve">: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свойства</w:t>
      </w:r>
      <w:r>
        <w:t xml:space="preserve">,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применения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Готлиб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Ямалеева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2022. ‒ 101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82‒92 (91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Г</w:t>
      </w:r>
      <w:r>
        <w:t xml:space="preserve">736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2024‒12641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Представлены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применении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шелухи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гречихи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золы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качестве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перспективного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наполнителя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полимерных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композиционных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Рассмотрены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потенциально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возможные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способы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гречневой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лузги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магистров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направлению</w:t>
      </w:r>
      <w:r w:rsidRPr="005E6522">
        <w:rPr>
          <w:sz w:val="20"/>
        </w:rPr>
        <w:t xml:space="preserve"> 18.04.01 "</w:t>
      </w:r>
      <w:r w:rsidRPr="005E6522">
        <w:rPr>
          <w:rFonts w:hint="eastAsia"/>
          <w:sz w:val="20"/>
        </w:rPr>
        <w:t>Химическая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аспирантов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lastRenderedPageBreak/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специальности </w:t>
      </w:r>
      <w:r w:rsidRPr="005E6522">
        <w:rPr>
          <w:sz w:val="20"/>
        </w:rPr>
        <w:t>2.6.11 "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переработка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синтетических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природных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полимеров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композитов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Подготовлено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кафедре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медицинской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инженерии</w:t>
      </w:r>
    </w:p>
    <w:p w:rsidR="0014499E" w:rsidRDefault="001F264D" w:rsidP="0014499E">
      <w:pPr>
        <w:pStyle w:val="a7"/>
      </w:pPr>
      <w:hyperlink r:id="rId7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71. </w:t>
      </w:r>
      <w:r w:rsidRPr="0014499E">
        <w:rPr>
          <w:rFonts w:hint="eastAsia"/>
          <w:b/>
        </w:rPr>
        <w:t>Губа Е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Н</w:t>
      </w:r>
      <w:r w:rsidRPr="0014499E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молочно</w:t>
      </w:r>
      <w:r>
        <w:t>-</w:t>
      </w:r>
      <w:r>
        <w:rPr>
          <w:rFonts w:hint="eastAsia"/>
        </w:rPr>
        <w:t>жировой</w:t>
      </w:r>
      <w:r>
        <w:t xml:space="preserve"> </w:t>
      </w:r>
      <w:r>
        <w:rPr>
          <w:rFonts w:hint="eastAsia"/>
        </w:rPr>
        <w:t>продукции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Губа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Федорова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Брикота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Плеханова</w:t>
      </w:r>
      <w:r>
        <w:t xml:space="preserve">, </w:t>
      </w:r>
      <w:r>
        <w:rPr>
          <w:rFonts w:hint="eastAsia"/>
        </w:rPr>
        <w:t>Краснодарский</w:t>
      </w:r>
      <w:r>
        <w:t xml:space="preserve"> </w:t>
      </w:r>
      <w:r>
        <w:rPr>
          <w:rFonts w:hint="eastAsia"/>
        </w:rPr>
        <w:t>филиал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товарной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торговли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ресторанного</w:t>
      </w:r>
      <w:r>
        <w:t xml:space="preserve"> </w:t>
      </w:r>
      <w:r>
        <w:rPr>
          <w:rFonts w:hint="eastAsia"/>
        </w:rPr>
        <w:t>бизнеса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Экоинвест</w:t>
      </w:r>
      <w:r>
        <w:t>, 2023. ‒ 108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98‒108 (128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Г</w:t>
      </w:r>
      <w:r>
        <w:t xml:space="preserve">930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2024‒12721)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экспериментально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обоснована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целесообразность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эффективность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применения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фосфолипидного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продукта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Холин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состоящего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спирторастворимых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групп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фосфолипидов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полученного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путем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фракционирования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подсолнечных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активированных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фосфолипидов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применением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этилового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спирта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белковой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БАД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Чечевичка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полученной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солода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чечевицы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применением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механохимической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активации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качестве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добавок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регулирования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сырного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теста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увеличения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стойкости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низкокалорийных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майонезных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эмульсий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повышения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потребительских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обогащения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твердого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сычужного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сыра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майонезов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физиологически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функциональными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ингредиентами</w:t>
      </w:r>
    </w:p>
    <w:p w:rsidR="0014499E" w:rsidRDefault="001F264D" w:rsidP="0014499E">
      <w:pPr>
        <w:pStyle w:val="a7"/>
      </w:pPr>
      <w:hyperlink r:id="rId7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72. </w:t>
      </w:r>
      <w:r w:rsidRPr="0014499E">
        <w:rPr>
          <w:rFonts w:hint="eastAsia"/>
          <w:b/>
        </w:rPr>
        <w:t>Кузнецова О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Ю</w:t>
      </w:r>
      <w:r w:rsidRPr="0014499E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Кузнецова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Ежкова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2023. ‒ 82,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82‒83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К</w:t>
      </w:r>
      <w:r>
        <w:t xml:space="preserve">891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2024‒12597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поиска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открытых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базах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данных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основные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методики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поиска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необходимой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Приведены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примерные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рефератов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докладов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презентаций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контрольных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бакалавриата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очной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заочной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формы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19.03.03 "</w:t>
      </w:r>
      <w:r w:rsidRPr="005E6522">
        <w:rPr>
          <w:rFonts w:hint="eastAsia"/>
          <w:sz w:val="20"/>
        </w:rPr>
        <w:t>Продукты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происхождения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профилям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молока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молочных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продуктов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мяса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мясных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продуктов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изучающих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дисциплину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>"</w:t>
      </w:r>
    </w:p>
    <w:p w:rsidR="0014499E" w:rsidRDefault="001F264D" w:rsidP="0014499E">
      <w:pPr>
        <w:pStyle w:val="a7"/>
      </w:pPr>
      <w:hyperlink r:id="rId7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73. </w:t>
      </w:r>
      <w:r w:rsidRPr="0014499E">
        <w:rPr>
          <w:rFonts w:hint="eastAsia"/>
          <w:b/>
        </w:rPr>
        <w:t>Куницына Т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О</w:t>
      </w:r>
      <w:r w:rsidRPr="0014499E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хлебобулочных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вафельных</w:t>
      </w:r>
      <w:r>
        <w:t xml:space="preserve"> </w:t>
      </w:r>
      <w:r>
        <w:rPr>
          <w:rFonts w:hint="eastAsia"/>
        </w:rPr>
        <w:t>стаканчиков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соевой</w:t>
      </w:r>
      <w:r>
        <w:t xml:space="preserve"> </w:t>
      </w:r>
      <w:r>
        <w:rPr>
          <w:rFonts w:hint="eastAsia"/>
        </w:rPr>
        <w:t>окарой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Куницына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Олеговна</w:t>
      </w:r>
      <w:r>
        <w:t>; [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Тургенева</w:t>
      </w:r>
      <w:r>
        <w:t xml:space="preserve">]. ‒ </w:t>
      </w:r>
      <w:r>
        <w:rPr>
          <w:rFonts w:hint="eastAsia"/>
        </w:rPr>
        <w:t>Орел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2024‒3038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8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74. </w:t>
      </w:r>
      <w:r w:rsidRPr="0014499E">
        <w:rPr>
          <w:rFonts w:hint="eastAsia"/>
          <w:b/>
        </w:rPr>
        <w:t>Курочкин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хлебопекарного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: </w:t>
      </w:r>
      <w:r>
        <w:rPr>
          <w:rFonts w:hint="eastAsia"/>
        </w:rPr>
        <w:t>практикум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Курочкин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Шабурова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229,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Среднее</w:t>
      </w:r>
      <w:r>
        <w:t xml:space="preserve"> 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227‒228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К</w:t>
      </w:r>
      <w:r>
        <w:t xml:space="preserve">935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2024‒12592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учебном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методика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необходимый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выполнения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занятий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разделу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Оборудование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хлебопекарного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дисциплины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Технологическое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оборудование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хлеба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кондитерских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макаронных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изделий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Соответствует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требованиям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федеральных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государственных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стандартов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среднего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профессионального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последнего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поколения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19.02.11 "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растительного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сырья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профиль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Технология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хлеба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кондитерских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макаронных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изделий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производственно</w:t>
      </w:r>
      <w:r w:rsidRPr="005E6522">
        <w:rPr>
          <w:sz w:val="20"/>
        </w:rPr>
        <w:t xml:space="preserve">- </w:t>
      </w:r>
      <w:r w:rsidRPr="005E6522">
        <w:rPr>
          <w:rFonts w:hint="eastAsia"/>
          <w:sz w:val="20"/>
        </w:rPr>
        <w:t>технологическим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расчетно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проектным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видами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профессиональной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деятельности</w:t>
      </w:r>
    </w:p>
    <w:p w:rsidR="0014499E" w:rsidRDefault="001F264D" w:rsidP="0014499E">
      <w:pPr>
        <w:pStyle w:val="a7"/>
      </w:pPr>
      <w:hyperlink r:id="rId8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75. </w:t>
      </w:r>
      <w:r w:rsidRPr="0014499E">
        <w:rPr>
          <w:rFonts w:hint="eastAsia"/>
          <w:b/>
        </w:rPr>
        <w:t>Межвидовые</w:t>
      </w:r>
      <w:r>
        <w:t xml:space="preserve"> </w:t>
      </w:r>
      <w:r>
        <w:rPr>
          <w:rFonts w:hint="eastAsia"/>
        </w:rPr>
        <w:t>различия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лецитинов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свойств</w:t>
      </w:r>
      <w:r>
        <w:t xml:space="preserve"> =Interspecific differences in the chemical composition of plant lecithins and their functional properties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материалов</w:t>
      </w:r>
      <w:r>
        <w:t xml:space="preserve"> 18-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04‒05 </w:t>
      </w:r>
      <w:r>
        <w:rPr>
          <w:rFonts w:hint="eastAsia"/>
        </w:rPr>
        <w:t>октября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редакция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Красильникова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МПА</w:t>
      </w:r>
      <w:r>
        <w:t xml:space="preserve"> </w:t>
      </w:r>
      <w:r>
        <w:rPr>
          <w:rFonts w:hint="eastAsia"/>
        </w:rPr>
        <w:t>ЕврАзЭС</w:t>
      </w:r>
      <w:r>
        <w:t>, 2023. ‒ 155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430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2024‒12718)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сборник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включены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представленных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18-</w:t>
      </w:r>
      <w:r w:rsidRPr="005E6522">
        <w:rPr>
          <w:rFonts w:hint="eastAsia"/>
          <w:sz w:val="20"/>
        </w:rPr>
        <w:t>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Международной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практической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конференции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Межвидовые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различия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химического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состава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растительных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лецитинов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функциональных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свойств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проходившей</w:t>
      </w:r>
      <w:r w:rsidRPr="005E6522">
        <w:rPr>
          <w:sz w:val="20"/>
        </w:rPr>
        <w:t xml:space="preserve"> 04‒05 </w:t>
      </w:r>
      <w:r w:rsidRPr="005E6522">
        <w:rPr>
          <w:rFonts w:hint="eastAsia"/>
          <w:sz w:val="20"/>
        </w:rPr>
        <w:t>октября</w:t>
      </w:r>
      <w:r w:rsidRPr="005E6522">
        <w:rPr>
          <w:sz w:val="20"/>
        </w:rPr>
        <w:t xml:space="preserve"> 2023 </w:t>
      </w:r>
      <w:r w:rsidRPr="005E6522">
        <w:rPr>
          <w:rFonts w:hint="eastAsia"/>
          <w:sz w:val="20"/>
        </w:rPr>
        <w:t>года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Санкт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Петербурге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статьях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показаны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результаты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проведённых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учёными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работниками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вузов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научно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исследовательских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учреждений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хозяйствующих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субъектов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различных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евразийских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государств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сфере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растительных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лецитинов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функциональных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свойств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конференции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приняли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участие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молодые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учёные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аспиранты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магистранты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студенты</w:t>
      </w:r>
      <w:r w:rsidRPr="005E6522">
        <w:rPr>
          <w:sz w:val="20"/>
        </w:rPr>
        <w:t xml:space="preserve">). </w:t>
      </w:r>
      <w:r w:rsidRPr="005E6522">
        <w:rPr>
          <w:rFonts w:hint="eastAsia"/>
          <w:sz w:val="20"/>
        </w:rPr>
        <w:t>Материалы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сборника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представляют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интерес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исследователей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различных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отраслей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работников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участвующих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продукции</w:t>
      </w:r>
    </w:p>
    <w:p w:rsidR="0014499E" w:rsidRDefault="001F264D" w:rsidP="0014499E">
      <w:pPr>
        <w:pStyle w:val="a7"/>
      </w:pPr>
      <w:hyperlink r:id="rId8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76. </w:t>
      </w:r>
      <w:r w:rsidRPr="0014499E">
        <w:rPr>
          <w:rFonts w:hint="eastAsia"/>
          <w:b/>
        </w:rPr>
        <w:t>Пищевая</w:t>
      </w:r>
      <w:r>
        <w:t xml:space="preserve"> </w:t>
      </w:r>
      <w:r>
        <w:rPr>
          <w:rFonts w:hint="eastAsia"/>
        </w:rPr>
        <w:t>индустрия</w:t>
      </w:r>
      <w:r>
        <w:t xml:space="preserve">: </w:t>
      </w:r>
      <w:r>
        <w:rPr>
          <w:rFonts w:hint="eastAsia"/>
        </w:rPr>
        <w:t>инновационные</w:t>
      </w:r>
      <w:r>
        <w:t xml:space="preserve"> </w:t>
      </w:r>
      <w:r>
        <w:rPr>
          <w:rFonts w:hint="eastAsia"/>
        </w:rPr>
        <w:t>процессы</w:t>
      </w:r>
      <w:r>
        <w:t xml:space="preserve">,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: </w:t>
      </w:r>
      <w:r>
        <w:rPr>
          <w:rFonts w:hint="eastAsia"/>
        </w:rPr>
        <w:t>монография</w:t>
      </w:r>
      <w:r>
        <w:t xml:space="preserve">, </w:t>
      </w:r>
      <w:r>
        <w:rPr>
          <w:rFonts w:hint="eastAsia"/>
        </w:rPr>
        <w:t>посвященная</w:t>
      </w:r>
      <w:r>
        <w:t xml:space="preserve"> 20-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>, [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Трухачева В</w:t>
      </w:r>
      <w:r>
        <w:t xml:space="preserve">. </w:t>
      </w:r>
      <w:r>
        <w:rPr>
          <w:rFonts w:hint="eastAsia"/>
        </w:rPr>
        <w:t>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полиграфист</w:t>
      </w:r>
      <w:r>
        <w:t>, 2024.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2024‒12528)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Монография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посвящённая</w:t>
      </w:r>
      <w:r w:rsidRPr="005E6522">
        <w:rPr>
          <w:sz w:val="20"/>
        </w:rPr>
        <w:t xml:space="preserve"> 20-</w:t>
      </w:r>
      <w:r w:rsidRPr="005E6522">
        <w:rPr>
          <w:rFonts w:hint="eastAsia"/>
          <w:sz w:val="20"/>
        </w:rPr>
        <w:t>летию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института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редакцией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Академика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Трухачёва 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включает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систематизированное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обобщение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тенденциям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инновациям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перерабатывающей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промышленности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представлены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результаты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фундаментальных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структурообразования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системах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актуальным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глубокой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переработки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сельскохозяйственного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сырья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обеспечения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безопасности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продовольствия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функционального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специального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лечебно</w:t>
      </w:r>
      <w:r w:rsidRPr="005E6522">
        <w:rPr>
          <w:sz w:val="20"/>
        </w:rPr>
        <w:t xml:space="preserve">- </w:t>
      </w:r>
      <w:r w:rsidRPr="005E6522">
        <w:rPr>
          <w:rFonts w:hint="eastAsia"/>
          <w:sz w:val="20"/>
        </w:rPr>
        <w:t>профилактического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назначения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изучения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упаковочных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использования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искусственного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интеллекта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Монография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бакалавриата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магистратуры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аспирантов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преподавателей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научных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работников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специалистов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перерабатывающей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промышленности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АПК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России</w:t>
      </w:r>
    </w:p>
    <w:p w:rsidR="0014499E" w:rsidRDefault="001F264D" w:rsidP="0014499E">
      <w:pPr>
        <w:pStyle w:val="a7"/>
      </w:pPr>
      <w:hyperlink r:id="rId8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77. </w:t>
      </w:r>
      <w:r w:rsidRPr="0014499E">
        <w:rPr>
          <w:rFonts w:hint="eastAsia"/>
          <w:b/>
        </w:rPr>
        <w:t>Пищевые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технологии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будущего</w:t>
      </w:r>
      <w:r w:rsidRPr="0014499E">
        <w:rPr>
          <w:b/>
        </w:rPr>
        <w:t xml:space="preserve">", </w:t>
      </w:r>
      <w:r w:rsidRPr="0014499E">
        <w:rPr>
          <w:rFonts w:hint="eastAsia"/>
          <w:b/>
        </w:rPr>
        <w:t>международная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научно</w:t>
      </w:r>
      <w:r w:rsidRPr="0014499E">
        <w:rPr>
          <w:b/>
        </w:rPr>
        <w:t>-</w:t>
      </w:r>
      <w:r w:rsidRPr="0014499E">
        <w:rPr>
          <w:rFonts w:hint="eastAsia"/>
          <w:b/>
        </w:rPr>
        <w:t>практическая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молодежная</w:t>
      </w:r>
      <w:r w:rsidRPr="0014499E">
        <w:rPr>
          <w:b/>
        </w:rPr>
        <w:t xml:space="preserve"> </w:t>
      </w:r>
      <w:r w:rsidRPr="0014499E">
        <w:rPr>
          <w:rFonts w:hint="eastAsia"/>
          <w:b/>
        </w:rPr>
        <w:t>конференция</w:t>
      </w:r>
      <w:r w:rsidRPr="0014499E">
        <w:rPr>
          <w:b/>
        </w:rPr>
        <w:t xml:space="preserve"> (6; 2024; </w:t>
      </w:r>
      <w:r w:rsidRPr="0014499E">
        <w:rPr>
          <w:rFonts w:hint="eastAsia"/>
          <w:b/>
        </w:rPr>
        <w:t>Москва</w:t>
      </w:r>
      <w:r w:rsidRPr="0014499E">
        <w:rPr>
          <w:b/>
        </w:rPr>
        <w:t>)</w:t>
      </w:r>
      <w:r>
        <w:t xml:space="preserve">. VI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молодежная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будущего</w:t>
      </w:r>
      <w:r>
        <w:t xml:space="preserve">", 5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Поландовские</w:t>
      </w:r>
      <w:r>
        <w:t xml:space="preserve"> </w:t>
      </w:r>
      <w:r>
        <w:rPr>
          <w:rFonts w:hint="eastAsia"/>
        </w:rPr>
        <w:t>чтения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Белый</w:t>
      </w:r>
      <w:r>
        <w:t xml:space="preserve"> </w:t>
      </w:r>
      <w:r>
        <w:rPr>
          <w:rFonts w:hint="eastAsia"/>
        </w:rPr>
        <w:t>ветер</w:t>
      </w:r>
      <w:r>
        <w:t>, 2024. ‒ 302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2024‒1249)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сборнике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представлены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инновационные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хранения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продукции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направленные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импортонезависимость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направления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ассортимента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числе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функционального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специализированного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назначения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технологические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экологические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экономические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высококачественной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безопасной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продукции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биоресурсные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коллекции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технологиях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селекционные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достижения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создании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высококачественных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зерновых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культур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современные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контроля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качества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безопасности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продукции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современные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инженерно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технические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решения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сфере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промышленности</w:t>
      </w:r>
    </w:p>
    <w:p w:rsidR="0014499E" w:rsidRDefault="001F264D" w:rsidP="0014499E">
      <w:pPr>
        <w:pStyle w:val="a7"/>
      </w:pPr>
      <w:hyperlink r:id="rId8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lastRenderedPageBreak/>
        <w:t>78. </w:t>
      </w:r>
      <w:r w:rsidRPr="0014499E">
        <w:rPr>
          <w:rFonts w:hint="eastAsia"/>
          <w:b/>
        </w:rPr>
        <w:t>Похлебкин В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чая</w:t>
      </w:r>
      <w:r>
        <w:t xml:space="preserve"> 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древности</w:t>
      </w:r>
      <w:r>
        <w:t xml:space="preserve"> </w:t>
      </w:r>
      <w:r>
        <w:rPr>
          <w:rFonts w:hint="eastAsia"/>
        </w:rPr>
        <w:t>до</w:t>
      </w:r>
      <w:r>
        <w:t xml:space="preserve"> XXI </w:t>
      </w:r>
      <w:r>
        <w:rPr>
          <w:rFonts w:hint="eastAsia"/>
        </w:rPr>
        <w:t>века</w:t>
      </w:r>
      <w:r>
        <w:t xml:space="preserve">,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рецепта</w:t>
      </w:r>
      <w:r>
        <w:t xml:space="preserve"> : [16+]/ </w:t>
      </w:r>
      <w:r>
        <w:rPr>
          <w:rFonts w:hint="eastAsia"/>
        </w:rPr>
        <w:t>Вильям</w:t>
      </w:r>
      <w:r>
        <w:t xml:space="preserve"> </w:t>
      </w:r>
      <w:r>
        <w:rPr>
          <w:rFonts w:hint="eastAsia"/>
        </w:rPr>
        <w:t>Похлебкин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Хлеб</w:t>
      </w:r>
      <w:r>
        <w:t>-</w:t>
      </w:r>
      <w:r>
        <w:rPr>
          <w:rFonts w:hint="eastAsia"/>
        </w:rPr>
        <w:t>соль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252,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Вильям</w:t>
      </w:r>
      <w:r>
        <w:t xml:space="preserve"> </w:t>
      </w:r>
      <w:r>
        <w:rPr>
          <w:rFonts w:hint="eastAsia"/>
        </w:rPr>
        <w:t>Похлебкин</w:t>
      </w:r>
      <w:r>
        <w:t xml:space="preserve">. </w:t>
      </w:r>
      <w:r>
        <w:rPr>
          <w:rFonts w:hint="eastAsia"/>
        </w:rPr>
        <w:t>Юбилейное</w:t>
      </w:r>
      <w:r>
        <w:t xml:space="preserve"> </w:t>
      </w:r>
      <w:r>
        <w:rPr>
          <w:rFonts w:hint="eastAsia"/>
        </w:rPr>
        <w:t>издание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648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2024‒12520)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чае 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Похлебкина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менее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известна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водки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Поэтому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могли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обойти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нашу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новую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юбилейную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серию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посвященную</w:t>
      </w:r>
      <w:r w:rsidRPr="005E6522">
        <w:rPr>
          <w:sz w:val="20"/>
        </w:rPr>
        <w:t xml:space="preserve"> 100-</w:t>
      </w:r>
      <w:r w:rsidRPr="005E6522">
        <w:rPr>
          <w:rFonts w:hint="eastAsia"/>
          <w:sz w:val="20"/>
        </w:rPr>
        <w:t>летию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дня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рождения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ней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Историю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чая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назвали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подобию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водки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хотя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оригинале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называлась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просто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Чай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Разумеется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согласия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наследников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Вильям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Васильевич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собрал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всю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полезную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того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чтобы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напиток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приносил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людям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реальную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помощь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Кроме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чае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добавили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данное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статью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кухни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Руси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России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которая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издавалась</w:t>
      </w:r>
      <w:r w:rsidRPr="005E6522">
        <w:rPr>
          <w:sz w:val="20"/>
        </w:rPr>
        <w:t xml:space="preserve"> 15 </w:t>
      </w:r>
      <w:r w:rsidRPr="005E6522">
        <w:rPr>
          <w:rFonts w:hint="eastAsia"/>
          <w:sz w:val="20"/>
        </w:rPr>
        <w:t>лет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рассказывает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кулинарии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удивительных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авторах</w:t>
      </w:r>
    </w:p>
    <w:p w:rsidR="0014499E" w:rsidRDefault="001F264D" w:rsidP="0014499E">
      <w:pPr>
        <w:pStyle w:val="a7"/>
      </w:pPr>
      <w:hyperlink r:id="rId8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79. </w:t>
      </w:r>
      <w:r w:rsidRPr="0014499E">
        <w:rPr>
          <w:rFonts w:hint="eastAsia"/>
          <w:b/>
        </w:rPr>
        <w:t>Сызранцев Д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функциональным</w:t>
      </w:r>
      <w:r>
        <w:t xml:space="preserve"> </w:t>
      </w:r>
      <w:r>
        <w:rPr>
          <w:rFonts w:hint="eastAsia"/>
        </w:rPr>
        <w:t>питанием</w:t>
      </w:r>
      <w:r>
        <w:t xml:space="preserve"> </w:t>
      </w:r>
      <w:r>
        <w:rPr>
          <w:rFonts w:hint="eastAsia"/>
        </w:rPr>
        <w:t>компактных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обособленных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проживания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Сызранцев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Викторович</w:t>
      </w:r>
      <w:r>
        <w:t>; [</w:t>
      </w:r>
      <w:r>
        <w:rPr>
          <w:rFonts w:hint="eastAsia"/>
        </w:rPr>
        <w:t>Калининградский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24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 (18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2024‒2872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8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80. </w:t>
      </w:r>
      <w:r w:rsidRPr="0014499E">
        <w:rPr>
          <w:rFonts w:hint="eastAsia"/>
          <w:b/>
        </w:rPr>
        <w:t>Сысоева М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асептики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процессов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Сысоева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Крыницкая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Петухова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2022. ‒ 78,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тем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956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2024‒12621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базовые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касающиеся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поддержания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асептических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условий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реализации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Рассматриваются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загрязнения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воздуха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микроорганизмами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аналитические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диагностики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стерильности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воздушных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потоков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подходов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математического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описания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особенности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аппаратурного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обеспечения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лабораторных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направления</w:t>
      </w:r>
      <w:r w:rsidRPr="005E6522">
        <w:rPr>
          <w:sz w:val="20"/>
        </w:rPr>
        <w:t xml:space="preserve"> 19.03.01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может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быть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полезно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программе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магистратуры</w:t>
      </w:r>
      <w:r w:rsidRPr="005E6522">
        <w:rPr>
          <w:sz w:val="20"/>
        </w:rPr>
        <w:t xml:space="preserve"> 19.04.01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Подготовлено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кафедре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пищевой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биотехнологии</w:t>
      </w:r>
    </w:p>
    <w:p w:rsidR="0014499E" w:rsidRDefault="001F264D" w:rsidP="0014499E">
      <w:pPr>
        <w:pStyle w:val="a7"/>
      </w:pPr>
      <w:hyperlink r:id="rId8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28" w:name="_Toc179468640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14499E" w:rsidRDefault="0014499E" w:rsidP="0014499E">
      <w:pPr>
        <w:pStyle w:val="20"/>
      </w:pPr>
      <w:r w:rsidRPr="0014499E">
        <w:rPr>
          <w:b/>
        </w:rPr>
        <w:t xml:space="preserve">81. Агабекян И. А. </w:t>
      </w:r>
      <w:r>
        <w:t>Анализ новых генов, участвующих в регуляции длины теломер Arabidopsis thaliana : автореферат диссертации на соискание ученой степени кандидата биологических наук : специальность 1.5.7. "Генетика"/ Агабекян Инна Андрониковна; [Казанский (Приволжский) федеральный университет]. ‒ Казань, 2024. ‒ 24 с.: ил. ‒ Библиогр.: с. 21‒24. (Шифр /А230 Ч/з8 / А2024‒3081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8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82. </w:t>
      </w:r>
      <w:r w:rsidRPr="0014499E">
        <w:rPr>
          <w:rFonts w:hint="eastAsia"/>
          <w:b/>
        </w:rPr>
        <w:t>Биоразнообразие</w:t>
      </w:r>
      <w:r>
        <w:t xml:space="preserve"> </w:t>
      </w:r>
      <w:r>
        <w:rPr>
          <w:rFonts w:hint="eastAsia"/>
        </w:rPr>
        <w:t>Среднерусского</w:t>
      </w:r>
      <w:r>
        <w:t xml:space="preserve"> </w:t>
      </w:r>
      <w:r>
        <w:rPr>
          <w:rFonts w:hint="eastAsia"/>
        </w:rPr>
        <w:t>Белогорья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заповедник</w:t>
      </w:r>
      <w:r>
        <w:t xml:space="preserve"> "</w:t>
      </w:r>
      <w:r>
        <w:rPr>
          <w:rFonts w:hint="eastAsia"/>
        </w:rPr>
        <w:t>Белогорье</w:t>
      </w:r>
      <w:r>
        <w:t xml:space="preserve">"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Присного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Прокина</w:t>
      </w:r>
      <w:r>
        <w:t xml:space="preserve">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типография</w:t>
      </w:r>
    </w:p>
    <w:p w:rsidR="0014499E" w:rsidRDefault="0014499E" w:rsidP="0014499E">
      <w:pPr>
        <w:pStyle w:val="a7"/>
      </w:pPr>
      <w:r>
        <w:rPr>
          <w:rFonts w:hint="eastAsia"/>
        </w:rPr>
        <w:t>Вып</w:t>
      </w:r>
      <w:r>
        <w:t xml:space="preserve">. 1: </w:t>
      </w:r>
      <w:r>
        <w:rPr>
          <w:rFonts w:hint="eastAsia"/>
        </w:rPr>
        <w:t>Водная</w:t>
      </w:r>
      <w:r>
        <w:t xml:space="preserve"> </w:t>
      </w:r>
      <w:r>
        <w:rPr>
          <w:rFonts w:hint="eastAsia"/>
        </w:rPr>
        <w:t>макрофауна</w:t>
      </w:r>
      <w:r>
        <w:t xml:space="preserve"> </w:t>
      </w:r>
      <w:r>
        <w:rPr>
          <w:rFonts w:hint="eastAsia"/>
        </w:rPr>
        <w:t>беспозвоночных</w:t>
      </w:r>
      <w:r>
        <w:t xml:space="preserve"> </w:t>
      </w:r>
      <w:r>
        <w:rPr>
          <w:rFonts w:hint="eastAsia"/>
        </w:rPr>
        <w:t>бассейна</w:t>
      </w:r>
      <w:r>
        <w:t xml:space="preserve"> </w:t>
      </w:r>
      <w:r>
        <w:rPr>
          <w:rFonts w:hint="eastAsia"/>
        </w:rPr>
        <w:t>верхнего</w:t>
      </w:r>
      <w:r>
        <w:t xml:space="preserve"> </w:t>
      </w:r>
      <w:r>
        <w:rPr>
          <w:rFonts w:hint="eastAsia"/>
        </w:rPr>
        <w:t>Айдара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Силина</w:t>
      </w:r>
      <w:r>
        <w:t>. ‒ 2023. ‒ 466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410‒466.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Б</w:t>
      </w:r>
      <w:r>
        <w:t xml:space="preserve">636/N1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2024‒12476/N1)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приводится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аннотированный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список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более</w:t>
      </w:r>
      <w:r w:rsidRPr="005E6522">
        <w:rPr>
          <w:sz w:val="20"/>
        </w:rPr>
        <w:t xml:space="preserve"> 520 </w:t>
      </w:r>
      <w:r w:rsidRPr="005E6522">
        <w:rPr>
          <w:rFonts w:hint="eastAsia"/>
          <w:sz w:val="20"/>
        </w:rPr>
        <w:t>видов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макрофауны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беспозвоночных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зообентос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зоофитос</w:t>
      </w:r>
      <w:r w:rsidRPr="005E6522">
        <w:rPr>
          <w:sz w:val="20"/>
        </w:rPr>
        <w:t xml:space="preserve">) 10 </w:t>
      </w:r>
      <w:r w:rsidRPr="005E6522">
        <w:rPr>
          <w:rFonts w:hint="eastAsia"/>
          <w:sz w:val="20"/>
        </w:rPr>
        <w:t>разнотипных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водоемов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водотоков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верховьях р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Айдар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бассейн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Северского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Донца</w:t>
      </w:r>
      <w:r w:rsidRPr="005E6522">
        <w:rPr>
          <w:sz w:val="20"/>
        </w:rPr>
        <w:t xml:space="preserve">)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территории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lastRenderedPageBreak/>
        <w:t>Белгородской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каждого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вида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приводится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перечень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точек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сбора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аутэкологические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особенности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распространение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пределах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ареала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находки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Центральном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Черноземье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экологов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географов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специалистов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охраны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профильных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натуралистов</w:t>
      </w:r>
    </w:p>
    <w:p w:rsidR="0014499E" w:rsidRDefault="001F264D" w:rsidP="0014499E">
      <w:pPr>
        <w:pStyle w:val="a7"/>
      </w:pPr>
      <w:hyperlink r:id="rId8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83. </w:t>
      </w:r>
      <w:r w:rsidRPr="0014499E">
        <w:rPr>
          <w:rFonts w:hint="eastAsia"/>
          <w:b/>
        </w:rPr>
        <w:t>Биоразнообразие</w:t>
      </w:r>
      <w:r>
        <w:t xml:space="preserve"> </w:t>
      </w:r>
      <w:r>
        <w:rPr>
          <w:rFonts w:hint="eastAsia"/>
        </w:rPr>
        <w:t>Среднерусского</w:t>
      </w:r>
      <w:r>
        <w:t xml:space="preserve"> </w:t>
      </w:r>
      <w:r>
        <w:rPr>
          <w:rFonts w:hint="eastAsia"/>
        </w:rPr>
        <w:t>Белогорья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заповедник</w:t>
      </w:r>
      <w:r>
        <w:t xml:space="preserve"> "</w:t>
      </w:r>
      <w:r>
        <w:rPr>
          <w:rFonts w:hint="eastAsia"/>
        </w:rPr>
        <w:t>Белогорье</w:t>
      </w:r>
      <w:r>
        <w:t xml:space="preserve">";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Присного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Прокина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Воронежская</w:t>
      </w:r>
      <w:r>
        <w:t xml:space="preserve"> </w:t>
      </w:r>
      <w:r>
        <w:rPr>
          <w:rFonts w:hint="eastAsia"/>
        </w:rPr>
        <w:t>областная</w:t>
      </w:r>
      <w:r>
        <w:t xml:space="preserve"> </w:t>
      </w:r>
      <w:r>
        <w:rPr>
          <w:rFonts w:hint="eastAsia"/>
        </w:rPr>
        <w:t>типография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 63 / </w:t>
      </w:r>
      <w:r>
        <w:rPr>
          <w:rFonts w:hint="eastAsia"/>
        </w:rPr>
        <w:t>Г</w:t>
      </w:r>
      <w:r>
        <w:t>2024‒12476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приводится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аннотированный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список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более</w:t>
      </w:r>
      <w:r w:rsidRPr="005E6522">
        <w:rPr>
          <w:sz w:val="20"/>
        </w:rPr>
        <w:t xml:space="preserve"> 520 </w:t>
      </w:r>
      <w:r w:rsidRPr="005E6522">
        <w:rPr>
          <w:rFonts w:hint="eastAsia"/>
          <w:sz w:val="20"/>
        </w:rPr>
        <w:t>видов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макрофауны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беспозвоночных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зообентос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зоофитос</w:t>
      </w:r>
      <w:r w:rsidRPr="005E6522">
        <w:rPr>
          <w:sz w:val="20"/>
        </w:rPr>
        <w:t xml:space="preserve">) 10 </w:t>
      </w:r>
      <w:r w:rsidRPr="005E6522">
        <w:rPr>
          <w:rFonts w:hint="eastAsia"/>
          <w:sz w:val="20"/>
        </w:rPr>
        <w:t>разнотипных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водоемов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водотоков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верховьях р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Айдар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бассейн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Северского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Донца</w:t>
      </w:r>
      <w:r w:rsidRPr="005E6522">
        <w:rPr>
          <w:sz w:val="20"/>
        </w:rPr>
        <w:t xml:space="preserve">)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территории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Белгородской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каждого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вида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приводится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перечень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точек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сбора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аутэкологические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особенности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распространение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пределах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ареала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находки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Центральном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Черноземье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экологов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географов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специалистов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охраны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профильных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натуралистов</w:t>
      </w:r>
    </w:p>
    <w:p w:rsidR="0014499E" w:rsidRDefault="001F264D" w:rsidP="0014499E">
      <w:pPr>
        <w:pStyle w:val="a7"/>
      </w:pPr>
      <w:hyperlink r:id="rId9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84. </w:t>
      </w:r>
      <w:r w:rsidRPr="0014499E">
        <w:rPr>
          <w:rFonts w:hint="eastAsia"/>
          <w:b/>
        </w:rPr>
        <w:t>Большой</w:t>
      </w:r>
      <w:r>
        <w:t xml:space="preserve"> </w:t>
      </w:r>
      <w:r>
        <w:rPr>
          <w:rFonts w:hint="eastAsia"/>
        </w:rPr>
        <w:t>баклан</w:t>
      </w:r>
      <w:r>
        <w:t xml:space="preserve"> (Phalacrocorax carbo):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эволюция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</w:t>
      </w:r>
      <w:r>
        <w:t xml:space="preserve"> </w:t>
      </w:r>
      <w:r>
        <w:rPr>
          <w:rFonts w:hint="eastAsia"/>
        </w:rPr>
        <w:t>байкальской</w:t>
      </w:r>
      <w:r>
        <w:t xml:space="preserve"> </w:t>
      </w:r>
      <w:r>
        <w:rPr>
          <w:rFonts w:hint="eastAsia"/>
        </w:rPr>
        <w:t>популяции</w:t>
      </w:r>
      <w:r>
        <w:t xml:space="preserve"> =Great Cormorant (Phalacrocorax carbo): ecology, evolution and monitoring of the Baikal population/ 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Елаев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Ананин</w:t>
      </w:r>
      <w:r>
        <w:t xml:space="preserve">, </w:t>
      </w:r>
      <w:r>
        <w:rPr>
          <w:rFonts w:hint="eastAsia"/>
        </w:rPr>
        <w:t>Ц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Доржиев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Фефелов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Бурятский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Банзарова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Бурятского</w:t>
      </w:r>
      <w:r>
        <w:t xml:space="preserve"> </w:t>
      </w:r>
      <w:r>
        <w:rPr>
          <w:rFonts w:hint="eastAsia"/>
        </w:rPr>
        <w:t>госуниверситета</w:t>
      </w:r>
      <w:r>
        <w:t>, 2024. ‒ 109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89‒109.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Б</w:t>
      </w:r>
      <w:r>
        <w:t xml:space="preserve">799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2024‒12015)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описываются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систематика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филогения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исторические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корни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обитания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Байкале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большого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баклана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причины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исчезновения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появления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настоящее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время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изученные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ранее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особенности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вида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значение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птицы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экосистемы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озера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актуальные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мониторинга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регулирования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численности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Перспективы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существования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баклана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Байкальском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регионе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компонента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биоразноообразия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зависят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первую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очередь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экологически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ответственного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подхода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освоению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природных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ресурсов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местах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обитания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зоологов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экологов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работников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природоохранной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сферы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биологов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всех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интересующихся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миром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Сибири</w:t>
      </w:r>
    </w:p>
    <w:p w:rsidR="0014499E" w:rsidRDefault="001F264D" w:rsidP="0014499E">
      <w:pPr>
        <w:pStyle w:val="a7"/>
      </w:pPr>
      <w:hyperlink r:id="rId9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85. </w:t>
      </w:r>
      <w:r w:rsidRPr="0014499E">
        <w:rPr>
          <w:rFonts w:hint="eastAsia"/>
          <w:b/>
        </w:rPr>
        <w:t>Ботаника</w:t>
      </w:r>
      <w:r>
        <w:t xml:space="preserve"> : </w:t>
      </w:r>
      <w:r>
        <w:rPr>
          <w:rFonts w:hint="eastAsia"/>
        </w:rPr>
        <w:t>учебник</w:t>
      </w:r>
      <w:r>
        <w:t xml:space="preserve"> : 12+/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Родионова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Скупченко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Малышева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Джикович</w:t>
      </w:r>
      <w:r>
        <w:t>. ‒ 8-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>, 2024. ‒ 315,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Общепрофессиональные</w:t>
      </w:r>
      <w:r>
        <w:t xml:space="preserve"> </w:t>
      </w:r>
      <w:r>
        <w:rPr>
          <w:rFonts w:hint="eastAsia"/>
        </w:rPr>
        <w:t>дисциплины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311‒312.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растений</w:t>
      </w:r>
      <w:r>
        <w:t xml:space="preserve">: </w:t>
      </w:r>
      <w:r>
        <w:rPr>
          <w:rFonts w:hint="eastAsia"/>
        </w:rPr>
        <w:t>с</w:t>
      </w:r>
      <w:r>
        <w:t>. 303‒310.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Б</w:t>
      </w:r>
      <w:r>
        <w:t xml:space="preserve">860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2024‒12626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Учебник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подготовлен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соответствии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требованиями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федеральных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государственных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стандартов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среднего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профессионального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Ботаника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физиологии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растений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Ботаника</w:t>
      </w:r>
      <w:r w:rsidRPr="005E6522">
        <w:rPr>
          <w:sz w:val="20"/>
        </w:rPr>
        <w:t xml:space="preserve">".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учебнике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изложены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морфологии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анатомии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физиологии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систематике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растений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рассмотрены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касающиеся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фитоценологии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охраны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растительного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мира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Основное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внимание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уделено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растениям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связанным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жизнью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леса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учреждений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среднего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профессионального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</w:p>
    <w:p w:rsidR="0014499E" w:rsidRDefault="001F264D" w:rsidP="0014499E">
      <w:pPr>
        <w:pStyle w:val="a7"/>
      </w:pPr>
      <w:hyperlink r:id="rId9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86. </w:t>
      </w:r>
      <w:r w:rsidRPr="0014499E">
        <w:rPr>
          <w:rFonts w:hint="eastAsia"/>
          <w:b/>
        </w:rPr>
        <w:t>Владимцева И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Практикум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основам</w:t>
      </w:r>
      <w:r>
        <w:t xml:space="preserve"> </w:t>
      </w:r>
      <w:r>
        <w:rPr>
          <w:rFonts w:hint="eastAsia"/>
        </w:rPr>
        <w:t>биотехнологии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Владимцева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Тихонова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ВолгГТУ</w:t>
      </w:r>
      <w:r>
        <w:t>, 2024. ‒ 58, [1]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58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В</w:t>
      </w:r>
      <w:r>
        <w:t xml:space="preserve">574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2024‒12581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Учебное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посвящено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методикам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культивирования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микроорганизмов </w:t>
      </w:r>
      <w:r w:rsidRPr="005E6522">
        <w:rPr>
          <w:sz w:val="20"/>
        </w:rPr>
        <w:t xml:space="preserve">‒ </w:t>
      </w:r>
      <w:r w:rsidRPr="005E6522">
        <w:rPr>
          <w:rFonts w:hint="eastAsia"/>
          <w:sz w:val="20"/>
        </w:rPr>
        <w:t>основных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объектов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производства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определение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потребности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источниках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выделение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чистых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культур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почвы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определение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степени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потребления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кислорода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параметров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роста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глубинном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периодическом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культивировании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активности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ассимиляции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углеводов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бактериями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определение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содержания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белковых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lastRenderedPageBreak/>
        <w:t>активности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ферментов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бактериальной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культуре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высших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учебных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заведений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дисциплины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биотехнологии</w:t>
      </w:r>
      <w:r w:rsidRPr="005E6522">
        <w:rPr>
          <w:sz w:val="20"/>
        </w:rPr>
        <w:t>"</w:t>
      </w:r>
    </w:p>
    <w:p w:rsidR="0014499E" w:rsidRDefault="001F264D" w:rsidP="0014499E">
      <w:pPr>
        <w:pStyle w:val="a7"/>
      </w:pPr>
      <w:hyperlink r:id="rId9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87. </w:t>
      </w:r>
      <w:r w:rsidRPr="0014499E">
        <w:rPr>
          <w:rFonts w:hint="eastAsia"/>
          <w:b/>
        </w:rPr>
        <w:t>Владимцева И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микробиологии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Владимцева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Тихонова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ВолгГТУ</w:t>
      </w:r>
      <w:r>
        <w:t>, 2024. ‒ 62,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62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В</w:t>
      </w:r>
      <w:r>
        <w:t xml:space="preserve">574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2024‒12580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Учебное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микроорганизмами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правилам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микробиологической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лаборатории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подготовке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лабораторной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посуды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приготовлению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стерилизации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микроскопическому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способам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культивирования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микробов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изучению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влияния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ультрафиолетового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антибиотических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бактериальную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микрофлору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высших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учебных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заведений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изучении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дисциплины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Общая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микробиология</w:t>
      </w:r>
      <w:r w:rsidRPr="005E6522">
        <w:rPr>
          <w:sz w:val="20"/>
        </w:rPr>
        <w:t>"</w:t>
      </w:r>
    </w:p>
    <w:p w:rsidR="0014499E" w:rsidRDefault="001F264D" w:rsidP="0014499E">
      <w:pPr>
        <w:pStyle w:val="a7"/>
      </w:pPr>
      <w:hyperlink r:id="rId9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88. </w:t>
      </w:r>
      <w:r w:rsidRPr="0014499E">
        <w:rPr>
          <w:rFonts w:hint="eastAsia"/>
          <w:b/>
        </w:rPr>
        <w:t>Карташев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Г</w:t>
      </w:r>
      <w:r w:rsidRPr="0014499E">
        <w:rPr>
          <w:b/>
        </w:rPr>
        <w:t xml:space="preserve">. </w:t>
      </w:r>
      <w:r>
        <w:rPr>
          <w:rFonts w:hint="eastAsia"/>
        </w:rPr>
        <w:t>Биотропность</w:t>
      </w:r>
      <w:r>
        <w:t xml:space="preserve"> </w:t>
      </w:r>
      <w:r>
        <w:rPr>
          <w:rFonts w:hint="eastAsia"/>
        </w:rPr>
        <w:t>микропластика</w:t>
      </w:r>
      <w:r>
        <w:t xml:space="preserve">, </w:t>
      </w:r>
      <w:r>
        <w:rPr>
          <w:rFonts w:hint="eastAsia"/>
        </w:rPr>
        <w:t>нефти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нефтепродуктов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Карташев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Шкарупо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радиоэлектроники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радиоэлектроники</w:t>
      </w:r>
      <w:r>
        <w:t>, 2024. ‒ 135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123‒133 (105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К</w:t>
      </w:r>
      <w:r>
        <w:t xml:space="preserve">270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2024‒12307)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Представлены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результаты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влиянию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микропластика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нефти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нефтепродуктов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беспозвоночных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водоемов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почвы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Проведен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сравнительный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анализ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устойчивости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пресноводных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раковинных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амеб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коловраток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моллюсков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почвенных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червей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рыб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микропластикам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нефтепродуктам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Показано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беспозвоночные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рыбы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могут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использоваться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биоиндикации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нефтепроизводных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сотрудников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преподавателей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специализирующихся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экологии</w:t>
      </w:r>
      <w:r w:rsidRPr="005E6522">
        <w:rPr>
          <w:sz w:val="20"/>
        </w:rPr>
        <w:t>.</w:t>
      </w:r>
    </w:p>
    <w:p w:rsidR="0014499E" w:rsidRDefault="001F264D" w:rsidP="0014499E">
      <w:pPr>
        <w:pStyle w:val="a7"/>
      </w:pPr>
      <w:hyperlink r:id="rId9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89. </w:t>
      </w:r>
      <w:r w:rsidRPr="0014499E">
        <w:rPr>
          <w:rFonts w:hint="eastAsia"/>
          <w:b/>
        </w:rPr>
        <w:t>МГУ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нашей</w:t>
      </w:r>
      <w:r>
        <w:t xml:space="preserve"> </w:t>
      </w:r>
      <w:r>
        <w:rPr>
          <w:rFonts w:hint="eastAsia"/>
        </w:rPr>
        <w:t>жизни</w:t>
      </w:r>
      <w:r>
        <w:t xml:space="preserve"> : </w:t>
      </w:r>
      <w:r>
        <w:rPr>
          <w:rFonts w:hint="eastAsia"/>
        </w:rPr>
        <w:t>воспоминания</w:t>
      </w:r>
      <w:r>
        <w:t xml:space="preserve"> </w:t>
      </w:r>
      <w:r>
        <w:rPr>
          <w:rFonts w:hint="eastAsia"/>
        </w:rPr>
        <w:t>выпускников</w:t>
      </w:r>
      <w:r>
        <w:t xml:space="preserve"> 1970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биолого</w:t>
      </w:r>
      <w:r>
        <w:t>-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МГУ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Марфенин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Маска</w:t>
      </w:r>
      <w:r>
        <w:t>, 2024. ‒ 463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портр</w:t>
      </w:r>
      <w:r>
        <w:t xml:space="preserve">.; 23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Препринт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М</w:t>
      </w:r>
      <w:r>
        <w:t xml:space="preserve">409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2024‒1759)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29 </w:t>
      </w:r>
      <w:r w:rsidRPr="005E6522">
        <w:rPr>
          <w:rFonts w:hint="eastAsia"/>
          <w:sz w:val="20"/>
        </w:rPr>
        <w:t>очерках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отражён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период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1965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1970 </w:t>
      </w:r>
      <w:r w:rsidRPr="005E6522">
        <w:rPr>
          <w:rFonts w:hint="eastAsia"/>
          <w:sz w:val="20"/>
        </w:rPr>
        <w:t>годы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причины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выбора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университетского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последующей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педагогической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Разные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стартовые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условия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были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однокурсников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неодинаково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воспринимали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возможность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разному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сложилась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последующая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жизнь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Авторы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очерков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своему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ответили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попали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почвенный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факультет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развивались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помогло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сильнее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разумнее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детстве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родители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родственники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общая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атмосфера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семье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способствовали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развитию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Можно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сопоставить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период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последующим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который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дало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университете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Каково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значение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каждого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нас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Какова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случая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человека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Был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кризис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выбора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специальности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сложилась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завершения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обучения</w:t>
      </w:r>
      <w:r w:rsidRPr="005E6522">
        <w:rPr>
          <w:sz w:val="20"/>
        </w:rPr>
        <w:t xml:space="preserve">? </w:t>
      </w:r>
      <w:r w:rsidRPr="005E6522">
        <w:rPr>
          <w:rFonts w:hint="eastAsia"/>
          <w:sz w:val="20"/>
        </w:rPr>
        <w:t>Удалось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реализовать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способности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какова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университетского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>?</w:t>
      </w:r>
    </w:p>
    <w:p w:rsidR="0014499E" w:rsidRDefault="001F264D" w:rsidP="0014499E">
      <w:pPr>
        <w:pStyle w:val="a7"/>
      </w:pPr>
      <w:hyperlink r:id="rId9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90. </w:t>
      </w:r>
      <w:r w:rsidRPr="0014499E">
        <w:rPr>
          <w:rFonts w:hint="eastAsia"/>
          <w:b/>
        </w:rPr>
        <w:t>Мир</w:t>
      </w:r>
      <w:r>
        <w:t xml:space="preserve">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Прибайкалья</w:t>
      </w:r>
      <w:r>
        <w:t xml:space="preserve"> : </w:t>
      </w:r>
      <w:r>
        <w:rPr>
          <w:rFonts w:hint="eastAsia"/>
        </w:rPr>
        <w:t>фотоопределитель</w:t>
      </w:r>
      <w:r>
        <w:t>/ 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Гулин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Иркутск</w:t>
      </w:r>
      <w:r>
        <w:t xml:space="preserve">: </w:t>
      </w:r>
      <w:r>
        <w:rPr>
          <w:rFonts w:hint="eastAsia"/>
        </w:rPr>
        <w:t>Время</w:t>
      </w:r>
      <w:r>
        <w:t xml:space="preserve"> </w:t>
      </w:r>
      <w:r>
        <w:rPr>
          <w:rFonts w:hint="eastAsia"/>
        </w:rPr>
        <w:t>странствий</w:t>
      </w:r>
      <w:r>
        <w:t>, 2024. ‒ 115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Открытие</w:t>
      </w:r>
      <w:r>
        <w:t xml:space="preserve"> </w:t>
      </w:r>
      <w:r>
        <w:rPr>
          <w:rFonts w:hint="eastAsia"/>
        </w:rPr>
        <w:t>Байкала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М</w:t>
      </w:r>
      <w:r>
        <w:t xml:space="preserve">630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2024‒1273)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Настоящее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представляет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иллюстрированный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популярный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атлас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определитель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грибов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Прибайкалья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экологических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особенностях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распространении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др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свойствах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местных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грибов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Фотоопределитель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школьников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учащихся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учреждений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дополнительного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детей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СЮН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ЭБЦ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школьных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лесничеств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др</w:t>
      </w:r>
      <w:r w:rsidRPr="005E6522">
        <w:rPr>
          <w:sz w:val="20"/>
        </w:rPr>
        <w:t xml:space="preserve">.),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профессиональных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образовательных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организаций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вузов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педагогов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методистов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школ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представителей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турбизнеса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всех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любителей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природы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Рекомендуется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занятий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внеурочной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деятельности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различных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мероприятий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направленности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сопровождения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курса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Байкаловедение</w:t>
      </w:r>
      <w:r w:rsidRPr="005E6522">
        <w:rPr>
          <w:sz w:val="20"/>
        </w:rPr>
        <w:t>" (</w:t>
      </w:r>
      <w:r w:rsidRPr="005E6522">
        <w:rPr>
          <w:rFonts w:hint="eastAsia"/>
          <w:sz w:val="20"/>
        </w:rPr>
        <w:t>Иркутская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область</w:t>
      </w:r>
      <w:r w:rsidRPr="005E6522">
        <w:rPr>
          <w:sz w:val="20"/>
        </w:rPr>
        <w:t xml:space="preserve">)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элективного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курса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Экология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Бурятии</w:t>
      </w:r>
      <w:r w:rsidRPr="005E6522">
        <w:rPr>
          <w:sz w:val="20"/>
        </w:rPr>
        <w:t>" (</w:t>
      </w:r>
      <w:r w:rsidRPr="005E6522">
        <w:rPr>
          <w:rFonts w:hint="eastAsia"/>
          <w:sz w:val="20"/>
        </w:rPr>
        <w:t>Республика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Бурятия</w:t>
      </w:r>
      <w:r w:rsidRPr="005E6522">
        <w:rPr>
          <w:sz w:val="20"/>
        </w:rPr>
        <w:t>)</w:t>
      </w:r>
    </w:p>
    <w:p w:rsidR="0014499E" w:rsidRDefault="001F264D" w:rsidP="0014499E">
      <w:pPr>
        <w:pStyle w:val="a7"/>
      </w:pPr>
      <w:hyperlink r:id="rId9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91. </w:t>
      </w:r>
      <w:r w:rsidRPr="0014499E">
        <w:rPr>
          <w:rFonts w:hint="eastAsia"/>
          <w:b/>
        </w:rPr>
        <w:t>Мурашова Я</w:t>
      </w:r>
      <w:r w:rsidRPr="0014499E">
        <w:rPr>
          <w:b/>
        </w:rPr>
        <w:t xml:space="preserve">. </w:t>
      </w:r>
      <w:r>
        <w:rPr>
          <w:rFonts w:hint="eastAsia"/>
        </w:rPr>
        <w:t>Сумасшедший</w:t>
      </w:r>
      <w:r>
        <w:t xml:space="preserve"> </w:t>
      </w:r>
      <w:r>
        <w:rPr>
          <w:rFonts w:hint="eastAsia"/>
        </w:rPr>
        <w:t>домик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деревне</w:t>
      </w:r>
      <w:r>
        <w:t xml:space="preserve"> :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приключений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биологов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питомцев</w:t>
      </w:r>
      <w:r>
        <w:t xml:space="preserve"> : [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Центре</w:t>
      </w:r>
      <w:r>
        <w:t xml:space="preserve"> </w:t>
      </w:r>
      <w:r>
        <w:rPr>
          <w:rFonts w:hint="eastAsia"/>
        </w:rPr>
        <w:t>реабилитации</w:t>
      </w:r>
      <w:r>
        <w:t xml:space="preserve"> </w:t>
      </w:r>
      <w:r>
        <w:rPr>
          <w:rFonts w:hint="eastAsia"/>
        </w:rPr>
        <w:t>диких</w:t>
      </w:r>
      <w:r>
        <w:t xml:space="preserve"> </w:t>
      </w:r>
      <w:r>
        <w:rPr>
          <w:rFonts w:hint="eastAsia"/>
        </w:rPr>
        <w:t>животных</w:t>
      </w:r>
      <w:r>
        <w:t xml:space="preserve"> "</w:t>
      </w:r>
      <w:r>
        <w:rPr>
          <w:rFonts w:hint="eastAsia"/>
        </w:rPr>
        <w:t>Ромашка</w:t>
      </w:r>
      <w:r>
        <w:t>"]/ 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Мурашова</w:t>
      </w:r>
      <w:r>
        <w:t xml:space="preserve">, </w:t>
      </w:r>
      <w:r>
        <w:rPr>
          <w:rFonts w:hint="eastAsia"/>
        </w:rPr>
        <w:t>Яна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Мурашовы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Авторская</w:t>
      </w:r>
      <w:r>
        <w:t xml:space="preserve"> </w:t>
      </w:r>
      <w:r>
        <w:rPr>
          <w:rFonts w:hint="eastAsia"/>
        </w:rPr>
        <w:t>мастерская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Федотов Д</w:t>
      </w:r>
      <w:r>
        <w:t xml:space="preserve">. </w:t>
      </w:r>
      <w:r>
        <w:rPr>
          <w:rFonts w:hint="eastAsia"/>
        </w:rPr>
        <w:t>А</w:t>
      </w:r>
      <w:r>
        <w:t>., 2017. ‒ 256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68/</w:t>
      </w:r>
      <w:r>
        <w:rPr>
          <w:rFonts w:hint="eastAsia"/>
        </w:rPr>
        <w:t>М</w:t>
      </w:r>
      <w:r>
        <w:t xml:space="preserve">911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2024‒1251)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>: "</w:t>
      </w:r>
      <w:r w:rsidRPr="005E6522">
        <w:rPr>
          <w:rFonts w:hint="eastAsia"/>
          <w:sz w:val="20"/>
        </w:rPr>
        <w:t>Сумасшедший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домик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деревне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рассказывает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двух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посвятивших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себя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реабилитации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пострадавших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деятельности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человека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возвращении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дикую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природу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Просто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пролистать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получится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зачитаетесь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зайца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дырочкой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ухе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енотовидную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Василису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любила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смотреть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телевизор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маленькую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рысь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Лушу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приключения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телячьи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нежности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пары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волков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Герды…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узнаете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сколько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мышей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требуется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одной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какая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польза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кукушки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огороде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прочтете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Лизу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найденную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лесу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Новый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год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сиамского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Симона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который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выбрал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себе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хозяев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Всех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пушистых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когтистых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питомцев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Мурашовых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героев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очерков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объединяет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одно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степени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пострадали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человека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Недаром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предваряет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эпиграф</w:t>
      </w:r>
      <w:r w:rsidRPr="005E6522">
        <w:rPr>
          <w:sz w:val="20"/>
        </w:rPr>
        <w:t>: "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защиту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России </w:t>
      </w:r>
      <w:r w:rsidRPr="005E6522">
        <w:rPr>
          <w:sz w:val="20"/>
        </w:rPr>
        <w:t xml:space="preserve">‒ </w:t>
      </w:r>
      <w:r w:rsidRPr="005E6522">
        <w:rPr>
          <w:rFonts w:hint="eastAsia"/>
          <w:sz w:val="20"/>
        </w:rPr>
        <w:t>самых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бесправных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существ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земле</w:t>
      </w:r>
      <w:r w:rsidRPr="005E6522">
        <w:rPr>
          <w:sz w:val="20"/>
        </w:rPr>
        <w:t xml:space="preserve">!" </w:t>
      </w:r>
      <w:r w:rsidRPr="005E6522">
        <w:rPr>
          <w:rFonts w:hint="eastAsia"/>
          <w:sz w:val="20"/>
        </w:rPr>
        <w:t>Это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увлекательно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написанные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комментариями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отличными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фотографиями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скучно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читать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взрослым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нужно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читать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детям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потому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рассказывают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люди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которые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знают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понимают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любят</w:t>
      </w:r>
    </w:p>
    <w:p w:rsidR="0014499E" w:rsidRDefault="001F264D" w:rsidP="0014499E">
      <w:pPr>
        <w:pStyle w:val="a7"/>
      </w:pPr>
      <w:hyperlink r:id="rId9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92. </w:t>
      </w:r>
      <w:r w:rsidRPr="0014499E">
        <w:rPr>
          <w:rFonts w:hint="eastAsia"/>
          <w:b/>
        </w:rPr>
        <w:t>Ней М</w:t>
      </w:r>
      <w:r w:rsidRPr="0014499E">
        <w:rPr>
          <w:b/>
        </w:rPr>
        <w:t xml:space="preserve">. </w:t>
      </w:r>
      <w:r>
        <w:rPr>
          <w:rFonts w:hint="eastAsia"/>
        </w:rPr>
        <w:t>Молекулярная</w:t>
      </w:r>
      <w:r>
        <w:t xml:space="preserve"> </w:t>
      </w:r>
      <w:r>
        <w:rPr>
          <w:rFonts w:hint="eastAsia"/>
        </w:rPr>
        <w:t>эволюция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филогенетика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Ней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Кумар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</w:t>
      </w:r>
      <w:r>
        <w:t xml:space="preserve">: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Глазко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Рогозина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Энциклопедия</w:t>
      </w:r>
      <w:r>
        <w:t>, 2024. ‒ 325,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291‒322 (629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07/</w:t>
      </w:r>
      <w:r>
        <w:rPr>
          <w:rFonts w:hint="eastAsia"/>
        </w:rPr>
        <w:t>Н</w:t>
      </w:r>
      <w:r>
        <w:t xml:space="preserve">450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2024‒1755)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многолетний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опыт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профессора М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Ней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ведущего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специалиста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мире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эволюции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филогенетике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реализует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богатый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опыт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преподавания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необходимого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математического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инструментария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Это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обусловливает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логичность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последовательность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изложения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простоту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восприятия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концепций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подходов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эволюции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Ясно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обосновано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будущее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достаточно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новой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зависит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прогресса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взаимодействия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биологией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математическими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науками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Ценность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эволюции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филогенетике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растет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пропорционально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увеличению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объема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биологических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развитию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математических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ними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Этот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последовательно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изложен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данном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издании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которое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сути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представляет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информационный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мост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молекулярными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математиками</w:t>
      </w:r>
    </w:p>
    <w:p w:rsidR="0014499E" w:rsidRDefault="001F264D" w:rsidP="0014499E">
      <w:pPr>
        <w:pStyle w:val="a7"/>
      </w:pPr>
      <w:hyperlink r:id="rId9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93. </w:t>
      </w:r>
      <w:r w:rsidRPr="0014499E">
        <w:rPr>
          <w:rFonts w:hint="eastAsia"/>
          <w:b/>
        </w:rPr>
        <w:t>Основы</w:t>
      </w:r>
      <w:r>
        <w:t xml:space="preserve"> </w:t>
      </w:r>
      <w:r>
        <w:rPr>
          <w:rFonts w:hint="eastAsia"/>
        </w:rPr>
        <w:t>биотехнологии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Сироткин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Казань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Казанского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университета</w:t>
      </w:r>
      <w:r>
        <w:t>, 2023. ‒ 97,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97‒98 (23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072/</w:t>
      </w:r>
      <w:r>
        <w:rPr>
          <w:rFonts w:hint="eastAsia"/>
        </w:rPr>
        <w:t>О</w:t>
      </w:r>
      <w:r>
        <w:t xml:space="preserve">.753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2024‒12582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Рассмотрены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объекты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технологических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культивировании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микроорганизмов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биохимические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микробиологические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особенности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протекания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промышленных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биотехнологий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Подробно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изложен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проведения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лабораторных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19.03.01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>"</w:t>
      </w:r>
    </w:p>
    <w:p w:rsidR="0014499E" w:rsidRDefault="001F264D" w:rsidP="0014499E">
      <w:pPr>
        <w:pStyle w:val="a7"/>
      </w:pPr>
      <w:hyperlink r:id="rId10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94. </w:t>
      </w:r>
      <w:r w:rsidRPr="0014499E">
        <w:rPr>
          <w:rFonts w:hint="eastAsia"/>
          <w:b/>
        </w:rPr>
        <w:t>Остроумов С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А</w:t>
      </w:r>
      <w:r w:rsidRPr="0014499E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биосферной</w:t>
      </w:r>
      <w:r>
        <w:t xml:space="preserve"> biomachinery =Studying biotechnology of biospheric biomachinery/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Остроумов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Розанова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Криксунова</w:t>
      </w:r>
      <w:r>
        <w:t xml:space="preserve"> 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ихтиологии</w:t>
      </w:r>
      <w:r>
        <w:t xml:space="preserve"> </w:t>
      </w:r>
      <w:r>
        <w:rPr>
          <w:rFonts w:hint="eastAsia"/>
        </w:rPr>
        <w:t>РАН</w:t>
      </w:r>
      <w:r>
        <w:t xml:space="preserve">,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факультет</w:t>
      </w:r>
      <w:r>
        <w:t xml:space="preserve"> </w:t>
      </w:r>
      <w:r>
        <w:rPr>
          <w:rFonts w:hint="eastAsia"/>
        </w:rPr>
        <w:t>МГУ</w:t>
      </w:r>
      <w:r>
        <w:t xml:space="preserve">, </w:t>
      </w:r>
      <w:r>
        <w:rPr>
          <w:rFonts w:hint="eastAsia"/>
        </w:rPr>
        <w:t>Московское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испытателей</w:t>
      </w:r>
      <w:r>
        <w:t xml:space="preserve"> </w:t>
      </w:r>
      <w:r>
        <w:rPr>
          <w:rFonts w:hint="eastAsia"/>
        </w:rPr>
        <w:t>природы</w:t>
      </w:r>
      <w:r>
        <w:t xml:space="preserve"> (</w:t>
      </w:r>
      <w:r>
        <w:rPr>
          <w:rFonts w:hint="eastAsia"/>
        </w:rPr>
        <w:t>МОИП</w:t>
      </w:r>
      <w:r>
        <w:t>). </w:t>
      </w:r>
      <w:r w:rsidRPr="0014499E">
        <w:rPr>
          <w:lang w:val="en-US"/>
        </w:rPr>
        <w:t xml:space="preserve">‒ </w:t>
      </w:r>
      <w:r>
        <w:rPr>
          <w:rFonts w:hint="eastAsia"/>
        </w:rPr>
        <w:t>Москва</w:t>
      </w:r>
      <w:r w:rsidRPr="0014499E">
        <w:rPr>
          <w:lang w:val="en-US"/>
        </w:rPr>
        <w:t xml:space="preserve">: </w:t>
      </w:r>
      <w:r>
        <w:rPr>
          <w:rFonts w:hint="eastAsia"/>
        </w:rPr>
        <w:t>МАКС</w:t>
      </w:r>
      <w:r w:rsidRPr="0014499E">
        <w:rPr>
          <w:lang w:val="en-US"/>
        </w:rPr>
        <w:t xml:space="preserve"> </w:t>
      </w:r>
      <w:r>
        <w:rPr>
          <w:rFonts w:hint="eastAsia"/>
        </w:rPr>
        <w:t>Пресс</w:t>
      </w:r>
      <w:r w:rsidRPr="0014499E">
        <w:rPr>
          <w:lang w:val="en-US"/>
        </w:rPr>
        <w:t>, 2024. ‒ 205, [1] </w:t>
      </w:r>
      <w:r>
        <w:rPr>
          <w:rFonts w:hint="eastAsia"/>
        </w:rPr>
        <w:t>с</w:t>
      </w:r>
      <w:r w:rsidRPr="0014499E">
        <w:rPr>
          <w:lang w:val="en-US"/>
        </w:rPr>
        <w:t xml:space="preserve">.; 22 </w:t>
      </w:r>
      <w:r>
        <w:rPr>
          <w:rFonts w:hint="eastAsia"/>
        </w:rPr>
        <w:t>см</w:t>
      </w:r>
      <w:r w:rsidRPr="0014499E">
        <w:rPr>
          <w:lang w:val="en-US"/>
        </w:rPr>
        <w:t xml:space="preserve">. ‒ (Ecological studies, hazards, solutions; </w:t>
      </w:r>
      <w:r>
        <w:rPr>
          <w:rFonts w:hint="eastAsia"/>
        </w:rPr>
        <w:t>т</w:t>
      </w:r>
      <w:r w:rsidRPr="0014499E">
        <w:rPr>
          <w:lang w:val="en-US"/>
        </w:rPr>
        <w:t>. 30). </w:t>
      </w:r>
      <w:r>
        <w:t xml:space="preserve">‒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рус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106‒202 (953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О</w:t>
      </w:r>
      <w:r>
        <w:t xml:space="preserve">.790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2024‒12527)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lastRenderedPageBreak/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включены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некоторые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результаты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 д</w:t>
      </w:r>
      <w:r w:rsidRPr="005E6522">
        <w:rPr>
          <w:sz w:val="20"/>
        </w:rPr>
        <w:t>.</w:t>
      </w:r>
      <w:r w:rsidRPr="005E6522">
        <w:rPr>
          <w:rFonts w:hint="eastAsia"/>
          <w:sz w:val="20"/>
        </w:rPr>
        <w:t>б</w:t>
      </w:r>
      <w:r w:rsidRPr="005E6522">
        <w:rPr>
          <w:sz w:val="20"/>
        </w:rPr>
        <w:t>.</w:t>
      </w:r>
      <w:r w:rsidRPr="005E6522">
        <w:rPr>
          <w:rFonts w:hint="eastAsia"/>
          <w:sz w:val="20"/>
        </w:rPr>
        <w:t>н</w:t>
      </w:r>
      <w:r w:rsidRPr="005E6522">
        <w:rPr>
          <w:sz w:val="20"/>
        </w:rPr>
        <w:t xml:space="preserve">. C.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Остроумова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МГУ</w:t>
      </w:r>
      <w:r w:rsidRPr="005E6522">
        <w:rPr>
          <w:sz w:val="20"/>
        </w:rPr>
        <w:t xml:space="preserve">), </w:t>
      </w:r>
      <w:r w:rsidRPr="005E6522">
        <w:rPr>
          <w:rFonts w:hint="eastAsia"/>
          <w:sz w:val="20"/>
        </w:rPr>
        <w:t>включая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создание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разработку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экосистемной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самоочищения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библиографию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публикаций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автора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представляет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интерес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специалистов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области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биохимической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гидробиологии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наук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биосфере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преподавателей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высшей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школы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Языки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книги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английский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русский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Предисловие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академика 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Ю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Розанова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члена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корреспондента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РАН </w:t>
      </w:r>
      <w:r w:rsidRPr="005E6522">
        <w:rPr>
          <w:sz w:val="20"/>
        </w:rPr>
        <w:t xml:space="preserve">E.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Криксунова</w:t>
      </w:r>
    </w:p>
    <w:p w:rsidR="0014499E" w:rsidRDefault="001F264D" w:rsidP="0014499E">
      <w:pPr>
        <w:pStyle w:val="a7"/>
      </w:pPr>
      <w:hyperlink r:id="rId10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95. </w:t>
      </w:r>
      <w:r w:rsidRPr="0014499E">
        <w:rPr>
          <w:rFonts w:hint="eastAsia"/>
          <w:b/>
        </w:rPr>
        <w:t>Путешествие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Землю</w:t>
      </w:r>
      <w:r>
        <w:t xml:space="preserve"> </w:t>
      </w:r>
      <w:r>
        <w:rPr>
          <w:rFonts w:hint="eastAsia"/>
        </w:rPr>
        <w:t>Царя</w:t>
      </w:r>
      <w:r w:rsidRPr="0014499E">
        <w:rPr>
          <w:lang w:val="en-US"/>
        </w:rPr>
        <w:t xml:space="preserve">. </w:t>
      </w:r>
      <w:r>
        <w:rPr>
          <w:rFonts w:hint="eastAsia"/>
        </w:rPr>
        <w:t>Австралийцы</w:t>
      </w:r>
      <w:r w:rsidRPr="0014499E">
        <w:rPr>
          <w:lang w:val="en-US"/>
        </w:rPr>
        <w:t xml:space="preserve"> </w:t>
      </w:r>
      <w:r>
        <w:rPr>
          <w:rFonts w:hint="eastAsia"/>
        </w:rPr>
        <w:t>в</w:t>
      </w:r>
      <w:r w:rsidRPr="0014499E">
        <w:rPr>
          <w:lang w:val="en-US"/>
        </w:rPr>
        <w:t xml:space="preserve"> </w:t>
      </w:r>
      <w:r>
        <w:rPr>
          <w:rFonts w:hint="eastAsia"/>
        </w:rPr>
        <w:t>Сибири</w:t>
      </w:r>
      <w:r w:rsidRPr="0014499E">
        <w:rPr>
          <w:lang w:val="en-US"/>
        </w:rPr>
        <w:t xml:space="preserve"> =Sojourn in the Land of the Tsar. </w:t>
      </w:r>
      <w:r>
        <w:t>Australians in Siberia : [</w:t>
      </w:r>
      <w:r>
        <w:rPr>
          <w:rFonts w:hint="eastAsia"/>
        </w:rPr>
        <w:t>сборник</w:t>
      </w:r>
      <w:r>
        <w:t>]/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этнологии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антропологии</w:t>
      </w:r>
      <w:r>
        <w:t xml:space="preserve">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Сирина</w:t>
      </w:r>
      <w:r>
        <w:t xml:space="preserve">. ‒ </w:t>
      </w:r>
      <w:r>
        <w:rPr>
          <w:rFonts w:hint="eastAsia"/>
        </w:rPr>
        <w:t>Москва</w:t>
      </w:r>
      <w:r>
        <w:t xml:space="preserve">; </w:t>
      </w:r>
      <w:r>
        <w:rPr>
          <w:rFonts w:hint="eastAsia"/>
        </w:rPr>
        <w:t>Иркутск</w:t>
      </w:r>
      <w:r>
        <w:t>, 2024. ‒ 241,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Текст</w:t>
      </w:r>
      <w:r>
        <w:t xml:space="preserve"> </w:t>
      </w:r>
      <w:r>
        <w:rPr>
          <w:rFonts w:hint="eastAsia"/>
        </w:rPr>
        <w:t>парал</w:t>
      </w:r>
      <w:r>
        <w:t xml:space="preserve">.: </w:t>
      </w:r>
      <w:r>
        <w:rPr>
          <w:rFonts w:hint="eastAsia"/>
        </w:rPr>
        <w:t>англ</w:t>
      </w:r>
      <w:r>
        <w:t xml:space="preserve">., </w:t>
      </w:r>
      <w:r>
        <w:rPr>
          <w:rFonts w:hint="eastAsia"/>
        </w:rPr>
        <w:t>рус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238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П</w:t>
      </w:r>
      <w:r>
        <w:t xml:space="preserve">900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2024‒1758)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Летом</w:t>
      </w:r>
      <w:r w:rsidRPr="005E6522">
        <w:rPr>
          <w:sz w:val="20"/>
        </w:rPr>
        <w:t xml:space="preserve"> 1903 </w:t>
      </w:r>
      <w:r w:rsidRPr="005E6522">
        <w:rPr>
          <w:rFonts w:hint="eastAsia"/>
          <w:sz w:val="20"/>
        </w:rPr>
        <w:t>года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австралийский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орнитолог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Роберт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Холл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сопровождавший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качестве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таксидермиста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фотографа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Ричард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Эрнест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Требилкок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совершили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экспедицию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великой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сибирской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верховий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дельты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орнитологическими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целями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Попутно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делали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ботанические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этнографические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наблюдения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включены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дневник Р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Э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Требилкока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экспедиции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письма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Сибири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родным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Публикация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архивных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документов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снабжена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предисловием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статьями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комментариями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специалистов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сведениями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собранной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орнитологической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коллекции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историческими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фотографиями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восполнит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пробел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международных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исследований р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Лена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историков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этнологов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широкого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круга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читателей</w:t>
      </w:r>
    </w:p>
    <w:p w:rsidR="0014499E" w:rsidRDefault="001F264D" w:rsidP="0014499E">
      <w:pPr>
        <w:pStyle w:val="a7"/>
      </w:pPr>
      <w:hyperlink r:id="rId10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29" w:name="_Toc179468641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9"/>
    </w:p>
    <w:p w:rsidR="0014499E" w:rsidRDefault="0014499E" w:rsidP="0014499E">
      <w:pPr>
        <w:pStyle w:val="20"/>
      </w:pPr>
      <w:r w:rsidRPr="0014499E">
        <w:rPr>
          <w:b/>
        </w:rPr>
        <w:t xml:space="preserve">96. Ахмадуллина Ф. Ю. </w:t>
      </w:r>
      <w:r>
        <w:t>Экобиотехнология в графиках, таблицах, рисунках: "скорая помощь" при подготовке к экзаменам и не только… : учебное наглядное пособие/ Ф. Ю. Ахмадуллина, Т. З. Ха, Р. К. Закиров. ‒ Казань: Издательство Казанского национального исследовательского технологического университета, 2022. ‒ 194 с.: ил.; 21 см. ‒ Библиогр.: с. 181‒194. (Шифр Н761/А954 Ч/з1 / Г2024‒13064упр)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Проанализирована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систематизирована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основам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биотехнологическим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процессам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очистки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сточных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органических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поллютантов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биогенных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элементов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приемам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усовершенствования</w:t>
      </w:r>
      <w:r w:rsidRPr="005E6522">
        <w:rPr>
          <w:sz w:val="20"/>
        </w:rPr>
        <w:t xml:space="preserve">; </w:t>
      </w:r>
      <w:r w:rsidRPr="005E6522">
        <w:rPr>
          <w:rFonts w:hint="eastAsia"/>
          <w:sz w:val="20"/>
        </w:rPr>
        <w:t>методам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обработки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переработки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твердых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отходов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включая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компостирование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вермикомпостирование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выщелачивание</w:t>
      </w:r>
      <w:r w:rsidRPr="005E6522">
        <w:rPr>
          <w:sz w:val="20"/>
        </w:rPr>
        <w:t xml:space="preserve">),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биоочистке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газовых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выбросов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бакалавров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магистров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 19.03.01 (19.04.01)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аспирантов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направлений </w:t>
      </w:r>
      <w:r w:rsidRPr="005E6522">
        <w:rPr>
          <w:sz w:val="20"/>
        </w:rPr>
        <w:t>1.5.6 "</w:t>
      </w:r>
      <w:r w:rsidRPr="005E6522">
        <w:rPr>
          <w:rFonts w:hint="eastAsia"/>
          <w:sz w:val="20"/>
        </w:rPr>
        <w:t>Биотехнология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и </w:t>
      </w:r>
      <w:r w:rsidRPr="005E6522">
        <w:rPr>
          <w:sz w:val="20"/>
        </w:rPr>
        <w:t>1.5.15 "</w:t>
      </w:r>
      <w:r w:rsidRPr="005E6522">
        <w:rPr>
          <w:rFonts w:hint="eastAsia"/>
          <w:sz w:val="20"/>
        </w:rPr>
        <w:t>Экология</w:t>
      </w:r>
      <w:r w:rsidRPr="005E6522">
        <w:rPr>
          <w:sz w:val="20"/>
        </w:rPr>
        <w:t xml:space="preserve">", </w:t>
      </w:r>
      <w:r w:rsidRPr="005E6522">
        <w:rPr>
          <w:rFonts w:hint="eastAsia"/>
          <w:sz w:val="20"/>
        </w:rPr>
        <w:t>обучающихся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дисциплинам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связанным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решением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задач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охране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рациональному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ресурсов</w:t>
      </w:r>
    </w:p>
    <w:p w:rsidR="0014499E" w:rsidRDefault="001F264D" w:rsidP="0014499E">
      <w:pPr>
        <w:pStyle w:val="a7"/>
      </w:pPr>
      <w:hyperlink r:id="rId103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97. </w:t>
      </w:r>
      <w:r w:rsidRPr="0014499E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изыскания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Гончаров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Гончарова</w:t>
      </w:r>
      <w:r>
        <w:t xml:space="preserve">. ‒ </w:t>
      </w:r>
      <w:r>
        <w:rPr>
          <w:rFonts w:hint="eastAsia"/>
        </w:rPr>
        <w:t>Йошкар</w:t>
      </w:r>
      <w:r>
        <w:t>-</w:t>
      </w:r>
      <w:r>
        <w:rPr>
          <w:rFonts w:hint="eastAsia"/>
        </w:rPr>
        <w:t>Ола</w:t>
      </w:r>
      <w:r>
        <w:t xml:space="preserve">: </w:t>
      </w:r>
      <w:r>
        <w:rPr>
          <w:rFonts w:hint="eastAsia"/>
        </w:rPr>
        <w:t>ПГТУ</w:t>
      </w:r>
      <w:r>
        <w:t>, 2024. ‒ 97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95‒97 (43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Ж</w:t>
      </w:r>
      <w:r>
        <w:t>6/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2024‒13057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издании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представлен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цикл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практических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выстроенный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соответствии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содержанием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программы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инженерно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экологических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изысканий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каждом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разделе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приведены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краткие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сведения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задания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рекомендации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выполнению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контрольные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литература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подготовки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направлений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специальностей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изучающих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инженерных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изысканий</w:t>
      </w:r>
    </w:p>
    <w:p w:rsidR="0014499E" w:rsidRDefault="001F264D" w:rsidP="0014499E">
      <w:pPr>
        <w:pStyle w:val="a7"/>
      </w:pPr>
      <w:hyperlink r:id="rId104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30" w:name="_Toc179468642"/>
      <w:r>
        <w:rPr>
          <w:rFonts w:hint="eastAsia"/>
        </w:rPr>
        <w:lastRenderedPageBreak/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0"/>
    </w:p>
    <w:p w:rsidR="0014499E" w:rsidRDefault="0014499E" w:rsidP="0014499E">
      <w:pPr>
        <w:pStyle w:val="20"/>
      </w:pPr>
      <w:r w:rsidRPr="0014499E">
        <w:rPr>
          <w:b/>
        </w:rPr>
        <w:t xml:space="preserve">98. Бабовская А. А. </w:t>
      </w:r>
      <w:r>
        <w:t>Популяционная транскриптомика преэклампсии: роль естественного отбора в формировании генетической архитектуры заболевания : автореферат диссертации на соискание ученой степени кандидата медицинских наук : специальность 1.5.7. "Генетика"/ Бабовская Анастасия Александровна; Томский национальный исследовательский медицинский центр РАН. ‒ Томск, 2024. ‒ 23 с.: цв.ил. ‒ Библиогр.: с. 21‒23. (Шифр /Б127 Ч/з8 / А2024‒2584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105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20"/>
      </w:pPr>
      <w:r w:rsidRPr="0014499E">
        <w:rPr>
          <w:b/>
        </w:rPr>
        <w:t>99. </w:t>
      </w:r>
      <w:r w:rsidRPr="0014499E">
        <w:rPr>
          <w:rFonts w:hint="eastAsia"/>
          <w:b/>
        </w:rPr>
        <w:t>Валиахметов Н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Р</w:t>
      </w:r>
      <w:r w:rsidRPr="0014499E">
        <w:rPr>
          <w:b/>
        </w:rPr>
        <w:t xml:space="preserve">. </w:t>
      </w:r>
      <w:r>
        <w:rPr>
          <w:rFonts w:hint="eastAsia"/>
        </w:rPr>
        <w:t>Вариабельность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саркомерных</w:t>
      </w:r>
      <w:r>
        <w:t xml:space="preserve"> </w:t>
      </w:r>
      <w:r>
        <w:rPr>
          <w:rFonts w:hint="eastAsia"/>
        </w:rPr>
        <w:t>белков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гипертрофии</w:t>
      </w:r>
      <w:r>
        <w:t xml:space="preserve"> </w:t>
      </w:r>
      <w:r>
        <w:rPr>
          <w:rFonts w:hint="eastAsia"/>
        </w:rPr>
        <w:t>миокарда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генеза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Валиахметов</w:t>
      </w:r>
      <w:r>
        <w:t xml:space="preserve"> </w:t>
      </w:r>
      <w:r>
        <w:rPr>
          <w:rFonts w:hint="eastAsia"/>
        </w:rPr>
        <w:t>Наиль</w:t>
      </w:r>
      <w:r>
        <w:t xml:space="preserve"> </w:t>
      </w:r>
      <w:r>
        <w:rPr>
          <w:rFonts w:hint="eastAsia"/>
        </w:rPr>
        <w:t>Раушанович</w:t>
      </w:r>
      <w:r>
        <w:t xml:space="preserve">;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Томск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155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2024‒2588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106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30"/>
      </w:pPr>
      <w:r w:rsidRPr="0014499E">
        <w:rPr>
          <w:b/>
        </w:rPr>
        <w:t>100. </w:t>
      </w:r>
      <w:r w:rsidRPr="0014499E">
        <w:rPr>
          <w:rFonts w:hint="eastAsia"/>
          <w:b/>
        </w:rPr>
        <w:t>Рашевских О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структурных</w:t>
      </w:r>
      <w:r>
        <w:t xml:space="preserve"> </w:t>
      </w:r>
      <w:r>
        <w:rPr>
          <w:rFonts w:hint="eastAsia"/>
        </w:rPr>
        <w:t>изменений</w:t>
      </w:r>
      <w:r>
        <w:t xml:space="preserve"> </w:t>
      </w:r>
      <w:r>
        <w:rPr>
          <w:rFonts w:hint="eastAsia"/>
        </w:rPr>
        <w:t>респираторного</w:t>
      </w:r>
      <w:r>
        <w:t xml:space="preserve"> </w:t>
      </w:r>
      <w:r>
        <w:rPr>
          <w:rFonts w:hint="eastAsia"/>
        </w:rPr>
        <w:t>отдела</w:t>
      </w:r>
      <w:r>
        <w:t xml:space="preserve"> </w:t>
      </w:r>
      <w:r>
        <w:rPr>
          <w:rFonts w:hint="eastAsia"/>
        </w:rPr>
        <w:t>легких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(</w:t>
      </w:r>
      <w:r>
        <w:rPr>
          <w:rFonts w:hint="eastAsia"/>
        </w:rPr>
        <w:t>экспериментально</w:t>
      </w:r>
      <w:r>
        <w:t>-</w:t>
      </w:r>
      <w:r>
        <w:rPr>
          <w:rFonts w:hint="eastAsia"/>
        </w:rPr>
        <w:t>морфологическое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 xml:space="preserve">" ; </w:t>
      </w:r>
      <w:r>
        <w:rPr>
          <w:rFonts w:hint="eastAsia"/>
        </w:rPr>
        <w:t>специальность </w:t>
      </w:r>
      <w:r>
        <w:t>3.3.1. "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антропология</w:t>
      </w:r>
      <w:r>
        <w:t>"/ </w:t>
      </w:r>
      <w:r>
        <w:rPr>
          <w:rFonts w:hint="eastAsia"/>
        </w:rPr>
        <w:t>Рашевских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Викторовна</w:t>
      </w:r>
      <w:r>
        <w:t xml:space="preserve">; </w:t>
      </w:r>
      <w:r>
        <w:rPr>
          <w:rFonts w:hint="eastAsia"/>
        </w:rPr>
        <w:t>Тюменский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Тюмень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2024‒2581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107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30"/>
      </w:pPr>
      <w:r w:rsidRPr="0014499E">
        <w:rPr>
          <w:b/>
        </w:rPr>
        <w:t>101. </w:t>
      </w:r>
      <w:r w:rsidRPr="0014499E">
        <w:rPr>
          <w:rFonts w:hint="eastAsia"/>
          <w:b/>
        </w:rPr>
        <w:t>Халиулин А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Микробиологическая</w:t>
      </w:r>
      <w:r>
        <w:t xml:space="preserve"> </w:t>
      </w:r>
      <w:r>
        <w:rPr>
          <w:rFonts w:hint="eastAsia"/>
        </w:rPr>
        <w:t>диагностика</w:t>
      </w:r>
      <w:r>
        <w:t xml:space="preserve"> </w:t>
      </w:r>
      <w:r>
        <w:rPr>
          <w:rFonts w:hint="eastAsia"/>
        </w:rPr>
        <w:t>инфекций</w:t>
      </w:r>
      <w:r>
        <w:t xml:space="preserve"> </w:t>
      </w:r>
      <w:r>
        <w:rPr>
          <w:rFonts w:hint="eastAsia"/>
        </w:rPr>
        <w:t>кровотока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ускоренной</w:t>
      </w:r>
      <w:r>
        <w:t xml:space="preserve"> </w:t>
      </w:r>
      <w:r>
        <w:rPr>
          <w:rFonts w:hint="eastAsia"/>
        </w:rPr>
        <w:t>идентификацией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 xml:space="preserve">" ; </w:t>
      </w:r>
      <w:r>
        <w:rPr>
          <w:rFonts w:hint="eastAsia"/>
        </w:rPr>
        <w:t>специальность </w:t>
      </w:r>
      <w:r>
        <w:t>3.3.8. "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лабораторная</w:t>
      </w:r>
      <w:r>
        <w:t xml:space="preserve"> </w:t>
      </w:r>
      <w:r>
        <w:rPr>
          <w:rFonts w:hint="eastAsia"/>
        </w:rPr>
        <w:t>диагностика</w:t>
      </w:r>
      <w:r>
        <w:t>"/ </w:t>
      </w:r>
      <w:r>
        <w:rPr>
          <w:rFonts w:hint="eastAsia"/>
        </w:rPr>
        <w:t>Халиулин</w:t>
      </w:r>
      <w:r>
        <w:t xml:space="preserve"> </w:t>
      </w:r>
      <w:r>
        <w:rPr>
          <w:rFonts w:hint="eastAsia"/>
        </w:rPr>
        <w:t>Алмаз</w:t>
      </w:r>
      <w:r>
        <w:t xml:space="preserve"> </w:t>
      </w:r>
      <w:r>
        <w:rPr>
          <w:rFonts w:hint="eastAsia"/>
        </w:rPr>
        <w:t>Вадимович</w:t>
      </w:r>
      <w:r>
        <w:t xml:space="preserve">;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Челябинск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172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2024‒2620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4499E" w:rsidRDefault="001F264D" w:rsidP="0014499E">
      <w:pPr>
        <w:pStyle w:val="a7"/>
      </w:pPr>
      <w:hyperlink r:id="rId108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31" w:name="_Toc179468643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31"/>
    </w:p>
    <w:p w:rsidR="0014499E" w:rsidRDefault="0014499E" w:rsidP="0014499E">
      <w:pPr>
        <w:pStyle w:val="30"/>
      </w:pPr>
      <w:r w:rsidRPr="0014499E">
        <w:rPr>
          <w:b/>
        </w:rPr>
        <w:t xml:space="preserve">102. Голбек Д. </w:t>
      </w:r>
      <w:r>
        <w:t>Сила собачьей любви : как общение с собакой меняет нашу жизнь и помогает справиться со стрессом : 12+/ Джен Голбек, Стейси Колино; перевод с английского О. Д. Дихтер. ‒ Москва: Бомбора; Москва: Эксмо, 2024. ‒ 254, [1] с.: ил.; 22 см. ‒ (Собаки. Бестселлеры по уходу и воспитанию). ‒ Библиогр. в примеч.: с. 231‒253. ‒ Указ.: с. 254‒255. (Шифр 46.7/Г600 аб / упр2024)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Собаки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делают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счастливее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Они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служат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примером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учат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терпению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доброте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затаивают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обиду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прощают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щедро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легко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Живут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здесь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сейчас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открыто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показывают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радость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заботясь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что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могут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осудить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Эта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поможет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разобраться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том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насколько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значительное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влияние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душевное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физическое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состояние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человека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может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оказывать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взаимодействие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собакой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познакомитесь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важными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жизни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четвероногим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другом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начиная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создания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эмоциональной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связи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щенком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заканчивая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неизбежным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разрывом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мощной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связи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переплетаются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трогательные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истории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которые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никого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оставят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равнодушным</w:t>
      </w:r>
      <w:r w:rsidRPr="005E6522">
        <w:rPr>
          <w:sz w:val="20"/>
        </w:rPr>
        <w:t>.</w:t>
      </w:r>
    </w:p>
    <w:p w:rsidR="0014499E" w:rsidRDefault="001F264D" w:rsidP="0014499E">
      <w:pPr>
        <w:pStyle w:val="a7"/>
      </w:pPr>
      <w:hyperlink r:id="rId109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30"/>
      </w:pPr>
      <w:r w:rsidRPr="0014499E">
        <w:rPr>
          <w:b/>
        </w:rPr>
        <w:t>103. </w:t>
      </w:r>
      <w:r w:rsidRPr="0014499E">
        <w:rPr>
          <w:rFonts w:hint="eastAsia"/>
          <w:b/>
        </w:rPr>
        <w:t>Ушакова Л</w:t>
      </w:r>
      <w:r w:rsidRPr="0014499E">
        <w:rPr>
          <w:b/>
        </w:rPr>
        <w:t xml:space="preserve">. </w:t>
      </w:r>
      <w:r w:rsidRPr="0014499E">
        <w:rPr>
          <w:rFonts w:hint="eastAsia"/>
          <w:b/>
        </w:rPr>
        <w:t>В</w:t>
      </w:r>
      <w:r w:rsidRPr="0014499E">
        <w:rPr>
          <w:b/>
        </w:rPr>
        <w:t xml:space="preserve">. </w:t>
      </w:r>
      <w:r>
        <w:rPr>
          <w:rFonts w:hint="eastAsia"/>
        </w:rPr>
        <w:t>Путеводитель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агрессии</w:t>
      </w:r>
      <w:r>
        <w:t xml:space="preserve"> </w:t>
      </w:r>
      <w:r>
        <w:rPr>
          <w:rFonts w:hint="eastAsia"/>
        </w:rPr>
        <w:t>собак</w:t>
      </w:r>
      <w:r>
        <w:t xml:space="preserve"> : [16+]/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Ушакова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книг</w:t>
      </w:r>
      <w:r>
        <w:t>.</w:t>
      </w:r>
      <w:r>
        <w:rPr>
          <w:rFonts w:hint="eastAsia"/>
        </w:rPr>
        <w:t>ком</w:t>
      </w:r>
      <w:r>
        <w:t>, 2024. ‒ 173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Гуманистическая</w:t>
      </w:r>
      <w:r>
        <w:t xml:space="preserve"> </w:t>
      </w:r>
      <w:r>
        <w:rPr>
          <w:rFonts w:hint="eastAsia"/>
        </w:rPr>
        <w:t>зоопсихология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168‒169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Ю</w:t>
      </w:r>
      <w:r>
        <w:t>92/</w:t>
      </w:r>
      <w:r>
        <w:rPr>
          <w:rFonts w:hint="eastAsia"/>
        </w:rPr>
        <w:t>У</w:t>
      </w:r>
      <w:r>
        <w:t xml:space="preserve">932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2024‒13069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Путеводитель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предлагает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читателям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глубокое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погружение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проблематику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Автор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опытный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психолог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зоопсихолог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исследует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различные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рассматривает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причины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типы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синдромы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связанные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проблемой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затрагивает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психологического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восприятия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хозяином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раскрывает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помощи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Автор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предлагает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читателям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широкий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выбор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возможных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способов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агрессией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основанных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глубоком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понимании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психологических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поведенческих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аспектов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поможет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владельцам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лучше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понимать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своих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питомцев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формировать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гармоничные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отношения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создавать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условия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психологического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благополучия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Основанная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научных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исследованиях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написанная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доступным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языком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книга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станет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полезным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руководством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владельцев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собак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психологов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зоопсихологов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всех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кто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интересуется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проблемами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агрессии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животных</w:t>
      </w:r>
      <w:r w:rsidRPr="005E6522">
        <w:rPr>
          <w:sz w:val="20"/>
        </w:rPr>
        <w:t>.</w:t>
      </w:r>
    </w:p>
    <w:p w:rsidR="0014499E" w:rsidRDefault="001F264D" w:rsidP="0014499E">
      <w:pPr>
        <w:pStyle w:val="a7"/>
      </w:pPr>
      <w:hyperlink r:id="rId110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1"/>
      </w:pPr>
      <w:bookmarkStart w:id="32" w:name="_Toc179468644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 w:rsidR="005E6522">
        <w:t>. Экология человека</w:t>
      </w:r>
      <w:bookmarkEnd w:id="32"/>
    </w:p>
    <w:p w:rsidR="0014499E" w:rsidRDefault="0014499E" w:rsidP="0014499E">
      <w:pPr>
        <w:pStyle w:val="30"/>
      </w:pPr>
      <w:r w:rsidRPr="0014499E">
        <w:rPr>
          <w:b/>
        </w:rPr>
        <w:t>104. Методическое</w:t>
      </w:r>
      <w:r>
        <w:t xml:space="preserve"> пособие по вопросам регулирования выбросов и сбросов радиоактивных веществ/ А. В. Курындин, А. С. Шаповалов, А. А. Строганов [и др.]. ‒ 2-е изд., перераб. и доп. ‒ Москва: НТЦ ЯРБ, 2023. ‒ 449, [1] с.: ил., цв.ил.; 25 см. ‒ (Труды НТЦ ЯРБ/ Федеральная служба по экологическому, технологическому и атомному надзору, Научно-технический центр по ядерной и радиационной безопасности). ‒ Библиогр.: с. 126‒139 (169 назв.), библиогр. в конце разд. (Шифр Е081/М545 Ч/з1 / Д2024‒1680)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Выбросы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сбросы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радиоактивных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являются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одним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из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ключевых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факторов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радиационного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воздействия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объектов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использования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атомной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энергии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население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условиях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нормальной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эксплуатации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Механизмом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ограничения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воздействия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принятым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уровне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международных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подходов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так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законодательстве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Российской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Федерации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является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нормирование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под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которым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понимается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установление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регулирующим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органом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ограничений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активности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радиоактивных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выбрасываемых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атмосферный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воздух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или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сбрасываемых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водные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объекты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нормативов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выбросам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сбросам</w:t>
      </w:r>
      <w:r w:rsidRPr="005E6522">
        <w:rPr>
          <w:sz w:val="20"/>
        </w:rPr>
        <w:t xml:space="preserve">). </w:t>
      </w:r>
      <w:r w:rsidRPr="005E6522">
        <w:rPr>
          <w:rFonts w:hint="eastAsia"/>
          <w:sz w:val="20"/>
        </w:rPr>
        <w:t>Важную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роль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регулировании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безопасности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этом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также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играет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контроль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соблюдением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установленных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нормативов</w:t>
      </w:r>
      <w:r w:rsidRPr="005E6522">
        <w:rPr>
          <w:sz w:val="20"/>
        </w:rPr>
        <w:t>. "</w:t>
      </w:r>
      <w:r w:rsidRPr="005E6522">
        <w:rPr>
          <w:rFonts w:hint="eastAsia"/>
          <w:sz w:val="20"/>
        </w:rPr>
        <w:t>Методическое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вопросам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регулирования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выбросов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сбросов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радиоактивных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среду</w:t>
      </w:r>
      <w:r w:rsidRPr="005E6522">
        <w:rPr>
          <w:sz w:val="20"/>
        </w:rPr>
        <w:t xml:space="preserve">"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разъяснение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целей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задач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нормирования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контроля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выбросов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сбросов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радиоактивных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веществ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показывает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связи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между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различными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ветвями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законодательства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имеющими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отношение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рассматриваемым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вопросам</w:t>
      </w:r>
    </w:p>
    <w:p w:rsidR="0014499E" w:rsidRDefault="001F264D" w:rsidP="0014499E">
      <w:pPr>
        <w:pStyle w:val="a7"/>
      </w:pPr>
      <w:hyperlink r:id="rId111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4499E" w:rsidRDefault="0014499E" w:rsidP="0014499E">
      <w:pPr>
        <w:pStyle w:val="30"/>
      </w:pPr>
      <w:r w:rsidRPr="0014499E">
        <w:rPr>
          <w:b/>
        </w:rPr>
        <w:t>105. </w:t>
      </w:r>
      <w:r w:rsidRPr="0014499E">
        <w:rPr>
          <w:rFonts w:hint="eastAsia"/>
          <w:b/>
        </w:rPr>
        <w:t>Фармацевтическая</w:t>
      </w:r>
      <w:r>
        <w:t xml:space="preserve"> </w:t>
      </w:r>
      <w:r>
        <w:rPr>
          <w:rFonts w:hint="eastAsia"/>
        </w:rPr>
        <w:t>экология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Латышевская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Яцышена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Давыденко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ВолгГМУ</w:t>
      </w:r>
      <w:r>
        <w:t>, 2024- -</w:t>
      </w:r>
    </w:p>
    <w:p w:rsidR="0014499E" w:rsidRDefault="0014499E" w:rsidP="0014499E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Латышевская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Л</w:t>
      </w:r>
      <w:r>
        <w:t>.</w:t>
      </w:r>
      <w:r>
        <w:rPr>
          <w:rFonts w:hint="eastAsia"/>
        </w:rPr>
        <w:t>Яцышена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Давыденко</w:t>
      </w:r>
      <w:r>
        <w:t>. ‒ 2024. ‒ 275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272‒274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Ф</w:t>
      </w:r>
      <w:r>
        <w:t xml:space="preserve">247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2024‒12583</w:t>
      </w:r>
      <w:r>
        <w:rPr>
          <w:rFonts w:hint="eastAsia"/>
        </w:rPr>
        <w:t>упр</w:t>
      </w:r>
      <w:r>
        <w:t>)</w:t>
      </w:r>
    </w:p>
    <w:p w:rsidR="0014499E" w:rsidRDefault="0014499E" w:rsidP="0014499E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4499E" w:rsidRPr="005E6522" w:rsidRDefault="0014499E" w:rsidP="0014499E">
      <w:pPr>
        <w:pStyle w:val="a7"/>
        <w:rPr>
          <w:sz w:val="20"/>
        </w:rPr>
      </w:pPr>
      <w:r w:rsidRPr="005E6522">
        <w:rPr>
          <w:rFonts w:hint="eastAsia"/>
          <w:sz w:val="20"/>
        </w:rPr>
        <w:t>Аннотация</w:t>
      </w:r>
      <w:r w:rsidRPr="005E6522">
        <w:rPr>
          <w:sz w:val="20"/>
        </w:rPr>
        <w:t xml:space="preserve">: </w:t>
      </w:r>
      <w:r w:rsidRPr="005E6522">
        <w:rPr>
          <w:rFonts w:hint="eastAsia"/>
          <w:sz w:val="20"/>
        </w:rPr>
        <w:t>Предлагаемое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учебное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содержит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информацию</w:t>
      </w:r>
      <w:r w:rsidRPr="005E6522">
        <w:rPr>
          <w:sz w:val="20"/>
        </w:rPr>
        <w:t xml:space="preserve"> (</w:t>
      </w:r>
      <w:r w:rsidRPr="005E6522">
        <w:rPr>
          <w:rFonts w:hint="eastAsia"/>
          <w:sz w:val="20"/>
        </w:rPr>
        <w:t>краткий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материал</w:t>
      </w:r>
      <w:r w:rsidRPr="005E6522">
        <w:rPr>
          <w:sz w:val="20"/>
        </w:rPr>
        <w:t xml:space="preserve">) </w:t>
      </w:r>
      <w:r w:rsidRPr="005E6522">
        <w:rPr>
          <w:rFonts w:hint="eastAsia"/>
          <w:sz w:val="20"/>
        </w:rPr>
        <w:t>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теоретических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аспектах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общей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человека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изложенную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учетом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требований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современных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нормативных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документов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экологические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эколого</w:t>
      </w:r>
      <w:r w:rsidRPr="005E6522">
        <w:rPr>
          <w:sz w:val="20"/>
        </w:rPr>
        <w:t>-</w:t>
      </w:r>
      <w:r w:rsidRPr="005E6522">
        <w:rPr>
          <w:rFonts w:hint="eastAsia"/>
          <w:sz w:val="20"/>
        </w:rPr>
        <w:t>гигиенические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методы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исследования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факторов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окружающей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среды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реакций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организмов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разного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уровня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воздействие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примеры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ситуационных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задач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алгоритм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выполнения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самостоятельной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рекомендуемую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тематику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рефератов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перечень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контрольных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вопросов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текущего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контроля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знаний</w:t>
      </w:r>
      <w:r w:rsidRPr="005E6522">
        <w:rPr>
          <w:sz w:val="20"/>
        </w:rPr>
        <w:t xml:space="preserve">, </w:t>
      </w:r>
      <w:r w:rsidRPr="005E6522">
        <w:rPr>
          <w:rFonts w:hint="eastAsia"/>
          <w:sz w:val="20"/>
        </w:rPr>
        <w:t>тестовые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задания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и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ответы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них</w:t>
      </w:r>
      <w:r w:rsidRPr="005E6522">
        <w:rPr>
          <w:sz w:val="20"/>
        </w:rPr>
        <w:t xml:space="preserve">. </w:t>
      </w:r>
      <w:r w:rsidRPr="005E6522">
        <w:rPr>
          <w:rFonts w:hint="eastAsia"/>
          <w:sz w:val="20"/>
        </w:rPr>
        <w:t>Учебное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пособие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предназначено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для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самостоятельной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работы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студентов</w:t>
      </w:r>
      <w:r w:rsidRPr="005E6522">
        <w:rPr>
          <w:sz w:val="20"/>
        </w:rPr>
        <w:t xml:space="preserve"> 4-</w:t>
      </w:r>
      <w:r w:rsidRPr="005E6522">
        <w:rPr>
          <w:rFonts w:hint="eastAsia"/>
          <w:sz w:val="20"/>
        </w:rPr>
        <w:t>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курса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фармацевтического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факультета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по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дисциплине</w:t>
      </w:r>
      <w:r w:rsidRPr="005E6522">
        <w:rPr>
          <w:sz w:val="20"/>
        </w:rPr>
        <w:t xml:space="preserve"> "</w:t>
      </w:r>
      <w:r w:rsidRPr="005E6522">
        <w:rPr>
          <w:rFonts w:hint="eastAsia"/>
          <w:sz w:val="20"/>
        </w:rPr>
        <w:t>Фармацевтическая</w:t>
      </w:r>
      <w:r w:rsidRPr="005E6522">
        <w:rPr>
          <w:sz w:val="20"/>
        </w:rPr>
        <w:t xml:space="preserve"> </w:t>
      </w:r>
      <w:r w:rsidRPr="005E6522">
        <w:rPr>
          <w:rFonts w:hint="eastAsia"/>
          <w:sz w:val="20"/>
        </w:rPr>
        <w:t>экология</w:t>
      </w:r>
      <w:r w:rsidRPr="005E6522">
        <w:rPr>
          <w:sz w:val="20"/>
        </w:rPr>
        <w:t>"</w:t>
      </w:r>
    </w:p>
    <w:p w:rsidR="0014499E" w:rsidRDefault="001F264D" w:rsidP="0014499E">
      <w:pPr>
        <w:pStyle w:val="a7"/>
      </w:pPr>
      <w:hyperlink r:id="rId112" w:history="1">
        <w:r w:rsidR="0014499E">
          <w:rPr>
            <w:rStyle w:val="ac"/>
            <w:rFonts w:ascii="TextBook" w:hAnsi="TextBook" w:hint="eastAsia"/>
            <w:sz w:val="24"/>
          </w:rPr>
          <w:t>Перейти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в</w:t>
        </w:r>
        <w:r w:rsidR="0014499E">
          <w:rPr>
            <w:rStyle w:val="ac"/>
            <w:rFonts w:ascii="TextBook" w:hAnsi="TextBook"/>
            <w:sz w:val="24"/>
          </w:rPr>
          <w:t xml:space="preserve"> </w:t>
        </w:r>
        <w:r w:rsidR="0014499E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7457" w:rsidRDefault="00E37457" w:rsidP="0014499E">
      <w:pPr>
        <w:pStyle w:val="a7"/>
        <w:rPr>
          <w:rFonts w:asciiTheme="minorHAnsi" w:hAnsiTheme="minorHAnsi"/>
        </w:rPr>
      </w:pPr>
    </w:p>
    <w:bookmarkEnd w:id="1"/>
    <w:sectPr w:rsidR="00E37457" w:rsidSect="00E37457">
      <w:footerReference w:type="default" r:id="rId113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9E" w:rsidRDefault="0014499E">
      <w:r>
        <w:separator/>
      </w:r>
    </w:p>
  </w:endnote>
  <w:endnote w:type="continuationSeparator" w:id="0">
    <w:p w:rsidR="0014499E" w:rsidRDefault="0014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9E" w:rsidRDefault="0014499E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1F264D">
      <w:rPr>
        <w:rStyle w:val="a3"/>
        <w:noProof/>
        <w:sz w:val="24"/>
      </w:rPr>
      <w:t>22</w:t>
    </w:r>
    <w:r>
      <w:rPr>
        <w:rStyle w:val="a3"/>
        <w:sz w:val="24"/>
      </w:rPr>
      <w:fldChar w:fldCharType="end"/>
    </w:r>
  </w:p>
  <w:p w:rsidR="0014499E" w:rsidRDefault="001449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9E" w:rsidRDefault="0014499E">
      <w:r>
        <w:separator/>
      </w:r>
    </w:p>
  </w:footnote>
  <w:footnote w:type="continuationSeparator" w:id="0">
    <w:p w:rsidR="0014499E" w:rsidRDefault="0014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14FEA908"/>
    <w:lvl w:ilvl="0" w:tplc="4CF84E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9E"/>
    <w:rsid w:val="000309EA"/>
    <w:rsid w:val="000671C0"/>
    <w:rsid w:val="000C54EA"/>
    <w:rsid w:val="000D3ED5"/>
    <w:rsid w:val="000E77B8"/>
    <w:rsid w:val="0014499E"/>
    <w:rsid w:val="00175F94"/>
    <w:rsid w:val="00183880"/>
    <w:rsid w:val="001F264D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5E6522"/>
    <w:rsid w:val="007A7E00"/>
    <w:rsid w:val="007B421A"/>
    <w:rsid w:val="00856816"/>
    <w:rsid w:val="008E4B56"/>
    <w:rsid w:val="008F22D5"/>
    <w:rsid w:val="009216F9"/>
    <w:rsid w:val="009747D1"/>
    <w:rsid w:val="009C4F76"/>
    <w:rsid w:val="009E6798"/>
    <w:rsid w:val="00A121D3"/>
    <w:rsid w:val="00A50194"/>
    <w:rsid w:val="00B00E69"/>
    <w:rsid w:val="00CA406A"/>
    <w:rsid w:val="00CF6701"/>
    <w:rsid w:val="00DC3DA3"/>
    <w:rsid w:val="00E37457"/>
    <w:rsid w:val="00EB05A8"/>
    <w:rsid w:val="00F411B0"/>
    <w:rsid w:val="00F41D7D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CCA85E-1390-43EB-AB68-0D87C2B2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4499E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5E6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E65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5E6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20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4%2D54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09%2A682969029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46%D1%83%D0%BF%D1%80%2A667547242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3%2A891068798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24%2A925271530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249%2A112469978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6%2FN1%2A288931544" TargetMode="External"/><Relationship Id="rId11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83%D1%83%D0%BF%D1%80%2A833564712" TargetMode="Externa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91%2F1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581%2A885615165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1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23" TargetMode="External"/><Relationship Id="rId32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24%2F54%2F8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44%2A207634235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12%D1%83%D0%BF%D1%80%2A361816887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1%2A343967017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65%D1%83%D0%BF%D1%80%2A662148455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1%2A339517942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855%2A792219485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836%2A950004244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97%D1%83%D0%BF%D1%80%2A727739742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21%D1%83%D0%BF%D1%80%2A046994554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58%2A148103222" TargetMode="External"/><Relationship Id="rId11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069%D1%83%D0%BF%D1%80%2A993922132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62%2A522492968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718%2A498367845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6%2A861218850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307%2A208825761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18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91%2F4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22" TargetMode="External"/><Relationship Id="rId27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409%2F2024%2F107%2F1" TargetMode="External"/><Relationship Id="rId30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35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2%2A849545035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08%2A239723603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286%2A099498370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1%2FN1%2A433766101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34%2A247773803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07%2A143553050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41%D1%83%D0%BF%D1%80%2A495705625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82%D1%83%D0%BF%D1%80%2A441312524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584%2A841527777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38%2F2" TargetMode="Externa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170157839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714%2A727583451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38%2A734034796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20%2A363930393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81%D1%83%D0%BF%D1%80%2A990881295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251%2A3663337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2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91%2F2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24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11%D1%83%D0%BF%D1%80%2A639153957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865%2A236268318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53%2A481072335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0%2A250240050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78%2A591028951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064%D1%83%D0%BF%D1%80%2A435940239" TargetMode="External"/><Relationship Id="rId10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20%2A065361979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231%2F18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7%2A573031525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18%2A830600526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323%2A760746309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32%2A932087535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95%D1%83%D0%BF%D1%80%2A066669832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28%2A490068708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81%2A984955366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015%2A325701787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59%2A561899463" TargetMode="External"/><Relationship Id="rId11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680%2A7441832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91%2F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21" TargetMode="External"/><Relationship Id="rId28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33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33%2A308017401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09%2A391160327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471%2FN2%2A105268119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588%2A747762111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81%2F16" TargetMode="External"/><Relationship Id="rId31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6110%2F2024%2F54%2F7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34%2A204250724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926105095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04%2A488952359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3079%2A517699119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710%2A671231359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721%2A668763447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92%D1%83%D0%BF%D1%80%2A046351029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872%2A337730432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80%D1%83%D0%BF%D1%80%2A300768118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4%2D1755%2A947240919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27%2A1255893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738%2F5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4%2D33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4%2D219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31%D1%83%D0%BF%D1%80%2A591042128" TargetMode="External"/><Relationship Id="rId10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1%83%D0%BF%D1%802024%2A315351342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25%D1%83%D0%BF%D1%80%2A465363223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605%2A884275245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523%2A928879934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780%D1%83%D0%BF%D1%80%2A043882446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4%2D1273%2A906303777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3057%D1%83%D0%BF%D1%80%2A51564879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4%2D2583%2A850309815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4%2D12626%D1%83%D0%BF%D1%80%2A8598866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E532-A948-4143-A3DC-D3534188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1</TotalTime>
  <Pages>21</Pages>
  <Words>11158</Words>
  <Characters>101898</Characters>
  <Application>Microsoft Office Word</Application>
  <DocSecurity>0</DocSecurity>
  <Lines>849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</dc:creator>
  <cp:keywords/>
  <cp:lastModifiedBy>Баженов Сергей Романович</cp:lastModifiedBy>
  <cp:revision>3</cp:revision>
  <cp:lastPrinted>2024-10-09T08:19:00Z</cp:lastPrinted>
  <dcterms:created xsi:type="dcterms:W3CDTF">2024-10-10T09:02:00Z</dcterms:created>
  <dcterms:modified xsi:type="dcterms:W3CDTF">2024-10-10T09:03:00Z</dcterms:modified>
</cp:coreProperties>
</file>