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DE6B88" w:rsidRDefault="00D9135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046846" w:history="1">
        <w:r w:rsidR="00DE6B88" w:rsidRPr="00754DB8">
          <w:rPr>
            <w:rStyle w:val="ac"/>
            <w:noProof/>
          </w:rPr>
          <w:t>НОВЫЕ ПОСТУПЛЕНИЯ КНИГ В ФОНД СибНСХБ</w:t>
        </w:r>
        <w:r w:rsidR="00DE6B88">
          <w:rPr>
            <w:noProof/>
            <w:webHidden/>
          </w:rPr>
          <w:tab/>
        </w:r>
        <w:r w:rsidR="00DE6B88">
          <w:rPr>
            <w:noProof/>
            <w:webHidden/>
          </w:rPr>
          <w:fldChar w:fldCharType="begin"/>
        </w:r>
        <w:r w:rsidR="00DE6B88">
          <w:rPr>
            <w:noProof/>
            <w:webHidden/>
          </w:rPr>
          <w:instrText xml:space="preserve"> PAGEREF _Toc186046846 \h </w:instrText>
        </w:r>
        <w:r w:rsidR="00DE6B88">
          <w:rPr>
            <w:noProof/>
            <w:webHidden/>
          </w:rPr>
        </w:r>
        <w:r w:rsidR="00DE6B88">
          <w:rPr>
            <w:noProof/>
            <w:webHidden/>
          </w:rPr>
          <w:fldChar w:fldCharType="separate"/>
        </w:r>
        <w:r w:rsidR="00DE6B88">
          <w:rPr>
            <w:noProof/>
            <w:webHidden/>
          </w:rPr>
          <w:t>3</w:t>
        </w:r>
        <w:r w:rsidR="00DE6B88"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47" w:history="1">
        <w:r w:rsidRPr="00754DB8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48" w:history="1">
        <w:r w:rsidRPr="00754DB8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49" w:history="1">
        <w:r w:rsidRPr="00754DB8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0" w:history="1">
        <w:r w:rsidRPr="00754DB8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1" w:history="1">
        <w:r w:rsidRPr="00754DB8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2" w:history="1">
        <w:r w:rsidRPr="00754DB8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3" w:history="1">
        <w:r w:rsidRPr="00754DB8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4" w:history="1">
        <w:r w:rsidRPr="00754DB8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5" w:history="1">
        <w:r w:rsidRPr="00754DB8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6" w:history="1">
        <w:r w:rsidRPr="00754DB8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7" w:history="1">
        <w:r w:rsidRPr="00754DB8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8" w:history="1">
        <w:r w:rsidRPr="00754DB8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59" w:history="1">
        <w:r w:rsidRPr="00754DB8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0" w:history="1">
        <w:r w:rsidRPr="00754DB8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1" w:history="1">
        <w:r w:rsidRPr="00754DB8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2" w:history="1">
        <w:r w:rsidRPr="00754DB8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3" w:history="1">
        <w:r w:rsidRPr="00754DB8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4" w:history="1">
        <w:r w:rsidRPr="00754DB8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5" w:history="1">
        <w:r w:rsidRPr="00754DB8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6" w:history="1">
        <w:r w:rsidRPr="00754DB8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7" w:history="1">
        <w:r w:rsidRPr="00754DB8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8" w:history="1">
        <w:r w:rsidRPr="00754DB8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E6B88" w:rsidRDefault="00DE6B8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6046869" w:history="1">
        <w:r w:rsidRPr="00754DB8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_Toc186046869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5E2F" w:rsidRDefault="00D9135C" w:rsidP="001E5E2F">
      <w:r>
        <w:fldChar w:fldCharType="end"/>
      </w:r>
    </w:p>
    <w:p w:rsidR="001E5E2F" w:rsidRDefault="001E5E2F">
      <w:r>
        <w:br w:type="page"/>
      </w:r>
    </w:p>
    <w:p w:rsidR="002E5F3B" w:rsidRDefault="002E5F3B" w:rsidP="001E5E2F"/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37457" w:rsidRDefault="002E5F3B" w:rsidP="001E5E2F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  <w:r w:rsidR="001E5E2F">
        <w:t xml:space="preserve"> </w:t>
      </w:r>
      <w:bookmarkStart w:id="1" w:name="_Toc61973265"/>
    </w:p>
    <w:p w:rsidR="001E5E2F" w:rsidRDefault="001E5E2F" w:rsidP="001E5E2F">
      <w:pPr>
        <w:spacing w:line="360" w:lineRule="auto"/>
      </w:pPr>
    </w:p>
    <w:p w:rsidR="00630D95" w:rsidRDefault="00630D95" w:rsidP="00630D95">
      <w:pPr>
        <w:pStyle w:val="1"/>
      </w:pPr>
      <w:bookmarkStart w:id="2" w:name="_Toc186046846"/>
      <w:r>
        <w:t>НОВЫЕ ПОСТУПЛЕНИЯ КНИГ В ФОНД СибНСХБ</w:t>
      </w:r>
      <w:bookmarkEnd w:id="2"/>
    </w:p>
    <w:p w:rsidR="00630D95" w:rsidRDefault="00630D95" w:rsidP="00630D95">
      <w:pPr>
        <w:pStyle w:val="1"/>
      </w:pPr>
      <w:bookmarkStart w:id="3" w:name="_Toc186046847"/>
      <w:r>
        <w:t>Сельское хозяйство</w:t>
      </w:r>
      <w:bookmarkEnd w:id="3"/>
    </w:p>
    <w:p w:rsidR="00630D95" w:rsidRDefault="00630D95" w:rsidP="00630D95">
      <w:pPr>
        <w:pStyle w:val="2"/>
      </w:pPr>
      <w:bookmarkStart w:id="4" w:name="_Toc186046848"/>
      <w:r>
        <w:t>Общие вопросы сельского хозяйства</w:t>
      </w:r>
      <w:bookmarkEnd w:id="4"/>
    </w:p>
    <w:p w:rsidR="00630D95" w:rsidRDefault="00630D95" w:rsidP="00630D95">
      <w:pPr>
        <w:pStyle w:val="10"/>
      </w:pPr>
      <w:r w:rsidRPr="00630D95">
        <w:rPr>
          <w:b/>
        </w:rPr>
        <w:t>1. От сельскохозяйственного</w:t>
      </w:r>
      <w:r>
        <w:t xml:space="preserve"> института до аграрного университета. О выпускн</w:t>
      </w:r>
      <w:r>
        <w:t>и</w:t>
      </w:r>
      <w:r>
        <w:t>ках/ Новосибирский государственный аграрный университет ; составители: Ю. Н. Блынский [и др.] ; редакторы: А. Ф. Кондратов (главный редактор) [и др.]. ‒ Новосибирск : [НГАУ], 2007 ‒ 2008</w:t>
      </w:r>
    </w:p>
    <w:p w:rsidR="00630D95" w:rsidRDefault="00630D95" w:rsidP="00630D95">
      <w:pPr>
        <w:pStyle w:val="a7"/>
      </w:pPr>
      <w:r>
        <w:t>Т. 2. ‒ 2008. ‒ 397 с.: ил., портр. (Шифр Г2008‒496/2 П)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630D95" w:rsidRDefault="00DE6B88" w:rsidP="00630D95">
      <w:pPr>
        <w:pStyle w:val="a7"/>
      </w:pPr>
      <w:hyperlink r:id="rId9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5" w:name="_Toc186046849"/>
      <w:r>
        <w:rPr>
          <w:rFonts w:hint="eastAsia"/>
        </w:rPr>
        <w:t>Почвоведение</w:t>
      </w:r>
      <w:bookmarkEnd w:id="5"/>
    </w:p>
    <w:p w:rsidR="00630D95" w:rsidRDefault="00630D95" w:rsidP="00630D95">
      <w:pPr>
        <w:pStyle w:val="10"/>
      </w:pPr>
      <w:r w:rsidRPr="00630D95">
        <w:rPr>
          <w:b/>
        </w:rPr>
        <w:t xml:space="preserve">2. Логинов И. И. </w:t>
      </w:r>
      <w:r>
        <w:t>Влияние различных способов осушения на солевой режим болотных почв Б</w:t>
      </w:r>
      <w:r>
        <w:t>а</w:t>
      </w:r>
      <w:r>
        <w:t>рабы : автореферат дис. … канд. с.-х. наук/ И. И. Логинов; Министерство сельского хозяйства СССР, Новосибирский сельскохозяйственный институт. ‒ Новосибирск, 1967. ‒ 21 с.: ил.; 20 см. ‒ Би</w:t>
      </w:r>
      <w:r>
        <w:t>б</w:t>
      </w:r>
      <w:r>
        <w:t>лиогр.: с. 21 (5 назв.). (Шифр А2024‒67)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0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0"/>
      </w:pPr>
      <w:r w:rsidRPr="00630D95">
        <w:rPr>
          <w:b/>
        </w:rPr>
        <w:t>3. </w:t>
      </w:r>
      <w:r w:rsidRPr="00630D95">
        <w:rPr>
          <w:rFonts w:hint="eastAsia"/>
          <w:b/>
        </w:rPr>
        <w:t>Убогов В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И</w:t>
      </w:r>
      <w:r w:rsidRPr="00630D95">
        <w:rPr>
          <w:b/>
        </w:rPr>
        <w:t xml:space="preserve">. </w:t>
      </w:r>
      <w:r>
        <w:rPr>
          <w:rFonts w:hint="eastAsia"/>
        </w:rPr>
        <w:t>Гуминовые</w:t>
      </w:r>
      <w:r>
        <w:t xml:space="preserve"> </w:t>
      </w:r>
      <w:r>
        <w:rPr>
          <w:rFonts w:hint="eastAsia"/>
        </w:rPr>
        <w:t>кислоты</w:t>
      </w:r>
      <w:r>
        <w:t xml:space="preserve"> </w:t>
      </w:r>
      <w:r>
        <w:rPr>
          <w:rFonts w:hint="eastAsia"/>
        </w:rPr>
        <w:t>лесостепных</w:t>
      </w:r>
      <w:r>
        <w:t xml:space="preserve"> </w:t>
      </w:r>
      <w:r>
        <w:rPr>
          <w:rFonts w:hint="eastAsia"/>
        </w:rPr>
        <w:t>солонцовых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взаимодействие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некоторыми</w:t>
      </w:r>
      <w:r>
        <w:t xml:space="preserve"> </w:t>
      </w:r>
      <w:r>
        <w:rPr>
          <w:rFonts w:hint="eastAsia"/>
        </w:rPr>
        <w:t>компонентами</w:t>
      </w:r>
      <w:r>
        <w:t xml:space="preserve"> </w:t>
      </w:r>
      <w:r>
        <w:rPr>
          <w:rFonts w:hint="eastAsia"/>
        </w:rPr>
        <w:t>минеральной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почв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06.01.03/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Убогов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. ‒ </w:t>
      </w:r>
      <w:r>
        <w:rPr>
          <w:rFonts w:hint="eastAsia"/>
        </w:rPr>
        <w:t>Омск</w:t>
      </w:r>
      <w:r>
        <w:t>, 1974.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 (4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2024‒68)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1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6" w:name="_Toc186046850"/>
      <w:r>
        <w:rPr>
          <w:rFonts w:hint="eastAsia"/>
        </w:rPr>
        <w:t>Растениеводство</w:t>
      </w:r>
      <w:bookmarkEnd w:id="6"/>
    </w:p>
    <w:p w:rsidR="00630D95" w:rsidRDefault="00630D95" w:rsidP="00630D95">
      <w:pPr>
        <w:pStyle w:val="10"/>
      </w:pPr>
      <w:r w:rsidRPr="00630D95">
        <w:rPr>
          <w:b/>
        </w:rPr>
        <w:t xml:space="preserve">4. Долгополов М. И. </w:t>
      </w:r>
      <w:r>
        <w:t>Севообороты свекловичных колхозов : (методика введения и осво</w:t>
      </w:r>
      <w:r>
        <w:t>е</w:t>
      </w:r>
      <w:r>
        <w:t>ния)/ М. И. Долгополов. ‒ Москва: Сельхозгиз, 1940. ‒ 120 с.: ил.; 22 см. (Шифр Г2024‒315)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2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0"/>
      </w:pPr>
      <w:r w:rsidRPr="00630D95">
        <w:rPr>
          <w:b/>
        </w:rPr>
        <w:lastRenderedPageBreak/>
        <w:t>5. </w:t>
      </w:r>
      <w:r w:rsidRPr="00630D95">
        <w:rPr>
          <w:rFonts w:hint="eastAsia"/>
          <w:b/>
        </w:rPr>
        <w:t>Султанов Ф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С</w:t>
      </w:r>
      <w:r w:rsidRPr="00630D95">
        <w:rPr>
          <w:b/>
        </w:rPr>
        <w:t xml:space="preserve">. </w:t>
      </w:r>
      <w:r>
        <w:rPr>
          <w:rFonts w:hint="eastAsia"/>
        </w:rPr>
        <w:t>Подбор</w:t>
      </w:r>
      <w:r>
        <w:t xml:space="preserve"> </w:t>
      </w:r>
      <w:r>
        <w:rPr>
          <w:rFonts w:hint="eastAsia"/>
        </w:rPr>
        <w:t>компонентов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смешанных</w:t>
      </w:r>
      <w:r>
        <w:t xml:space="preserve"> </w:t>
      </w:r>
      <w:r>
        <w:rPr>
          <w:rFonts w:hint="eastAsia"/>
        </w:rPr>
        <w:t>посевов</w:t>
      </w:r>
      <w:r>
        <w:t xml:space="preserve"> </w:t>
      </w:r>
      <w:r>
        <w:rPr>
          <w:rFonts w:hint="eastAsia"/>
        </w:rPr>
        <w:t>кукурузы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силос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лесостепной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</w:t>
      </w:r>
      <w:r>
        <w:t xml:space="preserve"> 06.01.09/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Султанов</w:t>
      </w:r>
      <w:r>
        <w:t xml:space="preserve">;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агропромышленный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</w:t>
      </w:r>
      <w:r>
        <w:rPr>
          <w:rFonts w:hint="eastAsia"/>
        </w:rPr>
        <w:t>з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Вильямса</w:t>
      </w:r>
      <w:r>
        <w:t xml:space="preserve">. ‒ </w:t>
      </w:r>
      <w:r>
        <w:rPr>
          <w:rFonts w:hint="eastAsia"/>
        </w:rPr>
        <w:t>Москва</w:t>
      </w:r>
      <w:r>
        <w:t>, 1987.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2024‒66)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3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0"/>
      </w:pPr>
      <w:r w:rsidRPr="00630D95">
        <w:rPr>
          <w:b/>
        </w:rPr>
        <w:t>6. </w:t>
      </w:r>
      <w:r w:rsidRPr="00630D95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нечерноземной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(</w:t>
      </w:r>
      <w:r>
        <w:rPr>
          <w:rFonts w:hint="eastAsia"/>
        </w:rPr>
        <w:t>рек</w:t>
      </w:r>
      <w:r>
        <w:rPr>
          <w:rFonts w:hint="eastAsia"/>
        </w:rPr>
        <w:t>о</w:t>
      </w:r>
      <w:r>
        <w:rPr>
          <w:rFonts w:hint="eastAsia"/>
        </w:rPr>
        <w:t>мендации</w:t>
      </w:r>
      <w:r>
        <w:t>)/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Синя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СибНИИСХ</w:t>
      </w:r>
      <w:r>
        <w:t>, 1985. ‒ 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2024‒316)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4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7" w:name="_Toc186046851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7"/>
    </w:p>
    <w:p w:rsidR="00630D95" w:rsidRDefault="00630D95" w:rsidP="00630D95">
      <w:pPr>
        <w:pStyle w:val="10"/>
      </w:pPr>
      <w:r w:rsidRPr="00630D95">
        <w:rPr>
          <w:b/>
        </w:rPr>
        <w:t>7. Систематика</w:t>
      </w:r>
      <w:r>
        <w:t xml:space="preserve"> и эколого-фаунистический обзор отдельных отрядов насекомых Дальнего В</w:t>
      </w:r>
      <w:r>
        <w:t>о</w:t>
      </w:r>
      <w:r>
        <w:t>стока/ Академия наук СССР, Дальневосточный научный центр, Биолого-почвенный институт; реда</w:t>
      </w:r>
      <w:r>
        <w:t>к</w:t>
      </w:r>
      <w:r>
        <w:t>ционная коллегия: Р. Г. Соболева (ответственный редактор) [и др.]. ‒ Владивосток: ДВНЦ АН СССР, 1983. ‒ 153 с.: ил.; 26 см. ‒ Библиогр. в конце ст. (Шифр Д2024‒67)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5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8" w:name="_Toc186046852"/>
      <w:r>
        <w:rPr>
          <w:rFonts w:hint="eastAsia"/>
        </w:rPr>
        <w:t>Животноводство</w:t>
      </w:r>
      <w:bookmarkEnd w:id="8"/>
    </w:p>
    <w:p w:rsidR="00630D95" w:rsidRDefault="00630D95" w:rsidP="00630D95">
      <w:pPr>
        <w:pStyle w:val="10"/>
      </w:pPr>
      <w:r w:rsidRPr="00630D95">
        <w:rPr>
          <w:b/>
        </w:rPr>
        <w:t>8. Саратовский зоотехническо-ветеринарный институт (Саратов).</w:t>
      </w:r>
      <w:r>
        <w:t xml:space="preserve"> Труды Саратовского зо</w:t>
      </w:r>
      <w:r>
        <w:t>о</w:t>
      </w:r>
      <w:r>
        <w:t>ветинститута / Министерство сельского хозяйства СССР, Саратовский зоотехническо-ветеринарный институт. ‒ Саратов : Коммунист, 1945 -</w:t>
      </w:r>
    </w:p>
    <w:p w:rsidR="00630D95" w:rsidRDefault="00630D95" w:rsidP="00630D95">
      <w:pPr>
        <w:pStyle w:val="a7"/>
      </w:pPr>
      <w:r>
        <w:t>Т. 12/ редакционная коллегия: И. Л. Дементьев (ответственный редактор) [и др.]. ‒ 1964. ‒ 310 с.: ил. ‒ Библиогр. в конце ст. (Шифр Р698/12)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16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0"/>
      </w:pPr>
      <w:r w:rsidRPr="00630D95">
        <w:rPr>
          <w:b/>
        </w:rPr>
        <w:t>9. </w:t>
      </w:r>
      <w:r w:rsidRPr="00630D95">
        <w:rPr>
          <w:rFonts w:hint="eastAsia"/>
          <w:b/>
        </w:rPr>
        <w:t>Чернопятов И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Н</w:t>
      </w:r>
      <w:r w:rsidRPr="00630D95">
        <w:rPr>
          <w:b/>
        </w:rPr>
        <w:t xml:space="preserve">. </w:t>
      </w:r>
      <w:r>
        <w:rPr>
          <w:rFonts w:hint="eastAsia"/>
        </w:rPr>
        <w:t>Скотоводство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северных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губерниях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улу</w:t>
      </w:r>
      <w:r>
        <w:rPr>
          <w:rFonts w:hint="eastAsia"/>
        </w:rPr>
        <w:t>ч</w:t>
      </w:r>
      <w:r>
        <w:rPr>
          <w:rFonts w:hint="eastAsia"/>
        </w:rPr>
        <w:t>шению</w:t>
      </w:r>
      <w:r>
        <w:t xml:space="preserve"> :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политипажами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чертежами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Чернопятов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Типография</w:t>
      </w:r>
      <w:r>
        <w:t xml:space="preserve"> </w:t>
      </w:r>
      <w:r>
        <w:rPr>
          <w:rFonts w:hint="eastAsia"/>
        </w:rPr>
        <w:t>Грачева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К°</w:t>
      </w:r>
      <w:r>
        <w:t>, 1872. ‒ 164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2024‒65)</w:t>
      </w:r>
    </w:p>
    <w:p w:rsidR="00630D95" w:rsidRDefault="00630D95" w:rsidP="00630D95">
      <w:pPr>
        <w:pStyle w:val="a7"/>
      </w:pPr>
      <w:r>
        <w:t>Экземпляры: всего: 1 ‒ 102КХ(1)</w:t>
      </w:r>
    </w:p>
    <w:p w:rsidR="00630D95" w:rsidRDefault="00DE6B88" w:rsidP="00630D95">
      <w:pPr>
        <w:pStyle w:val="a7"/>
      </w:pPr>
      <w:hyperlink r:id="rId17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9" w:name="_Toc18604685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630D95" w:rsidRDefault="00630D95" w:rsidP="00630D95">
      <w:pPr>
        <w:pStyle w:val="20"/>
      </w:pPr>
      <w:r w:rsidRPr="00630D95">
        <w:rPr>
          <w:b/>
        </w:rPr>
        <w:t>10. Вопросы</w:t>
      </w:r>
      <w:r>
        <w:t xml:space="preserve"> комплексной механизации процессов сельскохозяйственного производства и пов</w:t>
      </w:r>
      <w:r>
        <w:t>ы</w:t>
      </w:r>
      <w:r>
        <w:t>шения эффективности использования техники : материалы научной конференции "Наука ‒ произво</w:t>
      </w:r>
      <w:r>
        <w:t>д</w:t>
      </w:r>
      <w:r>
        <w:t>ству", 23‒25 апреля 1967 г./ Всесоюзная академия сельскохозяйственных наук им. В. И. Ленина, В</w:t>
      </w:r>
      <w:r>
        <w:t>о</w:t>
      </w:r>
      <w:r>
        <w:t>сточное отделение, Научно-производственное объединение "Казсельхозмеханизация", Алма-Атинское областное правление Научно-технического общества сельского хозяйства; редакционная коллегия: Р. В. Бидлингмайер [и др.]. ‒ Алма-Ата, 1988. ‒ 238 с.: ил.; 20 см. (Шифр Г2024‒313)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18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11. </w:t>
      </w:r>
      <w:r w:rsidRPr="00630D95">
        <w:rPr>
          <w:rFonts w:hint="eastAsia"/>
          <w:b/>
        </w:rPr>
        <w:t>От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мехфака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инженерного</w:t>
      </w:r>
      <w:r>
        <w:t xml:space="preserve"> </w:t>
      </w:r>
      <w:r>
        <w:rPr>
          <w:rFonts w:hint="eastAsia"/>
        </w:rPr>
        <w:t>института</w:t>
      </w:r>
      <w:r>
        <w:t xml:space="preserve"> (1944‒2009) : </w:t>
      </w:r>
      <w:r>
        <w:rPr>
          <w:rFonts w:hint="eastAsia"/>
        </w:rPr>
        <w:t>энциклопедия</w:t>
      </w:r>
      <w:r>
        <w:t>/ 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Ю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Блынского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Баха</w:t>
      </w:r>
      <w:r>
        <w:t xml:space="preserve">,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Блынский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Бах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Гладченко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НГАУ</w:t>
      </w:r>
      <w:r>
        <w:t>, 2009. ‒ 236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портр</w:t>
      </w:r>
      <w:r>
        <w:t xml:space="preserve">.; 27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 xml:space="preserve">2024‒48 </w:t>
      </w:r>
      <w:r>
        <w:rPr>
          <w:rFonts w:hint="eastAsia"/>
        </w:rPr>
        <w:t>П</w:t>
      </w:r>
      <w:r>
        <w:t>07)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630D95" w:rsidRDefault="00DE6B88" w:rsidP="00630D95">
      <w:pPr>
        <w:pStyle w:val="a7"/>
      </w:pPr>
      <w:hyperlink r:id="rId19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12. </w:t>
      </w:r>
      <w:r w:rsidRPr="00630D95">
        <w:rPr>
          <w:rFonts w:hint="eastAsia"/>
          <w:b/>
        </w:rPr>
        <w:t>Саратовский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институт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механизации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сельского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хозяйства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им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М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И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Калинина</w:t>
      </w:r>
      <w:r w:rsidRPr="00630D95">
        <w:rPr>
          <w:b/>
        </w:rPr>
        <w:t xml:space="preserve"> (</w:t>
      </w:r>
      <w:r w:rsidRPr="00630D95">
        <w:rPr>
          <w:rFonts w:hint="eastAsia"/>
          <w:b/>
        </w:rPr>
        <w:t>Саратов</w:t>
      </w:r>
      <w:r w:rsidRPr="00630D95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Калинина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линина</w:t>
      </w:r>
      <w:r>
        <w:t xml:space="preserve">. ‒ </w:t>
      </w:r>
      <w:r>
        <w:rPr>
          <w:rFonts w:hint="eastAsia"/>
        </w:rPr>
        <w:t>Саратов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университета</w:t>
      </w:r>
      <w:r>
        <w:t>, 1935 -</w:t>
      </w:r>
    </w:p>
    <w:p w:rsidR="00630D95" w:rsidRDefault="00630D95" w:rsidP="00630D95">
      <w:pPr>
        <w:pStyle w:val="a7"/>
      </w:pPr>
      <w:r>
        <w:rPr>
          <w:rFonts w:hint="eastAsia"/>
        </w:rPr>
        <w:t>Вып</w:t>
      </w:r>
      <w:r>
        <w:t>. 44</w:t>
      </w:r>
      <w:r>
        <w:rPr>
          <w:rFonts w:hint="eastAsia"/>
        </w:rPr>
        <w:t>Баранов А</w:t>
      </w:r>
      <w:r>
        <w:t xml:space="preserve">. </w:t>
      </w:r>
      <w:r>
        <w:rPr>
          <w:rFonts w:hint="eastAsia"/>
        </w:rPr>
        <w:t>А</w:t>
      </w:r>
      <w:r>
        <w:t xml:space="preserve">. ~, </w:t>
      </w:r>
      <w:r>
        <w:rPr>
          <w:rFonts w:hint="eastAsia"/>
        </w:rPr>
        <w:t>ч</w:t>
      </w:r>
      <w:r>
        <w:t xml:space="preserve">. 1 : </w:t>
      </w:r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полеводства</w:t>
      </w:r>
      <w:r>
        <w:t xml:space="preserve"> :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раздельной</w:t>
      </w:r>
      <w:r>
        <w:t xml:space="preserve"> </w:t>
      </w:r>
      <w:r>
        <w:rPr>
          <w:rFonts w:hint="eastAsia"/>
        </w:rPr>
        <w:t>уборки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колосовых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сочетания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прямым</w:t>
      </w:r>
      <w:r>
        <w:t xml:space="preserve"> </w:t>
      </w:r>
      <w:r>
        <w:rPr>
          <w:rFonts w:hint="eastAsia"/>
        </w:rPr>
        <w:t>комбайнир</w:t>
      </w:r>
      <w:r>
        <w:rPr>
          <w:rFonts w:hint="eastAsia"/>
        </w:rPr>
        <w:t>о</w:t>
      </w:r>
      <w:r>
        <w:rPr>
          <w:rFonts w:hint="eastAsia"/>
        </w:rPr>
        <w:lastRenderedPageBreak/>
        <w:t>ванием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Юго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РСФСР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Баранов</w:t>
      </w:r>
      <w:r>
        <w:t>. ‒ 1969. ‒ 104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100‒102.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88/44/1)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0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13. </w:t>
      </w:r>
      <w:r w:rsidRPr="00630D95">
        <w:rPr>
          <w:rFonts w:hint="eastAsia"/>
          <w:b/>
        </w:rPr>
        <w:t>Саратовский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институт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механизации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сельского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хозяйства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им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М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И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Калинина</w:t>
      </w:r>
      <w:r w:rsidRPr="00630D95">
        <w:rPr>
          <w:b/>
        </w:rPr>
        <w:t xml:space="preserve"> (</w:t>
      </w:r>
      <w:r w:rsidRPr="00630D95">
        <w:rPr>
          <w:rFonts w:hint="eastAsia"/>
          <w:b/>
        </w:rPr>
        <w:t>Саратов</w:t>
      </w:r>
      <w:r w:rsidRPr="00630D95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Калинина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линина</w:t>
      </w:r>
      <w:r>
        <w:t xml:space="preserve">. ‒ </w:t>
      </w:r>
      <w:r>
        <w:rPr>
          <w:rFonts w:hint="eastAsia"/>
        </w:rPr>
        <w:t>Саратов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университета</w:t>
      </w:r>
      <w:r>
        <w:t>, 1935 -</w:t>
      </w:r>
    </w:p>
    <w:p w:rsidR="00630D95" w:rsidRDefault="00630D95" w:rsidP="00630D95">
      <w:pPr>
        <w:pStyle w:val="a7"/>
      </w:pPr>
      <w:r>
        <w:rPr>
          <w:rFonts w:hint="eastAsia"/>
        </w:rPr>
        <w:t>Вып</w:t>
      </w:r>
      <w:r>
        <w:t>. 37. ‒ 1965. ‒ 255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88/37)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1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14. </w:t>
      </w:r>
      <w:r w:rsidRPr="00630D95">
        <w:rPr>
          <w:rFonts w:hint="eastAsia"/>
          <w:b/>
        </w:rPr>
        <w:t>Система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автоматизации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до</w:t>
      </w:r>
      <w:r>
        <w:t xml:space="preserve"> 2020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проект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торговли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Лачуга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редактирование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Артюшин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ВИМ</w:t>
      </w:r>
      <w:r>
        <w:t>, 2012 ‒ 2012</w:t>
      </w:r>
    </w:p>
    <w:p w:rsidR="00630D95" w:rsidRDefault="00630D95" w:rsidP="00630D95">
      <w:pPr>
        <w:pStyle w:val="a7"/>
      </w:pPr>
      <w:r>
        <w:rPr>
          <w:rFonts w:hint="eastAsia"/>
        </w:rPr>
        <w:t>Т</w:t>
      </w:r>
      <w:r>
        <w:t xml:space="preserve">. 1: </w:t>
      </w:r>
      <w:r>
        <w:rPr>
          <w:rFonts w:hint="eastAsia"/>
        </w:rPr>
        <w:t>Растениеводство</w:t>
      </w:r>
      <w:r>
        <w:t>. ‒ 2012. ‒ 303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2024‒49/1)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2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15. </w:t>
      </w:r>
      <w:r w:rsidRPr="00630D95">
        <w:rPr>
          <w:rFonts w:hint="eastAsia"/>
          <w:b/>
        </w:rPr>
        <w:t>Система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автоматизации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до</w:t>
      </w:r>
      <w:r>
        <w:t xml:space="preserve"> 2020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проект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торговли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Лачуга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редактирование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Артюшин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ВИМ</w:t>
      </w:r>
      <w:r>
        <w:t>, 2012 ‒ 2012</w:t>
      </w:r>
    </w:p>
    <w:p w:rsidR="00630D95" w:rsidRDefault="00630D95" w:rsidP="00630D95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Животноводство</w:t>
      </w:r>
      <w:r>
        <w:t>. ‒ 2012. ‒ 211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2024‒49/2)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3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10" w:name="_Toc18604685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630D95" w:rsidRDefault="00630D95" w:rsidP="00630D95">
      <w:pPr>
        <w:pStyle w:val="20"/>
      </w:pPr>
      <w:r w:rsidRPr="00630D95">
        <w:rPr>
          <w:b/>
        </w:rPr>
        <w:t>16. Мясосовхозы</w:t>
      </w:r>
      <w:r>
        <w:t xml:space="preserve"> "Скотовода" в 1930 году : (итоги первого года работы)/ Народный комиссариат земледелия СССР, "Скотовод", всесоюзное государственное объединение мясных советских х</w:t>
      </w:r>
      <w:r>
        <w:t>о</w:t>
      </w:r>
      <w:r>
        <w:t>зяйств. ‒ Москва: Издание "Скотовода", 1931. ‒ 204 с.: ил.; 25 см. (Шифр Д2024‒66)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4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"/>
      </w:pPr>
      <w:bookmarkStart w:id="11" w:name="_Toc186046855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630D95" w:rsidRDefault="00630D95" w:rsidP="00630D95">
      <w:pPr>
        <w:pStyle w:val="20"/>
      </w:pPr>
      <w:r w:rsidRPr="00630D95">
        <w:rPr>
          <w:b/>
        </w:rPr>
        <w:t>17. Фитоценология</w:t>
      </w:r>
      <w:r>
        <w:t xml:space="preserve"> и биогеоценология темнохвойной тайги : сборник статей/ Академия наук СССР, Научный совет по проблеме "Комплексное биогеоценотическое изучение живой природы и научные основы ее рационального освоения и охраны", Советский национальный комитет по Ме</w:t>
      </w:r>
      <w:r>
        <w:t>ж</w:t>
      </w:r>
      <w:r>
        <w:t>дународной биологической программе, Центральный государственный лесной заповедник Мин</w:t>
      </w:r>
      <w:r>
        <w:t>и</w:t>
      </w:r>
      <w:r>
        <w:t>стерства сельского хозяйства СССР; редакторы: В. Г. Карпов (ответственный редактор), Г. Ф. Патр</w:t>
      </w:r>
      <w:r>
        <w:t>и</w:t>
      </w:r>
      <w:r>
        <w:t>евская. ‒ Ленинград: Наука. Ленинградское отделение, 1970. ‒ 168 с.: ил.; 27 см. ‒ Парал. тит. л. на англ. яз. ‒ Библиогр. в конце ст. (Шифр Д2024‒69)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5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"/>
      </w:pPr>
      <w:bookmarkStart w:id="12" w:name="_Toc186046856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630D95" w:rsidRDefault="00630D95" w:rsidP="00630D95">
      <w:pPr>
        <w:pStyle w:val="20"/>
      </w:pPr>
      <w:r w:rsidRPr="00630D95">
        <w:rPr>
          <w:b/>
        </w:rPr>
        <w:t xml:space="preserve">18. Касаткина А. П. </w:t>
      </w:r>
      <w:r>
        <w:t>Щетинкочелюстные морей СССР и сопредельных вод/ А. П. Касаткина ; о</w:t>
      </w:r>
      <w:r>
        <w:t>т</w:t>
      </w:r>
      <w:r>
        <w:t>ветственный редактор Ю. В. Мамкаев; Академия наук СССР, Дальневосточный научный центр, И</w:t>
      </w:r>
      <w:r>
        <w:t>н</w:t>
      </w:r>
      <w:r>
        <w:t>ститут биологии моря. ‒ Ленинград: Наука. Ленинградское отделение, 1982. ‒ 136 с.: ил.; 30 см. ‒ Библиогр.: с. 128‒133. ‒ Указ. латин. назв.: с. 134‒135. (Шифр Е2024‒51)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6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19. </w:t>
      </w:r>
      <w:r w:rsidRPr="00630D95">
        <w:rPr>
          <w:rFonts w:hint="eastAsia"/>
          <w:b/>
        </w:rPr>
        <w:t>Почвенно</w:t>
      </w:r>
      <w:r w:rsidRPr="00630D95">
        <w:rPr>
          <w:b/>
        </w:rPr>
        <w:t>-</w:t>
      </w:r>
      <w:r w:rsidRPr="00630D95">
        <w:rPr>
          <w:rFonts w:hint="eastAsia"/>
          <w:b/>
        </w:rPr>
        <w:t>ботанические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экспедиции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по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исследованию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колонизационных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районов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Аз</w:t>
      </w:r>
      <w:r w:rsidRPr="00630D95">
        <w:rPr>
          <w:rFonts w:hint="eastAsia"/>
          <w:b/>
        </w:rPr>
        <w:t>и</w:t>
      </w:r>
      <w:r w:rsidRPr="00630D95">
        <w:rPr>
          <w:rFonts w:hint="eastAsia"/>
          <w:b/>
        </w:rPr>
        <w:t>атской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России</w:t>
      </w:r>
      <w:r w:rsidRPr="00630D95">
        <w:rPr>
          <w:b/>
        </w:rPr>
        <w:t xml:space="preserve"> (</w:t>
      </w:r>
      <w:r w:rsidRPr="00630D95">
        <w:rPr>
          <w:rFonts w:hint="eastAsia"/>
          <w:b/>
        </w:rPr>
        <w:t>Санкт</w:t>
      </w:r>
      <w:r w:rsidRPr="00630D95">
        <w:rPr>
          <w:b/>
        </w:rPr>
        <w:t>-</w:t>
      </w:r>
      <w:r w:rsidRPr="00630D95">
        <w:rPr>
          <w:rFonts w:hint="eastAsia"/>
          <w:b/>
        </w:rPr>
        <w:t>Петербург</w:t>
      </w:r>
      <w:r w:rsidRPr="00630D95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экспедиций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исследованию</w:t>
      </w:r>
      <w:r>
        <w:t xml:space="preserve"> </w:t>
      </w:r>
      <w:r>
        <w:rPr>
          <w:rFonts w:hint="eastAsia"/>
        </w:rPr>
        <w:t>колонизационных</w:t>
      </w:r>
      <w:r>
        <w:t xml:space="preserve"> </w:t>
      </w:r>
      <w:r>
        <w:rPr>
          <w:rFonts w:hint="eastAsia"/>
        </w:rPr>
        <w:t>районов</w:t>
      </w:r>
      <w:r>
        <w:t xml:space="preserve"> </w:t>
      </w:r>
      <w:r>
        <w:rPr>
          <w:rFonts w:hint="eastAsia"/>
        </w:rPr>
        <w:t>Азиатской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Переселенческое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Главного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lastRenderedPageBreak/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земледелия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Флерова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Типография Ю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Эрлих</w:t>
      </w:r>
      <w:r>
        <w:t>, 1909 ‒ 1917</w:t>
      </w:r>
    </w:p>
    <w:p w:rsidR="00630D95" w:rsidRDefault="00630D95" w:rsidP="00630D95">
      <w:pPr>
        <w:pStyle w:val="a7"/>
      </w:pPr>
      <w:r>
        <w:rPr>
          <w:rFonts w:hint="eastAsia"/>
        </w:rPr>
        <w:t>Вып</w:t>
      </w:r>
      <w:r>
        <w:t xml:space="preserve">. 1: </w:t>
      </w:r>
      <w:r>
        <w:rPr>
          <w:rFonts w:hint="eastAsia"/>
        </w:rPr>
        <w:t>Доктуровский В</w:t>
      </w:r>
      <w:r>
        <w:t xml:space="preserve">. </w:t>
      </w:r>
      <w:r>
        <w:rPr>
          <w:rFonts w:hint="eastAsia"/>
        </w:rPr>
        <w:t>С</w:t>
      </w:r>
      <w:r>
        <w:t>. ~</w:t>
      </w:r>
      <w:r>
        <w:rPr>
          <w:rFonts w:hint="eastAsia"/>
        </w:rPr>
        <w:t>Растительность</w:t>
      </w:r>
      <w:r>
        <w:t xml:space="preserve"> </w:t>
      </w:r>
      <w:r>
        <w:rPr>
          <w:rFonts w:hint="eastAsia"/>
        </w:rPr>
        <w:t>бассейна р</w:t>
      </w:r>
      <w:r>
        <w:t>.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Норы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Мамына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Амурской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Доктуровский</w:t>
      </w:r>
      <w:r>
        <w:t>. ‒ 1909. ‒ 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887/2(1908)/1)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</w:pPr>
      <w:hyperlink r:id="rId27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"/>
      </w:pPr>
      <w:bookmarkStart w:id="13" w:name="_Toc186046857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3"/>
    </w:p>
    <w:p w:rsidR="00630D95" w:rsidRDefault="00630D95" w:rsidP="00630D95">
      <w:pPr>
        <w:pStyle w:val="20"/>
      </w:pPr>
      <w:r w:rsidRPr="00630D95">
        <w:rPr>
          <w:b/>
        </w:rPr>
        <w:t>20. Мерзлотно-гидрогеологические</w:t>
      </w:r>
      <w:r>
        <w:t xml:space="preserve"> условия Восточной Сибири/ О. Н. Толстихин, В. В. Шеп</w:t>
      </w:r>
      <w:r>
        <w:t>е</w:t>
      </w:r>
      <w:r>
        <w:t>лев, Н. М. Никитина [и др.] ; ответственный редактор П. И. Мельников; Академия наук СССР, С</w:t>
      </w:r>
      <w:r>
        <w:t>и</w:t>
      </w:r>
      <w:r>
        <w:t>бирское отделение, Институт мерзлотоведения. ‒ Новосибирск: Наука. Сиб. отд-ние, 1984. ‒ 191 с.: ил.; 27 см. ‒ Библиогр.: с. 184‒190. (Шифр Д2024‒68)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630D95" w:rsidRDefault="00DE6B88" w:rsidP="00630D95">
      <w:pPr>
        <w:pStyle w:val="a7"/>
        <w:rPr>
          <w:rFonts w:asciiTheme="minorHAnsi" w:hAnsiTheme="minorHAnsi"/>
        </w:rPr>
      </w:pPr>
      <w:hyperlink r:id="rId28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E5E2F" w:rsidRPr="001E5E2F" w:rsidRDefault="001E5E2F" w:rsidP="001E5E2F"/>
    <w:p w:rsidR="00630D95" w:rsidRDefault="00630D95" w:rsidP="00630D95">
      <w:pPr>
        <w:pStyle w:val="1"/>
      </w:pPr>
      <w:bookmarkStart w:id="14" w:name="_Toc186046858"/>
      <w:r>
        <w:t>НОВЫЕ ПОСТУПЛЕНИЯ КНИГ В ФОНД ГПНТБ СО РАН</w:t>
      </w:r>
      <w:bookmarkEnd w:id="14"/>
    </w:p>
    <w:p w:rsidR="00630D95" w:rsidRDefault="00630D95" w:rsidP="00630D95">
      <w:pPr>
        <w:pStyle w:val="1"/>
      </w:pPr>
      <w:bookmarkStart w:id="15" w:name="_Toc186046859"/>
      <w:r>
        <w:t>Сельское хозяйство</w:t>
      </w:r>
      <w:bookmarkEnd w:id="15"/>
    </w:p>
    <w:p w:rsidR="00630D95" w:rsidRDefault="00630D95" w:rsidP="00630D95">
      <w:pPr>
        <w:pStyle w:val="2"/>
      </w:pPr>
      <w:bookmarkStart w:id="16" w:name="_Toc186046860"/>
      <w:r>
        <w:t>Общие вопросы сельского хозяйства</w:t>
      </w:r>
      <w:bookmarkEnd w:id="16"/>
    </w:p>
    <w:p w:rsidR="00630D95" w:rsidRDefault="00630D95" w:rsidP="00630D95">
      <w:pPr>
        <w:pStyle w:val="20"/>
      </w:pPr>
      <w:r w:rsidRPr="00630D95">
        <w:rPr>
          <w:b/>
        </w:rPr>
        <w:t>21. Инновационные</w:t>
      </w:r>
      <w:r>
        <w:t xml:space="preserve"> идеи молодых ‒ Десятилетию науки и технологий : сборник материалов международной научно-практической конференции, 30 ноября 2023 г. ‒ Пенза : ПГАУ. ‒ ISBN 978‒5‒00196‒211‒3</w:t>
      </w:r>
    </w:p>
    <w:p w:rsidR="00630D95" w:rsidRDefault="00630D95" w:rsidP="00630D95">
      <w:pPr>
        <w:pStyle w:val="a7"/>
      </w:pPr>
      <w:r>
        <w:rPr>
          <w:rFonts w:hint="eastAsia"/>
        </w:rPr>
        <w:t>Т</w:t>
      </w:r>
      <w:r>
        <w:t>. 2. ‒ 2023. ‒ 728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2024‒19237/N2)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Конференция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посвящена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результатам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исследований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молодых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ученых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рамках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задач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Десятилетия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науки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технологий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Российской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Федерации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Конференция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проводилась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рамках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реализации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гранта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форме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субсидий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фед</w:t>
      </w:r>
      <w:r w:rsidRPr="0037779B">
        <w:rPr>
          <w:rFonts w:hint="eastAsia"/>
          <w:sz w:val="20"/>
        </w:rPr>
        <w:t>е</w:t>
      </w:r>
      <w:r w:rsidRPr="0037779B">
        <w:rPr>
          <w:rFonts w:hint="eastAsia"/>
          <w:sz w:val="20"/>
        </w:rPr>
        <w:t>рального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бюджета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образовательным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организациям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высшего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образования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реализацию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мероприятий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направленных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поддержку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студенческих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научных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обществ</w:t>
      </w:r>
    </w:p>
    <w:p w:rsidR="00630D95" w:rsidRDefault="00DE6B88" w:rsidP="00630D95">
      <w:pPr>
        <w:pStyle w:val="a7"/>
      </w:pPr>
      <w:hyperlink r:id="rId29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22. </w:t>
      </w:r>
      <w:r w:rsidRPr="00630D95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идеи</w:t>
      </w:r>
      <w:r>
        <w:t xml:space="preserve"> </w:t>
      </w:r>
      <w:r>
        <w:rPr>
          <w:rFonts w:hint="eastAsia"/>
        </w:rPr>
        <w:t>молодых </w:t>
      </w:r>
      <w:r>
        <w:t xml:space="preserve">‒ </w:t>
      </w:r>
      <w:r>
        <w:rPr>
          <w:rFonts w:hint="eastAsia"/>
        </w:rPr>
        <w:t>Десятилетию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30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Пенза</w:t>
      </w:r>
      <w:r>
        <w:t xml:space="preserve">: </w:t>
      </w:r>
      <w:r>
        <w:rPr>
          <w:rFonts w:hint="eastAsia"/>
        </w:rPr>
        <w:t>ПГАУ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 66 / </w:t>
      </w:r>
      <w:r>
        <w:rPr>
          <w:rFonts w:hint="eastAsia"/>
        </w:rPr>
        <w:t>Г</w:t>
      </w:r>
      <w:r>
        <w:t>2024‒19237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Конференция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посвящена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результатам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исследований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молодых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ученых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рамках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задач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Десятилетия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науки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технологий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Российской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Федерации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Конференция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проводилась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рамках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реализации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гранта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форме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субсидий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фед</w:t>
      </w:r>
      <w:r w:rsidRPr="0037779B">
        <w:rPr>
          <w:rFonts w:hint="eastAsia"/>
          <w:sz w:val="20"/>
        </w:rPr>
        <w:t>е</w:t>
      </w:r>
      <w:r w:rsidRPr="0037779B">
        <w:rPr>
          <w:rFonts w:hint="eastAsia"/>
          <w:sz w:val="20"/>
        </w:rPr>
        <w:t>рального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бюджета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образовательным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организациям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высшего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образования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реализацию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мероприятий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направленных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поддержку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студенческих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научных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обществ</w:t>
      </w:r>
    </w:p>
    <w:p w:rsidR="00630D95" w:rsidRDefault="00DE6B88" w:rsidP="00630D95">
      <w:pPr>
        <w:pStyle w:val="a7"/>
      </w:pPr>
      <w:hyperlink r:id="rId30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23. </w:t>
      </w:r>
      <w:r w:rsidRPr="00630D95">
        <w:rPr>
          <w:rFonts w:hint="eastAsia"/>
          <w:b/>
        </w:rPr>
        <w:t>Научное</w:t>
      </w: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условиях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</w:t>
      </w:r>
      <w:r>
        <w:rPr>
          <w:rFonts w:hint="eastAsia"/>
        </w:rPr>
        <w:t>и</w:t>
      </w:r>
      <w:r>
        <w:rPr>
          <w:rFonts w:hint="eastAsia"/>
        </w:rPr>
        <w:t>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Школы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20‒21 </w:t>
      </w:r>
      <w:r>
        <w:rPr>
          <w:rFonts w:hint="eastAsia"/>
        </w:rPr>
        <w:t>июня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Тютюнов С</w:t>
      </w:r>
      <w:r>
        <w:t xml:space="preserve">. </w:t>
      </w:r>
      <w:r>
        <w:rPr>
          <w:rFonts w:hint="eastAsia"/>
        </w:rPr>
        <w:t>И</w:t>
      </w:r>
      <w:r>
        <w:t>.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Константа</w:t>
      </w:r>
      <w:r>
        <w:t>-</w:t>
      </w:r>
      <w:r>
        <w:rPr>
          <w:rFonts w:hint="eastAsia"/>
        </w:rPr>
        <w:t>принт</w:t>
      </w:r>
      <w:r>
        <w:t>, 2024. ‒ 363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портр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2024‒19205)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сборнике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изложены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результаты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исследований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специалистов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актуальным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направлениям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инновацио</w:t>
      </w:r>
      <w:r w:rsidRPr="0037779B">
        <w:rPr>
          <w:rFonts w:hint="eastAsia"/>
          <w:sz w:val="20"/>
        </w:rPr>
        <w:t>н</w:t>
      </w:r>
      <w:r w:rsidRPr="0037779B">
        <w:rPr>
          <w:rFonts w:hint="eastAsia"/>
          <w:sz w:val="20"/>
        </w:rPr>
        <w:t>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технологий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земледелии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путей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повышения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генетических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ресурсов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формирования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актуальной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селекции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семеноводства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рассмотрены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передовые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цифровые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технологии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применяемые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сельскохозяйственном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производстве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Для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научных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работников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широкого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круга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специалистов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сельского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хозяйства</w:t>
      </w:r>
    </w:p>
    <w:p w:rsidR="00630D95" w:rsidRDefault="00DE6B88" w:rsidP="00630D95">
      <w:pPr>
        <w:pStyle w:val="a7"/>
      </w:pPr>
      <w:hyperlink r:id="rId31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17" w:name="_Toc186046861"/>
      <w:r>
        <w:rPr>
          <w:rFonts w:hint="eastAsia"/>
        </w:rPr>
        <w:t>Почвоведение</w:t>
      </w:r>
      <w:bookmarkEnd w:id="17"/>
    </w:p>
    <w:p w:rsidR="00630D95" w:rsidRDefault="00630D95" w:rsidP="00630D95">
      <w:pPr>
        <w:pStyle w:val="20"/>
      </w:pPr>
      <w:r w:rsidRPr="00630D95">
        <w:rPr>
          <w:b/>
        </w:rPr>
        <w:t xml:space="preserve">24. Сальник Н. В. </w:t>
      </w:r>
      <w:r>
        <w:t xml:space="preserve">Влияние типов растительных формаций на валовый состав почв Ростовской агломерации : автореферат диссертации на соискание ученой степени кандидата биологических наук : специальность 1.5.19. "Почвоведение" (биологические науки)/ Сальник Надежда Владимировна; </w:t>
      </w:r>
      <w:r>
        <w:lastRenderedPageBreak/>
        <w:t>Южный федеральный университет. ‒ Ростов-на-Дону, 2024. ‒ 22, [1] с.: цв.ил. ‒ Библиогр.: с. 23. (Шифр /С167 кх4 / А2024‒4574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32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18" w:name="_Toc186046862"/>
      <w:r>
        <w:rPr>
          <w:rFonts w:hint="eastAsia"/>
        </w:rPr>
        <w:t>Растениеводство</w:t>
      </w:r>
      <w:bookmarkEnd w:id="18"/>
    </w:p>
    <w:p w:rsidR="00630D95" w:rsidRDefault="00630D95" w:rsidP="00630D95">
      <w:pPr>
        <w:pStyle w:val="20"/>
      </w:pPr>
      <w:r w:rsidRPr="00630D95">
        <w:rPr>
          <w:b/>
        </w:rPr>
        <w:t xml:space="preserve">25. Барсукова Е. Н. </w:t>
      </w:r>
      <w:r>
        <w:t>Биотехнология гречихи посевной : (Fagopyrum esculentum Moench) : пра</w:t>
      </w:r>
      <w:r>
        <w:t>к</w:t>
      </w:r>
      <w:r>
        <w:t>тикум/ Е. Н. Барсукова, А. Г. Клыков. ‒ Владивосток: Дальнаука, 2024. ‒ 63 с.: ил.; 22 см. ‒ Би</w:t>
      </w:r>
      <w:r>
        <w:t>б</w:t>
      </w:r>
      <w:r>
        <w:t>лиогр.: с. 58‒61. (Шифр П/Б261 Ч/з1 / Г2024‒19273упр)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Практикум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предназначен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для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студентов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аспирантов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бакалавров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магистров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биологических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сельскох</w:t>
      </w:r>
      <w:r w:rsidRPr="0037779B">
        <w:rPr>
          <w:rFonts w:hint="eastAsia"/>
          <w:sz w:val="20"/>
        </w:rPr>
        <w:t>о</w:t>
      </w:r>
      <w:r w:rsidRPr="0037779B">
        <w:rPr>
          <w:rFonts w:hint="eastAsia"/>
          <w:sz w:val="20"/>
        </w:rPr>
        <w:t>зяйственных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специальностей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практикуме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изложены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основные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этапы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работы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асептических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условиях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лаборатории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биотехнологии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клеточно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тканевыми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культурами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гречихи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посевной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введение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культуру</w:t>
      </w:r>
      <w:r w:rsidRPr="0037779B">
        <w:rPr>
          <w:sz w:val="20"/>
        </w:rPr>
        <w:t xml:space="preserve"> in vitro, </w:t>
      </w:r>
      <w:r w:rsidRPr="0037779B">
        <w:rPr>
          <w:rFonts w:hint="eastAsia"/>
          <w:sz w:val="20"/>
        </w:rPr>
        <w:t>получение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растений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регенерантов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различных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эксплантов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создание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микроклонов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толерантных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селективным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агентам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адаптация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выр</w:t>
      </w:r>
      <w:r w:rsidRPr="0037779B">
        <w:rPr>
          <w:rFonts w:hint="eastAsia"/>
          <w:sz w:val="20"/>
        </w:rPr>
        <w:t>а</w:t>
      </w:r>
      <w:r w:rsidRPr="0037779B">
        <w:rPr>
          <w:rFonts w:hint="eastAsia"/>
          <w:sz w:val="20"/>
        </w:rPr>
        <w:t>щивание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растений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регенерантов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гречихи</w:t>
      </w:r>
      <w:r w:rsidRPr="0037779B">
        <w:rPr>
          <w:sz w:val="20"/>
        </w:rPr>
        <w:t xml:space="preserve"> ex vitro. </w:t>
      </w:r>
      <w:r w:rsidRPr="0037779B">
        <w:rPr>
          <w:rFonts w:hint="eastAsia"/>
          <w:sz w:val="20"/>
        </w:rPr>
        <w:t>Методики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изложены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использованием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общепринятых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символов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ед</w:t>
      </w:r>
      <w:r w:rsidRPr="0037779B">
        <w:rPr>
          <w:rFonts w:hint="eastAsia"/>
          <w:sz w:val="20"/>
        </w:rPr>
        <w:t>и</w:t>
      </w:r>
      <w:r w:rsidRPr="0037779B">
        <w:rPr>
          <w:rFonts w:hint="eastAsia"/>
          <w:sz w:val="20"/>
        </w:rPr>
        <w:t>ниц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измерения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системе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СИ</w:t>
      </w:r>
    </w:p>
    <w:p w:rsidR="00630D95" w:rsidRDefault="00DE6B88" w:rsidP="00630D95">
      <w:pPr>
        <w:pStyle w:val="a7"/>
      </w:pPr>
      <w:hyperlink r:id="rId33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26. </w:t>
      </w:r>
      <w:r w:rsidRPr="00630D95">
        <w:rPr>
          <w:rFonts w:hint="eastAsia"/>
          <w:b/>
        </w:rPr>
        <w:t>Гавриш С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Ф</w:t>
      </w:r>
      <w:r w:rsidRPr="00630D95">
        <w:rPr>
          <w:b/>
        </w:rPr>
        <w:t xml:space="preserve">. </w:t>
      </w:r>
      <w:r>
        <w:t xml:space="preserve">100 </w:t>
      </w:r>
      <w:r>
        <w:rPr>
          <w:rFonts w:hint="eastAsia"/>
        </w:rPr>
        <w:t>лет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томата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защищенного</w:t>
      </w:r>
      <w:r>
        <w:t xml:space="preserve"> </w:t>
      </w:r>
      <w:r>
        <w:rPr>
          <w:rFonts w:hint="eastAsia"/>
        </w:rPr>
        <w:t>грунта</w:t>
      </w:r>
      <w:r>
        <w:t xml:space="preserve"> </w:t>
      </w:r>
      <w:r>
        <w:rPr>
          <w:rFonts w:hint="eastAsia"/>
        </w:rPr>
        <w:t>России</w:t>
      </w:r>
      <w:r>
        <w:t>, 1920‒2020/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Гавриш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НИИСОК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 12 / </w:t>
      </w:r>
      <w:r>
        <w:rPr>
          <w:rFonts w:hint="eastAsia"/>
        </w:rPr>
        <w:t>Е</w:t>
      </w:r>
      <w:r>
        <w:t>2024‒1910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Селекция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это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напряженный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ежедневный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труд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Интуиция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ведет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селекционера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через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надежды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через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наде</w:t>
      </w:r>
      <w:r w:rsidRPr="0037779B">
        <w:rPr>
          <w:rFonts w:hint="eastAsia"/>
          <w:sz w:val="20"/>
        </w:rPr>
        <w:t>ж</w:t>
      </w:r>
      <w:r w:rsidRPr="0037779B">
        <w:rPr>
          <w:rFonts w:hint="eastAsia"/>
          <w:sz w:val="20"/>
        </w:rPr>
        <w:t>ды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разочарования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вершине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творческого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процесса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озарению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Так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создаются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лучшие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сорта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гибриды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по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сути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новые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заданными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свойствами</w:t>
      </w:r>
    </w:p>
    <w:p w:rsidR="00630D95" w:rsidRDefault="00DE6B88" w:rsidP="00630D95">
      <w:pPr>
        <w:pStyle w:val="a7"/>
      </w:pPr>
      <w:hyperlink r:id="rId34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27. </w:t>
      </w:r>
      <w:r w:rsidRPr="00630D95">
        <w:rPr>
          <w:rFonts w:hint="eastAsia"/>
          <w:b/>
        </w:rPr>
        <w:t>Гавриш</w:t>
      </w:r>
      <w:r w:rsidRPr="00630D95">
        <w:rPr>
          <w:b/>
        </w:rPr>
        <w:t xml:space="preserve">, </w:t>
      </w:r>
      <w:r w:rsidRPr="00630D95">
        <w:rPr>
          <w:rFonts w:hint="eastAsia"/>
          <w:b/>
        </w:rPr>
        <w:t>С</w:t>
      </w:r>
      <w:r w:rsidR="0037779B">
        <w:rPr>
          <w:rFonts w:asciiTheme="minorHAnsi" w:hAnsiTheme="minorHAnsi"/>
          <w:b/>
        </w:rPr>
        <w:t>.</w:t>
      </w:r>
      <w:r w:rsidRPr="00630D95">
        <w:rPr>
          <w:b/>
        </w:rPr>
        <w:t xml:space="preserve"> </w:t>
      </w:r>
      <w:r w:rsidRPr="00630D95">
        <w:rPr>
          <w:rFonts w:hint="eastAsia"/>
          <w:b/>
        </w:rPr>
        <w:t>Ф</w:t>
      </w:r>
      <w:r w:rsidR="0037779B">
        <w:rPr>
          <w:rFonts w:asciiTheme="minorHAnsi" w:hAnsiTheme="minorHAnsi"/>
          <w:b/>
        </w:rPr>
        <w:t>.</w:t>
      </w:r>
      <w:r>
        <w:t xml:space="preserve"> 100 </w:t>
      </w:r>
      <w:r>
        <w:rPr>
          <w:rFonts w:hint="eastAsia"/>
        </w:rPr>
        <w:t>лет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томата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защищенного</w:t>
      </w:r>
      <w:r>
        <w:t xml:space="preserve"> </w:t>
      </w:r>
      <w:r>
        <w:rPr>
          <w:rFonts w:hint="eastAsia"/>
        </w:rPr>
        <w:t>грунта</w:t>
      </w:r>
      <w:r>
        <w:t xml:space="preserve"> </w:t>
      </w:r>
      <w:r>
        <w:rPr>
          <w:rFonts w:hint="eastAsia"/>
        </w:rPr>
        <w:t>России</w:t>
      </w:r>
      <w:r>
        <w:t>, 1920‒2020/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Гавриш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НИИСОК</w:t>
      </w:r>
      <w:r>
        <w:t>. ‒ ISBN 978‒5‒6051944‒2‒2</w:t>
      </w:r>
    </w:p>
    <w:p w:rsidR="00630D95" w:rsidRDefault="00630D95" w:rsidP="00630D95">
      <w:pPr>
        <w:pStyle w:val="a7"/>
      </w:pPr>
      <w:r>
        <w:rPr>
          <w:rFonts w:hint="eastAsia"/>
        </w:rPr>
        <w:t>Т</w:t>
      </w:r>
      <w:r>
        <w:t>. 1</w:t>
      </w:r>
      <w:r>
        <w:rPr>
          <w:rFonts w:hint="eastAsia"/>
        </w:rPr>
        <w:t>Гавриш С</w:t>
      </w:r>
      <w:r>
        <w:t xml:space="preserve">. </w:t>
      </w:r>
      <w:r>
        <w:rPr>
          <w:rFonts w:hint="eastAsia"/>
        </w:rPr>
        <w:t>Ф</w:t>
      </w:r>
      <w:r>
        <w:t>. ~/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</w:t>
      </w:r>
      <w:r>
        <w:t>.</w:t>
      </w:r>
      <w:r>
        <w:rPr>
          <w:rFonts w:hint="eastAsia"/>
        </w:rPr>
        <w:t>Гавриш</w:t>
      </w:r>
      <w:r>
        <w:t>. ‒ 2024. ‒ 328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322‒327 (97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125/N1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2024‒1910/N1)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Селекция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это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напряженный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ежедневный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труд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Интуиция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ведет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селекционера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через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надежды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через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наде</w:t>
      </w:r>
      <w:r w:rsidRPr="0037779B">
        <w:rPr>
          <w:rFonts w:hint="eastAsia"/>
          <w:sz w:val="20"/>
        </w:rPr>
        <w:t>ж</w:t>
      </w:r>
      <w:r w:rsidRPr="0037779B">
        <w:rPr>
          <w:rFonts w:hint="eastAsia"/>
          <w:sz w:val="20"/>
        </w:rPr>
        <w:t>ды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разочарования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вершине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творческого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процесса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озарению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Так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создаются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лучшие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сорта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гибриды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по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сути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новые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заданными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свойствами</w:t>
      </w:r>
    </w:p>
    <w:p w:rsidR="00630D95" w:rsidRDefault="00DE6B88" w:rsidP="00630D95">
      <w:pPr>
        <w:pStyle w:val="a7"/>
      </w:pPr>
      <w:hyperlink r:id="rId35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28. </w:t>
      </w:r>
      <w:r w:rsidRPr="00630D95">
        <w:rPr>
          <w:rFonts w:hint="eastAsia"/>
          <w:b/>
        </w:rPr>
        <w:t>Колычева А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А</w:t>
      </w:r>
      <w:r w:rsidRPr="00630D95">
        <w:rPr>
          <w:b/>
        </w:rPr>
        <w:t xml:space="preserve">. </w:t>
      </w:r>
      <w:r>
        <w:rPr>
          <w:rFonts w:hint="eastAsia"/>
        </w:rPr>
        <w:t>Прогнозирование</w:t>
      </w:r>
      <w:r>
        <w:t xml:space="preserve"> </w:t>
      </w:r>
      <w:r>
        <w:rPr>
          <w:rFonts w:hint="eastAsia"/>
        </w:rPr>
        <w:t>среднемноголетней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ягодников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равнинных</w:t>
      </w:r>
      <w:r>
        <w:t xml:space="preserve"> </w:t>
      </w:r>
      <w:r>
        <w:rPr>
          <w:rFonts w:hint="eastAsia"/>
        </w:rPr>
        <w:t>лесах</w:t>
      </w:r>
      <w:r>
        <w:t xml:space="preserve"> </w:t>
      </w:r>
      <w:r>
        <w:rPr>
          <w:rFonts w:hint="eastAsia"/>
        </w:rPr>
        <w:t>европейской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</w:t>
      </w:r>
      <w:r>
        <w:rPr>
          <w:rFonts w:hint="eastAsia"/>
        </w:rPr>
        <w:t>о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Колычева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Федерал</w:t>
      </w:r>
      <w:r>
        <w:rPr>
          <w:rFonts w:hint="eastAsia"/>
        </w:rPr>
        <w:t>ь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демии</w:t>
      </w:r>
      <w:r>
        <w:t xml:space="preserve"> </w:t>
      </w:r>
      <w:r>
        <w:rPr>
          <w:rFonts w:hint="eastAsia"/>
        </w:rPr>
        <w:t>наук</w:t>
      </w:r>
      <w:r>
        <w:t xml:space="preserve">"]. ‒ </w:t>
      </w:r>
      <w:r>
        <w:rPr>
          <w:rFonts w:hint="eastAsia"/>
        </w:rPr>
        <w:t>Москва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619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2024‒4553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36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29. </w:t>
      </w:r>
      <w:r w:rsidRPr="00630D95">
        <w:rPr>
          <w:rFonts w:hint="eastAsia"/>
          <w:b/>
        </w:rPr>
        <w:t>Хамзатова М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Х</w:t>
      </w:r>
      <w:r w:rsidRPr="00630D95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нано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биоресурсного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кукурузы</w:t>
      </w:r>
      <w:r>
        <w:t xml:space="preserve"> (Zea mays L.)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орошения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Хамзатова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Амаева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Титова</w:t>
      </w:r>
      <w:r>
        <w:t xml:space="preserve">; </w:t>
      </w:r>
      <w:r>
        <w:rPr>
          <w:rFonts w:hint="eastAsia"/>
        </w:rPr>
        <w:t>Чеченский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Ахмата</w:t>
      </w:r>
      <w:r>
        <w:t xml:space="preserve"> </w:t>
      </w:r>
      <w:r>
        <w:rPr>
          <w:rFonts w:hint="eastAsia"/>
        </w:rPr>
        <w:t>Абдулхамидовича</w:t>
      </w:r>
      <w:r>
        <w:t xml:space="preserve"> </w:t>
      </w:r>
      <w:r>
        <w:rPr>
          <w:rFonts w:hint="eastAsia"/>
        </w:rPr>
        <w:t>Кадырова</w:t>
      </w:r>
      <w:r>
        <w:t xml:space="preserve">, </w:t>
      </w:r>
      <w:r>
        <w:rPr>
          <w:rFonts w:hint="eastAsia"/>
        </w:rPr>
        <w:t>Чеченский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. ‒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АЛЕФ</w:t>
      </w:r>
      <w:r>
        <w:t>, 2023.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88‒99 (148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181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2024‒19266)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учебном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пособии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рассмотрены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особенности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нано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удобрений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для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реализации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биоресурсного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потенци</w:t>
      </w:r>
      <w:r w:rsidRPr="0037779B">
        <w:rPr>
          <w:rFonts w:hint="eastAsia"/>
          <w:sz w:val="20"/>
        </w:rPr>
        <w:t>а</w:t>
      </w:r>
      <w:r w:rsidRPr="0037779B">
        <w:rPr>
          <w:rFonts w:hint="eastAsia"/>
          <w:sz w:val="20"/>
        </w:rPr>
        <w:t>ла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кукурузы</w:t>
      </w:r>
      <w:r w:rsidRPr="0037779B">
        <w:rPr>
          <w:sz w:val="20"/>
        </w:rPr>
        <w:t xml:space="preserve"> (Zea mays L.)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степной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зоне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Чеченской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Республики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условиях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орошения</w:t>
      </w:r>
      <w:r w:rsidRPr="0037779B">
        <w:rPr>
          <w:sz w:val="20"/>
        </w:rPr>
        <w:t xml:space="preserve">; </w:t>
      </w:r>
      <w:r w:rsidRPr="0037779B">
        <w:rPr>
          <w:rFonts w:hint="eastAsia"/>
          <w:sz w:val="20"/>
        </w:rPr>
        <w:t>оценено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влияние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сроков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внесения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антистрессантов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водный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режим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почвы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рост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развитие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кукурузы</w:t>
      </w:r>
      <w:r w:rsidRPr="0037779B">
        <w:rPr>
          <w:sz w:val="20"/>
        </w:rPr>
        <w:t xml:space="preserve">; </w:t>
      </w:r>
      <w:r w:rsidRPr="0037779B">
        <w:rPr>
          <w:rFonts w:hint="eastAsia"/>
          <w:sz w:val="20"/>
        </w:rPr>
        <w:t>изучена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фотосинтетическая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деятельность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растений</w:t>
      </w:r>
      <w:r w:rsidRPr="0037779B">
        <w:rPr>
          <w:sz w:val="20"/>
        </w:rPr>
        <w:t xml:space="preserve"> (</w:t>
      </w:r>
      <w:r w:rsidRPr="0037779B">
        <w:rPr>
          <w:rFonts w:hint="eastAsia"/>
          <w:sz w:val="20"/>
        </w:rPr>
        <w:t>линейный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рост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динамика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площади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листьев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фотосинтетический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потенциал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чистая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продуктивность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фотосинтеза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и</w:t>
      </w:r>
      <w:r w:rsidRPr="0037779B">
        <w:rPr>
          <w:rFonts w:hint="eastAsia"/>
          <w:sz w:val="20"/>
        </w:rPr>
        <w:t>с</w:t>
      </w:r>
      <w:r w:rsidRPr="0037779B">
        <w:rPr>
          <w:rFonts w:hint="eastAsia"/>
          <w:sz w:val="20"/>
        </w:rPr>
        <w:t>пользование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солнечной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энергии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растениями</w:t>
      </w:r>
      <w:r w:rsidRPr="0037779B">
        <w:rPr>
          <w:sz w:val="20"/>
        </w:rPr>
        <w:t xml:space="preserve">)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зависимости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от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сроков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внесения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антистрессантов</w:t>
      </w:r>
      <w:r w:rsidRPr="0037779B">
        <w:rPr>
          <w:sz w:val="20"/>
        </w:rPr>
        <w:t xml:space="preserve">; </w:t>
      </w:r>
      <w:r w:rsidRPr="0037779B">
        <w:rPr>
          <w:rFonts w:hint="eastAsia"/>
          <w:sz w:val="20"/>
        </w:rPr>
        <w:t>изучено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влияние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ант</w:t>
      </w:r>
      <w:r w:rsidRPr="0037779B">
        <w:rPr>
          <w:rFonts w:hint="eastAsia"/>
          <w:sz w:val="20"/>
        </w:rPr>
        <w:t>и</w:t>
      </w:r>
      <w:r w:rsidRPr="0037779B">
        <w:rPr>
          <w:rFonts w:hint="eastAsia"/>
          <w:sz w:val="20"/>
        </w:rPr>
        <w:t>стрессантов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урожайность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структуру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качество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зерна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гибридов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кукурузы</w:t>
      </w:r>
      <w:r w:rsidRPr="0037779B">
        <w:rPr>
          <w:sz w:val="20"/>
        </w:rPr>
        <w:t xml:space="preserve">; </w:t>
      </w:r>
      <w:r w:rsidRPr="0037779B">
        <w:rPr>
          <w:rFonts w:hint="eastAsia"/>
          <w:sz w:val="20"/>
        </w:rPr>
        <w:t>дана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экономическая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оценка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возделывания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кукурузы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применением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антистрессантов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Учебное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пособие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предназначено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для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руководителей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специалистов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агропр</w:t>
      </w:r>
      <w:r w:rsidRPr="0037779B">
        <w:rPr>
          <w:rFonts w:hint="eastAsia"/>
          <w:sz w:val="20"/>
        </w:rPr>
        <w:t>о</w:t>
      </w:r>
      <w:r w:rsidRPr="0037779B">
        <w:rPr>
          <w:rFonts w:hint="eastAsia"/>
          <w:sz w:val="20"/>
        </w:rPr>
        <w:t>мышленного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комплекса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также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может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служить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учебным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пособием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для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подготовки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специалистов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сельскохозяйственного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профиля</w:t>
      </w:r>
      <w:r w:rsidRPr="0037779B">
        <w:rPr>
          <w:sz w:val="20"/>
        </w:rPr>
        <w:t>.</w:t>
      </w:r>
    </w:p>
    <w:p w:rsidR="00630D95" w:rsidRDefault="00DE6B88" w:rsidP="00630D95">
      <w:pPr>
        <w:pStyle w:val="a7"/>
      </w:pPr>
      <w:hyperlink r:id="rId37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30. </w:t>
      </w:r>
      <w:r w:rsidRPr="00630D95">
        <w:rPr>
          <w:rFonts w:hint="eastAsia"/>
          <w:b/>
        </w:rPr>
        <w:t>Чернов Р</w:t>
      </w:r>
      <w:r w:rsidRPr="00630D95">
        <w:rPr>
          <w:b/>
        </w:rPr>
        <w:t>.</w:t>
      </w:r>
      <w:r w:rsidRPr="00630D95">
        <w:rPr>
          <w:rFonts w:hint="eastAsia"/>
          <w:b/>
        </w:rPr>
        <w:t>В</w:t>
      </w:r>
      <w:r w:rsidRPr="00630D95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исходного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шалфея</w:t>
      </w:r>
      <w:r>
        <w:t xml:space="preserve"> </w:t>
      </w:r>
      <w:r>
        <w:rPr>
          <w:rFonts w:hint="eastAsia"/>
        </w:rPr>
        <w:t>испанского</w:t>
      </w:r>
      <w:r>
        <w:t xml:space="preserve"> (Salvia hispanica L.), </w:t>
      </w:r>
      <w:r>
        <w:rPr>
          <w:rFonts w:hint="eastAsia"/>
        </w:rPr>
        <w:t>чиа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южной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</w:t>
      </w:r>
      <w:r>
        <w:rPr>
          <w:rFonts w:hint="eastAsia"/>
        </w:rPr>
        <w:t>о</w:t>
      </w:r>
      <w:r>
        <w:rPr>
          <w:rFonts w:hint="eastAsia"/>
        </w:rPr>
        <w:t>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Чернов</w:t>
      </w:r>
      <w:r>
        <w:t xml:space="preserve"> </w:t>
      </w:r>
      <w:r>
        <w:rPr>
          <w:rFonts w:hint="eastAsia"/>
        </w:rPr>
        <w:t>Роман</w:t>
      </w:r>
      <w:r>
        <w:t xml:space="preserve"> </w:t>
      </w:r>
      <w:r>
        <w:rPr>
          <w:rFonts w:hint="eastAsia"/>
        </w:rPr>
        <w:t>Валерьевич</w:t>
      </w:r>
      <w:r>
        <w:t>; [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lastRenderedPageBreak/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]. ‒ </w:t>
      </w:r>
      <w:r>
        <w:rPr>
          <w:rFonts w:hint="eastAsia"/>
        </w:rPr>
        <w:t>Красноярск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493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2024‒4710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38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19" w:name="_Toc186046863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9"/>
    </w:p>
    <w:p w:rsidR="00630D95" w:rsidRDefault="00630D95" w:rsidP="00630D95">
      <w:pPr>
        <w:pStyle w:val="20"/>
      </w:pPr>
      <w:r w:rsidRPr="00630D95">
        <w:rPr>
          <w:b/>
        </w:rPr>
        <w:t xml:space="preserve">31. Мувинги М. </w:t>
      </w:r>
      <w:r>
        <w:t>Разработка и оптимизация методов выявления и идентификации бактериозов, значимых для экспорта и импорта российской зернопродукции/ Мувинги Муфаро; [Российский ун</w:t>
      </w:r>
      <w:r>
        <w:t>и</w:t>
      </w:r>
      <w:r>
        <w:t>верситет дружбы народов имени П. Лумумбы] =Development and optimization of methods for detection and identification of bacterioses significant for the export and import of Russian grain products/ Muvingi M. : автореферат диссертации на соискание ученой степени кандидата сельскох</w:t>
      </w:r>
      <w:r>
        <w:t>о</w:t>
      </w:r>
      <w:r>
        <w:t>зяйственных наук : специальность 4.1.3. "Агрохимия, агропочвоведение, защита и карантин раст</w:t>
      </w:r>
      <w:r>
        <w:t>е</w:t>
      </w:r>
      <w:r>
        <w:t>ний". ‒ Москва, 2024. ‒ 41 с.: цв. ил. ‒ Загл. обл., текст, рез. парал.: англ., рус. ‒ Библиогр.: с. 39‒40. (Шифр /М893 кх4 / А2024‒4729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39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32. </w:t>
      </w:r>
      <w:r w:rsidRPr="00630D95">
        <w:rPr>
          <w:rFonts w:hint="eastAsia"/>
          <w:b/>
        </w:rPr>
        <w:t>Торопчин И</w:t>
      </w:r>
      <w:r w:rsidRPr="00630D95">
        <w:rPr>
          <w:b/>
        </w:rPr>
        <w:t>.</w:t>
      </w:r>
      <w:r w:rsidRPr="00630D95">
        <w:rPr>
          <w:rFonts w:hint="eastAsia"/>
          <w:b/>
        </w:rPr>
        <w:t>С</w:t>
      </w:r>
      <w:r w:rsidRPr="00630D95">
        <w:rPr>
          <w:b/>
        </w:rPr>
        <w:t xml:space="preserve">. </w:t>
      </w:r>
      <w:r>
        <w:rPr>
          <w:rFonts w:hint="eastAsia"/>
        </w:rPr>
        <w:t>Агроэкологическое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биологизированной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вредных</w:t>
      </w:r>
      <w:r>
        <w:t xml:space="preserve"> </w:t>
      </w:r>
      <w:r>
        <w:rPr>
          <w:rFonts w:hint="eastAsia"/>
        </w:rPr>
        <w:t>организмов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Черноземья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</w:t>
      </w:r>
      <w:r>
        <w:rPr>
          <w:rFonts w:hint="eastAsia"/>
        </w:rPr>
        <w:t>ч</w:t>
      </w:r>
      <w:r>
        <w:rPr>
          <w:rFonts w:hint="eastAsia"/>
        </w:rPr>
        <w:t>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Торопчин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Сергеевич</w:t>
      </w:r>
      <w:r>
        <w:t>; [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императора</w:t>
      </w:r>
      <w:r>
        <w:t xml:space="preserve"> </w:t>
      </w:r>
      <w:r>
        <w:rPr>
          <w:rFonts w:hint="eastAsia"/>
        </w:rPr>
        <w:t>Петра</w:t>
      </w:r>
      <w:r>
        <w:t xml:space="preserve"> I]. ‒ </w:t>
      </w:r>
      <w:r>
        <w:rPr>
          <w:rFonts w:hint="eastAsia"/>
        </w:rPr>
        <w:t>Воронеж</w:t>
      </w:r>
      <w:r>
        <w:t>, 2024. ‒ 22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612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2024‒4726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40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20" w:name="_Toc186046864"/>
      <w:r>
        <w:rPr>
          <w:rFonts w:hint="eastAsia"/>
        </w:rPr>
        <w:t>Животноводство</w:t>
      </w:r>
      <w:bookmarkEnd w:id="20"/>
    </w:p>
    <w:p w:rsidR="00630D95" w:rsidRDefault="00630D95" w:rsidP="00630D95">
      <w:pPr>
        <w:pStyle w:val="20"/>
      </w:pPr>
      <w:r w:rsidRPr="00630D95">
        <w:rPr>
          <w:b/>
        </w:rPr>
        <w:t xml:space="preserve">33. Абашкина Е. М. </w:t>
      </w:r>
      <w:r>
        <w:t>Глицин в комбикормах для цыплят-бройлеров : автореферат диссертации на соискание ученой степени кандидата сельскохозяйственных наук : специальность 4.2.4. "Частная з</w:t>
      </w:r>
      <w:r>
        <w:t>о</w:t>
      </w:r>
      <w:r>
        <w:t>отехния, кормление, технологии приготовления кормов и производства продукции животново</w:t>
      </w:r>
      <w:r>
        <w:t>д</w:t>
      </w:r>
      <w:r>
        <w:t>ства"/ Абашкина Елена Михайловна; [Московская государственная академия ветеринарной медиц</w:t>
      </w:r>
      <w:r>
        <w:t>и</w:t>
      </w:r>
      <w:r>
        <w:t>ны и биотехнологии им. К. И. Скрябина]. ‒ Сергиев Посад, 2024. ‒ 25 с. ‒ Библиогр.: с. 24‒25. (Шифр /А136 кх4 / А2024‒4673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41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34. </w:t>
      </w:r>
      <w:r w:rsidRPr="00630D95">
        <w:rPr>
          <w:rFonts w:hint="eastAsia"/>
          <w:b/>
        </w:rPr>
        <w:t>Узденов Ш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С</w:t>
      </w:r>
      <w:r w:rsidRPr="00630D95">
        <w:rPr>
          <w:b/>
        </w:rPr>
        <w:t xml:space="preserve">. </w:t>
      </w:r>
      <w:r>
        <w:rPr>
          <w:rFonts w:hint="eastAsia"/>
        </w:rPr>
        <w:t>Шагающие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облаками</w:t>
      </w:r>
      <w:r>
        <w:t xml:space="preserve"> :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карачаевской</w:t>
      </w:r>
      <w:r>
        <w:t xml:space="preserve"> </w:t>
      </w:r>
      <w:r>
        <w:rPr>
          <w:rFonts w:hint="eastAsia"/>
        </w:rPr>
        <w:t>лошади</w:t>
      </w:r>
      <w:r>
        <w:t xml:space="preserve"> </w:t>
      </w:r>
      <w:r>
        <w:rPr>
          <w:rFonts w:hint="eastAsia"/>
        </w:rPr>
        <w:t>сквозь</w:t>
      </w:r>
      <w:r>
        <w:t xml:space="preserve"> </w:t>
      </w:r>
      <w:r>
        <w:rPr>
          <w:rFonts w:hint="eastAsia"/>
        </w:rPr>
        <w:t>века</w:t>
      </w:r>
      <w:r>
        <w:t>/ </w:t>
      </w:r>
      <w:r>
        <w:rPr>
          <w:rFonts w:hint="eastAsia"/>
        </w:rPr>
        <w:t>Шарафатдин</w:t>
      </w:r>
      <w:r>
        <w:t xml:space="preserve"> </w:t>
      </w:r>
      <w:r>
        <w:rPr>
          <w:rFonts w:hint="eastAsia"/>
        </w:rPr>
        <w:t>Узденов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: D&amp;V, 2023. ‒ 595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592‒594 (113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341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2024‒1909)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заоблачных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высях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гор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Кавказа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там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где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ледников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рождаются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реки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пасутся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табуны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гнедых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вороных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лошадей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способных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добывать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корм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под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снега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карачаевской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породе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лошадей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её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свойствах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качествах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истории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современности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перспективах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повествуется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данном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издании</w:t>
      </w:r>
    </w:p>
    <w:p w:rsidR="00630D95" w:rsidRDefault="00DE6B88" w:rsidP="00630D95">
      <w:pPr>
        <w:pStyle w:val="a7"/>
      </w:pPr>
      <w:hyperlink r:id="rId42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35. </w:t>
      </w:r>
      <w:r w:rsidRPr="00630D95">
        <w:rPr>
          <w:rFonts w:hint="eastAsia"/>
          <w:b/>
        </w:rPr>
        <w:t>Эффективность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пробиотиков</w:t>
      </w:r>
      <w:r>
        <w:t xml:space="preserve"> "</w:t>
      </w:r>
      <w:r>
        <w:rPr>
          <w:rFonts w:hint="eastAsia"/>
        </w:rPr>
        <w:t>Бифидум</w:t>
      </w:r>
      <w:r>
        <w:t>-</w:t>
      </w:r>
      <w:r>
        <w:rPr>
          <w:rFonts w:hint="eastAsia"/>
        </w:rPr>
        <w:t>СХЖ</w:t>
      </w:r>
      <w:r>
        <w:t xml:space="preserve">" </w:t>
      </w:r>
      <w:r>
        <w:rPr>
          <w:rFonts w:hint="eastAsia"/>
        </w:rPr>
        <w:t>и</w:t>
      </w:r>
      <w:r>
        <w:t xml:space="preserve"> "</w:t>
      </w:r>
      <w:r>
        <w:rPr>
          <w:rFonts w:hint="eastAsia"/>
        </w:rPr>
        <w:t>Зоонорм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Амерханов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Соловьева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лицкая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ЭйПиСиПаблишинг</w:t>
      </w:r>
      <w:r>
        <w:t>, 2024. ‒ 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57‒63 (122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949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2024‒19355)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37779B" w:rsidRDefault="00630D95" w:rsidP="00630D95">
      <w:pPr>
        <w:pStyle w:val="a7"/>
        <w:rPr>
          <w:sz w:val="20"/>
        </w:rPr>
      </w:pPr>
      <w:r w:rsidRPr="0037779B">
        <w:rPr>
          <w:rFonts w:hint="eastAsia"/>
          <w:sz w:val="20"/>
        </w:rPr>
        <w:t>Аннотация</w:t>
      </w:r>
      <w:r w:rsidRPr="0037779B">
        <w:rPr>
          <w:sz w:val="20"/>
        </w:rPr>
        <w:t xml:space="preserve">: </w:t>
      </w:r>
      <w:r w:rsidRPr="0037779B">
        <w:rPr>
          <w:rFonts w:hint="eastAsia"/>
          <w:sz w:val="20"/>
        </w:rPr>
        <w:t>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практических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рекомендациях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представлен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анализ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производства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коровьего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молока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факторы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определ</w:t>
      </w:r>
      <w:r w:rsidRPr="0037779B">
        <w:rPr>
          <w:rFonts w:hint="eastAsia"/>
          <w:sz w:val="20"/>
        </w:rPr>
        <w:t>я</w:t>
      </w:r>
      <w:r w:rsidRPr="0037779B">
        <w:rPr>
          <w:rFonts w:hint="eastAsia"/>
          <w:sz w:val="20"/>
        </w:rPr>
        <w:t>ющие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молочную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продуктивность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методы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ее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оценки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Проблемы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использования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влияния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биологически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активных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веществ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молочную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продуктивность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также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пути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стимуляции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лактации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Представлены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данные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изучения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э</w:t>
      </w:r>
      <w:r w:rsidRPr="0037779B">
        <w:rPr>
          <w:rFonts w:hint="eastAsia"/>
          <w:sz w:val="20"/>
        </w:rPr>
        <w:t>ф</w:t>
      </w:r>
      <w:r w:rsidRPr="0037779B">
        <w:rPr>
          <w:rFonts w:hint="eastAsia"/>
          <w:sz w:val="20"/>
        </w:rPr>
        <w:t>фективности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применения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пробиотиков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молочную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продуктивность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на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зебувидный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гибридный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черно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пестрой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породы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голштинской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породы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черно</w:t>
      </w:r>
      <w:r w:rsidRPr="0037779B">
        <w:rPr>
          <w:sz w:val="20"/>
        </w:rPr>
        <w:t>-</w:t>
      </w:r>
      <w:r w:rsidRPr="0037779B">
        <w:rPr>
          <w:rFonts w:hint="eastAsia"/>
          <w:sz w:val="20"/>
        </w:rPr>
        <w:t>пестрой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породы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кавказской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бурой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породы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трехпородных</w:t>
      </w:r>
      <w:r w:rsidRPr="0037779B">
        <w:rPr>
          <w:sz w:val="20"/>
        </w:rPr>
        <w:t xml:space="preserve"> (5/8 </w:t>
      </w:r>
      <w:r w:rsidRPr="0037779B">
        <w:rPr>
          <w:rFonts w:hint="eastAsia"/>
          <w:sz w:val="20"/>
        </w:rPr>
        <w:t>кавказская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бурая</w:t>
      </w:r>
      <w:r w:rsidRPr="0037779B">
        <w:rPr>
          <w:sz w:val="20"/>
        </w:rPr>
        <w:t xml:space="preserve"> ? 1/8 </w:t>
      </w:r>
      <w:r w:rsidRPr="0037779B">
        <w:rPr>
          <w:rFonts w:hint="eastAsia"/>
          <w:sz w:val="20"/>
        </w:rPr>
        <w:t>джерсейская</w:t>
      </w:r>
      <w:r w:rsidRPr="0037779B">
        <w:rPr>
          <w:sz w:val="20"/>
        </w:rPr>
        <w:t xml:space="preserve"> ? 1/4 </w:t>
      </w:r>
      <w:r w:rsidRPr="0037779B">
        <w:rPr>
          <w:rFonts w:hint="eastAsia"/>
          <w:sz w:val="20"/>
        </w:rPr>
        <w:t>голштинская</w:t>
      </w:r>
      <w:r w:rsidRPr="0037779B">
        <w:rPr>
          <w:sz w:val="20"/>
        </w:rPr>
        <w:t xml:space="preserve">) </w:t>
      </w:r>
      <w:r w:rsidRPr="0037779B">
        <w:rPr>
          <w:rFonts w:hint="eastAsia"/>
          <w:sz w:val="20"/>
        </w:rPr>
        <w:t>помесных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коров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разного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происхождения</w:t>
      </w:r>
      <w:r w:rsidRPr="0037779B">
        <w:rPr>
          <w:sz w:val="20"/>
        </w:rPr>
        <w:t xml:space="preserve">. </w:t>
      </w:r>
      <w:r w:rsidRPr="0037779B">
        <w:rPr>
          <w:rFonts w:hint="eastAsia"/>
          <w:sz w:val="20"/>
        </w:rPr>
        <w:t>Издание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предназначено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для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специалистов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руководителей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хозяйств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фермеров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научных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работников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преподавателей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и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студентов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сельскохозя</w:t>
      </w:r>
      <w:r w:rsidRPr="0037779B">
        <w:rPr>
          <w:rFonts w:hint="eastAsia"/>
          <w:sz w:val="20"/>
        </w:rPr>
        <w:t>й</w:t>
      </w:r>
      <w:r w:rsidRPr="0037779B">
        <w:rPr>
          <w:rFonts w:hint="eastAsia"/>
          <w:sz w:val="20"/>
        </w:rPr>
        <w:t>ственных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вузов</w:t>
      </w:r>
      <w:r w:rsidRPr="0037779B">
        <w:rPr>
          <w:sz w:val="20"/>
        </w:rPr>
        <w:t xml:space="preserve">, </w:t>
      </w:r>
      <w:r w:rsidRPr="0037779B">
        <w:rPr>
          <w:rFonts w:hint="eastAsia"/>
          <w:sz w:val="20"/>
        </w:rPr>
        <w:t>слушателей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системы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повышения</w:t>
      </w:r>
      <w:r w:rsidRPr="0037779B">
        <w:rPr>
          <w:sz w:val="20"/>
        </w:rPr>
        <w:t xml:space="preserve"> </w:t>
      </w:r>
      <w:r w:rsidRPr="0037779B">
        <w:rPr>
          <w:rFonts w:hint="eastAsia"/>
          <w:sz w:val="20"/>
        </w:rPr>
        <w:t>квалификации</w:t>
      </w:r>
    </w:p>
    <w:p w:rsidR="00630D95" w:rsidRDefault="00DE6B88" w:rsidP="00630D95">
      <w:pPr>
        <w:pStyle w:val="a7"/>
      </w:pPr>
      <w:hyperlink r:id="rId43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21" w:name="_Toc186046865"/>
      <w:r>
        <w:rPr>
          <w:rFonts w:hint="eastAsia"/>
        </w:rPr>
        <w:lastRenderedPageBreak/>
        <w:t>Ветеринария</w:t>
      </w:r>
      <w:bookmarkEnd w:id="21"/>
    </w:p>
    <w:p w:rsidR="00630D95" w:rsidRDefault="00630D95" w:rsidP="00630D95">
      <w:pPr>
        <w:pStyle w:val="20"/>
      </w:pPr>
      <w:r w:rsidRPr="00630D95">
        <w:rPr>
          <w:b/>
        </w:rPr>
        <w:t xml:space="preserve">36. Слесаренко Н. А. </w:t>
      </w:r>
      <w:r>
        <w:t>Клиническая анатомия зубного органа собаки : учебное пособие/ Н. А. Слесаренко, В. А. Иванцов. ‒ 2-е изд. ‒ Москва: Академия Принт, 2024. ‒ 120 с.: цв.ил.; 21 см. ‒ Би</w:t>
      </w:r>
      <w:r>
        <w:t>б</w:t>
      </w:r>
      <w:r>
        <w:t>лиогр.: с. 110‒120 (95 назв.). (Шифр П/С473 Ч/з1 / Г2024‒19353)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DF249A" w:rsidRDefault="00630D95" w:rsidP="00630D95">
      <w:pPr>
        <w:pStyle w:val="a7"/>
        <w:rPr>
          <w:sz w:val="20"/>
        </w:rPr>
      </w:pPr>
      <w:r w:rsidRPr="00DF249A">
        <w:rPr>
          <w:rFonts w:hint="eastAsia"/>
          <w:sz w:val="20"/>
        </w:rPr>
        <w:t>Аннотация</w:t>
      </w:r>
      <w:r w:rsidRPr="00DF249A">
        <w:rPr>
          <w:sz w:val="20"/>
        </w:rPr>
        <w:t xml:space="preserve">: </w:t>
      </w:r>
      <w:r w:rsidRPr="00DF249A">
        <w:rPr>
          <w:rFonts w:hint="eastAsia"/>
          <w:sz w:val="20"/>
        </w:rPr>
        <w:t>Учебное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пособие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посвящено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одной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из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актуальных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проблем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ветеринарной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медицины </w:t>
      </w:r>
      <w:r w:rsidRPr="00DF249A">
        <w:rPr>
          <w:sz w:val="20"/>
        </w:rPr>
        <w:t xml:space="preserve">‒ </w:t>
      </w:r>
      <w:r w:rsidRPr="00DF249A">
        <w:rPr>
          <w:rFonts w:hint="eastAsia"/>
          <w:sz w:val="20"/>
        </w:rPr>
        <w:t>стоматологии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ж</w:t>
      </w:r>
      <w:r w:rsidRPr="00DF249A">
        <w:rPr>
          <w:rFonts w:hint="eastAsia"/>
          <w:sz w:val="20"/>
        </w:rPr>
        <w:t>и</w:t>
      </w:r>
      <w:r w:rsidRPr="00DF249A">
        <w:rPr>
          <w:rFonts w:hint="eastAsia"/>
          <w:sz w:val="20"/>
        </w:rPr>
        <w:t>вотных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Проблема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рассматривается</w:t>
      </w:r>
      <w:r w:rsidRPr="00DF249A">
        <w:rPr>
          <w:sz w:val="20"/>
        </w:rPr>
        <w:t xml:space="preserve"> c </w:t>
      </w:r>
      <w:r w:rsidRPr="00DF249A">
        <w:rPr>
          <w:rFonts w:hint="eastAsia"/>
          <w:sz w:val="20"/>
        </w:rPr>
        <w:t>позиции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функциональной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морфологии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зубов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собак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различных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типологических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групп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Представлены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данные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развитии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строении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функциях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метаболизме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тканей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зубного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органа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которые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детермин</w:t>
      </w:r>
      <w:r w:rsidRPr="00DF249A">
        <w:rPr>
          <w:rFonts w:hint="eastAsia"/>
          <w:sz w:val="20"/>
        </w:rPr>
        <w:t>и</w:t>
      </w:r>
      <w:r w:rsidRPr="00DF249A">
        <w:rPr>
          <w:rFonts w:hint="eastAsia"/>
          <w:sz w:val="20"/>
        </w:rPr>
        <w:t>рованы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филогенетически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Обобщены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проанализированы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результаты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исследований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зубочелюстного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аппарата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собак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использованием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как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классических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так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современных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методов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Приведены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результаты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собственных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исследований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строении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зубного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органа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собак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учетом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данных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макроморфологии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морфометрии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Разработана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концептуальная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база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об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определении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степени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риска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возникновения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развития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дентопатологий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собак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различных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морфотипов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Предназнач</w:t>
      </w:r>
      <w:r w:rsidRPr="00DF249A">
        <w:rPr>
          <w:rFonts w:hint="eastAsia"/>
          <w:sz w:val="20"/>
        </w:rPr>
        <w:t>е</w:t>
      </w:r>
      <w:r w:rsidRPr="00DF249A">
        <w:rPr>
          <w:rFonts w:hint="eastAsia"/>
          <w:sz w:val="20"/>
        </w:rPr>
        <w:t>но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для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студентов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обучающихся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зооветеринарным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направлениям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подготовки</w:t>
      </w:r>
      <w:r w:rsidRPr="00DF249A">
        <w:rPr>
          <w:sz w:val="20"/>
        </w:rPr>
        <w:t xml:space="preserve">, a </w:t>
      </w:r>
      <w:r w:rsidRPr="00DF249A">
        <w:rPr>
          <w:rFonts w:hint="eastAsia"/>
          <w:sz w:val="20"/>
        </w:rPr>
        <w:t>также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слушателей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ФПК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практику</w:t>
      </w:r>
      <w:r w:rsidRPr="00DF249A">
        <w:rPr>
          <w:rFonts w:hint="eastAsia"/>
          <w:sz w:val="20"/>
        </w:rPr>
        <w:t>ю</w:t>
      </w:r>
      <w:r w:rsidRPr="00DF249A">
        <w:rPr>
          <w:rFonts w:hint="eastAsia"/>
          <w:sz w:val="20"/>
        </w:rPr>
        <w:t>щих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ветеринарных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врачей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учащихся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кинологических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колледжей</w:t>
      </w:r>
      <w:r w:rsidRPr="00DF249A">
        <w:rPr>
          <w:sz w:val="20"/>
        </w:rPr>
        <w:t>.</w:t>
      </w:r>
    </w:p>
    <w:p w:rsidR="00630D95" w:rsidRDefault="00DE6B88" w:rsidP="00630D95">
      <w:pPr>
        <w:pStyle w:val="a7"/>
      </w:pPr>
      <w:hyperlink r:id="rId44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22" w:name="_Toc186046866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630D95" w:rsidRDefault="00630D95" w:rsidP="00630D95">
      <w:pPr>
        <w:pStyle w:val="20"/>
      </w:pPr>
      <w:r w:rsidRPr="00630D95">
        <w:rPr>
          <w:b/>
        </w:rPr>
        <w:t xml:space="preserve">37. Алсанкари А. </w:t>
      </w:r>
      <w:r>
        <w:t>Оптимальная эксплуатация сельскохозяйственного трактора при возделывании картофеля на Ближнем Востоке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</w:t>
      </w:r>
      <w:r>
        <w:t>н</w:t>
      </w:r>
      <w:r>
        <w:t>ного комплекса"/ Алсанкари Ахмад; [Российский государственный аграрный университет-МСХА им. К. А. Тимирязева]. ‒ Москва, 2024. ‒ 19 с.: цв.ил. ‒ Библиогр.: с. 19. (Шифр /А519 кх4 / А2024‒4552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45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38. </w:t>
      </w:r>
      <w:r w:rsidRPr="00630D95">
        <w:rPr>
          <w:rFonts w:hint="eastAsia"/>
          <w:b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автоматизация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Керимов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Кулешова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Ветушко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Керимов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Керимова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СПбГАУ</w:t>
      </w:r>
      <w:r>
        <w:t>, 2024. ‒ 139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116‒117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2024‒19312</w:t>
      </w:r>
      <w:r>
        <w:rPr>
          <w:rFonts w:hint="eastAsia"/>
        </w:rPr>
        <w:t>упр</w:t>
      </w:r>
      <w:r>
        <w:t>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DF249A" w:rsidRDefault="00630D95" w:rsidP="00630D95">
      <w:pPr>
        <w:pStyle w:val="a7"/>
        <w:rPr>
          <w:sz w:val="20"/>
        </w:rPr>
      </w:pPr>
      <w:r w:rsidRPr="00DF249A">
        <w:rPr>
          <w:rFonts w:hint="eastAsia"/>
          <w:sz w:val="20"/>
        </w:rPr>
        <w:t>Аннотация</w:t>
      </w:r>
      <w:r w:rsidRPr="00DF249A">
        <w:rPr>
          <w:sz w:val="20"/>
        </w:rPr>
        <w:t xml:space="preserve">: </w:t>
      </w:r>
      <w:r w:rsidRPr="00DF249A">
        <w:rPr>
          <w:rFonts w:hint="eastAsia"/>
          <w:sz w:val="20"/>
        </w:rPr>
        <w:t>Учебное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пособие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содержит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описание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технических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средств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для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комплексной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механизации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автоматиз</w:t>
      </w:r>
      <w:r w:rsidRPr="00DF249A">
        <w:rPr>
          <w:rFonts w:hint="eastAsia"/>
          <w:sz w:val="20"/>
        </w:rPr>
        <w:t>а</w:t>
      </w:r>
      <w:r w:rsidRPr="00DF249A">
        <w:rPr>
          <w:rFonts w:hint="eastAsia"/>
          <w:sz w:val="20"/>
        </w:rPr>
        <w:t>ции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производственных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процессов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молочном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скотоводстве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включая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вопросы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основам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сервисного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обслуживания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</w:t>
      </w:r>
      <w:r w:rsidRPr="00DF249A">
        <w:rPr>
          <w:rFonts w:hint="eastAsia"/>
          <w:sz w:val="20"/>
        </w:rPr>
        <w:t>а</w:t>
      </w:r>
      <w:r w:rsidRPr="00DF249A">
        <w:rPr>
          <w:rFonts w:hint="eastAsia"/>
          <w:sz w:val="20"/>
        </w:rPr>
        <w:t>шин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оборудования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Рассмотрена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форма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технологической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карты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порядок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её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заполнения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Представлена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методика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ра</w:t>
      </w:r>
      <w:r w:rsidRPr="00DF249A">
        <w:rPr>
          <w:rFonts w:hint="eastAsia"/>
          <w:sz w:val="20"/>
        </w:rPr>
        <w:t>с</w:t>
      </w:r>
      <w:r w:rsidRPr="00DF249A">
        <w:rPr>
          <w:rFonts w:hint="eastAsia"/>
          <w:sz w:val="20"/>
        </w:rPr>
        <w:t>чёта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эксплуатационных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издержек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оценки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экономической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эффективности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принятых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проектных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решений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приложении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приведена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информация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справочного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характера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технологическим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технико</w:t>
      </w:r>
      <w:r w:rsidRPr="00DF249A">
        <w:rPr>
          <w:sz w:val="20"/>
        </w:rPr>
        <w:t>-</w:t>
      </w:r>
      <w:r w:rsidRPr="00DF249A">
        <w:rPr>
          <w:rFonts w:hint="eastAsia"/>
          <w:sz w:val="20"/>
        </w:rPr>
        <w:t>экономическим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показателям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машин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об</w:t>
      </w:r>
      <w:r w:rsidRPr="00DF249A">
        <w:rPr>
          <w:rFonts w:hint="eastAsia"/>
          <w:sz w:val="20"/>
        </w:rPr>
        <w:t>о</w:t>
      </w:r>
      <w:r w:rsidRPr="00DF249A">
        <w:rPr>
          <w:rFonts w:hint="eastAsia"/>
          <w:sz w:val="20"/>
        </w:rPr>
        <w:t>рудования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используемых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животноводческих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фермах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комплексах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Учебное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пособие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предназначено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для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обучающихся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направлениям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подготовки</w:t>
      </w:r>
      <w:r w:rsidRPr="00DF249A">
        <w:rPr>
          <w:sz w:val="20"/>
        </w:rPr>
        <w:t xml:space="preserve"> 36.03.02 "</w:t>
      </w:r>
      <w:r w:rsidRPr="00DF249A">
        <w:rPr>
          <w:rFonts w:hint="eastAsia"/>
          <w:sz w:val="20"/>
        </w:rPr>
        <w:t>Зоотехния</w:t>
      </w:r>
      <w:r w:rsidRPr="00DF249A">
        <w:rPr>
          <w:sz w:val="20"/>
        </w:rPr>
        <w:t>"</w:t>
      </w:r>
    </w:p>
    <w:p w:rsidR="00630D95" w:rsidRDefault="00DE6B88" w:rsidP="00630D95">
      <w:pPr>
        <w:pStyle w:val="a7"/>
      </w:pPr>
      <w:hyperlink r:id="rId46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39. </w:t>
      </w:r>
      <w:r w:rsidRPr="00630D95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агротехнических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энергетических</w:t>
      </w:r>
      <w:r>
        <w:t xml:space="preserve"> </w:t>
      </w:r>
      <w:r>
        <w:rPr>
          <w:rFonts w:hint="eastAsia"/>
        </w:rPr>
        <w:t>системах</w:t>
      </w:r>
      <w:r>
        <w:t xml:space="preserve"> :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памяти д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професс</w:t>
      </w:r>
      <w:r>
        <w:rPr>
          <w:rFonts w:hint="eastAsia"/>
        </w:rPr>
        <w:t>о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Славкина</w:t>
      </w:r>
      <w:r>
        <w:t xml:space="preserve"> </w:t>
      </w:r>
      <w:r>
        <w:rPr>
          <w:rFonts w:hint="eastAsia"/>
        </w:rPr>
        <w:t>Владимира</w:t>
      </w:r>
      <w:r>
        <w:t xml:space="preserve"> </w:t>
      </w:r>
      <w:r>
        <w:rPr>
          <w:rFonts w:hint="eastAsia"/>
        </w:rPr>
        <w:t>Ивановича</w:t>
      </w:r>
      <w:r>
        <w:t xml:space="preserve">, 14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Гаджиев П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Р</w:t>
      </w:r>
      <w:r>
        <w:rPr>
          <w:rFonts w:hint="eastAsia"/>
        </w:rPr>
        <w:t>а</w:t>
      </w:r>
      <w:r>
        <w:rPr>
          <w:rFonts w:hint="eastAsia"/>
        </w:rPr>
        <w:t>мазанова Г</w:t>
      </w:r>
      <w:r>
        <w:t xml:space="preserve">. 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Балашиха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РГУНХ</w:t>
      </w:r>
      <w:r>
        <w:t>, 2023. ‒ 378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2024‒19356)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DF249A" w:rsidRDefault="00630D95" w:rsidP="00630D95">
      <w:pPr>
        <w:pStyle w:val="a7"/>
        <w:rPr>
          <w:sz w:val="20"/>
        </w:rPr>
      </w:pPr>
      <w:r w:rsidRPr="00DF249A">
        <w:rPr>
          <w:rFonts w:hint="eastAsia"/>
          <w:sz w:val="20"/>
        </w:rPr>
        <w:t>Аннотация</w:t>
      </w:r>
      <w:r w:rsidRPr="00DF249A">
        <w:rPr>
          <w:sz w:val="20"/>
        </w:rPr>
        <w:t xml:space="preserve">: </w:t>
      </w:r>
      <w:r w:rsidRPr="00DF249A">
        <w:rPr>
          <w:rFonts w:hint="eastAsia"/>
          <w:sz w:val="20"/>
        </w:rPr>
        <w:t>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сборник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включены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материалы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Международной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научно</w:t>
      </w:r>
      <w:r w:rsidRPr="00DF249A">
        <w:rPr>
          <w:sz w:val="20"/>
        </w:rPr>
        <w:t>-</w:t>
      </w:r>
      <w:r w:rsidRPr="00DF249A">
        <w:rPr>
          <w:rFonts w:hint="eastAsia"/>
          <w:sz w:val="20"/>
        </w:rPr>
        <w:t>практической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конференции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преподавателей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в</w:t>
      </w:r>
      <w:r w:rsidRPr="00DF249A">
        <w:rPr>
          <w:rFonts w:hint="eastAsia"/>
          <w:sz w:val="20"/>
        </w:rPr>
        <w:t>у</w:t>
      </w:r>
      <w:r w:rsidRPr="00DF249A">
        <w:rPr>
          <w:rFonts w:hint="eastAsia"/>
          <w:sz w:val="20"/>
        </w:rPr>
        <w:t>зов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аспирантов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студентов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проходившей</w:t>
      </w:r>
      <w:r w:rsidRPr="00DF249A">
        <w:rPr>
          <w:sz w:val="20"/>
        </w:rPr>
        <w:t xml:space="preserve"> 14 </w:t>
      </w:r>
      <w:r w:rsidRPr="00DF249A">
        <w:rPr>
          <w:rFonts w:hint="eastAsia"/>
          <w:sz w:val="20"/>
        </w:rPr>
        <w:t>ноября</w:t>
      </w:r>
      <w:r w:rsidRPr="00DF249A">
        <w:rPr>
          <w:sz w:val="20"/>
        </w:rPr>
        <w:t xml:space="preserve"> 2023 </w:t>
      </w:r>
      <w:r w:rsidRPr="00DF249A">
        <w:rPr>
          <w:rFonts w:hint="eastAsia"/>
          <w:sz w:val="20"/>
        </w:rPr>
        <w:t>года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на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факультете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электроэнергетики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технического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сервиса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Российского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государственного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университета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народного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хозяйства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имени В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Вернадского</w:t>
      </w:r>
      <w:r w:rsidRPr="00DF249A">
        <w:rPr>
          <w:sz w:val="20"/>
        </w:rPr>
        <w:t xml:space="preserve">. </w:t>
      </w:r>
      <w:r w:rsidRPr="00DF249A">
        <w:rPr>
          <w:rFonts w:hint="eastAsia"/>
          <w:sz w:val="20"/>
        </w:rPr>
        <w:t>Сборник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предназначен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для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преподавателей</w:t>
      </w:r>
      <w:r w:rsidRPr="00DF249A">
        <w:rPr>
          <w:sz w:val="20"/>
        </w:rPr>
        <w:t xml:space="preserve">, </w:t>
      </w:r>
      <w:r w:rsidRPr="00DF249A">
        <w:rPr>
          <w:rFonts w:hint="eastAsia"/>
          <w:sz w:val="20"/>
        </w:rPr>
        <w:t>аспирантов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и</w:t>
      </w:r>
      <w:r w:rsidRPr="00DF249A">
        <w:rPr>
          <w:sz w:val="20"/>
        </w:rPr>
        <w:t xml:space="preserve"> </w:t>
      </w:r>
      <w:r w:rsidRPr="00DF249A">
        <w:rPr>
          <w:rFonts w:hint="eastAsia"/>
          <w:sz w:val="20"/>
        </w:rPr>
        <w:t>студентов</w:t>
      </w:r>
    </w:p>
    <w:p w:rsidR="00630D95" w:rsidRDefault="00DE6B88" w:rsidP="00630D95">
      <w:pPr>
        <w:pStyle w:val="a7"/>
      </w:pPr>
      <w:hyperlink r:id="rId47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"/>
      </w:pPr>
      <w:bookmarkStart w:id="23" w:name="_Toc186046867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630D95" w:rsidRDefault="00630D95" w:rsidP="00630D95">
      <w:pPr>
        <w:pStyle w:val="20"/>
      </w:pPr>
      <w:r w:rsidRPr="00630D95">
        <w:rPr>
          <w:b/>
        </w:rPr>
        <w:t xml:space="preserve">40. Волкова Л. Г. </w:t>
      </w:r>
      <w:r>
        <w:t>Банковское обслуживание организаций АПК : учебное пособие/ Л. Г. Волк</w:t>
      </w:r>
      <w:r>
        <w:t>о</w:t>
      </w:r>
      <w:r>
        <w:t>ва. ‒ Мичуринск: Издательство Мичуринского ГАУ, 2024. ‒ 95 с.: ил.; 20 см. ‒ Библиогр.: с. 94‒95 (21 назв.). (Шифр У9(2Р)26/В676 Ч/з2 / Г2024‒19457упр)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пособии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комплексно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последовательно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изложены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теоретические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практические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основы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</w:t>
      </w:r>
      <w:r w:rsidRPr="008F3308">
        <w:rPr>
          <w:rFonts w:hint="eastAsia"/>
          <w:sz w:val="20"/>
        </w:rPr>
        <w:t>н</w:t>
      </w:r>
      <w:r w:rsidRPr="008F3308">
        <w:rPr>
          <w:rFonts w:hint="eastAsia"/>
          <w:sz w:val="20"/>
        </w:rPr>
        <w:t>ковского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обслуживания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организаций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АПК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Представлено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описание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методических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принципов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подходов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расчетов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банковского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кредитования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аграрных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формирований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Рассмотрены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наиболее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распространённые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ситуационные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задачи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применению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принципов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банковского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обслуживания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организаций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АПК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представлены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задания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сам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стоятельной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работы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обучающихся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тесты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контрольные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вопросы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самоконтроля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При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написании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пособия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использована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действующая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законодательная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нормативная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база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Рекомендуется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применению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цессе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изучении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дисциплины</w:t>
      </w:r>
      <w:r w:rsidRPr="008F3308">
        <w:rPr>
          <w:sz w:val="20"/>
        </w:rPr>
        <w:t xml:space="preserve"> (</w:t>
      </w:r>
      <w:r w:rsidRPr="008F3308">
        <w:rPr>
          <w:rFonts w:hint="eastAsia"/>
          <w:sz w:val="20"/>
        </w:rPr>
        <w:t>модуля</w:t>
      </w:r>
      <w:r w:rsidRPr="008F3308">
        <w:rPr>
          <w:sz w:val="20"/>
        </w:rPr>
        <w:t>) "</w:t>
      </w:r>
      <w:r w:rsidRPr="008F3308">
        <w:rPr>
          <w:rFonts w:hint="eastAsia"/>
          <w:sz w:val="20"/>
        </w:rPr>
        <w:t>Банковское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обслуживание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организаций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АПК</w:t>
      </w:r>
      <w:r w:rsidRPr="008F3308">
        <w:rPr>
          <w:sz w:val="20"/>
        </w:rPr>
        <w:t xml:space="preserve">". </w:t>
      </w:r>
      <w:r w:rsidRPr="008F3308">
        <w:rPr>
          <w:rFonts w:hint="eastAsia"/>
          <w:sz w:val="20"/>
        </w:rPr>
        <w:t>Может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использоваться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обуч</w:t>
      </w:r>
      <w:r w:rsidRPr="008F3308">
        <w:rPr>
          <w:rFonts w:hint="eastAsia"/>
          <w:sz w:val="20"/>
        </w:rPr>
        <w:t>а</w:t>
      </w:r>
      <w:r w:rsidRPr="008F3308">
        <w:rPr>
          <w:rFonts w:hint="eastAsia"/>
          <w:sz w:val="20"/>
        </w:rPr>
        <w:t>ющимися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всех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форм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обучения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направлению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подготовки</w:t>
      </w:r>
      <w:r w:rsidRPr="008F3308">
        <w:rPr>
          <w:sz w:val="20"/>
        </w:rPr>
        <w:t xml:space="preserve"> 38.04.08 "</w:t>
      </w:r>
      <w:r w:rsidRPr="008F3308">
        <w:rPr>
          <w:rFonts w:hint="eastAsia"/>
          <w:sz w:val="20"/>
        </w:rPr>
        <w:t>Финансы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кредит</w:t>
      </w:r>
      <w:r w:rsidRPr="008F3308">
        <w:rPr>
          <w:sz w:val="20"/>
        </w:rPr>
        <w:t>" (</w:t>
      </w:r>
      <w:r w:rsidRPr="008F3308">
        <w:rPr>
          <w:rFonts w:hint="eastAsia"/>
          <w:sz w:val="20"/>
        </w:rPr>
        <w:t>уровень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магистратуры</w:t>
      </w:r>
      <w:r w:rsidRPr="008F3308">
        <w:rPr>
          <w:sz w:val="20"/>
        </w:rPr>
        <w:t xml:space="preserve">), </w:t>
      </w:r>
      <w:r w:rsidRPr="008F3308">
        <w:rPr>
          <w:rFonts w:hint="eastAsia"/>
          <w:sz w:val="20"/>
        </w:rPr>
        <w:t>преп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lastRenderedPageBreak/>
        <w:t>давателями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научными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работниками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интересующимися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проблемами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банковского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обслуживания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сфере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АПК</w:t>
      </w:r>
    </w:p>
    <w:p w:rsidR="00630D95" w:rsidRDefault="00DE6B88" w:rsidP="00630D95">
      <w:pPr>
        <w:pStyle w:val="a7"/>
      </w:pPr>
      <w:hyperlink r:id="rId48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"/>
      </w:pPr>
      <w:bookmarkStart w:id="24" w:name="_Toc186046868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4"/>
    </w:p>
    <w:p w:rsidR="00630D95" w:rsidRDefault="00630D95" w:rsidP="00630D95">
      <w:pPr>
        <w:pStyle w:val="20"/>
      </w:pPr>
      <w:r w:rsidRPr="00630D95">
        <w:rPr>
          <w:b/>
        </w:rPr>
        <w:t>41. Видовая</w:t>
      </w:r>
      <w:r>
        <w:t xml:space="preserve"> идентификация морских окуней рода Sebastes Атлантического и Северного Ледов</w:t>
      </w:r>
      <w:r>
        <w:t>и</w:t>
      </w:r>
      <w:r>
        <w:t>того океанов =Species identification of redfish genus Sebastes of the Nort Atlantic and the Arctic ocean/ А. Ю. Рольский, В. И. Попов, Ю. И. Бакай, М. В. Почтарь; редакционная коллегия: А. В. Долгов (нау</w:t>
      </w:r>
      <w:r>
        <w:t>ч</w:t>
      </w:r>
      <w:r>
        <w:t>ный редактор) [и др.] ; Федеральное агентство по рыболовству, Всероссийский научно-исследовательский институт рыбного хозяйства и океанографии, Полярный филиал "ВНИРО" ("ПИНРО" имени Н. М. Книповича). ‒ Мурманск: ПИНРО, 2024. ‒ 53 с.: цв.ил.; 29 см. ‒ Библиогр.: с. 44‒48. (Шифр Е69/В424 Ч/з1 / Е2024‒1908)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книге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представлены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рекомендации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видовой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идентификации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окуней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рода</w:t>
      </w:r>
      <w:r w:rsidRPr="008F3308">
        <w:rPr>
          <w:sz w:val="20"/>
        </w:rPr>
        <w:t xml:space="preserve"> Sebastes, </w:t>
      </w:r>
      <w:r w:rsidRPr="008F3308">
        <w:rPr>
          <w:rFonts w:hint="eastAsia"/>
          <w:sz w:val="20"/>
        </w:rPr>
        <w:t>обита</w:t>
      </w:r>
      <w:r w:rsidRPr="008F3308">
        <w:rPr>
          <w:rFonts w:hint="eastAsia"/>
          <w:sz w:val="20"/>
        </w:rPr>
        <w:t>ю</w:t>
      </w:r>
      <w:r w:rsidRPr="008F3308">
        <w:rPr>
          <w:rFonts w:hint="eastAsia"/>
          <w:sz w:val="20"/>
        </w:rPr>
        <w:t>щих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Северной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Атлантике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смежном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районе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Северного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Ледовитого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океана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Приведены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цветные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иллюстрации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рыб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в</w:t>
      </w:r>
      <w:r w:rsidRPr="008F3308">
        <w:rPr>
          <w:rFonts w:hint="eastAsia"/>
          <w:sz w:val="20"/>
        </w:rPr>
        <w:t>и</w:t>
      </w:r>
      <w:r w:rsidRPr="008F3308">
        <w:rPr>
          <w:rFonts w:hint="eastAsia"/>
          <w:sz w:val="20"/>
        </w:rPr>
        <w:t>довая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принадлежность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которых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определена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помощью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морфологических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признаков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затем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подтверждена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посредством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молекулярно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генетического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анализа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Даны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рекомендации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выделению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особей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окуней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промежуточными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казателями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диагностических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признаков</w:t>
      </w:r>
      <w:r w:rsidRPr="008F3308">
        <w:rPr>
          <w:sz w:val="20"/>
        </w:rPr>
        <w:t xml:space="preserve"> (</w:t>
      </w:r>
      <w:r w:rsidRPr="008F3308">
        <w:rPr>
          <w:rFonts w:hint="eastAsia"/>
          <w:sz w:val="20"/>
        </w:rPr>
        <w:t>гибридов</w:t>
      </w:r>
      <w:r w:rsidRPr="008F3308">
        <w:rPr>
          <w:sz w:val="20"/>
        </w:rPr>
        <w:t xml:space="preserve">)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другими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фенотипическими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особенностями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Издание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предназначено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специалистов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занимающихся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изучением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биоресурсов</w:t>
      </w:r>
    </w:p>
    <w:p w:rsidR="00630D95" w:rsidRDefault="00DE6B88" w:rsidP="00630D95">
      <w:pPr>
        <w:pStyle w:val="a7"/>
      </w:pPr>
      <w:hyperlink r:id="rId49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42. </w:t>
      </w:r>
      <w:r w:rsidRPr="00630D95">
        <w:rPr>
          <w:rFonts w:hint="eastAsia"/>
          <w:b/>
        </w:rPr>
        <w:t>Газарян К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Г</w:t>
      </w:r>
      <w:r w:rsidRPr="00630D95">
        <w:rPr>
          <w:b/>
        </w:rPr>
        <w:t xml:space="preserve">. </w:t>
      </w:r>
      <w:r>
        <w:rPr>
          <w:rFonts w:hint="eastAsia"/>
        </w:rPr>
        <w:t>Биология</w:t>
      </w:r>
      <w:r>
        <w:t xml:space="preserve"> </w:t>
      </w:r>
      <w:r>
        <w:rPr>
          <w:rFonts w:hint="eastAsia"/>
        </w:rPr>
        <w:t>индивидуального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животных</w:t>
      </w:r>
      <w:r>
        <w:t xml:space="preserve"> : [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логических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вузов</w:t>
      </w:r>
      <w:r>
        <w:t>]/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Газарян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Белоусов</w:t>
      </w:r>
      <w:r>
        <w:t xml:space="preserve">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URSS;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ЛЕНАНД</w:t>
      </w:r>
      <w:r>
        <w:t>, 2024. ‒ 311,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Классический</w:t>
      </w:r>
      <w:r>
        <w:t xml:space="preserve"> 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МГУ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307‒308.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63/</w:t>
      </w:r>
      <w:r>
        <w:rPr>
          <w:rFonts w:hint="eastAsia"/>
        </w:rPr>
        <w:t>Г</w:t>
      </w:r>
      <w:r>
        <w:t xml:space="preserve">135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2024‒19545)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Учебник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содержит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информацию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основах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знаний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закономерностях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индивидуального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развития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живо</w:t>
      </w:r>
      <w:r w:rsidRPr="008F3308">
        <w:rPr>
          <w:rFonts w:hint="eastAsia"/>
          <w:sz w:val="20"/>
        </w:rPr>
        <w:t>т</w:t>
      </w:r>
      <w:r w:rsidRPr="008F3308">
        <w:rPr>
          <w:rFonts w:hint="eastAsia"/>
          <w:sz w:val="20"/>
        </w:rPr>
        <w:t>ных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сравнительные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описания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этапов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гаметогенеза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раннего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эмбрионального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развития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гаструляции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цитодифференц</w:t>
      </w:r>
      <w:r w:rsidRPr="008F3308">
        <w:rPr>
          <w:rFonts w:hint="eastAsia"/>
          <w:sz w:val="20"/>
        </w:rPr>
        <w:t>и</w:t>
      </w:r>
      <w:r w:rsidRPr="008F3308">
        <w:rPr>
          <w:rFonts w:hint="eastAsia"/>
          <w:sz w:val="20"/>
        </w:rPr>
        <w:t>ровок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беспозвоночных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позвоночных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животных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вместе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сформированными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ходе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десятилетий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представлениями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механизмах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индукционных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морфогенетических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процессов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относящиеся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теме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прикладные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проблемы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области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медицины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сельского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хозяйства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решаемые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использованием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методов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индивидуального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развития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Совреме</w:t>
      </w:r>
      <w:r w:rsidRPr="008F3308">
        <w:rPr>
          <w:rFonts w:hint="eastAsia"/>
          <w:sz w:val="20"/>
        </w:rPr>
        <w:t>н</w:t>
      </w:r>
      <w:r w:rsidRPr="008F3308">
        <w:rPr>
          <w:rFonts w:hint="eastAsia"/>
          <w:sz w:val="20"/>
        </w:rPr>
        <w:t>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индивидуального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развития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занята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более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углубленными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научного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технологического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прогресса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иссл</w:t>
      </w:r>
      <w:r w:rsidRPr="008F3308">
        <w:rPr>
          <w:rFonts w:hint="eastAsia"/>
          <w:sz w:val="20"/>
        </w:rPr>
        <w:t>е</w:t>
      </w:r>
      <w:r w:rsidRPr="008F3308">
        <w:rPr>
          <w:rFonts w:hint="eastAsia"/>
          <w:sz w:val="20"/>
        </w:rPr>
        <w:t>дованиями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сфере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генома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экспрессии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генов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использованием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изолированных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индуцированных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линий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плюрипотентных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клеток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созданием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трансгенных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клонированных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животных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краткое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описание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которых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вносится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вое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издание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сведения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пользователей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учебника</w:t>
      </w:r>
    </w:p>
    <w:p w:rsidR="00630D95" w:rsidRDefault="00DE6B88" w:rsidP="00630D95">
      <w:pPr>
        <w:pStyle w:val="a7"/>
      </w:pPr>
      <w:hyperlink r:id="rId50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43. </w:t>
      </w:r>
      <w:r w:rsidRPr="00630D95">
        <w:rPr>
          <w:rFonts w:hint="eastAsia"/>
          <w:b/>
        </w:rPr>
        <w:t>Елаев Э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Н</w:t>
      </w:r>
      <w:r w:rsidRPr="00630D95">
        <w:rPr>
          <w:b/>
        </w:rPr>
        <w:t xml:space="preserve">. </w:t>
      </w:r>
      <w:r>
        <w:rPr>
          <w:rFonts w:hint="eastAsia"/>
        </w:rPr>
        <w:t>Дудак</w:t>
      </w:r>
      <w:r>
        <w:t xml:space="preserve"> </w:t>
      </w:r>
      <w:r>
        <w:rPr>
          <w:rFonts w:hint="eastAsia"/>
        </w:rPr>
        <w:t>Боргоя</w:t>
      </w:r>
      <w:r>
        <w:t xml:space="preserve"> =The Borgoy's dudak : (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боргойской</w:t>
      </w:r>
      <w:r>
        <w:t xml:space="preserve"> </w:t>
      </w:r>
      <w:r>
        <w:rPr>
          <w:rFonts w:hint="eastAsia"/>
        </w:rPr>
        <w:t>попул</w:t>
      </w:r>
      <w:r>
        <w:rPr>
          <w:rFonts w:hint="eastAsia"/>
        </w:rPr>
        <w:t>я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дрофы</w:t>
      </w:r>
      <w:r>
        <w:t>)/ 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Елаев</w:t>
      </w:r>
      <w:r>
        <w:t xml:space="preserve">,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Доржиев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Раднаева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Бурятский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Доржи</w:t>
      </w:r>
      <w:r>
        <w:t xml:space="preserve"> </w:t>
      </w:r>
      <w:r>
        <w:rPr>
          <w:rFonts w:hint="eastAsia"/>
        </w:rPr>
        <w:t>Банзарова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Бурятия</w:t>
      </w:r>
      <w:r>
        <w:t xml:space="preserve">, </w:t>
      </w:r>
      <w:r>
        <w:rPr>
          <w:rFonts w:hint="eastAsia"/>
        </w:rPr>
        <w:t>Природ</w:t>
      </w:r>
      <w:r>
        <w:rPr>
          <w:rFonts w:hint="eastAsia"/>
        </w:rPr>
        <w:t>о</w:t>
      </w:r>
      <w:r>
        <w:rPr>
          <w:rFonts w:hint="eastAsia"/>
        </w:rPr>
        <w:t>пользование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(</w:t>
      </w:r>
      <w:r>
        <w:rPr>
          <w:rFonts w:hint="eastAsia"/>
        </w:rPr>
        <w:t>БУ</w:t>
      </w:r>
      <w:r>
        <w:t xml:space="preserve"> "</w:t>
      </w:r>
      <w:r>
        <w:rPr>
          <w:rFonts w:hint="eastAsia"/>
        </w:rPr>
        <w:t>Бурприрода</w:t>
      </w:r>
      <w:r>
        <w:t xml:space="preserve">").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Номад</w:t>
      </w:r>
      <w:r>
        <w:t>, 2024. ‒ 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41‒47.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Е</w:t>
      </w:r>
      <w:r>
        <w:t xml:space="preserve">474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2024‒19543)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книге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описываются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систематика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филогения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особенности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экологии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самого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крупного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представителя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степной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авифауны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Евразии </w:t>
      </w:r>
      <w:r w:rsidRPr="008F3308">
        <w:rPr>
          <w:sz w:val="20"/>
        </w:rPr>
        <w:t xml:space="preserve">‒ </w:t>
      </w:r>
      <w:r w:rsidRPr="008F3308">
        <w:rPr>
          <w:rFonts w:hint="eastAsia"/>
          <w:sz w:val="20"/>
        </w:rPr>
        <w:t>дрофы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актуальные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вопросы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ее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сохранения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мониторинга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численности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базе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го</w:t>
      </w:r>
      <w:r w:rsidRPr="008F3308">
        <w:rPr>
          <w:rFonts w:hint="eastAsia"/>
          <w:sz w:val="20"/>
        </w:rPr>
        <w:t>с</w:t>
      </w:r>
      <w:r w:rsidRPr="008F3308">
        <w:rPr>
          <w:rFonts w:hint="eastAsia"/>
          <w:sz w:val="20"/>
        </w:rPr>
        <w:t>ударственного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природного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биологического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заказника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Боргойский</w:t>
      </w:r>
      <w:r w:rsidRPr="008F3308">
        <w:rPr>
          <w:sz w:val="20"/>
        </w:rPr>
        <w:t xml:space="preserve">". </w:t>
      </w:r>
      <w:r w:rsidRPr="008F3308">
        <w:rPr>
          <w:rFonts w:hint="eastAsia"/>
          <w:sz w:val="20"/>
        </w:rPr>
        <w:t>Красной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нитью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проходит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идея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сохранения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биоразн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образия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Байкальского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региона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формирование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экологически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ответственного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подхода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использованию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ресурсов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Книга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предназначена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зоологов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экологов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работников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природоохранной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сферы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биологов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всех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интересующихся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животным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миром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Сибири</w:t>
      </w:r>
    </w:p>
    <w:p w:rsidR="00630D95" w:rsidRDefault="00DE6B88" w:rsidP="00630D95">
      <w:pPr>
        <w:pStyle w:val="a7"/>
      </w:pPr>
      <w:hyperlink r:id="rId51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44. </w:t>
      </w:r>
      <w:r w:rsidRPr="00630D95">
        <w:rPr>
          <w:rFonts w:hint="eastAsia"/>
          <w:b/>
        </w:rPr>
        <w:t>Коваленко М</w:t>
      </w:r>
      <w:r w:rsidRPr="00630D95">
        <w:rPr>
          <w:b/>
        </w:rPr>
        <w:t>.</w:t>
      </w:r>
      <w:r w:rsidRPr="00630D95">
        <w:rPr>
          <w:rFonts w:hint="eastAsia"/>
          <w:b/>
        </w:rPr>
        <w:t>Г</w:t>
      </w:r>
      <w:r w:rsidRPr="00630D95">
        <w:rPr>
          <w:b/>
        </w:rPr>
        <w:t xml:space="preserve">. </w:t>
      </w:r>
      <w:r>
        <w:rPr>
          <w:rFonts w:hint="eastAsia"/>
        </w:rPr>
        <w:t>Систематика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видовая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шашечниц</w:t>
      </w:r>
      <w:r>
        <w:t xml:space="preserve"> </w:t>
      </w:r>
      <w:r>
        <w:rPr>
          <w:rFonts w:hint="eastAsia"/>
        </w:rPr>
        <w:t>подрода</w:t>
      </w:r>
      <w:r>
        <w:t xml:space="preserve"> Mellicta Billberg, 1820 </w:t>
      </w:r>
      <w:r>
        <w:rPr>
          <w:rFonts w:hint="eastAsia"/>
        </w:rPr>
        <w:t>рода</w:t>
      </w:r>
      <w:r>
        <w:t xml:space="preserve"> Melitaea Fabricius, 1807 (Lepidoptera, Nymphalidae)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морфологических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</w:t>
      </w:r>
      <w:r>
        <w:rPr>
          <w:rFonts w:hint="eastAsia"/>
        </w:rPr>
        <w:t>у</w:t>
      </w:r>
      <w:r>
        <w:rPr>
          <w:rFonts w:hint="eastAsia"/>
        </w:rPr>
        <w:t>лярно</w:t>
      </w:r>
      <w:r>
        <w:t>-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методов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1.5.14. "</w:t>
      </w:r>
      <w:r>
        <w:rPr>
          <w:rFonts w:hint="eastAsia"/>
        </w:rPr>
        <w:t>Энтомология</w:t>
      </w:r>
      <w:r>
        <w:t>"/ </w:t>
      </w:r>
      <w:r>
        <w:rPr>
          <w:rFonts w:hint="eastAsia"/>
        </w:rPr>
        <w:t>Коваленко</w:t>
      </w:r>
      <w:r>
        <w:t xml:space="preserve"> </w:t>
      </w:r>
      <w:r>
        <w:rPr>
          <w:rFonts w:hint="eastAsia"/>
        </w:rPr>
        <w:t>Маргарита</w:t>
      </w:r>
      <w:r>
        <w:t xml:space="preserve"> </w:t>
      </w:r>
      <w:r>
        <w:rPr>
          <w:rFonts w:hint="eastAsia"/>
        </w:rPr>
        <w:t>Григорьевна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562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2024‒4770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52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45. </w:t>
      </w:r>
      <w:r w:rsidRPr="00630D95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ознакомительной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практики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зоологии</w:t>
      </w:r>
      <w:r>
        <w:t xml:space="preserve">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1‒2-</w:t>
      </w:r>
      <w:r>
        <w:rPr>
          <w:rFonts w:hint="eastAsia"/>
        </w:rPr>
        <w:t>х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Биология</w:t>
      </w:r>
      <w:r>
        <w:t>" (06.03.01)/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Мазан</w:t>
      </w:r>
      <w:r>
        <w:rPr>
          <w:rFonts w:hint="eastAsia"/>
        </w:rPr>
        <w:t>а</w:t>
      </w:r>
      <w:r>
        <w:rPr>
          <w:rFonts w:hint="eastAsia"/>
        </w:rPr>
        <w:t>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Дунаев</w:t>
      </w:r>
      <w:r>
        <w:t xml:space="preserve">, </w:t>
      </w:r>
      <w:r>
        <w:rPr>
          <w:rFonts w:hint="eastAsia"/>
        </w:rPr>
        <w:t>У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Гичиханова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Аскендеров</w:t>
      </w:r>
      <w:r>
        <w:t xml:space="preserve">. ‒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АЛЕФ</w:t>
      </w:r>
      <w:r>
        <w:t>, 2024. ‒ 114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2024‒19272</w:t>
      </w:r>
      <w:r>
        <w:rPr>
          <w:rFonts w:hint="eastAsia"/>
        </w:rPr>
        <w:t>упр</w:t>
      </w:r>
      <w:r>
        <w:t>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lastRenderedPageBreak/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Методическое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пособие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предназначено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педагогов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зоологов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бакалавров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обучающихся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Биологическом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факультете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Дагестанского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государственного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университета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направлению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подготовки</w:t>
      </w:r>
      <w:r w:rsidRPr="008F3308">
        <w:rPr>
          <w:sz w:val="20"/>
        </w:rPr>
        <w:t xml:space="preserve"> 06.03.01 "</w:t>
      </w:r>
      <w:r w:rsidRPr="008F3308">
        <w:rPr>
          <w:rFonts w:hint="eastAsia"/>
          <w:sz w:val="20"/>
        </w:rPr>
        <w:t>Биол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гия</w:t>
      </w:r>
      <w:r w:rsidRPr="008F3308">
        <w:rPr>
          <w:sz w:val="20"/>
        </w:rPr>
        <w:t xml:space="preserve">" </w:t>
      </w:r>
      <w:r w:rsidRPr="008F3308">
        <w:rPr>
          <w:rFonts w:hint="eastAsia"/>
          <w:sz w:val="20"/>
        </w:rPr>
        <w:t>профиль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Общая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биология</w:t>
      </w:r>
      <w:r w:rsidRPr="008F3308">
        <w:rPr>
          <w:sz w:val="20"/>
        </w:rPr>
        <w:t xml:space="preserve">". </w:t>
      </w:r>
      <w:r w:rsidRPr="008F3308">
        <w:rPr>
          <w:rFonts w:hint="eastAsia"/>
          <w:sz w:val="20"/>
        </w:rPr>
        <w:t>Методическое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пособие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выполнено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учетом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требований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ФГОС </w:t>
      </w:r>
      <w:r w:rsidRPr="008F3308">
        <w:rPr>
          <w:sz w:val="20"/>
        </w:rPr>
        <w:t xml:space="preserve">‒ </w:t>
      </w:r>
      <w:r w:rsidRPr="008F3308">
        <w:rPr>
          <w:rFonts w:hint="eastAsia"/>
          <w:sz w:val="20"/>
        </w:rPr>
        <w:t>бакалавриат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являе</w:t>
      </w:r>
      <w:r w:rsidRPr="008F3308">
        <w:rPr>
          <w:rFonts w:hint="eastAsia"/>
          <w:sz w:val="20"/>
        </w:rPr>
        <w:t>т</w:t>
      </w:r>
      <w:r w:rsidRPr="008F3308">
        <w:rPr>
          <w:rFonts w:hint="eastAsia"/>
          <w:sz w:val="20"/>
        </w:rPr>
        <w:t>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ключом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освоения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данному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предмету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Рассмотрены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вопросы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методологии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организации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проведения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учебно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ознакомительной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ландшафтно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зональной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ее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цели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задачи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содержание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контроль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отчетность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результатам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пособии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приведены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основные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требования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техники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безопасности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характеристики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мест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проведения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списки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видов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животных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которыми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могут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ознакомиться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студенты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перечень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типовых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исследовательских</w:t>
      </w:r>
      <w:r w:rsidRPr="008F3308">
        <w:rPr>
          <w:sz w:val="20"/>
        </w:rPr>
        <w:t xml:space="preserve"> (</w:t>
      </w:r>
      <w:r w:rsidRPr="008F3308">
        <w:rPr>
          <w:rFonts w:hint="eastAsia"/>
          <w:sz w:val="20"/>
        </w:rPr>
        <w:t>бакалаврских</w:t>
      </w:r>
      <w:r w:rsidRPr="008F3308">
        <w:rPr>
          <w:sz w:val="20"/>
        </w:rPr>
        <w:t xml:space="preserve">) </w:t>
      </w:r>
      <w:r w:rsidRPr="008F3308">
        <w:rPr>
          <w:rFonts w:hint="eastAsia"/>
          <w:sz w:val="20"/>
        </w:rPr>
        <w:t>работ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перечень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необходимого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снаряжения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литературного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оснащения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собие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может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быть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полезен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учителями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специализированных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классов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школ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лицеев</w:t>
      </w:r>
    </w:p>
    <w:p w:rsidR="00630D95" w:rsidRDefault="00DE6B88" w:rsidP="00630D95">
      <w:pPr>
        <w:pStyle w:val="a7"/>
      </w:pPr>
      <w:hyperlink r:id="rId53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46. </w:t>
      </w:r>
      <w:r w:rsidRPr="00630D95">
        <w:rPr>
          <w:rFonts w:hint="eastAsia"/>
          <w:b/>
        </w:rPr>
        <w:t>Методы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динамического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мембран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Коваленко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Страховская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Холина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Рубин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2024. ‒ 97,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95‒98.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2024‒19203)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пособии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спецкурсу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Теория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молекулярно</w:t>
      </w:r>
      <w:r w:rsidRPr="008F3308">
        <w:rPr>
          <w:sz w:val="20"/>
        </w:rPr>
        <w:t>-</w:t>
      </w:r>
      <w:r w:rsidRPr="008F3308">
        <w:rPr>
          <w:rFonts w:hint="eastAsia"/>
          <w:sz w:val="20"/>
        </w:rPr>
        <w:t>динамических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расчетов</w:t>
      </w:r>
      <w:r w:rsidRPr="008F3308">
        <w:rPr>
          <w:sz w:val="20"/>
        </w:rPr>
        <w:t xml:space="preserve">" </w:t>
      </w:r>
      <w:r w:rsidRPr="008F3308">
        <w:rPr>
          <w:rFonts w:hint="eastAsia"/>
          <w:sz w:val="20"/>
        </w:rPr>
        <w:t>изложены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временные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подходы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цифрового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биодизайна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созданию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реалистичных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молекулярных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моделей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плазматических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мембран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грамположительных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грамотрицательных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бактерий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наружной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мембраны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клеточной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стенки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грамотрицательных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бактерий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Пособие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направлено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освоение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теории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создания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компьютерных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молекулярных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моделей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бактер</w:t>
      </w:r>
      <w:r w:rsidRPr="008F3308">
        <w:rPr>
          <w:rFonts w:hint="eastAsia"/>
          <w:sz w:val="20"/>
        </w:rPr>
        <w:t>и</w:t>
      </w:r>
      <w:r w:rsidRPr="008F3308">
        <w:rPr>
          <w:rFonts w:hint="eastAsia"/>
          <w:sz w:val="20"/>
        </w:rPr>
        <w:t>альных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мембран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методами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крупнозернистого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моделирования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Рассматриваются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примеры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использования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компьютерных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моделей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изучении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барьерных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функций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бактериальных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мембран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исследованиях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молекулярных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механизмов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взаимодействия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переноса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через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мембраны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биоцидов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Предназначено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МГУ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обучающихся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б</w:t>
      </w:r>
      <w:r w:rsidRPr="008F3308">
        <w:rPr>
          <w:rFonts w:hint="eastAsia"/>
          <w:sz w:val="20"/>
        </w:rPr>
        <w:t>разовательным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программам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Биоинженерия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биотехнология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Биофизика</w:t>
      </w:r>
      <w:r w:rsidRPr="008F3308">
        <w:rPr>
          <w:sz w:val="20"/>
        </w:rPr>
        <w:t xml:space="preserve">"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специальности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биофизика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может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быть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рекомендовано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студентам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обучающимся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направлению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подготовки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Фундаментальная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прикладная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биология</w:t>
      </w:r>
      <w:r w:rsidRPr="008F3308">
        <w:rPr>
          <w:sz w:val="20"/>
        </w:rPr>
        <w:t xml:space="preserve">", </w:t>
      </w:r>
      <w:r w:rsidRPr="008F3308">
        <w:rPr>
          <w:rFonts w:hint="eastAsia"/>
          <w:sz w:val="20"/>
        </w:rPr>
        <w:t>при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выполнении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ряда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задач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специализированных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практикумов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ВКР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НИР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области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молекулярного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моделирования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биосистем</w:t>
      </w:r>
    </w:p>
    <w:p w:rsidR="00630D95" w:rsidRDefault="00DE6B88" w:rsidP="00630D95">
      <w:pPr>
        <w:pStyle w:val="a7"/>
      </w:pPr>
      <w:hyperlink r:id="rId54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47. </w:t>
      </w:r>
      <w:r w:rsidRPr="00630D95">
        <w:rPr>
          <w:rFonts w:hint="eastAsia"/>
          <w:b/>
        </w:rPr>
        <w:t>Новиков Н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Н</w:t>
      </w:r>
      <w:r w:rsidRPr="00630D95">
        <w:rPr>
          <w:b/>
        </w:rPr>
        <w:t xml:space="preserve">.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 xml:space="preserve"> : [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"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агропочвов</w:t>
      </w:r>
      <w:r>
        <w:rPr>
          <w:rFonts w:hint="eastAsia"/>
        </w:rPr>
        <w:t>е</w:t>
      </w:r>
      <w:r>
        <w:rPr>
          <w:rFonts w:hint="eastAsia"/>
        </w:rPr>
        <w:t>дение</w:t>
      </w:r>
      <w:r>
        <w:t>", "</w:t>
      </w:r>
      <w:r>
        <w:rPr>
          <w:rFonts w:hint="eastAsia"/>
        </w:rPr>
        <w:t>Агрономия</w:t>
      </w:r>
      <w:r>
        <w:t>", "</w:t>
      </w:r>
      <w:r>
        <w:rPr>
          <w:rFonts w:hint="eastAsia"/>
        </w:rPr>
        <w:t>Садоводство</w:t>
      </w:r>
      <w:r>
        <w:t>",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продукции</w:t>
      </w:r>
      <w:r>
        <w:t>"]/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Новиков</w:t>
      </w:r>
      <w:r>
        <w:t xml:space="preserve">. ‒ </w:t>
      </w:r>
      <w:r>
        <w:rPr>
          <w:rFonts w:hint="eastAsia"/>
        </w:rPr>
        <w:t>Изд</w:t>
      </w:r>
      <w:r>
        <w:t>. 3-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URSS;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ЛЕНАНД</w:t>
      </w:r>
      <w:r>
        <w:t>, 2024. ‒ 679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671‒672.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673‒679.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57/</w:t>
      </w:r>
      <w:r>
        <w:rPr>
          <w:rFonts w:hint="eastAsia"/>
        </w:rPr>
        <w:t>Н</w:t>
      </w:r>
      <w:r>
        <w:t xml:space="preserve">730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2024‒19259)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Учебник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содержит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современные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сведения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химическом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составе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растений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превращениях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веществ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энергии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растительных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организмах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Изложены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биохимические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основы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формирования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качества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растительной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продукции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Предназначен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высших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учебных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заведений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обучающихся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направлениям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Агрохимия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агропочвовед</w:t>
      </w:r>
      <w:r w:rsidRPr="008F3308">
        <w:rPr>
          <w:rFonts w:hint="eastAsia"/>
          <w:sz w:val="20"/>
        </w:rPr>
        <w:t>е</w:t>
      </w:r>
      <w:r w:rsidRPr="008F3308">
        <w:rPr>
          <w:rFonts w:hint="eastAsia"/>
          <w:sz w:val="20"/>
        </w:rPr>
        <w:t>ние</w:t>
      </w:r>
      <w:r w:rsidRPr="008F3308">
        <w:rPr>
          <w:sz w:val="20"/>
        </w:rPr>
        <w:t>", "</w:t>
      </w:r>
      <w:r w:rsidRPr="008F3308">
        <w:rPr>
          <w:rFonts w:hint="eastAsia"/>
          <w:sz w:val="20"/>
        </w:rPr>
        <w:t>Агрономия</w:t>
      </w:r>
      <w:r w:rsidRPr="008F3308">
        <w:rPr>
          <w:sz w:val="20"/>
        </w:rPr>
        <w:t>", "</w:t>
      </w:r>
      <w:r w:rsidRPr="008F3308">
        <w:rPr>
          <w:rFonts w:hint="eastAsia"/>
          <w:sz w:val="20"/>
        </w:rPr>
        <w:t>Садоводство</w:t>
      </w:r>
      <w:r w:rsidRPr="008F3308">
        <w:rPr>
          <w:sz w:val="20"/>
        </w:rPr>
        <w:t>", "</w:t>
      </w:r>
      <w:r w:rsidRPr="008F3308">
        <w:rPr>
          <w:rFonts w:hint="eastAsia"/>
          <w:sz w:val="20"/>
        </w:rPr>
        <w:t>Технология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производства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переработки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сельскохозяйственной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продукции</w:t>
      </w:r>
      <w:r w:rsidRPr="008F3308">
        <w:rPr>
          <w:sz w:val="20"/>
        </w:rPr>
        <w:t>", "</w:t>
      </w:r>
      <w:r w:rsidRPr="008F3308">
        <w:rPr>
          <w:rFonts w:hint="eastAsia"/>
          <w:sz w:val="20"/>
        </w:rPr>
        <w:t>Техн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логия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продуктов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питания</w:t>
      </w:r>
      <w:r w:rsidRPr="008F3308">
        <w:rPr>
          <w:sz w:val="20"/>
        </w:rPr>
        <w:t>"</w:t>
      </w:r>
    </w:p>
    <w:p w:rsidR="00630D95" w:rsidRDefault="00DE6B88" w:rsidP="00630D95">
      <w:pPr>
        <w:pStyle w:val="a7"/>
      </w:pPr>
      <w:hyperlink r:id="rId55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48. </w:t>
      </w:r>
      <w:r w:rsidRPr="00630D95">
        <w:rPr>
          <w:rFonts w:hint="eastAsia"/>
          <w:b/>
        </w:rPr>
        <w:t>Офтринг Б</w:t>
      </w:r>
      <w:r w:rsidRPr="00630D95">
        <w:rPr>
          <w:b/>
        </w:rPr>
        <w:t xml:space="preserve">. </w:t>
      </w:r>
      <w:r>
        <w:rPr>
          <w:rFonts w:hint="eastAsia"/>
        </w:rPr>
        <w:t>Насекомые</w:t>
      </w:r>
      <w:r>
        <w:t xml:space="preserve"> :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иллюстрированный</w:t>
      </w:r>
      <w:r>
        <w:t xml:space="preserve"> </w:t>
      </w:r>
      <w:r>
        <w:rPr>
          <w:rFonts w:hint="eastAsia"/>
        </w:rPr>
        <w:t>справочник</w:t>
      </w:r>
      <w:r>
        <w:t xml:space="preserve"> : [</w:t>
      </w:r>
      <w:r>
        <w:rPr>
          <w:rFonts w:hint="eastAsia"/>
        </w:rPr>
        <w:t>более</w:t>
      </w:r>
      <w:r>
        <w:t xml:space="preserve"> 80 </w:t>
      </w:r>
      <w:r>
        <w:rPr>
          <w:rFonts w:hint="eastAsia"/>
        </w:rPr>
        <w:t>видов</w:t>
      </w:r>
      <w:r>
        <w:t>! : 12+]/ </w:t>
      </w:r>
      <w:r>
        <w:rPr>
          <w:rFonts w:hint="eastAsia"/>
        </w:rPr>
        <w:t>Бэрбель</w:t>
      </w:r>
      <w:r>
        <w:t xml:space="preserve"> </w:t>
      </w:r>
      <w:r>
        <w:rPr>
          <w:rFonts w:hint="eastAsia"/>
        </w:rPr>
        <w:t>Офтринг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немецкого</w:t>
      </w:r>
      <w:r>
        <w:t xml:space="preserve"> </w:t>
      </w:r>
      <w:r>
        <w:rPr>
          <w:rFonts w:hint="eastAsia"/>
        </w:rPr>
        <w:t>Ирины</w:t>
      </w:r>
      <w:r>
        <w:t xml:space="preserve"> </w:t>
      </w:r>
      <w:r>
        <w:rPr>
          <w:rFonts w:hint="eastAsia"/>
        </w:rPr>
        <w:t>Гиляровой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107, [4]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Атласы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энциклопедии</w:t>
      </w:r>
      <w:r>
        <w:t xml:space="preserve">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иллюстрированный</w:t>
      </w:r>
      <w:r>
        <w:t xml:space="preserve"> </w:t>
      </w:r>
      <w:r>
        <w:rPr>
          <w:rFonts w:hint="eastAsia"/>
        </w:rPr>
        <w:t>справочник</w:t>
      </w:r>
      <w:r>
        <w:t xml:space="preserve">).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106‒107.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О</w:t>
      </w:r>
      <w:r>
        <w:t xml:space="preserve">.917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2024‒19265)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Эта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красочная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энциклопедия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расскажет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самых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распространённых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насекомых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нашей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планеты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Книга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держит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подробнейшие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сведения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особенностях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строения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внешнего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вида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периодах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активности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поведении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вза</w:t>
      </w:r>
      <w:r w:rsidRPr="008F3308">
        <w:rPr>
          <w:rFonts w:hint="eastAsia"/>
          <w:sz w:val="20"/>
        </w:rPr>
        <w:t>и</w:t>
      </w:r>
      <w:r w:rsidRPr="008F3308">
        <w:rPr>
          <w:rFonts w:hint="eastAsia"/>
          <w:sz w:val="20"/>
        </w:rPr>
        <w:t>модействии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человеком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Большое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количество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ярких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иллюстраций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продемонстрирует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всё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разнообразие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этих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крылатых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многоногих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жужжащих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существ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позволит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читателю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самостоятельно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безошибочно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установить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принадле</w:t>
      </w:r>
      <w:r w:rsidRPr="008F3308">
        <w:rPr>
          <w:rFonts w:hint="eastAsia"/>
          <w:sz w:val="20"/>
        </w:rPr>
        <w:t>ж</w:t>
      </w:r>
      <w:r w:rsidRPr="008F3308">
        <w:rPr>
          <w:rFonts w:hint="eastAsia"/>
          <w:sz w:val="20"/>
        </w:rPr>
        <w:t>ность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или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насекомого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определённому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виду</w:t>
      </w:r>
      <w:r w:rsidRPr="008F3308">
        <w:rPr>
          <w:sz w:val="20"/>
        </w:rPr>
        <w:t>.</w:t>
      </w:r>
    </w:p>
    <w:p w:rsidR="00630D95" w:rsidRDefault="00DE6B88" w:rsidP="00630D95">
      <w:pPr>
        <w:pStyle w:val="a7"/>
      </w:pPr>
      <w:hyperlink r:id="rId56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49. </w:t>
      </w:r>
      <w:r w:rsidRPr="00630D95">
        <w:rPr>
          <w:rFonts w:hint="eastAsia"/>
          <w:b/>
        </w:rPr>
        <w:t>Родионова Е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В</w:t>
      </w:r>
      <w:r w:rsidRPr="00630D95">
        <w:rPr>
          <w:b/>
        </w:rPr>
        <w:t xml:space="preserve">. </w:t>
      </w:r>
      <w:r>
        <w:rPr>
          <w:rFonts w:hint="eastAsia"/>
        </w:rPr>
        <w:t>Бентосные</w:t>
      </w:r>
      <w:r>
        <w:t xml:space="preserve"> </w:t>
      </w:r>
      <w:r>
        <w:rPr>
          <w:rFonts w:hint="eastAsia"/>
        </w:rPr>
        <w:t>диатомовые</w:t>
      </w:r>
      <w:r>
        <w:t xml:space="preserve"> </w:t>
      </w:r>
      <w:r>
        <w:rPr>
          <w:rFonts w:hint="eastAsia"/>
        </w:rPr>
        <w:t>водоросли</w:t>
      </w:r>
      <w:r>
        <w:t xml:space="preserve"> </w:t>
      </w:r>
      <w:r>
        <w:rPr>
          <w:rFonts w:hint="eastAsia"/>
        </w:rPr>
        <w:t>рода</w:t>
      </w:r>
      <w:r>
        <w:t xml:space="preserve"> Diploneis </w:t>
      </w:r>
      <w:r>
        <w:rPr>
          <w:rFonts w:hint="eastAsia"/>
        </w:rPr>
        <w:t>озера</w:t>
      </w:r>
      <w:r>
        <w:t xml:space="preserve"> </w:t>
      </w:r>
      <w:r>
        <w:rPr>
          <w:rFonts w:hint="eastAsia"/>
        </w:rPr>
        <w:t>Байкал</w:t>
      </w:r>
      <w:r>
        <w:t xml:space="preserve"> =Benthic diatom algae of the genus Diploneis of lake Baikal : </w:t>
      </w:r>
      <w:r>
        <w:rPr>
          <w:rFonts w:hint="eastAsia"/>
        </w:rPr>
        <w:t>атлас</w:t>
      </w:r>
      <w:r>
        <w:t>-</w:t>
      </w:r>
      <w:r>
        <w:rPr>
          <w:rFonts w:hint="eastAsia"/>
        </w:rPr>
        <w:t>определитель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Родионова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Пома</w:t>
      </w:r>
      <w:r>
        <w:rPr>
          <w:rFonts w:hint="eastAsia"/>
        </w:rPr>
        <w:t>з</w:t>
      </w:r>
      <w:r>
        <w:rPr>
          <w:rFonts w:hint="eastAsia"/>
        </w:rPr>
        <w:t>кина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Щербакова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Лихошвай</w:t>
      </w:r>
      <w:r>
        <w:t xml:space="preserve"> ; [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</w:t>
      </w:r>
      <w:r>
        <w:rPr>
          <w:rFonts w:hint="eastAsia"/>
        </w:rPr>
        <w:t>р</w:t>
      </w:r>
      <w:r>
        <w:rPr>
          <w:rFonts w:hint="eastAsia"/>
        </w:rPr>
        <w:t>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Лимнологический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].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>, 2024. ‒ 199,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75‒77.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Р</w:t>
      </w:r>
      <w:r>
        <w:t xml:space="preserve">605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2024‒1907)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Монография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посвящена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исследованию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рода</w:t>
      </w:r>
      <w:r w:rsidRPr="008F3308">
        <w:rPr>
          <w:sz w:val="20"/>
        </w:rPr>
        <w:t xml:space="preserve"> Diploneis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прибрежной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зоне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озера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Байкал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глубинах</w:t>
      </w:r>
      <w:r w:rsidRPr="008F3308">
        <w:rPr>
          <w:sz w:val="20"/>
        </w:rPr>
        <w:t xml:space="preserve"> 0 20 </w:t>
      </w:r>
      <w:r w:rsidRPr="008F3308">
        <w:rPr>
          <w:rFonts w:hint="eastAsia"/>
          <w:sz w:val="20"/>
        </w:rPr>
        <w:t>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основе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образцов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бентоса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коллекции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Дарвиновская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инициатива</w:t>
      </w:r>
      <w:r w:rsidRPr="008F3308">
        <w:rPr>
          <w:sz w:val="20"/>
        </w:rPr>
        <w:t xml:space="preserve">", </w:t>
      </w:r>
      <w:r w:rsidRPr="008F3308">
        <w:rPr>
          <w:rFonts w:hint="eastAsia"/>
          <w:sz w:val="20"/>
        </w:rPr>
        <w:t>хранящейся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Лимнологическом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институте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РАН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114 </w:t>
      </w:r>
      <w:r w:rsidRPr="008F3308">
        <w:rPr>
          <w:rFonts w:hint="eastAsia"/>
          <w:sz w:val="20"/>
        </w:rPr>
        <w:t>представителей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рода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приведены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диагнозы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описание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ультраструктуры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створок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сравнение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близкоро</w:t>
      </w:r>
      <w:r w:rsidRPr="008F3308">
        <w:rPr>
          <w:rFonts w:hint="eastAsia"/>
          <w:sz w:val="20"/>
        </w:rPr>
        <w:t>д</w:t>
      </w:r>
      <w:r w:rsidRPr="008F3308">
        <w:rPr>
          <w:rFonts w:hint="eastAsia"/>
          <w:sz w:val="20"/>
        </w:rPr>
        <w:t>ственными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видами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Общая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морфология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отдельные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элементы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ультраструктуры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створок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представлены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оригинальных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микрофотографиях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полученных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помощью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световой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сканирующей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электронной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микроскопии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Благодаря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ряду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морф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логических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отличий</w:t>
      </w:r>
      <w:r w:rsidRPr="008F3308">
        <w:rPr>
          <w:sz w:val="20"/>
        </w:rPr>
        <w:t xml:space="preserve"> 86 </w:t>
      </w:r>
      <w:r w:rsidRPr="008F3308">
        <w:rPr>
          <w:rFonts w:hint="eastAsia"/>
          <w:sz w:val="20"/>
        </w:rPr>
        <w:t>таксонов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числа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байкальских</w:t>
      </w:r>
      <w:r w:rsidRPr="008F3308">
        <w:rPr>
          <w:sz w:val="20"/>
        </w:rPr>
        <w:t xml:space="preserve"> Diploneis </w:t>
      </w:r>
      <w:r w:rsidRPr="008F3308">
        <w:rPr>
          <w:rFonts w:hint="eastAsia"/>
          <w:sz w:val="20"/>
        </w:rPr>
        <w:t>идентифицированы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как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новые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потенциально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эндеми</w:t>
      </w:r>
      <w:r w:rsidRPr="008F3308">
        <w:rPr>
          <w:rFonts w:hint="eastAsia"/>
          <w:sz w:val="20"/>
        </w:rPr>
        <w:t>ч</w:t>
      </w:r>
      <w:r w:rsidRPr="008F3308">
        <w:rPr>
          <w:rFonts w:hint="eastAsia"/>
          <w:sz w:val="20"/>
        </w:rPr>
        <w:t>ные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известных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но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редких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видов</w:t>
      </w:r>
      <w:r w:rsidRPr="008F3308">
        <w:rPr>
          <w:sz w:val="20"/>
        </w:rPr>
        <w:t xml:space="preserve"> Diploneis, </w:t>
      </w:r>
      <w:r w:rsidRPr="008F3308">
        <w:rPr>
          <w:rFonts w:hint="eastAsia"/>
          <w:sz w:val="20"/>
        </w:rPr>
        <w:t>или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описанных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только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уровне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световой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микроскопии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приводятся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полнительная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информация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морфологии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микрофотографии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структуры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створок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данным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сканирующей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электронной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lastRenderedPageBreak/>
        <w:t>микроскопии</w:t>
      </w:r>
      <w:r w:rsidRPr="008F3308">
        <w:rPr>
          <w:sz w:val="20"/>
        </w:rPr>
        <w:t xml:space="preserve">. </w:t>
      </w:r>
      <w:r w:rsidRPr="008F3308">
        <w:rPr>
          <w:rFonts w:hint="eastAsia"/>
          <w:sz w:val="20"/>
        </w:rPr>
        <w:t>Книга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предназначена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для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альгологов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гидробиологов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преподавателей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студентов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вузов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по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специальн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стям</w:t>
      </w:r>
      <w:r w:rsidRPr="008F3308">
        <w:rPr>
          <w:sz w:val="20"/>
        </w:rPr>
        <w:t xml:space="preserve"> "</w:t>
      </w:r>
      <w:r w:rsidRPr="008F3308">
        <w:rPr>
          <w:rFonts w:hint="eastAsia"/>
          <w:sz w:val="20"/>
        </w:rPr>
        <w:t>ботаника</w:t>
      </w:r>
      <w:r w:rsidRPr="008F3308">
        <w:rPr>
          <w:sz w:val="20"/>
        </w:rPr>
        <w:t>", "</w:t>
      </w:r>
      <w:r w:rsidRPr="008F3308">
        <w:rPr>
          <w:rFonts w:hint="eastAsia"/>
          <w:sz w:val="20"/>
        </w:rPr>
        <w:t>экология</w:t>
      </w:r>
      <w:r w:rsidRPr="008F3308">
        <w:rPr>
          <w:sz w:val="20"/>
        </w:rPr>
        <w:t xml:space="preserve">", </w:t>
      </w:r>
      <w:r w:rsidRPr="008F3308">
        <w:rPr>
          <w:rFonts w:hint="eastAsia"/>
          <w:sz w:val="20"/>
        </w:rPr>
        <w:t>интересующихся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вопросами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эволюции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биоразнообразия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древних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озер</w:t>
      </w:r>
    </w:p>
    <w:p w:rsidR="00630D95" w:rsidRDefault="00DE6B88" w:rsidP="00630D95">
      <w:pPr>
        <w:pStyle w:val="a7"/>
      </w:pPr>
      <w:hyperlink r:id="rId57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50. </w:t>
      </w:r>
      <w:r w:rsidRPr="00630D95">
        <w:rPr>
          <w:rFonts w:hint="eastAsia"/>
          <w:b/>
        </w:rPr>
        <w:t>Стерлигова О</w:t>
      </w:r>
      <w:r w:rsidRPr="00630D95">
        <w:rPr>
          <w:b/>
        </w:rPr>
        <w:t xml:space="preserve">. </w:t>
      </w:r>
      <w:r w:rsidRPr="00630D95">
        <w:rPr>
          <w:rFonts w:hint="eastAsia"/>
          <w:b/>
        </w:rPr>
        <w:t>П</w:t>
      </w:r>
      <w:r w:rsidRPr="00630D95">
        <w:rPr>
          <w:b/>
        </w:rPr>
        <w:t xml:space="preserve">.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беспозвоночных</w:t>
      </w:r>
      <w:r>
        <w:t xml:space="preserve">: 70 </w:t>
      </w:r>
      <w:r>
        <w:rPr>
          <w:rFonts w:hint="eastAsia"/>
        </w:rPr>
        <w:t>лет</w:t>
      </w:r>
      <w:r>
        <w:t xml:space="preserve">.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вехи</w:t>
      </w:r>
      <w:r>
        <w:t xml:space="preserve"> </w:t>
      </w:r>
      <w:r>
        <w:rPr>
          <w:rFonts w:hint="eastAsia"/>
        </w:rPr>
        <w:t>исследований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Стерлигова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Ильмаст</w:t>
      </w:r>
      <w:r>
        <w:t xml:space="preserve">; </w:t>
      </w:r>
      <w:r>
        <w:rPr>
          <w:rFonts w:hint="eastAsia"/>
        </w:rPr>
        <w:t>Карельский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</w:t>
      </w:r>
      <w:r>
        <w:rPr>
          <w:rFonts w:hint="eastAsia"/>
        </w:rPr>
        <w:t>е</w:t>
      </w:r>
      <w:r>
        <w:rPr>
          <w:rFonts w:hint="eastAsia"/>
        </w:rPr>
        <w:t>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КарНЦ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Петрозаводск</w:t>
      </w:r>
      <w:r>
        <w:t xml:space="preserve">: </w:t>
      </w:r>
      <w:r>
        <w:rPr>
          <w:rFonts w:hint="eastAsia"/>
        </w:rPr>
        <w:t>КарНЦ</w:t>
      </w:r>
      <w:r>
        <w:t xml:space="preserve"> </w:t>
      </w:r>
      <w:r>
        <w:rPr>
          <w:rFonts w:hint="eastAsia"/>
        </w:rPr>
        <w:t>РАН</w:t>
      </w:r>
      <w:r>
        <w:t>, 2024. ‒ 57,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портр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43‒54.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С</w:t>
      </w:r>
      <w:r>
        <w:t xml:space="preserve">797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2024‒19204)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30D95" w:rsidRPr="008F3308" w:rsidRDefault="00630D95" w:rsidP="00630D95">
      <w:pPr>
        <w:pStyle w:val="a7"/>
        <w:rPr>
          <w:sz w:val="20"/>
        </w:rPr>
      </w:pPr>
      <w:r w:rsidRPr="008F3308">
        <w:rPr>
          <w:rFonts w:hint="eastAsia"/>
          <w:sz w:val="20"/>
        </w:rPr>
        <w:t>Аннотация</w:t>
      </w:r>
      <w:r w:rsidRPr="008F3308">
        <w:rPr>
          <w:sz w:val="20"/>
        </w:rPr>
        <w:t xml:space="preserve">: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данном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издании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представлен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краткий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исторический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очерк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посвященный</w:t>
      </w:r>
      <w:r w:rsidRPr="008F3308">
        <w:rPr>
          <w:sz w:val="20"/>
        </w:rPr>
        <w:t xml:space="preserve"> 70-</w:t>
      </w:r>
      <w:r w:rsidRPr="008F3308">
        <w:rPr>
          <w:rFonts w:hint="eastAsia"/>
          <w:sz w:val="20"/>
        </w:rPr>
        <w:t>летней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истории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лаборат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рии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экологии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рыб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водных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беспозвоночных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Института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биологии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КарНЦ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РАН</w:t>
      </w:r>
      <w:r w:rsidRPr="008F3308">
        <w:rPr>
          <w:sz w:val="20"/>
        </w:rPr>
        <w:t xml:space="preserve"> (1953‒2023).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нем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отражены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важнейшие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события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вехи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развитии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научных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исследований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коллектива</w:t>
      </w:r>
      <w:r w:rsidRPr="008F3308">
        <w:rPr>
          <w:sz w:val="20"/>
        </w:rPr>
        <w:t xml:space="preserve">, </w:t>
      </w:r>
      <w:r w:rsidRPr="008F3308">
        <w:rPr>
          <w:rFonts w:hint="eastAsia"/>
          <w:sz w:val="20"/>
        </w:rPr>
        <w:t>а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также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вклад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в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результаты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исследований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отдельных</w:t>
      </w:r>
      <w:r w:rsidRPr="008F3308">
        <w:rPr>
          <w:sz w:val="20"/>
        </w:rPr>
        <w:t xml:space="preserve"> </w:t>
      </w:r>
      <w:r w:rsidRPr="008F3308">
        <w:rPr>
          <w:rFonts w:hint="eastAsia"/>
          <w:sz w:val="20"/>
        </w:rPr>
        <w:t>с</w:t>
      </w:r>
      <w:r w:rsidRPr="008F3308">
        <w:rPr>
          <w:rFonts w:hint="eastAsia"/>
          <w:sz w:val="20"/>
        </w:rPr>
        <w:t>о</w:t>
      </w:r>
      <w:r w:rsidRPr="008F3308">
        <w:rPr>
          <w:rFonts w:hint="eastAsia"/>
          <w:sz w:val="20"/>
        </w:rPr>
        <w:t>трудников</w:t>
      </w:r>
    </w:p>
    <w:p w:rsidR="00630D95" w:rsidRDefault="00DE6B88" w:rsidP="00630D95">
      <w:pPr>
        <w:pStyle w:val="a7"/>
      </w:pPr>
      <w:hyperlink r:id="rId58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1"/>
      </w:pPr>
      <w:bookmarkStart w:id="25" w:name="_Toc186046869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5"/>
    </w:p>
    <w:p w:rsidR="00630D95" w:rsidRDefault="00630D95" w:rsidP="00630D95">
      <w:pPr>
        <w:pStyle w:val="20"/>
      </w:pPr>
      <w:r w:rsidRPr="00630D95">
        <w:rPr>
          <w:b/>
        </w:rPr>
        <w:t xml:space="preserve">51. Петрова О. А. </w:t>
      </w:r>
      <w:r>
        <w:t>Характеристика микробиоты верхних дыхательных путей и желудочно-кишечного тракта недоношенных детей на первом году жизни : автореферат диссертации на соиск</w:t>
      </w:r>
      <w:r>
        <w:t>а</w:t>
      </w:r>
      <w:r>
        <w:t>ние ученой степени кандидата медицинских наук : специальность 1.5.11. "Микробиология"/ Петрова Ольга Александровна; [Российский университет медицины]. ‒ Москва, 2024. ‒ 24 с. ‒ Библиогр.: с. 22‒24. (Шифр /П305 кх4 / А2024‒4672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59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30D95" w:rsidRDefault="00630D95" w:rsidP="00630D95">
      <w:pPr>
        <w:pStyle w:val="20"/>
      </w:pPr>
      <w:r w:rsidRPr="00630D95">
        <w:rPr>
          <w:b/>
        </w:rPr>
        <w:t>52. </w:t>
      </w:r>
      <w:r w:rsidRPr="00630D95">
        <w:rPr>
          <w:rFonts w:hint="eastAsia"/>
          <w:b/>
        </w:rPr>
        <w:t>Пустовая К</w:t>
      </w:r>
      <w:r w:rsidRPr="00630D95">
        <w:rPr>
          <w:b/>
        </w:rPr>
        <w:t>.</w:t>
      </w:r>
      <w:r w:rsidRPr="00630D95">
        <w:rPr>
          <w:rFonts w:hint="eastAsia"/>
          <w:b/>
        </w:rPr>
        <w:t>Н</w:t>
      </w:r>
      <w:r w:rsidRPr="00630D95">
        <w:rPr>
          <w:b/>
        </w:rPr>
        <w:t xml:space="preserve">. </w:t>
      </w:r>
      <w:r>
        <w:rPr>
          <w:rFonts w:hint="eastAsia"/>
        </w:rPr>
        <w:t>Морфофункциональные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барьера</w:t>
      </w:r>
      <w:r>
        <w:t xml:space="preserve"> </w:t>
      </w:r>
      <w:r>
        <w:rPr>
          <w:rFonts w:hint="eastAsia"/>
        </w:rPr>
        <w:t>кожи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наличии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местной</w:t>
      </w:r>
      <w:r>
        <w:t xml:space="preserve"> </w:t>
      </w:r>
      <w:r>
        <w:rPr>
          <w:rFonts w:hint="eastAsia"/>
        </w:rPr>
        <w:t>тканевой</w:t>
      </w:r>
      <w:r>
        <w:t xml:space="preserve"> </w:t>
      </w:r>
      <w:r>
        <w:rPr>
          <w:rFonts w:hint="eastAsia"/>
        </w:rPr>
        <w:t>реакции</w:t>
      </w:r>
      <w:r>
        <w:t xml:space="preserve"> </w:t>
      </w:r>
      <w:r>
        <w:rPr>
          <w:rFonts w:hint="eastAsia"/>
        </w:rPr>
        <w:t>организма</w:t>
      </w:r>
      <w:r>
        <w:t xml:space="preserve">, </w:t>
      </w:r>
      <w:r>
        <w:rPr>
          <w:rFonts w:hint="eastAsia"/>
        </w:rPr>
        <w:t>ассоциированной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клещами</w:t>
      </w:r>
      <w:r>
        <w:t xml:space="preserve"> </w:t>
      </w:r>
      <w:r>
        <w:rPr>
          <w:rFonts w:hint="eastAsia"/>
        </w:rPr>
        <w:t>рода</w:t>
      </w:r>
      <w:r>
        <w:t xml:space="preserve"> Demodex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Пустовая</w:t>
      </w:r>
      <w:r>
        <w:t xml:space="preserve"> </w:t>
      </w:r>
      <w:r>
        <w:rPr>
          <w:rFonts w:hint="eastAsia"/>
        </w:rPr>
        <w:t>Кристина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Сеченова</w:t>
      </w:r>
      <w:r>
        <w:t xml:space="preserve">]. ‒ </w:t>
      </w:r>
      <w:r>
        <w:rPr>
          <w:rFonts w:hint="eastAsia"/>
        </w:rPr>
        <w:t>Москва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893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2024‒4708</w:t>
      </w:r>
    </w:p>
    <w:p w:rsidR="00630D95" w:rsidRDefault="00630D95" w:rsidP="00630D9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630D95" w:rsidRDefault="00DE6B88" w:rsidP="00630D95">
      <w:pPr>
        <w:pStyle w:val="a7"/>
      </w:pPr>
      <w:hyperlink r:id="rId60" w:history="1">
        <w:r w:rsidR="00630D95">
          <w:rPr>
            <w:rStyle w:val="ac"/>
            <w:rFonts w:ascii="TextBook" w:hAnsi="TextBook" w:hint="eastAsia"/>
            <w:sz w:val="24"/>
          </w:rPr>
          <w:t>Перейти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в</w:t>
        </w:r>
        <w:r w:rsidR="00630D95">
          <w:rPr>
            <w:rStyle w:val="ac"/>
            <w:rFonts w:ascii="TextBook" w:hAnsi="TextBook"/>
            <w:sz w:val="24"/>
          </w:rPr>
          <w:t xml:space="preserve"> </w:t>
        </w:r>
        <w:r w:rsidR="00630D95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630D95" w:rsidSect="00E37457">
      <w:footerReference w:type="default" r:id="rId6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C7" w:rsidRDefault="002B0BC7">
      <w:r>
        <w:separator/>
      </w:r>
    </w:p>
  </w:endnote>
  <w:endnote w:type="continuationSeparator" w:id="0">
    <w:p w:rsidR="002B0BC7" w:rsidRDefault="002B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C7" w:rsidRDefault="002B0BC7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DE6B88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2B0BC7" w:rsidRDefault="002B0B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C7" w:rsidRDefault="002B0BC7">
      <w:r>
        <w:separator/>
      </w:r>
    </w:p>
  </w:footnote>
  <w:footnote w:type="continuationSeparator" w:id="0">
    <w:p w:rsidR="002B0BC7" w:rsidRDefault="002B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95"/>
    <w:rsid w:val="000309EA"/>
    <w:rsid w:val="000671C0"/>
    <w:rsid w:val="00067471"/>
    <w:rsid w:val="000D3ED5"/>
    <w:rsid w:val="001603DA"/>
    <w:rsid w:val="00175F94"/>
    <w:rsid w:val="00183880"/>
    <w:rsid w:val="001E5E2F"/>
    <w:rsid w:val="002B0BC7"/>
    <w:rsid w:val="002C11B7"/>
    <w:rsid w:val="002E0D6F"/>
    <w:rsid w:val="002E5F3B"/>
    <w:rsid w:val="002F0281"/>
    <w:rsid w:val="002F4433"/>
    <w:rsid w:val="002F4F4F"/>
    <w:rsid w:val="00343584"/>
    <w:rsid w:val="0037779B"/>
    <w:rsid w:val="004A14A3"/>
    <w:rsid w:val="004A4CD0"/>
    <w:rsid w:val="004C1E9E"/>
    <w:rsid w:val="00514EAC"/>
    <w:rsid w:val="005A5B65"/>
    <w:rsid w:val="005D7925"/>
    <w:rsid w:val="00630D95"/>
    <w:rsid w:val="00691B16"/>
    <w:rsid w:val="007A7E00"/>
    <w:rsid w:val="007B421A"/>
    <w:rsid w:val="007E2604"/>
    <w:rsid w:val="00804279"/>
    <w:rsid w:val="00856816"/>
    <w:rsid w:val="008E4B56"/>
    <w:rsid w:val="008F22D5"/>
    <w:rsid w:val="008F3308"/>
    <w:rsid w:val="009216F9"/>
    <w:rsid w:val="0098644D"/>
    <w:rsid w:val="009C4F76"/>
    <w:rsid w:val="009E6798"/>
    <w:rsid w:val="00A121D3"/>
    <w:rsid w:val="00A50194"/>
    <w:rsid w:val="00B00E69"/>
    <w:rsid w:val="00BE5F8B"/>
    <w:rsid w:val="00CA406A"/>
    <w:rsid w:val="00CF6701"/>
    <w:rsid w:val="00D9135C"/>
    <w:rsid w:val="00DC3DA3"/>
    <w:rsid w:val="00DE6B88"/>
    <w:rsid w:val="00DF249A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630D9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2B0B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0B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2B0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630D9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2B0B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0B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2B0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6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3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51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729%2A315101666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88%2F37" TargetMode="External"/><Relationship Id="rId3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910%2A167116450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909%2A496960502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56%2A283764154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545%2A532276770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59%2A206901082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98%2F12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88%2F44%2F1" TargetMode="External"/><Relationship Id="rId2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37%2FN2%2A017572972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73%2A108126132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03%2A808444923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8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6" TargetMode="External"/><Relationship Id="rId3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74%2A100311589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66%2A001300559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726%2A011548514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52%2A372639773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72%D1%83%D0%BF%D1%80%2A846295503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04%2A7210103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7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49%2F2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8" TargetMode="External"/><Relationship Id="rId3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53%2A449325433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908%2A876235125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907%2A586962576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7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48" TargetMode="External"/><Relationship Id="rId3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05%2A540022457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53%2A841188742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770%2A986135711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708%2A5077944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08%2D496%2F2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6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49%2F1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87%2F2%281908%29%2F1" TargetMode="External"/><Relationship Id="rId3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37%2A618454202" TargetMode="External"/><Relationship Id="rId3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910%2FN1%2A456328654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55%2A602603075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457%D1%83%D0%BF%D1%80%2A183189048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65%2A01044099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543%2A74173444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5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5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9" TargetMode="External"/><Relationship Id="rId3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273%D1%83%D0%BF%D1%80%2A967317408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710%2A869429486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12%D1%83%D0%BF%D1%80%2A705645801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72%2A0508373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479E-0C81-4426-8F4B-DE554B66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11</Pages>
  <Words>5143</Words>
  <Characters>47244</Characters>
  <Application>Microsoft Office Word</Application>
  <DocSecurity>0</DocSecurity>
  <Lines>393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52283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2024-12-25T12:20:00Z</dcterms:created>
  <dcterms:modified xsi:type="dcterms:W3CDTF">2024-12-25T12:20:00Z</dcterms:modified>
</cp:coreProperties>
</file>