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10736A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991C05" w:rsidRDefault="002B142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0886084" w:history="1">
        <w:r w:rsidR="00991C05" w:rsidRPr="00BD2B6F">
          <w:rPr>
            <w:rStyle w:val="ac"/>
            <w:noProof/>
          </w:rPr>
          <w:t>НОВЫЕ ПОСТУПЛЕНИЯ КНИГ В ФОНД СибНСХБ</w:t>
        </w:r>
        <w:r w:rsidR="00991C05">
          <w:rPr>
            <w:noProof/>
            <w:webHidden/>
          </w:rPr>
          <w:tab/>
        </w:r>
        <w:r w:rsidR="00991C05">
          <w:rPr>
            <w:noProof/>
            <w:webHidden/>
          </w:rPr>
          <w:fldChar w:fldCharType="begin"/>
        </w:r>
        <w:r w:rsidR="00991C05">
          <w:rPr>
            <w:noProof/>
            <w:webHidden/>
          </w:rPr>
          <w:instrText xml:space="preserve"> PAGEREF _Toc190886084 \h </w:instrText>
        </w:r>
        <w:r w:rsidR="00991C05">
          <w:rPr>
            <w:noProof/>
            <w:webHidden/>
          </w:rPr>
        </w:r>
        <w:r w:rsidR="00991C05">
          <w:rPr>
            <w:noProof/>
            <w:webHidden/>
          </w:rPr>
          <w:fldChar w:fldCharType="separate"/>
        </w:r>
        <w:r w:rsidR="00991C05">
          <w:rPr>
            <w:noProof/>
            <w:webHidden/>
          </w:rPr>
          <w:t>3</w:t>
        </w:r>
        <w:r w:rsidR="00991C05"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85" w:history="1">
        <w:r w:rsidRPr="00BD2B6F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86" w:history="1">
        <w:r w:rsidRPr="00BD2B6F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87" w:history="1">
        <w:r w:rsidRPr="00BD2B6F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88" w:history="1">
        <w:r w:rsidRPr="00BD2B6F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89" w:history="1">
        <w:r w:rsidRPr="00BD2B6F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0" w:history="1">
        <w:r w:rsidRPr="00BD2B6F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1" w:history="1">
        <w:r w:rsidRPr="00BD2B6F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2" w:history="1">
        <w:r w:rsidRPr="00BD2B6F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3" w:history="1">
        <w:r w:rsidRPr="00BD2B6F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4" w:history="1">
        <w:r w:rsidRPr="00BD2B6F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5" w:history="1">
        <w:r w:rsidRPr="00BD2B6F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6" w:history="1">
        <w:r w:rsidRPr="00BD2B6F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7" w:history="1">
        <w:r w:rsidRPr="00BD2B6F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8" w:history="1">
        <w:r w:rsidRPr="00BD2B6F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099" w:history="1">
        <w:r w:rsidRPr="00BD2B6F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0" w:history="1">
        <w:r w:rsidRPr="00BD2B6F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1" w:history="1">
        <w:r w:rsidRPr="00BD2B6F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2" w:history="1">
        <w:r w:rsidRPr="00BD2B6F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3" w:history="1">
        <w:r w:rsidRPr="00BD2B6F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4" w:history="1">
        <w:r w:rsidRPr="00BD2B6F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5" w:history="1">
        <w:r w:rsidRPr="00BD2B6F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6" w:history="1">
        <w:r w:rsidRPr="00BD2B6F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7" w:history="1">
        <w:r w:rsidRPr="00BD2B6F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8" w:history="1">
        <w:r w:rsidRPr="00BD2B6F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09" w:history="1">
        <w:r w:rsidRPr="00BD2B6F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10" w:history="1">
        <w:r w:rsidRPr="00BD2B6F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11" w:history="1">
        <w:r w:rsidRPr="00BD2B6F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12" w:history="1">
        <w:r w:rsidRPr="00BD2B6F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91C05" w:rsidRDefault="00991C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0886113" w:history="1">
        <w:r w:rsidRPr="00BD2B6F">
          <w:rPr>
            <w:rStyle w:val="ac"/>
            <w:noProof/>
          </w:rPr>
          <w:t>Универсальная тематика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_Toc190886113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E5F3B" w:rsidRDefault="002B1429" w:rsidP="002B1429">
      <w:r>
        <w:fldChar w:fldCharType="end"/>
      </w:r>
    </w:p>
    <w:p w:rsidR="002E5F3B" w:rsidRDefault="002E5F3B" w:rsidP="002B1429">
      <w:pPr>
        <w:jc w:val="center"/>
      </w:pPr>
      <w:r>
        <w:t>Уважаемые пользователи Библиотеки!</w:t>
      </w:r>
    </w:p>
    <w:p w:rsidR="002E5F3B" w:rsidRDefault="002E5F3B" w:rsidP="002B1429">
      <w:pPr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B1429">
      <w:pPr>
        <w:jc w:val="center"/>
      </w:pPr>
      <w:r>
        <w:lastRenderedPageBreak/>
        <w:t xml:space="preserve">издания, как в стенах библиотеки, так и из дома. </w:t>
      </w:r>
    </w:p>
    <w:p w:rsidR="002E5F3B" w:rsidRDefault="002E5F3B" w:rsidP="002B1429">
      <w:pPr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B1429">
      <w:pPr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B1429">
      <w:pPr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B1429">
      <w:pPr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B1429">
      <w:pPr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B1429">
      <w:pPr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B1429">
      <w:pPr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B1429">
      <w:pPr>
        <w:jc w:val="center"/>
      </w:pPr>
      <w:r>
        <w:t>(не путайте читальные залы СибНСХБ, ГПНТБ и Отделения).</w:t>
      </w:r>
    </w:p>
    <w:p w:rsidR="002E5F3B" w:rsidRDefault="002E5F3B" w:rsidP="002B1429"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10736A" w:rsidRDefault="0010736A" w:rsidP="0010736A">
      <w:pPr>
        <w:pStyle w:val="1"/>
      </w:pPr>
      <w:bookmarkStart w:id="0" w:name="_Toc61973265"/>
      <w:bookmarkStart w:id="1" w:name="_Toc190886084"/>
      <w:r>
        <w:t>НОВЫЕ ПОСТУПЛЕНИЯ КНИГ В ФОНД СибНСХБ</w:t>
      </w:r>
      <w:bookmarkEnd w:id="1"/>
    </w:p>
    <w:p w:rsidR="0010736A" w:rsidRDefault="0010736A" w:rsidP="0010736A">
      <w:pPr>
        <w:pStyle w:val="1"/>
      </w:pPr>
      <w:bookmarkStart w:id="2" w:name="_Toc190886085"/>
      <w:r>
        <w:t>Сельское хозяйство</w:t>
      </w:r>
      <w:bookmarkEnd w:id="2"/>
    </w:p>
    <w:p w:rsidR="0010736A" w:rsidRDefault="0010736A" w:rsidP="0010736A">
      <w:pPr>
        <w:pStyle w:val="2"/>
      </w:pPr>
      <w:bookmarkStart w:id="3" w:name="_Toc190886086"/>
      <w:r>
        <w:t>Общие вопросы сельского хозяйства</w:t>
      </w:r>
      <w:bookmarkEnd w:id="3"/>
    </w:p>
    <w:p w:rsidR="0010736A" w:rsidRDefault="0010736A" w:rsidP="0010736A">
      <w:pPr>
        <w:pStyle w:val="10"/>
      </w:pPr>
      <w:r w:rsidRPr="0010736A">
        <w:rPr>
          <w:b/>
        </w:rPr>
        <w:t>1. Казанский сельскохозяйственный институт им. М. Горького.</w:t>
      </w:r>
      <w:r>
        <w:t xml:space="preserve"> Труды института / Министерство сельского хозяйства СССР, Казанский сельскохозяйственный институт им. М. Гор</w:t>
      </w:r>
      <w:r>
        <w:t>ь</w:t>
      </w:r>
      <w:r>
        <w:t>кого. ‒ Казань : Изд-во Казанского ун</w:t>
      </w:r>
      <w:r>
        <w:noBreakHyphen/>
        <w:t>та, 1951 -</w:t>
      </w:r>
    </w:p>
    <w:p w:rsidR="0010736A" w:rsidRDefault="0010736A" w:rsidP="0010736A">
      <w:pPr>
        <w:pStyle w:val="a7"/>
      </w:pPr>
      <w:r>
        <w:t>Вып. 35/ редакционная коллегия: П. С. Зубков (ответственный редактор) [и др.]. ‒ Казань: Таткн</w:t>
      </w:r>
      <w:r>
        <w:t>и</w:t>
      </w:r>
      <w:r>
        <w:t>гоиздат, 1956. ‒ 248 с.: ил. ‒ Библиогр. в конце ст. (Шифр Р373/35)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4" w:name="_Toc190886087"/>
      <w:r>
        <w:rPr>
          <w:rFonts w:hint="eastAsia"/>
        </w:rPr>
        <w:t>Почвоведение</w:t>
      </w:r>
      <w:bookmarkEnd w:id="4"/>
    </w:p>
    <w:p w:rsidR="0010736A" w:rsidRDefault="0010736A" w:rsidP="0010736A">
      <w:pPr>
        <w:pStyle w:val="10"/>
      </w:pPr>
      <w:r w:rsidRPr="0010736A">
        <w:rPr>
          <w:b/>
        </w:rPr>
        <w:t xml:space="preserve">2. Дербенцева А. М. </w:t>
      </w:r>
      <w:r>
        <w:t>Эродированные почвы и эрозионное районирование Приморского края : автореферат дис. … канд. биол. наук : специальность 06.01.03/ А. М. Дербенцева; Академия наук СССР, Сибирское отделение, Институт почвоведения и агрохимии. ‒ Новосибирск, 1979. ‒ 22 с.: ил.; 21 см. ‒ Библиогр.: с. 21‒22 (12 назв.). (Шифр А2025‒15)</w:t>
      </w:r>
    </w:p>
    <w:p w:rsidR="0010736A" w:rsidRDefault="0010736A" w:rsidP="0010736A">
      <w:pPr>
        <w:pStyle w:val="a7"/>
      </w:pPr>
      <w:r>
        <w:t>Экземпляры: всего: 1 ‒ 102КХ(1)</w:t>
      </w:r>
    </w:p>
    <w:p w:rsidR="0010736A" w:rsidRDefault="00991C05" w:rsidP="0010736A">
      <w:pPr>
        <w:pStyle w:val="a7"/>
      </w:pPr>
      <w:hyperlink r:id="rId1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0"/>
      </w:pPr>
      <w:r w:rsidRPr="0010736A">
        <w:rPr>
          <w:b/>
        </w:rPr>
        <w:t>3. </w:t>
      </w:r>
      <w:r w:rsidRPr="0010736A">
        <w:rPr>
          <w:rFonts w:hint="eastAsia"/>
          <w:b/>
        </w:rPr>
        <w:t>Кленов Б</w:t>
      </w:r>
      <w:r w:rsidRPr="0010736A">
        <w:rPr>
          <w:b/>
        </w:rPr>
        <w:t>.</w:t>
      </w:r>
      <w:r w:rsidRPr="0010736A">
        <w:rPr>
          <w:rFonts w:hint="eastAsia"/>
          <w:b/>
        </w:rPr>
        <w:t>М</w:t>
      </w:r>
      <w:r w:rsidRPr="0010736A">
        <w:rPr>
          <w:b/>
        </w:rPr>
        <w:t xml:space="preserve">. </w:t>
      </w:r>
      <w:r>
        <w:rPr>
          <w:rFonts w:hint="eastAsia"/>
        </w:rPr>
        <w:t>Природа</w:t>
      </w:r>
      <w:r>
        <w:t xml:space="preserve"> </w:t>
      </w:r>
      <w:r>
        <w:rPr>
          <w:rFonts w:hint="eastAsia"/>
        </w:rPr>
        <w:t>органического</w:t>
      </w:r>
      <w:r>
        <w:t xml:space="preserve"> </w:t>
      </w:r>
      <w:r>
        <w:rPr>
          <w:rFonts w:hint="eastAsia"/>
        </w:rPr>
        <w:t>вещества</w:t>
      </w:r>
      <w:r>
        <w:t xml:space="preserve"> </w:t>
      </w:r>
      <w:r>
        <w:rPr>
          <w:rFonts w:hint="eastAsia"/>
        </w:rPr>
        <w:t>дерново</w:t>
      </w:r>
      <w:r>
        <w:t>-</w:t>
      </w:r>
      <w:r>
        <w:rPr>
          <w:rFonts w:hint="eastAsia"/>
        </w:rPr>
        <w:t>подзолистых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вторым</w:t>
      </w:r>
      <w:r>
        <w:t xml:space="preserve"> </w:t>
      </w:r>
      <w:r>
        <w:rPr>
          <w:rFonts w:hint="eastAsia"/>
        </w:rPr>
        <w:t>гумус</w:t>
      </w:r>
      <w:r>
        <w:rPr>
          <w:rFonts w:hint="eastAsia"/>
        </w:rPr>
        <w:t>о</w:t>
      </w:r>
      <w:r>
        <w:rPr>
          <w:rFonts w:hint="eastAsia"/>
        </w:rPr>
        <w:t>вым</w:t>
      </w:r>
      <w:r>
        <w:t xml:space="preserve"> </w:t>
      </w:r>
      <w:r>
        <w:rPr>
          <w:rFonts w:hint="eastAsia"/>
        </w:rPr>
        <w:t>горизонтом</w:t>
      </w:r>
      <w:r>
        <w:t xml:space="preserve"> </w:t>
      </w:r>
      <w:r>
        <w:rPr>
          <w:rFonts w:hint="eastAsia"/>
        </w:rPr>
        <w:t>Томского</w:t>
      </w:r>
      <w:r>
        <w:t xml:space="preserve"> </w:t>
      </w:r>
      <w:r>
        <w:rPr>
          <w:rFonts w:hint="eastAsia"/>
        </w:rPr>
        <w:t>Приобья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06.532/ 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Кленов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Объединенный</w:t>
      </w:r>
      <w:r>
        <w:t xml:space="preserve"> </w:t>
      </w:r>
      <w:r>
        <w:rPr>
          <w:rFonts w:hint="eastAsia"/>
        </w:rPr>
        <w:t>ученый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ским</w:t>
      </w:r>
      <w:r>
        <w:t xml:space="preserve"> </w:t>
      </w:r>
      <w:r>
        <w:rPr>
          <w:rFonts w:hint="eastAsia"/>
        </w:rPr>
        <w:t>наукам</w:t>
      </w:r>
      <w:r>
        <w:t xml:space="preserve">. ‒ </w:t>
      </w:r>
      <w:r>
        <w:rPr>
          <w:rFonts w:hint="eastAsia"/>
        </w:rPr>
        <w:t>Новосибирск</w:t>
      </w:r>
      <w:r>
        <w:t>, 1972.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 (3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2025‒13)</w:t>
      </w:r>
    </w:p>
    <w:p w:rsidR="0010736A" w:rsidRDefault="0010736A" w:rsidP="0010736A">
      <w:pPr>
        <w:pStyle w:val="a7"/>
      </w:pPr>
      <w:r>
        <w:t>Экземпляры: всего: 1 ‒ 102КХ(1)</w:t>
      </w:r>
    </w:p>
    <w:p w:rsidR="0010736A" w:rsidRDefault="00991C05" w:rsidP="0010736A">
      <w:pPr>
        <w:pStyle w:val="a7"/>
      </w:pPr>
      <w:hyperlink r:id="rId1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5" w:name="_Toc190886088"/>
      <w:r>
        <w:rPr>
          <w:rFonts w:hint="eastAsia"/>
        </w:rPr>
        <w:t>Агрохимия</w:t>
      </w:r>
      <w:bookmarkEnd w:id="5"/>
    </w:p>
    <w:p w:rsidR="0010736A" w:rsidRDefault="0010736A" w:rsidP="0010736A">
      <w:pPr>
        <w:pStyle w:val="10"/>
      </w:pPr>
      <w:r w:rsidRPr="0010736A">
        <w:rPr>
          <w:b/>
        </w:rPr>
        <w:t xml:space="preserve">4. Сидоренко О. Д. </w:t>
      </w:r>
      <w:r>
        <w:t>Биоконверсия отходов животноводства : учебное пособие к лабораторно-практическим занятиям по биоконверсии отходов животноводства/ О. Д. Сидоренко; Департамент кадровой политики и образования Министерства сельского хозяйства и продовольствия Российской Федерации, Московская сельскохозяйственная академия им. К. А. Тимирязева, Кафедра технологии переработки продуктов животноводства. ‒ Москва: Изд-во МСХА, 2000. ‒ 51 с.: ил.; 20 см. ‒ Би</w:t>
      </w:r>
      <w:r>
        <w:t>б</w:t>
      </w:r>
      <w:r>
        <w:t>лиогр.: с. 50 (10 назв.). (Шифр Г2025‒15)</w:t>
      </w:r>
    </w:p>
    <w:p w:rsidR="0010736A" w:rsidRDefault="0010736A" w:rsidP="0010736A">
      <w:pPr>
        <w:pStyle w:val="a7"/>
      </w:pPr>
      <w:r>
        <w:t>Экземпляры: всего: 1 ‒ 102КХ(1)</w:t>
      </w:r>
    </w:p>
    <w:p w:rsidR="0010736A" w:rsidRDefault="00991C05" w:rsidP="0010736A">
      <w:pPr>
        <w:pStyle w:val="a7"/>
      </w:pPr>
      <w:hyperlink r:id="rId1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6" w:name="_Toc190886089"/>
      <w:r>
        <w:rPr>
          <w:rFonts w:hint="eastAsia"/>
        </w:rPr>
        <w:t>Растениеводство</w:t>
      </w:r>
      <w:bookmarkEnd w:id="6"/>
    </w:p>
    <w:p w:rsidR="0010736A" w:rsidRDefault="0010736A" w:rsidP="0010736A">
      <w:pPr>
        <w:pStyle w:val="10"/>
      </w:pPr>
      <w:r w:rsidRPr="0010736A">
        <w:rPr>
          <w:b/>
        </w:rPr>
        <w:t xml:space="preserve">5. Андрейченко К. И. </w:t>
      </w:r>
      <w:r>
        <w:t>Цветы в Сибири : (в помощь начинающим цветоводам)/ К. И. Андре</w:t>
      </w:r>
      <w:r>
        <w:t>й</w:t>
      </w:r>
      <w:r>
        <w:t>ченко. ‒ Новосибирск: Областное государственное изд-во, 1950. ‒ 86 с.; 22 см. (Шифр Г2025‒18)</w:t>
      </w:r>
    </w:p>
    <w:p w:rsidR="0010736A" w:rsidRDefault="0010736A" w:rsidP="0010736A">
      <w:pPr>
        <w:pStyle w:val="a7"/>
      </w:pPr>
      <w:r>
        <w:t>Экземпляры: всего: 1 ‒ 102АБ(1)</w:t>
      </w:r>
    </w:p>
    <w:p w:rsidR="0010736A" w:rsidRDefault="00991C05" w:rsidP="0010736A">
      <w:pPr>
        <w:pStyle w:val="a7"/>
      </w:pPr>
      <w:hyperlink r:id="rId1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0"/>
      </w:pPr>
      <w:r w:rsidRPr="0010736A">
        <w:rPr>
          <w:b/>
        </w:rPr>
        <w:t>6. </w:t>
      </w:r>
      <w:r w:rsidRPr="0010736A">
        <w:rPr>
          <w:rFonts w:hint="eastAsia"/>
          <w:b/>
        </w:rPr>
        <w:t>Булычева А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М</w:t>
      </w:r>
      <w:r w:rsidRPr="0010736A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агротехники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пригородной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о</w:t>
      </w:r>
      <w:r>
        <w:rPr>
          <w:rFonts w:hint="eastAsia"/>
        </w:rPr>
        <w:t>рода</w:t>
      </w:r>
      <w:r>
        <w:t xml:space="preserve"> </w:t>
      </w:r>
      <w:r>
        <w:rPr>
          <w:rFonts w:hint="eastAsia"/>
        </w:rPr>
        <w:t>Новосибирска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Булычева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Иркутский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Иркутск</w:t>
      </w:r>
      <w:r>
        <w:t>, 1963.</w:t>
      </w:r>
      <w:r>
        <w:rPr>
          <w:rFonts w:hint="eastAsia"/>
        </w:rPr>
        <w:t> </w:t>
      </w:r>
      <w:r>
        <w:t>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2025‒11)</w:t>
      </w:r>
    </w:p>
    <w:p w:rsidR="0010736A" w:rsidRDefault="0010736A" w:rsidP="0010736A">
      <w:pPr>
        <w:pStyle w:val="a7"/>
      </w:pPr>
      <w:r>
        <w:t>Экземпляры: всего: 2 ‒ 102КХ(2)</w:t>
      </w:r>
    </w:p>
    <w:p w:rsidR="0010736A" w:rsidRDefault="00991C05" w:rsidP="0010736A">
      <w:pPr>
        <w:pStyle w:val="a7"/>
      </w:pPr>
      <w:hyperlink r:id="rId1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0"/>
      </w:pPr>
      <w:r w:rsidRPr="0010736A">
        <w:rPr>
          <w:b/>
        </w:rPr>
        <w:t>7. </w:t>
      </w:r>
      <w:r w:rsidRPr="0010736A">
        <w:rPr>
          <w:rFonts w:hint="eastAsia"/>
          <w:b/>
        </w:rPr>
        <w:t>Гончаров Н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П</w:t>
      </w:r>
      <w:r w:rsidRPr="0010736A">
        <w:rPr>
          <w:b/>
        </w:rPr>
        <w:t xml:space="preserve">.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Гончаров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Гончаров</w:t>
      </w:r>
      <w:r>
        <w:t xml:space="preserve">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Шумный</w:t>
      </w:r>
      <w:r>
        <w:t xml:space="preserve">;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. ‒ </w:t>
      </w:r>
      <w:r>
        <w:rPr>
          <w:rFonts w:hint="eastAsia"/>
        </w:rPr>
        <w:t>Томск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Томского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643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518‒589.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2025‒1)</w:t>
      </w:r>
    </w:p>
    <w:p w:rsidR="0010736A" w:rsidRDefault="0010736A" w:rsidP="0010736A">
      <w:pPr>
        <w:pStyle w:val="a7"/>
      </w:pPr>
      <w:r>
        <w:t>Экземпляры: всего: 1 ‒ 102КХ(1)</w:t>
      </w:r>
    </w:p>
    <w:p w:rsidR="0010736A" w:rsidRDefault="00991C05" w:rsidP="0010736A">
      <w:pPr>
        <w:pStyle w:val="a7"/>
      </w:pPr>
      <w:hyperlink r:id="rId1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  <w:bookmarkStart w:id="7" w:name="_GoBack"/>
      <w:bookmarkEnd w:id="7"/>
    </w:p>
    <w:p w:rsidR="0010736A" w:rsidRDefault="0010736A" w:rsidP="0010736A">
      <w:pPr>
        <w:pStyle w:val="10"/>
      </w:pPr>
      <w:r w:rsidRPr="0010736A">
        <w:rPr>
          <w:b/>
        </w:rPr>
        <w:t>8. </w:t>
      </w:r>
      <w:r w:rsidRPr="0010736A">
        <w:rPr>
          <w:rFonts w:hint="eastAsia"/>
          <w:b/>
        </w:rPr>
        <w:t>Козарь Д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Г</w:t>
      </w:r>
      <w:r w:rsidRPr="0010736A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физиологически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</w:t>
      </w:r>
      <w:r>
        <w:t xml:space="preserve">, </w:t>
      </w:r>
      <w:r>
        <w:rPr>
          <w:rFonts w:hint="eastAsia"/>
        </w:rPr>
        <w:t>масличность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посевные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подсолнечника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06.01.09/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Козарь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Полтавский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Полтава</w:t>
      </w:r>
      <w:r>
        <w:t>, 1975.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2025‒10)</w:t>
      </w:r>
    </w:p>
    <w:p w:rsidR="0010736A" w:rsidRDefault="0010736A" w:rsidP="0010736A">
      <w:pPr>
        <w:pStyle w:val="a7"/>
      </w:pPr>
      <w:r>
        <w:t>Экземпляры: всего: 1 ‒ 102КХ(1)</w:t>
      </w:r>
    </w:p>
    <w:p w:rsidR="0010736A" w:rsidRDefault="00991C05" w:rsidP="0010736A">
      <w:pPr>
        <w:pStyle w:val="a7"/>
      </w:pPr>
      <w:hyperlink r:id="rId1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0"/>
      </w:pPr>
      <w:r w:rsidRPr="0010736A">
        <w:rPr>
          <w:b/>
        </w:rPr>
        <w:t>9. </w:t>
      </w:r>
      <w:r w:rsidRPr="0010736A">
        <w:rPr>
          <w:rFonts w:hint="eastAsia"/>
          <w:b/>
        </w:rPr>
        <w:t>Ленинградский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сельскохозяйственный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институт</w:t>
      </w:r>
      <w:r w:rsidRPr="0010736A">
        <w:rPr>
          <w:b/>
        </w:rPr>
        <w:t xml:space="preserve"> (</w:t>
      </w:r>
      <w:r w:rsidRPr="0010736A">
        <w:rPr>
          <w:rFonts w:hint="eastAsia"/>
          <w:b/>
        </w:rPr>
        <w:t>Пушкин</w:t>
      </w:r>
      <w:r w:rsidRPr="0010736A">
        <w:rPr>
          <w:b/>
        </w:rPr>
        <w:t xml:space="preserve">, </w:t>
      </w:r>
      <w:r w:rsidRPr="0010736A">
        <w:rPr>
          <w:rFonts w:hint="eastAsia"/>
          <w:b/>
        </w:rPr>
        <w:t>Ленингр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обл</w:t>
      </w:r>
      <w:r w:rsidRPr="0010736A">
        <w:rPr>
          <w:b/>
        </w:rPr>
        <w:t>.).</w:t>
      </w:r>
      <w:r>
        <w:t xml:space="preserve">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нинградского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института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Лени</w:t>
      </w:r>
      <w:r>
        <w:rPr>
          <w:rFonts w:hint="eastAsia"/>
        </w:rPr>
        <w:t>н</w:t>
      </w:r>
      <w:r>
        <w:rPr>
          <w:rFonts w:hint="eastAsia"/>
        </w:rPr>
        <w:t>градский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ЛСХИ</w:t>
      </w:r>
      <w:r>
        <w:t>, 1924 -</w:t>
      </w:r>
    </w:p>
    <w:p w:rsidR="0010736A" w:rsidRDefault="0010736A" w:rsidP="0010736A">
      <w:pPr>
        <w:pStyle w:val="a7"/>
      </w:pPr>
      <w:r>
        <w:t>Т. 81: Вопросы расширения ассортимента и погашения сезонности потребления свежих ов</w:t>
      </w:r>
      <w:r>
        <w:t>о</w:t>
      </w:r>
      <w:r>
        <w:t>щей/ редакционная коллегия: В. А. Брызгалов (ответственный редактор) [и др.]. ‒ 1961. ‒ 114 с.: ил. ‒ Библиогр. в конце ст. (Шифр Р420/81)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1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10. </w:t>
      </w:r>
      <w:r w:rsidRPr="0010736A">
        <w:rPr>
          <w:rFonts w:hint="eastAsia"/>
          <w:b/>
        </w:rPr>
        <w:t>Петрова Н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И</w:t>
      </w:r>
      <w:r w:rsidRPr="0010736A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нарциссов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Урала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Пе</w:t>
      </w:r>
      <w:r>
        <w:rPr>
          <w:rFonts w:hint="eastAsia"/>
        </w:rPr>
        <w:t>т</w:t>
      </w:r>
      <w:r>
        <w:rPr>
          <w:rFonts w:hint="eastAsia"/>
        </w:rPr>
        <w:t>рова</w:t>
      </w:r>
      <w:r>
        <w:t xml:space="preserve"> ; </w:t>
      </w:r>
      <w:r>
        <w:rPr>
          <w:rFonts w:hint="eastAsia"/>
        </w:rPr>
        <w:t>редактор 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Луганский</w:t>
      </w:r>
      <w:r>
        <w:t xml:space="preserve">; </w:t>
      </w:r>
      <w:r>
        <w:rPr>
          <w:rFonts w:hint="eastAsia"/>
        </w:rPr>
        <w:t>Свердловское</w:t>
      </w:r>
      <w:r>
        <w:t xml:space="preserve"> </w:t>
      </w:r>
      <w:r>
        <w:rPr>
          <w:rFonts w:hint="eastAsia"/>
        </w:rPr>
        <w:t>правление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городского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автомобильного</w:t>
      </w:r>
      <w:r>
        <w:t xml:space="preserve"> </w:t>
      </w:r>
      <w:r>
        <w:rPr>
          <w:rFonts w:hint="eastAsia"/>
        </w:rPr>
        <w:t>транспорта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коммунального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Памфилова</w:t>
      </w:r>
      <w:r>
        <w:t xml:space="preserve">. ‒ </w:t>
      </w:r>
      <w:r>
        <w:rPr>
          <w:rFonts w:hint="eastAsia"/>
        </w:rPr>
        <w:t>Свердловск</w:t>
      </w:r>
      <w:r>
        <w:t>, 1964. ‒ 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2025‒17)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1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11. </w:t>
      </w:r>
      <w:r w:rsidRPr="0010736A">
        <w:rPr>
          <w:rFonts w:hint="eastAsia"/>
          <w:b/>
        </w:rPr>
        <w:t>Соколов В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Н</w:t>
      </w:r>
      <w:r w:rsidRPr="0010736A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кукурузы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почвах</w:t>
      </w:r>
      <w:r>
        <w:t xml:space="preserve"> </w:t>
      </w:r>
      <w:r>
        <w:rPr>
          <w:rFonts w:hint="eastAsia"/>
        </w:rPr>
        <w:t>черноземно</w:t>
      </w:r>
      <w:r>
        <w:t>-</w:t>
      </w:r>
      <w:r>
        <w:rPr>
          <w:rFonts w:hint="eastAsia"/>
        </w:rPr>
        <w:t>солонцового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Соколов</w:t>
      </w:r>
      <w:r>
        <w:t xml:space="preserve">;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. ‒ </w:t>
      </w:r>
      <w:r>
        <w:rPr>
          <w:rFonts w:hint="eastAsia"/>
        </w:rPr>
        <w:t>Омск</w:t>
      </w:r>
      <w:r>
        <w:t>, 1964.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2025‒14)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1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8" w:name="_Toc190886090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10736A" w:rsidRDefault="0010736A" w:rsidP="0010736A">
      <w:pPr>
        <w:pStyle w:val="20"/>
      </w:pPr>
      <w:r w:rsidRPr="0010736A">
        <w:rPr>
          <w:b/>
        </w:rPr>
        <w:t xml:space="preserve">12. Кривец С. А. </w:t>
      </w:r>
      <w:r>
        <w:t>Инвазия уссурийского полиграфа Polygraphus proximus Blandford в пихтовые леса Евразии : русско-английский указатель публикаций 2000 ‒ 2024 гг./ авторы-составители: С. А. Кривец, Ю. Н. Баранчиков; Российская академия наук, Сибирское отделение, Институт леса им. В. Н. Сукачева Сибирского отделения Российской академии наук ‒ обособленное подразделение Фед</w:t>
      </w:r>
      <w:r>
        <w:t>е</w:t>
      </w:r>
      <w:r>
        <w:t>рального исследовательского центра "Красноярский научный центр СО РАН", Институт монитори</w:t>
      </w:r>
      <w:r>
        <w:t>н</w:t>
      </w:r>
      <w:r>
        <w:t>га климатических и экологических систем СО РАН. ‒ Красноярск: Институт леса им. В. Н. Сукачева ФИЦ КНЦ, 2024. ‒ 83 с.; 20 см. ‒ Парал. тит. л. на англ. яз. (Шифр Г2025‒14 П46)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10736A" w:rsidRDefault="00991C05" w:rsidP="0010736A">
      <w:pPr>
        <w:pStyle w:val="a7"/>
      </w:pPr>
      <w:hyperlink r:id="rId2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9" w:name="_Toc190886091"/>
      <w:r>
        <w:rPr>
          <w:rFonts w:hint="eastAsia"/>
        </w:rPr>
        <w:t>Животноводство</w:t>
      </w:r>
      <w:bookmarkEnd w:id="9"/>
    </w:p>
    <w:p w:rsidR="0010736A" w:rsidRDefault="0010736A" w:rsidP="0010736A">
      <w:pPr>
        <w:pStyle w:val="20"/>
      </w:pPr>
      <w:r w:rsidRPr="0010736A">
        <w:rPr>
          <w:b/>
        </w:rPr>
        <w:t xml:space="preserve">13. Даминов Б. </w:t>
      </w:r>
      <w:r>
        <w:t>Трансплантация культивированных ранних эмбрионов овец : автореферат дис. … канд. с.-х. наук : специальность 06.02.01/ Б. Даминов; Государственный агропромышленный комитет СССР, Алма-Атинский зооветеринарный институт. ‒ Алма-Ата, 1987. ‒ 23 с.: ил.; 20 см. ‒ Библиогр.: с. 22‒23 (10 назв.). (Шифр А2025‒16)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14. </w:t>
      </w:r>
      <w:r w:rsidRPr="0010736A">
        <w:rPr>
          <w:rFonts w:hint="eastAsia"/>
          <w:b/>
        </w:rPr>
        <w:t>Ленинградский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сельскохозяйственный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институт</w:t>
      </w:r>
      <w:r w:rsidRPr="0010736A">
        <w:rPr>
          <w:b/>
        </w:rPr>
        <w:t xml:space="preserve"> (</w:t>
      </w:r>
      <w:r w:rsidRPr="0010736A">
        <w:rPr>
          <w:rFonts w:hint="eastAsia"/>
          <w:b/>
        </w:rPr>
        <w:t>Пушкин</w:t>
      </w:r>
      <w:r w:rsidRPr="0010736A">
        <w:rPr>
          <w:b/>
        </w:rPr>
        <w:t xml:space="preserve">, </w:t>
      </w:r>
      <w:r w:rsidRPr="0010736A">
        <w:rPr>
          <w:rFonts w:hint="eastAsia"/>
          <w:b/>
        </w:rPr>
        <w:t>Ленингр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обл</w:t>
      </w:r>
      <w:r w:rsidRPr="0010736A">
        <w:rPr>
          <w:b/>
        </w:rPr>
        <w:t>.).</w:t>
      </w:r>
      <w:r>
        <w:t xml:space="preserve">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нинградского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института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Лени</w:t>
      </w:r>
      <w:r>
        <w:rPr>
          <w:rFonts w:hint="eastAsia"/>
        </w:rPr>
        <w:t>н</w:t>
      </w:r>
      <w:r>
        <w:rPr>
          <w:rFonts w:hint="eastAsia"/>
        </w:rPr>
        <w:t>градский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ЛСХИ</w:t>
      </w:r>
      <w:r>
        <w:t>, 1924 -</w:t>
      </w:r>
    </w:p>
    <w:p w:rsidR="0010736A" w:rsidRDefault="0010736A" w:rsidP="0010736A">
      <w:pPr>
        <w:pStyle w:val="a7"/>
      </w:pPr>
      <w:r>
        <w:rPr>
          <w:rFonts w:hint="eastAsia"/>
        </w:rPr>
        <w:t>Т</w:t>
      </w:r>
      <w:r>
        <w:t xml:space="preserve">. 147: 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>/ </w:t>
      </w:r>
      <w:r>
        <w:rPr>
          <w:rFonts w:hint="eastAsia"/>
        </w:rPr>
        <w:t>редактор</w:t>
      </w:r>
      <w:r>
        <w:t xml:space="preserve"> [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Дмитроченко</w:t>
      </w:r>
      <w:r>
        <w:t>]. ‒ 1969. ‒ 265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420/147)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10" w:name="_Toc190886092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0"/>
    </w:p>
    <w:p w:rsidR="0010736A" w:rsidRDefault="0010736A" w:rsidP="0010736A">
      <w:pPr>
        <w:pStyle w:val="20"/>
      </w:pPr>
      <w:r w:rsidRPr="0010736A">
        <w:rPr>
          <w:b/>
        </w:rPr>
        <w:t>15. Совещание</w:t>
      </w:r>
      <w:r>
        <w:t xml:space="preserve"> по лесной генетике, селекции и семеноводству : тезисы докл</w:t>
      </w:r>
      <w:r>
        <w:t>а</w:t>
      </w:r>
      <w:r>
        <w:t>дов/ Государственный комитет по лесному хозяйству Совета Министров СССР, Всесоюзное общ</w:t>
      </w:r>
      <w:r>
        <w:t>е</w:t>
      </w:r>
      <w:r>
        <w:t>ство генетиков и селекционеров им. Н. И. Вавилова при Академии наук СССР, Отделение лесово</w:t>
      </w:r>
      <w:r>
        <w:t>д</w:t>
      </w:r>
      <w:r>
        <w:t>ства и агромелиорации Всесоюзной академии сельскохозяйственных наук им. В. И. Ленина, Инст</w:t>
      </w:r>
      <w:r>
        <w:t>и</w:t>
      </w:r>
      <w:r>
        <w:t>тут леса Карельского филиала Академии наук СССР; ответственные редакторы: Г. М. Козубов [и др.]. ‒ Петрозаводск, 1967. ‒ 216 с.: ил.; 20 см. (Шифр Г2025‒16)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11" w:name="_Toc190886093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10736A" w:rsidRDefault="0010736A" w:rsidP="0010736A">
      <w:pPr>
        <w:pStyle w:val="20"/>
      </w:pPr>
      <w:r w:rsidRPr="0010736A">
        <w:rPr>
          <w:b/>
        </w:rPr>
        <w:t>16. Государственный научно-исследовательский институт озерного и речного рыбного х</w:t>
      </w:r>
      <w:r w:rsidRPr="0010736A">
        <w:rPr>
          <w:b/>
        </w:rPr>
        <w:t>о</w:t>
      </w:r>
      <w:r w:rsidRPr="0010736A">
        <w:rPr>
          <w:b/>
        </w:rPr>
        <w:t>зяйства. Волгоградское отделение (Волгоград).</w:t>
      </w:r>
      <w:r>
        <w:t xml:space="preserve"> Труды Волгоградского отделения Го</w:t>
      </w:r>
      <w:r>
        <w:t>с</w:t>
      </w:r>
      <w:r>
        <w:t>НИОРХ/ Министерство рыбного хозяйства РСФСР, Государственный научно-исследовательский и</w:t>
      </w:r>
      <w:r>
        <w:t>н</w:t>
      </w:r>
      <w:r>
        <w:t>ститут озерного и речного рыбного хозяйства, Волгоградское отделение. ‒ Волгоград : Нижне-Волжское книжное издательство, 1967 -</w:t>
      </w:r>
    </w:p>
    <w:p w:rsidR="0010736A" w:rsidRDefault="0010736A" w:rsidP="0010736A">
      <w:pPr>
        <w:pStyle w:val="a7"/>
      </w:pPr>
      <w:r>
        <w:rPr>
          <w:rFonts w:hint="eastAsia"/>
        </w:rPr>
        <w:t>Т</w:t>
      </w:r>
      <w:r>
        <w:t xml:space="preserve">. 3: </w:t>
      </w:r>
      <w:r>
        <w:rPr>
          <w:rFonts w:hint="eastAsia"/>
        </w:rPr>
        <w:t>Воспроизводство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эксплуатация</w:t>
      </w:r>
      <w:r>
        <w:t xml:space="preserve"> </w:t>
      </w:r>
      <w:r>
        <w:rPr>
          <w:rFonts w:hint="eastAsia"/>
        </w:rPr>
        <w:t>запасов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Цимлянском</w:t>
      </w:r>
      <w:r>
        <w:t xml:space="preserve"> </w:t>
      </w:r>
      <w:r>
        <w:rPr>
          <w:rFonts w:hint="eastAsia"/>
        </w:rPr>
        <w:t>водохранилище</w:t>
      </w:r>
      <w: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осетровых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участке</w:t>
      </w:r>
      <w:r>
        <w:t xml:space="preserve"> </w:t>
      </w:r>
      <w:r>
        <w:rPr>
          <w:rFonts w:hint="eastAsia"/>
        </w:rPr>
        <w:t>Волги</w:t>
      </w:r>
      <w:r>
        <w:t xml:space="preserve"> </w:t>
      </w:r>
      <w:r>
        <w:rPr>
          <w:rFonts w:hint="eastAsia"/>
        </w:rPr>
        <w:t>ниже</w:t>
      </w:r>
      <w:r>
        <w:t xml:space="preserve"> </w:t>
      </w:r>
      <w:r>
        <w:rPr>
          <w:rFonts w:hint="eastAsia"/>
        </w:rPr>
        <w:t>плотины</w:t>
      </w:r>
      <w:r>
        <w:t xml:space="preserve"> </w:t>
      </w:r>
      <w:r>
        <w:rPr>
          <w:rFonts w:hint="eastAsia"/>
        </w:rPr>
        <w:t>Волжской</w:t>
      </w:r>
      <w:r>
        <w:t xml:space="preserve"> </w:t>
      </w:r>
      <w:r>
        <w:rPr>
          <w:rFonts w:hint="eastAsia"/>
        </w:rPr>
        <w:t>ГЭС</w:t>
      </w:r>
      <w:r>
        <w:t xml:space="preserve"> </w:t>
      </w:r>
      <w:r>
        <w:rPr>
          <w:rFonts w:hint="eastAsia"/>
        </w:rPr>
        <w:t>им</w:t>
      </w:r>
      <w:r>
        <w:t xml:space="preserve">. XXII </w:t>
      </w:r>
      <w:r>
        <w:rPr>
          <w:rFonts w:hint="eastAsia"/>
        </w:rPr>
        <w:t>съезда</w:t>
      </w:r>
      <w:r>
        <w:t xml:space="preserve"> </w:t>
      </w:r>
      <w:r>
        <w:rPr>
          <w:rFonts w:hint="eastAsia"/>
        </w:rPr>
        <w:t>КПСС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Лапицкого</w:t>
      </w:r>
      <w:r>
        <w:t>. ‒ 1967. ‒ 344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868/3)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17. </w:t>
      </w:r>
      <w:r w:rsidRPr="0010736A">
        <w:rPr>
          <w:rFonts w:hint="eastAsia"/>
          <w:b/>
        </w:rPr>
        <w:t>Рыбохозяйственное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водоемов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Кудерский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ГосНИОРХ</w:t>
      </w:r>
      <w:r>
        <w:t>, 1968 -</w:t>
      </w:r>
    </w:p>
    <w:p w:rsidR="0010736A" w:rsidRDefault="0010736A" w:rsidP="0010736A">
      <w:pPr>
        <w:pStyle w:val="a7"/>
      </w:pP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№ </w:t>
      </w:r>
      <w:r>
        <w:t>1. ‒ 1968. ‒ 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380/1)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18. </w:t>
      </w:r>
      <w:r w:rsidRPr="0010736A">
        <w:rPr>
          <w:rFonts w:hint="eastAsia"/>
          <w:b/>
        </w:rPr>
        <w:t>Рыбохозяйственное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водоемов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Кудерский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ГосНИОРХ</w:t>
      </w:r>
      <w:r>
        <w:t>, 1968 -</w:t>
      </w:r>
    </w:p>
    <w:p w:rsidR="0010736A" w:rsidRDefault="0010736A" w:rsidP="0010736A">
      <w:pPr>
        <w:pStyle w:val="a7"/>
      </w:pP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№ </w:t>
      </w:r>
      <w:r>
        <w:t>2. ‒ 1969. ‒ 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380/2)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19. </w:t>
      </w:r>
      <w:r w:rsidRPr="0010736A">
        <w:rPr>
          <w:rFonts w:hint="eastAsia"/>
          <w:b/>
        </w:rPr>
        <w:t>Рыбохозяйственное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водоемов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Кудерский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ГосНИОРХ</w:t>
      </w:r>
      <w:r>
        <w:t>, 1968 -</w:t>
      </w:r>
    </w:p>
    <w:p w:rsidR="0010736A" w:rsidRDefault="0010736A" w:rsidP="0010736A">
      <w:pPr>
        <w:pStyle w:val="a7"/>
      </w:pP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№ </w:t>
      </w:r>
      <w:r>
        <w:t>3. ‒ 1970. ‒ 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380/3)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20. </w:t>
      </w:r>
      <w:r w:rsidRPr="0010736A">
        <w:rPr>
          <w:rFonts w:hint="eastAsia"/>
          <w:b/>
        </w:rPr>
        <w:t>Рыбохозяйственное</w:t>
      </w:r>
      <w:r>
        <w:t xml:space="preserve">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водоемов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Кудерский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ГосНИОРХ</w:t>
      </w:r>
      <w:r>
        <w:t>, 1968 -</w:t>
      </w:r>
    </w:p>
    <w:p w:rsidR="0010736A" w:rsidRDefault="0010736A" w:rsidP="0010736A">
      <w:pPr>
        <w:pStyle w:val="a7"/>
      </w:pP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№ </w:t>
      </w:r>
      <w:r>
        <w:t>4. ‒ 1970. ‒ 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380/4)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0736A" w:rsidRDefault="00991C05" w:rsidP="0010736A">
      <w:pPr>
        <w:pStyle w:val="a7"/>
      </w:pPr>
      <w:hyperlink r:id="rId2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12" w:name="_Toc190886094"/>
      <w:r>
        <w:lastRenderedPageBreak/>
        <w:t>НОВЫЕ ПОСТУПЛЕНИЯ ПЕРИОДИЧЕСКИХ ИЗДАНИЙ В ФОНД СибНСХБ</w:t>
      </w:r>
      <w:bookmarkEnd w:id="12"/>
    </w:p>
    <w:p w:rsidR="0010736A" w:rsidRDefault="0010736A" w:rsidP="0010736A">
      <w:pPr>
        <w:pStyle w:val="20"/>
      </w:pPr>
      <w:r w:rsidRPr="0010736A">
        <w:rPr>
          <w:b/>
        </w:rPr>
        <w:t>21. Всему</w:t>
      </w:r>
      <w:r>
        <w:t xml:space="preserve"> свету по совету. Спецвыпуск/ учредители: Бобин С. Г., Силягин Е. В., Хомченко Е. П. ‒ Периодичность 14x14 ‒ 2018г. N 10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2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22. 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>. N 14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23. 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>. N 5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24. 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>. N 6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25. 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>. N 7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26. 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>. N 8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27. 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>. N 9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28. 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2018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13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29. 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1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30. 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10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31. 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14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3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32. 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2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33. 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34. 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5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lastRenderedPageBreak/>
        <w:t>35. 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6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36. 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7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37. 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8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38. 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>. N 9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39. 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11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40. 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13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41. 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1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4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42. 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10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43. 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14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44. 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2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45. 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46. 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5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47. 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6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48. 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7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49. 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8</w:t>
      </w:r>
    </w:p>
    <w:p w:rsidR="0010736A" w:rsidRDefault="0010736A" w:rsidP="0010736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50. 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>. N 9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51. 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11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5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52. 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12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53. 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13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54. 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2020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55. 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1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56. 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2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57. 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58. 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5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59. 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6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60. 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7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61. 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8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6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62. 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>. N 9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10736A" w:rsidRDefault="00991C05" w:rsidP="0010736A">
      <w:pPr>
        <w:pStyle w:val="a7"/>
      </w:pPr>
      <w:hyperlink r:id="rId7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63. </w:t>
      </w:r>
      <w:r w:rsidRPr="0010736A">
        <w:rPr>
          <w:rFonts w:hint="eastAsia"/>
          <w:b/>
        </w:rPr>
        <w:t>Всему</w:t>
      </w:r>
      <w:r>
        <w:t xml:space="preserve"> </w:t>
      </w:r>
      <w:r>
        <w:rPr>
          <w:rFonts w:hint="eastAsia"/>
        </w:rPr>
        <w:t>свету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совету</w:t>
      </w:r>
      <w:r>
        <w:t xml:space="preserve">. </w:t>
      </w:r>
      <w:r>
        <w:rPr>
          <w:rFonts w:hint="eastAsia"/>
        </w:rPr>
        <w:t>Спецвыпуск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Бобин С</w:t>
      </w:r>
      <w:r>
        <w:t xml:space="preserve">. 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Силягин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Хомченко Е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14x14 ‒ 2021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Спец</w:t>
      </w:r>
      <w:r>
        <w:t xml:space="preserve">. </w:t>
      </w:r>
      <w:r>
        <w:rPr>
          <w:rFonts w:hint="eastAsia"/>
        </w:rPr>
        <w:t>вып</w:t>
      </w:r>
      <w:r>
        <w:t xml:space="preserve">. </w:t>
      </w:r>
      <w:r>
        <w:rPr>
          <w:rFonts w:hint="eastAsia"/>
        </w:rPr>
        <w:t>№ </w:t>
      </w:r>
      <w:r>
        <w:t>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C05EAC" w:rsidRDefault="00991C05" w:rsidP="002B1429">
      <w:pPr>
        <w:pStyle w:val="a7"/>
        <w:rPr>
          <w:rFonts w:asciiTheme="minorHAnsi" w:hAnsiTheme="minorHAnsi"/>
        </w:rPr>
      </w:pPr>
      <w:hyperlink r:id="rId7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B1429" w:rsidRPr="002B1429" w:rsidRDefault="002B1429" w:rsidP="002B1429"/>
    <w:p w:rsidR="0010736A" w:rsidRDefault="0010736A" w:rsidP="0010736A">
      <w:pPr>
        <w:pStyle w:val="1"/>
      </w:pPr>
      <w:bookmarkStart w:id="13" w:name="_Toc190886095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3"/>
    </w:p>
    <w:p w:rsidR="0010736A" w:rsidRDefault="0010736A" w:rsidP="0010736A">
      <w:pPr>
        <w:pStyle w:val="1"/>
      </w:pPr>
      <w:bookmarkStart w:id="14" w:name="_Toc190886096"/>
      <w:r>
        <w:t>Сельское хозяйство</w:t>
      </w:r>
      <w:bookmarkEnd w:id="14"/>
    </w:p>
    <w:p w:rsidR="0010736A" w:rsidRDefault="0010736A" w:rsidP="0010736A">
      <w:pPr>
        <w:pStyle w:val="2"/>
      </w:pPr>
      <w:bookmarkStart w:id="15" w:name="_Toc190886097"/>
      <w:r>
        <w:t>Общие вопросы сельского хозяйства</w:t>
      </w:r>
      <w:bookmarkEnd w:id="15"/>
    </w:p>
    <w:p w:rsidR="0010736A" w:rsidRDefault="0010736A" w:rsidP="0010736A">
      <w:pPr>
        <w:pStyle w:val="20"/>
      </w:pPr>
      <w:r w:rsidRPr="0010736A">
        <w:rPr>
          <w:b/>
        </w:rPr>
        <w:t>64. Использование</w:t>
      </w:r>
      <w:r>
        <w:t xml:space="preserve"> современных технологий в сельском хозяйстве и пищевой промышленности : материалы международной научно-практической конференции студентов, аспирантов и молодых ученых, Персиановский, 25 апреля 2024 года/ редакционная коллегия: В. Х. Федоров [и др.]. ‒ пос</w:t>
      </w:r>
      <w:r>
        <w:t>е</w:t>
      </w:r>
      <w:r>
        <w:t>лок Персиановский, Ростовская область: Издательство Донского государственного аграрного ун</w:t>
      </w:r>
      <w:r>
        <w:t>и</w:t>
      </w:r>
      <w:r>
        <w:t>верситета, 2024. ‒ 168 с.: ил.; 21 см. ‒ Рез. докл. англ. ‒ Библиогр. в конце докл. (Шифр П/И883 ЕЧЗ / Г2024‒22603)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сборнике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представлены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материалы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конференции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проводимой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рамках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Десятилетия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технол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гий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основным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направлениям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исследований</w:t>
      </w:r>
      <w:r w:rsidRPr="00C05EAC">
        <w:rPr>
          <w:sz w:val="20"/>
        </w:rPr>
        <w:t xml:space="preserve">. B </w:t>
      </w:r>
      <w:r w:rsidRPr="00C05EAC">
        <w:rPr>
          <w:rFonts w:hint="eastAsia"/>
          <w:sz w:val="20"/>
        </w:rPr>
        <w:t>четырех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разделах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собраны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результаты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исследований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аспирантов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молодых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ученых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преподавателей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ФГБОУ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Донской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аграрный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универс</w:t>
      </w:r>
      <w:r w:rsidRPr="00C05EAC">
        <w:rPr>
          <w:rFonts w:hint="eastAsia"/>
          <w:sz w:val="20"/>
        </w:rPr>
        <w:t>и</w:t>
      </w:r>
      <w:r w:rsidRPr="00C05EAC">
        <w:rPr>
          <w:rFonts w:hint="eastAsia"/>
          <w:sz w:val="20"/>
        </w:rPr>
        <w:t>тет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ФГБОУ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Кабардино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Балкарский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аграрный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университет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имени В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М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Кокова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г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Нальчик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ФГБОУ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Донской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аграрный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университет</w:t>
      </w:r>
      <w:r w:rsidRPr="00C05EAC">
        <w:rPr>
          <w:sz w:val="20"/>
        </w:rPr>
        <w:t>", "</w:t>
      </w:r>
      <w:r w:rsidRPr="00C05EAC">
        <w:rPr>
          <w:rFonts w:hint="eastAsia"/>
          <w:sz w:val="20"/>
        </w:rPr>
        <w:t>Новочеркасский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инженерно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мелиоративный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институт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им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А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Кортунова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Федеральное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бюджетное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учреждение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Прикаспийский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аграрный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федерал</w:t>
      </w:r>
      <w:r w:rsidRPr="00C05EAC">
        <w:rPr>
          <w:rFonts w:hint="eastAsia"/>
          <w:sz w:val="20"/>
        </w:rPr>
        <w:t>ь</w:t>
      </w:r>
      <w:r w:rsidRPr="00C05EAC">
        <w:rPr>
          <w:rFonts w:hint="eastAsia"/>
          <w:sz w:val="20"/>
        </w:rPr>
        <w:t>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центр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Российской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академии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наук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ФГБОУ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Бурятская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академия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им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Р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Филиппова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г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Улан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Удэ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ФГБОУ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Кубанский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аграрный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университет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им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Т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Трубилина</w:t>
      </w:r>
      <w:r w:rsidRPr="00C05EAC">
        <w:rPr>
          <w:sz w:val="20"/>
        </w:rPr>
        <w:t xml:space="preserve">". </w:t>
      </w:r>
      <w:r w:rsidRPr="00C05EAC">
        <w:rPr>
          <w:rFonts w:hint="eastAsia"/>
          <w:sz w:val="20"/>
        </w:rPr>
        <w:t>Сборник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предназначен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сотрудников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аспирантов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 с</w:t>
      </w:r>
      <w:r w:rsidRPr="00C05EAC">
        <w:rPr>
          <w:sz w:val="20"/>
        </w:rPr>
        <w:t>.-</w:t>
      </w:r>
      <w:r w:rsidRPr="00C05EAC">
        <w:rPr>
          <w:rFonts w:hint="eastAsia"/>
          <w:sz w:val="20"/>
        </w:rPr>
        <w:t>х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вузов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специалистов</w:t>
      </w:r>
    </w:p>
    <w:p w:rsidR="0010736A" w:rsidRDefault="00991C05" w:rsidP="0010736A">
      <w:pPr>
        <w:pStyle w:val="a7"/>
      </w:pPr>
      <w:hyperlink r:id="rId7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65. </w:t>
      </w:r>
      <w:r w:rsidRPr="0010736A">
        <w:rPr>
          <w:rFonts w:hint="eastAsia"/>
          <w:b/>
        </w:rPr>
        <w:t>Развитие</w:t>
      </w:r>
      <w:r w:rsidRPr="0010736A">
        <w:rPr>
          <w:b/>
        </w:rPr>
        <w:t>,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Персиановский</w:t>
      </w:r>
      <w:r>
        <w:t xml:space="preserve">, 27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Фед</w:t>
      </w:r>
      <w:r>
        <w:rPr>
          <w:rFonts w:hint="eastAsia"/>
        </w:rPr>
        <w:t>о</w:t>
      </w:r>
      <w:r>
        <w:rPr>
          <w:rFonts w:hint="eastAsia"/>
        </w:rPr>
        <w:t>ров В</w:t>
      </w:r>
      <w:r>
        <w:t xml:space="preserve">. </w:t>
      </w:r>
      <w:r>
        <w:rPr>
          <w:rFonts w:hint="eastAsia"/>
        </w:rPr>
        <w:t>Х</w:t>
      </w:r>
      <w:r>
        <w:t>.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Персиановский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ГАУ</w:t>
      </w:r>
      <w:r>
        <w:t>, 2024. ‒ 195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2024‒22375)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сборнике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представлены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материалы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конференции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проводимой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рамках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Десятилетия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технол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гий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основным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направлениям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исследований</w:t>
      </w:r>
      <w:r w:rsidRPr="00C05EAC">
        <w:rPr>
          <w:sz w:val="20"/>
        </w:rPr>
        <w:t xml:space="preserve">. B </w:t>
      </w:r>
      <w:r w:rsidRPr="00C05EAC">
        <w:rPr>
          <w:rFonts w:hint="eastAsia"/>
          <w:sz w:val="20"/>
        </w:rPr>
        <w:t>четырех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разделах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собраны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результаты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исследований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аспирантов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молодых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ученых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преподавателей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ФГБОУ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Донской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аграрный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универс</w:t>
      </w:r>
      <w:r w:rsidRPr="00C05EAC">
        <w:rPr>
          <w:rFonts w:hint="eastAsia"/>
          <w:sz w:val="20"/>
        </w:rPr>
        <w:t>и</w:t>
      </w:r>
      <w:r w:rsidRPr="00C05EAC">
        <w:rPr>
          <w:rFonts w:hint="eastAsia"/>
          <w:sz w:val="20"/>
        </w:rPr>
        <w:t>тет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так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же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других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вузов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исследовательских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учреждений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профиля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Сборник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предн</w:t>
      </w:r>
      <w:r w:rsidRPr="00C05EAC">
        <w:rPr>
          <w:rFonts w:hint="eastAsia"/>
          <w:sz w:val="20"/>
        </w:rPr>
        <w:t>а</w:t>
      </w:r>
      <w:r w:rsidRPr="00C05EAC">
        <w:rPr>
          <w:rFonts w:hint="eastAsia"/>
          <w:sz w:val="20"/>
        </w:rPr>
        <w:t>значен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сотрудников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аспирантов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 с</w:t>
      </w:r>
      <w:r w:rsidRPr="00C05EAC">
        <w:rPr>
          <w:sz w:val="20"/>
        </w:rPr>
        <w:t>.-</w:t>
      </w:r>
      <w:r w:rsidRPr="00C05EAC">
        <w:rPr>
          <w:rFonts w:hint="eastAsia"/>
          <w:sz w:val="20"/>
        </w:rPr>
        <w:t>х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вузов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специалистов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АПК</w:t>
      </w:r>
      <w:r w:rsidRPr="00C05EAC">
        <w:rPr>
          <w:sz w:val="20"/>
        </w:rPr>
        <w:t>.</w:t>
      </w:r>
    </w:p>
    <w:p w:rsidR="0010736A" w:rsidRDefault="00991C05" w:rsidP="0010736A">
      <w:pPr>
        <w:pStyle w:val="a7"/>
      </w:pPr>
      <w:hyperlink r:id="rId7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16" w:name="_Toc190886098"/>
      <w:r>
        <w:rPr>
          <w:rFonts w:hint="eastAsia"/>
        </w:rPr>
        <w:t>Почвоведение</w:t>
      </w:r>
      <w:bookmarkEnd w:id="16"/>
    </w:p>
    <w:p w:rsidR="0010736A" w:rsidRDefault="0010736A" w:rsidP="0010736A">
      <w:pPr>
        <w:pStyle w:val="20"/>
      </w:pPr>
      <w:r w:rsidRPr="0010736A">
        <w:rPr>
          <w:b/>
        </w:rPr>
        <w:t xml:space="preserve">66. Карташев С. С. </w:t>
      </w:r>
      <w:r>
        <w:t>Влияние гуминовых препаратов на свойства чернозема обыкновенного ка</w:t>
      </w:r>
      <w:r>
        <w:t>р</w:t>
      </w:r>
      <w:r>
        <w:t>бонатного при возделывании гороха посевного в Ростовской области : автореферат диссертации на соискание ученой степени кандидата биологических наук : специальность 1.5.19. "Почвовед</w:t>
      </w:r>
      <w:r>
        <w:t>е</w:t>
      </w:r>
      <w:r>
        <w:t>ние"(биологические науки)/ Карташев Семен Сергеевич; Южный федеральный университет. ‒ Р</w:t>
      </w:r>
      <w:r>
        <w:t>о</w:t>
      </w:r>
      <w:r>
        <w:t>стов-на-Дону, 2024. ‒ 24 с.: ил. ‒ Библиогр.: с. 24. (Шифр /К270 кх4 / А2024‒4974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0736A" w:rsidRDefault="00991C05" w:rsidP="0010736A">
      <w:pPr>
        <w:pStyle w:val="a7"/>
      </w:pPr>
      <w:hyperlink r:id="rId7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67. </w:t>
      </w:r>
      <w:r w:rsidRPr="0010736A">
        <w:rPr>
          <w:rFonts w:hint="eastAsia"/>
          <w:b/>
        </w:rPr>
        <w:t>Мировая</w:t>
      </w:r>
      <w:r>
        <w:t xml:space="preserve"> </w:t>
      </w:r>
      <w:r>
        <w:rPr>
          <w:rFonts w:hint="eastAsia"/>
        </w:rPr>
        <w:t>реферативная</w:t>
      </w:r>
      <w:r>
        <w:t xml:space="preserve"> </w:t>
      </w:r>
      <w:r>
        <w:rPr>
          <w:rFonts w:hint="eastAsia"/>
        </w:rPr>
        <w:t>база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ресурсов</w:t>
      </w:r>
      <w:r>
        <w:t xml:space="preserve"> [2022] :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почвенной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легенд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карт</w:t>
      </w:r>
      <w:r>
        <w:t>/ 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>, [</w:t>
      </w:r>
      <w:r>
        <w:rPr>
          <w:rFonts w:hint="eastAsia"/>
        </w:rPr>
        <w:t>Факультет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переводчик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Фортова</w:t>
      </w:r>
      <w:r>
        <w:t xml:space="preserve"> ;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редакторы</w:t>
      </w:r>
      <w:r>
        <w:t xml:space="preserve"> </w:t>
      </w:r>
      <w:r>
        <w:rPr>
          <w:rFonts w:hint="eastAsia"/>
        </w:rPr>
        <w:t>перевода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Герасимова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Красильникова</w:t>
      </w:r>
      <w:r>
        <w:t>. ‒ 4-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МАКС</w:t>
      </w:r>
      <w:r>
        <w:t xml:space="preserve"> </w:t>
      </w:r>
      <w:r>
        <w:rPr>
          <w:rFonts w:hint="eastAsia"/>
        </w:rPr>
        <w:t>Пресс</w:t>
      </w:r>
      <w:r>
        <w:t>, 2024. ‒ 246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228, 234‒235.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640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2024‒2270)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Впервые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опубликовано</w:t>
      </w:r>
      <w:r w:rsidRPr="00C05EAC">
        <w:rPr>
          <w:sz w:val="20"/>
        </w:rPr>
        <w:t xml:space="preserve">: 22 </w:t>
      </w:r>
      <w:r w:rsidRPr="00C05EAC">
        <w:rPr>
          <w:rFonts w:hint="eastAsia"/>
          <w:sz w:val="20"/>
        </w:rPr>
        <w:t>июля</w:t>
      </w:r>
      <w:r w:rsidRPr="00C05EAC">
        <w:rPr>
          <w:sz w:val="20"/>
        </w:rPr>
        <w:t xml:space="preserve"> 2022 </w:t>
      </w:r>
      <w:r w:rsidRPr="00C05EAC">
        <w:rPr>
          <w:rFonts w:hint="eastAsia"/>
          <w:sz w:val="20"/>
        </w:rPr>
        <w:t>г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Новая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версия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минимальными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исправлениями</w:t>
      </w:r>
      <w:r w:rsidRPr="00C05EAC">
        <w:rPr>
          <w:sz w:val="20"/>
        </w:rPr>
        <w:t xml:space="preserve">: 19 </w:t>
      </w:r>
      <w:r w:rsidRPr="00C05EAC">
        <w:rPr>
          <w:rFonts w:hint="eastAsia"/>
          <w:sz w:val="20"/>
        </w:rPr>
        <w:t>сентября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</w:t>
      </w:r>
      <w:r w:rsidRPr="00C05EAC">
        <w:rPr>
          <w:rFonts w:hint="eastAsia"/>
          <w:sz w:val="20"/>
        </w:rPr>
        <w:t>е</w:t>
      </w:r>
      <w:r w:rsidRPr="00C05EAC">
        <w:rPr>
          <w:rFonts w:hint="eastAsia"/>
          <w:sz w:val="20"/>
        </w:rPr>
        <w:t>ревод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публикация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данного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издания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была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выполнена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процессе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реализации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мероприятий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регионального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плана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Евразийского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почвенного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партнерства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рамках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проекта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Продовольственной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организации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ООН</w:t>
      </w:r>
      <w:r w:rsidRPr="00C05EAC">
        <w:rPr>
          <w:sz w:val="20"/>
        </w:rPr>
        <w:t xml:space="preserve"> GCP/GLO/772/RUS "</w:t>
      </w:r>
      <w:r w:rsidRPr="00C05EAC">
        <w:rPr>
          <w:rFonts w:hint="eastAsia"/>
          <w:sz w:val="20"/>
        </w:rPr>
        <w:t>Поддержка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продвижения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устойчивого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управления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почвенными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ресурсами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рамках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Глобального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почвенного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партнерства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Этап</w:t>
      </w:r>
      <w:r w:rsidRPr="00C05EAC">
        <w:rPr>
          <w:sz w:val="20"/>
        </w:rPr>
        <w:t xml:space="preserve"> III", </w:t>
      </w:r>
      <w:r w:rsidRPr="00C05EAC">
        <w:rPr>
          <w:rFonts w:hint="eastAsia"/>
          <w:sz w:val="20"/>
        </w:rPr>
        <w:t>финансируемого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Правительством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Российской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Федерации</w:t>
      </w:r>
    </w:p>
    <w:p w:rsidR="0010736A" w:rsidRDefault="00991C05" w:rsidP="0010736A">
      <w:pPr>
        <w:pStyle w:val="a7"/>
      </w:pPr>
      <w:hyperlink r:id="rId7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17" w:name="_Toc190886099"/>
      <w:r>
        <w:rPr>
          <w:rFonts w:hint="eastAsia"/>
        </w:rPr>
        <w:t>Агрохимия</w:t>
      </w:r>
      <w:bookmarkEnd w:id="17"/>
    </w:p>
    <w:p w:rsidR="0010736A" w:rsidRDefault="0010736A" w:rsidP="0010736A">
      <w:pPr>
        <w:pStyle w:val="20"/>
      </w:pPr>
      <w:r w:rsidRPr="0010736A">
        <w:rPr>
          <w:b/>
        </w:rPr>
        <w:t xml:space="preserve">68. Алексеенко Е. В. </w:t>
      </w:r>
      <w:r>
        <w:t>Академик А. Х. Шеуджен-человек силы/ Е. В. Алексеенко. ‒ Майкоп: П</w:t>
      </w:r>
      <w:r>
        <w:t>о</w:t>
      </w:r>
      <w:r>
        <w:t>лиграф-Юг, 2024. ‒ 118 с.: цв.ил.; 21 см. (Шифр П/А477 ЕЧЗ / Г2024‒22377)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lastRenderedPageBreak/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книге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основанной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воспоминаниях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автора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личном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общении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академиком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РАН А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Х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Шеудженом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студенческих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времен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настоящего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времени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представлены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жизнь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творчество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просветительская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деятельность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ведущего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стране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специалиста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области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агрохимии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проанализированы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его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историко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научные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исторические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труды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Издание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рассчитано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широкий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круг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читателей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интересующихся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историей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науки</w:t>
      </w:r>
    </w:p>
    <w:p w:rsidR="0010736A" w:rsidRDefault="00991C05" w:rsidP="0010736A">
      <w:pPr>
        <w:pStyle w:val="a7"/>
      </w:pPr>
      <w:hyperlink r:id="rId7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69. </w:t>
      </w:r>
      <w:r w:rsidRPr="0010736A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удобрений</w:t>
      </w:r>
      <w:r>
        <w:t xml:space="preserve">,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регулят</w:t>
      </w:r>
      <w:r>
        <w:rPr>
          <w:rFonts w:hint="eastAsia"/>
        </w:rPr>
        <w:t>о</w:t>
      </w:r>
      <w:r>
        <w:rPr>
          <w:rFonts w:hint="eastAsia"/>
        </w:rPr>
        <w:t>ров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агротехнологиях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участн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 12-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Сочи</w:t>
      </w:r>
      <w:r>
        <w:t xml:space="preserve">-2024", 15‒19 </w:t>
      </w:r>
      <w:r>
        <w:rPr>
          <w:rFonts w:hint="eastAsia"/>
        </w:rPr>
        <w:t>сентября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Мухина М</w:t>
      </w:r>
      <w:r>
        <w:t xml:space="preserve">. </w:t>
      </w:r>
      <w:r>
        <w:rPr>
          <w:rFonts w:hint="eastAsia"/>
        </w:rPr>
        <w:t>Т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Сочи</w:t>
      </w:r>
      <w:r>
        <w:t xml:space="preserve">: </w:t>
      </w:r>
      <w:r>
        <w:rPr>
          <w:rFonts w:hint="eastAsia"/>
        </w:rPr>
        <w:t>Ваш</w:t>
      </w:r>
      <w:r>
        <w:t xml:space="preserve"> </w:t>
      </w:r>
      <w:r>
        <w:rPr>
          <w:rFonts w:hint="eastAsia"/>
        </w:rPr>
        <w:t>формат</w:t>
      </w:r>
      <w:r>
        <w:t>, 2024. ‒ 310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2024‒2271)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15‒19 </w:t>
      </w:r>
      <w:r w:rsidRPr="00C05EAC">
        <w:rPr>
          <w:rFonts w:hint="eastAsia"/>
          <w:sz w:val="20"/>
        </w:rPr>
        <w:t>сентября</w:t>
      </w:r>
      <w:r w:rsidRPr="00C05EAC">
        <w:rPr>
          <w:sz w:val="20"/>
        </w:rPr>
        <w:t xml:space="preserve"> 2024 </w:t>
      </w:r>
      <w:r w:rsidRPr="00C05EAC">
        <w:rPr>
          <w:rFonts w:hint="eastAsia"/>
          <w:sz w:val="20"/>
        </w:rPr>
        <w:t>года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года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ФГБНУ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ВНИИ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агрохимии</w:t>
      </w:r>
      <w:r w:rsidRPr="00C05EAC">
        <w:rPr>
          <w:sz w:val="20"/>
        </w:rPr>
        <w:t xml:space="preserve">" </w:t>
      </w:r>
      <w:r w:rsidRPr="00C05EAC">
        <w:rPr>
          <w:rFonts w:hint="eastAsia"/>
          <w:sz w:val="20"/>
        </w:rPr>
        <w:t>в г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Сочи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Краснодарского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края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провел</w:t>
      </w:r>
      <w:r w:rsidRPr="00C05EAC">
        <w:rPr>
          <w:sz w:val="20"/>
        </w:rPr>
        <w:t xml:space="preserve"> 12-</w:t>
      </w:r>
      <w:r w:rsidRPr="00C05EAC">
        <w:rPr>
          <w:rFonts w:hint="eastAsia"/>
          <w:sz w:val="20"/>
        </w:rPr>
        <w:t>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практическую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конференцию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Сочи</w:t>
      </w:r>
      <w:r w:rsidRPr="00C05EAC">
        <w:rPr>
          <w:sz w:val="20"/>
        </w:rPr>
        <w:t xml:space="preserve">-2024", </w:t>
      </w:r>
      <w:r w:rsidRPr="00C05EAC">
        <w:rPr>
          <w:rFonts w:hint="eastAsia"/>
          <w:sz w:val="20"/>
        </w:rPr>
        <w:t>посвященную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теме</w:t>
      </w:r>
      <w:r w:rsidRPr="00C05EAC">
        <w:rPr>
          <w:sz w:val="20"/>
        </w:rPr>
        <w:t>: "</w:t>
      </w:r>
      <w:r w:rsidRPr="00C05EAC">
        <w:rPr>
          <w:rFonts w:hint="eastAsia"/>
          <w:sz w:val="20"/>
        </w:rPr>
        <w:t>Перспективы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использования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инновационных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форм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удобрений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средств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защиты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регуляторов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роста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растений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агротехнологиях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культур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которой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приняли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участие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ведущие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специалисты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Минсельхоза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Минобрнауки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Роспотребнадзора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Роспр</w:t>
      </w:r>
      <w:r w:rsidRPr="00C05EAC">
        <w:rPr>
          <w:rFonts w:hint="eastAsia"/>
          <w:sz w:val="20"/>
        </w:rPr>
        <w:t>и</w:t>
      </w:r>
      <w:r w:rsidRPr="00C05EAC">
        <w:rPr>
          <w:rFonts w:hint="eastAsia"/>
          <w:sz w:val="20"/>
        </w:rPr>
        <w:t>роднадзора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Россельхознадзора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сотрудники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российских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исследовательских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учреждений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высших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учебных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зав</w:t>
      </w:r>
      <w:r w:rsidRPr="00C05EAC">
        <w:rPr>
          <w:rFonts w:hint="eastAsia"/>
          <w:sz w:val="20"/>
        </w:rPr>
        <w:t>е</w:t>
      </w:r>
      <w:r w:rsidRPr="00C05EAC">
        <w:rPr>
          <w:rFonts w:hint="eastAsia"/>
          <w:sz w:val="20"/>
        </w:rPr>
        <w:t>дений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руководители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специалисты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организаций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предприятий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производству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обеспечению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хозяйства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</w:t>
      </w:r>
      <w:r w:rsidRPr="00C05EAC">
        <w:rPr>
          <w:rFonts w:hint="eastAsia"/>
          <w:sz w:val="20"/>
        </w:rPr>
        <w:t>е</w:t>
      </w:r>
      <w:r w:rsidRPr="00C05EAC">
        <w:rPr>
          <w:rFonts w:hint="eastAsia"/>
          <w:sz w:val="20"/>
        </w:rPr>
        <w:t>стицидами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агрохимикатами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специалисты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Федеральных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учреждений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агрохимической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службы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</w:t>
      </w:r>
      <w:r w:rsidRPr="00C05EAC">
        <w:rPr>
          <w:rFonts w:hint="eastAsia"/>
          <w:sz w:val="20"/>
        </w:rPr>
        <w:t>с</w:t>
      </w:r>
      <w:r w:rsidRPr="00C05EAC">
        <w:rPr>
          <w:rFonts w:hint="eastAsia"/>
          <w:sz w:val="20"/>
        </w:rPr>
        <w:t>сельхозцентра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руководители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специалисты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предприятий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различных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форм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собственности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конференции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были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рассмотрены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актуальные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вопросы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использованию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новых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инновационных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форм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удобрений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средств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защиты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регуляторов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роста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растений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технологии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применения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производстве</w:t>
      </w:r>
      <w:r w:rsidRPr="00C05EAC">
        <w:rPr>
          <w:sz w:val="20"/>
        </w:rPr>
        <w:t xml:space="preserve">; </w:t>
      </w:r>
      <w:r w:rsidRPr="00C05EAC">
        <w:rPr>
          <w:rFonts w:hint="eastAsia"/>
          <w:sz w:val="20"/>
        </w:rPr>
        <w:t>вопросы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цедуры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государственной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регистрации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пестицидов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агрохимикатов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методология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проведения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регистрационных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испыт</w:t>
      </w:r>
      <w:r w:rsidRPr="00C05EAC">
        <w:rPr>
          <w:rFonts w:hint="eastAsia"/>
          <w:sz w:val="20"/>
        </w:rPr>
        <w:t>а</w:t>
      </w:r>
      <w:r w:rsidRPr="00C05EAC">
        <w:rPr>
          <w:rFonts w:hint="eastAsia"/>
          <w:sz w:val="20"/>
        </w:rPr>
        <w:t>ний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пестицидов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агрохимикатов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основных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культурах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декоративных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насаждениях</w:t>
      </w:r>
    </w:p>
    <w:p w:rsidR="0010736A" w:rsidRDefault="00991C05" w:rsidP="0010736A">
      <w:pPr>
        <w:pStyle w:val="a7"/>
      </w:pPr>
      <w:hyperlink r:id="rId7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18" w:name="_Toc190886100"/>
      <w:r>
        <w:rPr>
          <w:rFonts w:hint="eastAsia"/>
        </w:rPr>
        <w:t>Растениеводство</w:t>
      </w:r>
      <w:bookmarkEnd w:id="18"/>
    </w:p>
    <w:p w:rsidR="0010736A" w:rsidRDefault="0010736A" w:rsidP="0010736A">
      <w:pPr>
        <w:pStyle w:val="20"/>
      </w:pPr>
      <w:r w:rsidRPr="0010736A">
        <w:rPr>
          <w:b/>
        </w:rPr>
        <w:t xml:space="preserve">70. Абдуова Р. Ю. </w:t>
      </w:r>
      <w:r>
        <w:t>Водосберегающая технология возделывания белокочанной капусты в услов</w:t>
      </w:r>
      <w:r>
        <w:t>и</w:t>
      </w:r>
      <w:r>
        <w:t>ях Волго-Донского междуречья : автореферат диссертации на соискание ученой степени кандидата сельскохозяйственных наук : специальность 4.1.5. "Мелиорация, водное хозяйство и агрофиз</w:t>
      </w:r>
      <w:r>
        <w:t>и</w:t>
      </w:r>
      <w:r>
        <w:t>ка"/ Абдуова Райхан Юрьевна; [Волгоградский государственный аграрный университет]. ‒ Волг</w:t>
      </w:r>
      <w:r>
        <w:t>о</w:t>
      </w:r>
      <w:r>
        <w:t>град, 2024. ‒ 20 с.: ил. ‒ Библиогр.: с. 19‒20. (Шифр /А139 кх4 / А2024‒5003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0736A" w:rsidRDefault="00991C05" w:rsidP="0010736A">
      <w:pPr>
        <w:pStyle w:val="a7"/>
      </w:pPr>
      <w:hyperlink r:id="rId7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71. </w:t>
      </w:r>
      <w:r w:rsidRPr="0010736A">
        <w:rPr>
          <w:rFonts w:hint="eastAsia"/>
          <w:b/>
        </w:rPr>
        <w:t>Цаценко Л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В</w:t>
      </w:r>
      <w:r w:rsidRPr="0010736A">
        <w:rPr>
          <w:b/>
        </w:rPr>
        <w:t xml:space="preserve">. </w:t>
      </w:r>
      <w:r>
        <w:rPr>
          <w:rFonts w:hint="eastAsia"/>
        </w:rPr>
        <w:t>Генетическое</w:t>
      </w:r>
      <w:r>
        <w:t xml:space="preserve"> </w:t>
      </w:r>
      <w:r>
        <w:rPr>
          <w:rFonts w:hint="eastAsia"/>
        </w:rPr>
        <w:t>разнообразие</w:t>
      </w:r>
      <w:r>
        <w:t>-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доместикации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Цаценко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79‒84 (44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240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2024‒22420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учебном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пособии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рассмотрены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вопросы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связанные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историей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распространения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агрокультур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Пре</w:t>
      </w:r>
      <w:r w:rsidRPr="00C05EAC">
        <w:rPr>
          <w:rFonts w:hint="eastAsia"/>
          <w:sz w:val="20"/>
        </w:rPr>
        <w:t>д</w:t>
      </w:r>
      <w:r w:rsidRPr="00C05EAC">
        <w:rPr>
          <w:rFonts w:hint="eastAsia"/>
          <w:sz w:val="20"/>
        </w:rPr>
        <w:t>ставлена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характеристика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центров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происхождения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Описаны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ключевые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методы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археогенетики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возможности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ее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rFonts w:hint="eastAsia"/>
          <w:sz w:val="20"/>
        </w:rPr>
        <w:t>с</w:t>
      </w:r>
      <w:r w:rsidRPr="00C05EAC">
        <w:rPr>
          <w:rFonts w:hint="eastAsia"/>
          <w:sz w:val="20"/>
        </w:rPr>
        <w:t>пользования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доместикации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селекции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растений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Предназначено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обучающихся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направл</w:t>
      </w:r>
      <w:r w:rsidRPr="00C05EAC">
        <w:rPr>
          <w:rFonts w:hint="eastAsia"/>
          <w:sz w:val="20"/>
        </w:rPr>
        <w:t>е</w:t>
      </w:r>
      <w:r w:rsidRPr="00C05EAC">
        <w:rPr>
          <w:rFonts w:hint="eastAsia"/>
          <w:sz w:val="20"/>
        </w:rPr>
        <w:t>нию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подготовки</w:t>
      </w:r>
      <w:r w:rsidRPr="00C05EAC">
        <w:rPr>
          <w:sz w:val="20"/>
        </w:rPr>
        <w:t xml:space="preserve"> 35.03.04 "</w:t>
      </w:r>
      <w:r w:rsidRPr="00C05EAC">
        <w:rPr>
          <w:rFonts w:hint="eastAsia"/>
          <w:sz w:val="20"/>
        </w:rPr>
        <w:t>Агрономия</w:t>
      </w:r>
      <w:r w:rsidRPr="00C05EAC">
        <w:rPr>
          <w:sz w:val="20"/>
        </w:rPr>
        <w:t>", "</w:t>
      </w:r>
      <w:r w:rsidRPr="00C05EAC">
        <w:rPr>
          <w:rFonts w:hint="eastAsia"/>
          <w:sz w:val="20"/>
        </w:rPr>
        <w:t>Генетика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селекция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растениеводстве</w:t>
      </w:r>
      <w:r w:rsidRPr="00C05EAC">
        <w:rPr>
          <w:sz w:val="20"/>
        </w:rPr>
        <w:t>"</w:t>
      </w:r>
    </w:p>
    <w:p w:rsidR="0010736A" w:rsidRDefault="00991C05" w:rsidP="0010736A">
      <w:pPr>
        <w:pStyle w:val="a7"/>
      </w:pPr>
      <w:hyperlink r:id="rId7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19" w:name="_Toc190886101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9"/>
    </w:p>
    <w:p w:rsidR="0010736A" w:rsidRDefault="0010736A" w:rsidP="0010736A">
      <w:pPr>
        <w:pStyle w:val="20"/>
      </w:pPr>
      <w:r w:rsidRPr="0010736A">
        <w:rPr>
          <w:b/>
        </w:rPr>
        <w:t xml:space="preserve">72. Кавиза Н. Д. </w:t>
      </w:r>
      <w:r>
        <w:t>Анализ биологических свойств и совершенствование молекулярно-генетических методов диагностики фитопатогена Xanthomonas euvesicatoria pv. allii : автореферат диссертации на соискание ученой степени кандидата биологических наук : специальность 4.1.3. "А</w:t>
      </w:r>
      <w:r>
        <w:t>г</w:t>
      </w:r>
      <w:r>
        <w:t>рохимия, агропочвоведение, защита и карантин растений"/ Кавиза Ньяша Джон; [Российский ун</w:t>
      </w:r>
      <w:r>
        <w:t>и</w:t>
      </w:r>
      <w:r>
        <w:t>верситет дружбы народов имени П. Лумумбы]. ‒ Москва, 2024. ‒ 46 с.: цв.ил. ‒ Библиогр.: с. 44. (Шифр /К125 кх4 / А2024‒5023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0736A" w:rsidRDefault="00991C05" w:rsidP="0010736A">
      <w:pPr>
        <w:pStyle w:val="a7"/>
      </w:pPr>
      <w:hyperlink r:id="rId8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20" w:name="_Toc190886102"/>
      <w:r>
        <w:rPr>
          <w:rFonts w:hint="eastAsia"/>
        </w:rPr>
        <w:t>Животноводство</w:t>
      </w:r>
      <w:bookmarkEnd w:id="20"/>
    </w:p>
    <w:p w:rsidR="0010736A" w:rsidRDefault="0010736A" w:rsidP="0010736A">
      <w:pPr>
        <w:pStyle w:val="20"/>
      </w:pPr>
      <w:r w:rsidRPr="0010736A">
        <w:rPr>
          <w:b/>
        </w:rPr>
        <w:t>73. Выращивание</w:t>
      </w:r>
      <w:r>
        <w:t xml:space="preserve"> бычков молочных пород на мясо в условиях интенсивной технологии/ С. А. Тузова, А. Г. Кощаев, И. Н. Тузов, З. Т. Калмыков; Министерство сельского хозяйства Российской Федерации, Кубанский государственный аграрный университет имени И. Т. Трубилина. ‒ Краснодар: КубГАУ, 2024. ‒ 153 с.: ил.; 21 см. ‒ Библиогр.: с. 125‒152 (225 назв.). (Шифр П/В928 Ч/з1 / Г2024‒22825)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lastRenderedPageBreak/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Монография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посвящена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проблемам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выращивания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откорма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бычков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голштинской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породы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усл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виях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интенсивной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технологии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Приведен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анализ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факторов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влияющих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эффективное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производство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говядины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рассмо</w:t>
      </w:r>
      <w:r w:rsidRPr="00C05EAC">
        <w:rPr>
          <w:rFonts w:hint="eastAsia"/>
          <w:sz w:val="20"/>
        </w:rPr>
        <w:t>т</w:t>
      </w:r>
      <w:r w:rsidRPr="00C05EAC">
        <w:rPr>
          <w:rFonts w:hint="eastAsia"/>
          <w:sz w:val="20"/>
        </w:rPr>
        <w:t>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перспективы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использования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бычков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молочных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пород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России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Представлены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предложения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повышению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экон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мической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эффективности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выращивания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бычков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этой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породы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откорме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Краснодарском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крае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Предназначена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преподавателей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вузов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научных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сотрудников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также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обучающихся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направлению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подготовки</w:t>
      </w:r>
      <w:r w:rsidRPr="00C05EAC">
        <w:rPr>
          <w:sz w:val="20"/>
        </w:rPr>
        <w:t xml:space="preserve"> 36.04.02 "</w:t>
      </w:r>
      <w:r w:rsidRPr="00C05EAC">
        <w:rPr>
          <w:rFonts w:hint="eastAsia"/>
          <w:sz w:val="20"/>
        </w:rPr>
        <w:t>Зо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техния</w:t>
      </w:r>
      <w:r w:rsidRPr="00C05EAC">
        <w:rPr>
          <w:sz w:val="20"/>
        </w:rPr>
        <w:t xml:space="preserve">", </w:t>
      </w:r>
      <w:r w:rsidRPr="00C05EAC">
        <w:rPr>
          <w:rFonts w:hint="eastAsia"/>
          <w:sz w:val="20"/>
        </w:rPr>
        <w:t>специалистов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животноводческих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хозяйств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всех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интересующихся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вопросами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разведения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селекции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использ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крупного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рогатого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скота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молочного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направления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продуктивности</w:t>
      </w:r>
    </w:p>
    <w:p w:rsidR="0010736A" w:rsidRDefault="00991C05" w:rsidP="0010736A">
      <w:pPr>
        <w:pStyle w:val="a7"/>
      </w:pPr>
      <w:hyperlink r:id="rId8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74. </w:t>
      </w:r>
      <w:r w:rsidRPr="0010736A">
        <w:rPr>
          <w:rFonts w:hint="eastAsia"/>
          <w:b/>
        </w:rPr>
        <w:t>Наставления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белка</w:t>
      </w:r>
      <w:r>
        <w:t xml:space="preserve"> </w:t>
      </w:r>
      <w:r>
        <w:rPr>
          <w:rFonts w:hint="eastAsia"/>
        </w:rPr>
        <w:t>микробиологического</w:t>
      </w:r>
      <w:r>
        <w:t xml:space="preserve"> </w:t>
      </w:r>
      <w:r>
        <w:rPr>
          <w:rFonts w:hint="eastAsia"/>
        </w:rPr>
        <w:t>синтеза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комбикормах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птицы</w:t>
      </w:r>
      <w:r>
        <w:t>/ 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птицеводства</w:t>
      </w:r>
      <w:r>
        <w:t xml:space="preserve">"; </w:t>
      </w:r>
      <w:r>
        <w:rPr>
          <w:rFonts w:hint="eastAsia"/>
        </w:rPr>
        <w:t>разработали</w:t>
      </w:r>
      <w:r>
        <w:t xml:space="preserve">: </w:t>
      </w:r>
      <w:r>
        <w:rPr>
          <w:rFonts w:hint="eastAsia"/>
        </w:rPr>
        <w:t>Фисинин В</w:t>
      </w:r>
      <w:r>
        <w:t xml:space="preserve">. </w:t>
      </w:r>
      <w:r>
        <w:rPr>
          <w:rFonts w:hint="eastAsia"/>
        </w:rPr>
        <w:t>И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Сергиев</w:t>
      </w:r>
      <w:r>
        <w:t xml:space="preserve"> </w:t>
      </w:r>
      <w:r>
        <w:rPr>
          <w:rFonts w:hint="eastAsia"/>
        </w:rPr>
        <w:t>Посад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102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320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2024‒22844)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Наставления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предназначены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специалистов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руководителей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птицеводческих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хозяйств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предприятий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комбикормовой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промышленности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научных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работников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аспирантов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Наставления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рассмотрены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одобрены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ученым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советом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Федерального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центра</w:t>
      </w:r>
      <w:r w:rsidRPr="00C05EAC">
        <w:rPr>
          <w:sz w:val="20"/>
        </w:rPr>
        <w:t xml:space="preserve"> "</w:t>
      </w:r>
      <w:r w:rsidRPr="00C05EAC">
        <w:rPr>
          <w:rFonts w:hint="eastAsia"/>
          <w:sz w:val="20"/>
        </w:rPr>
        <w:t>Всероссийский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научно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исследовательский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технологический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институт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птицеводства</w:t>
      </w:r>
      <w:r w:rsidRPr="00C05EAC">
        <w:rPr>
          <w:sz w:val="20"/>
        </w:rPr>
        <w:t>".</w:t>
      </w:r>
    </w:p>
    <w:p w:rsidR="0010736A" w:rsidRDefault="00991C05" w:rsidP="0010736A">
      <w:pPr>
        <w:pStyle w:val="a7"/>
      </w:pPr>
      <w:hyperlink r:id="rId8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75. </w:t>
      </w:r>
      <w:r w:rsidRPr="0010736A">
        <w:rPr>
          <w:rFonts w:hint="eastAsia"/>
          <w:b/>
        </w:rPr>
        <w:t>Непомнящий Н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Н</w:t>
      </w:r>
      <w:r w:rsidRPr="0010736A">
        <w:rPr>
          <w:b/>
        </w:rPr>
        <w:t xml:space="preserve">. </w:t>
      </w:r>
      <w:r>
        <w:rPr>
          <w:rFonts w:hint="eastAsia"/>
        </w:rPr>
        <w:t>Кошки</w:t>
      </w:r>
      <w:r>
        <w:t xml:space="preserve"> : [12+]/ 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Непомнящий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ОГИЗ</w:t>
      </w:r>
      <w:r>
        <w:t>, 2024. ‒ 158,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Коллекционный</w:t>
      </w:r>
      <w:r>
        <w:t xml:space="preserve"> </w:t>
      </w:r>
      <w:r>
        <w:rPr>
          <w:rFonts w:hint="eastAsia"/>
        </w:rPr>
        <w:t>иллюстрированный</w:t>
      </w:r>
      <w:r>
        <w:t xml:space="preserve"> </w:t>
      </w:r>
      <w:r>
        <w:rPr>
          <w:rFonts w:hint="eastAsia"/>
        </w:rPr>
        <w:t>гид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535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2024‒2287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Кошка…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Загадочное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непредсказуемое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существо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притягивающее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себе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человека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незапамятной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поры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Возможно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разгадать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ее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тайну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Сколько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существует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пород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кошек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Как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ухаживать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своим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до</w:t>
      </w:r>
      <w:r w:rsidRPr="00C05EAC">
        <w:rPr>
          <w:sz w:val="20"/>
        </w:rPr>
        <w:t xml:space="preserve">- </w:t>
      </w:r>
      <w:r w:rsidRPr="00C05EAC">
        <w:rPr>
          <w:rFonts w:hint="eastAsia"/>
          <w:sz w:val="20"/>
        </w:rPr>
        <w:t>домашним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питомцем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Что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делать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если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доме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появился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котенок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этом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полном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путеводителе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найдете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ответы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другие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вопросы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к</w:t>
      </w:r>
      <w:r w:rsidRPr="00C05EAC">
        <w:rPr>
          <w:rFonts w:hint="eastAsia"/>
          <w:sz w:val="20"/>
        </w:rPr>
        <w:t>а</w:t>
      </w:r>
      <w:r w:rsidRPr="00C05EAC">
        <w:rPr>
          <w:rFonts w:hint="eastAsia"/>
          <w:sz w:val="20"/>
        </w:rPr>
        <w:t>сающиеся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кошек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научитесь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понимать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любить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этих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милых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трогательных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животных</w:t>
      </w:r>
    </w:p>
    <w:p w:rsidR="0010736A" w:rsidRDefault="00991C05" w:rsidP="0010736A">
      <w:pPr>
        <w:pStyle w:val="a7"/>
      </w:pPr>
      <w:hyperlink r:id="rId8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76. </w:t>
      </w:r>
      <w:r w:rsidRPr="0010736A">
        <w:rPr>
          <w:rFonts w:hint="eastAsia"/>
          <w:b/>
        </w:rPr>
        <w:t>Олейник С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А</w:t>
      </w:r>
      <w:r w:rsidRPr="0010736A">
        <w:rPr>
          <w:b/>
        </w:rPr>
        <w:t xml:space="preserve">. </w:t>
      </w:r>
      <w:r>
        <w:rPr>
          <w:rFonts w:hint="eastAsia"/>
        </w:rPr>
        <w:t>Генетико</w:t>
      </w:r>
      <w:r>
        <w:t>-</w:t>
      </w:r>
      <w:r>
        <w:rPr>
          <w:rFonts w:hint="eastAsia"/>
        </w:rPr>
        <w:t>технологическая</w:t>
      </w:r>
      <w:r>
        <w:t xml:space="preserve"> </w:t>
      </w:r>
      <w:r>
        <w:rPr>
          <w:rFonts w:hint="eastAsia"/>
        </w:rPr>
        <w:t>модель</w:t>
      </w:r>
      <w:r>
        <w:t xml:space="preserve"> </w:t>
      </w:r>
      <w:r>
        <w:rPr>
          <w:rFonts w:hint="eastAsia"/>
        </w:rPr>
        <w:t>стада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род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Юге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продления</w:t>
      </w:r>
      <w:r>
        <w:t xml:space="preserve"> </w:t>
      </w:r>
      <w:r>
        <w:rPr>
          <w:rFonts w:hint="eastAsia"/>
        </w:rPr>
        <w:t>периода</w:t>
      </w:r>
      <w:r>
        <w:t xml:space="preserve"> </w:t>
      </w:r>
      <w:r>
        <w:rPr>
          <w:rFonts w:hint="eastAsia"/>
        </w:rPr>
        <w:t>хозяйственного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пользования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высоком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уровнях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животных</w:t>
      </w:r>
      <w:r>
        <w:t xml:space="preserve">: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ген</w:t>
      </w:r>
      <w:r>
        <w:rPr>
          <w:rFonts w:hint="eastAsia"/>
        </w:rPr>
        <w:t>е</w:t>
      </w:r>
      <w:r>
        <w:rPr>
          <w:rFonts w:hint="eastAsia"/>
        </w:rPr>
        <w:t>тической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субпопуляции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микросателлитным</w:t>
      </w:r>
      <w:r>
        <w:t xml:space="preserve"> </w:t>
      </w:r>
      <w:r>
        <w:rPr>
          <w:rFonts w:hint="eastAsia"/>
        </w:rPr>
        <w:t>локусам</w:t>
      </w:r>
      <w:r>
        <w:t xml:space="preserve"> (II </w:t>
      </w:r>
      <w:r>
        <w:rPr>
          <w:rFonts w:hint="eastAsia"/>
        </w:rPr>
        <w:t>этап</w:t>
      </w:r>
      <w:r>
        <w:t xml:space="preserve">)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/ C.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Олейник</w:t>
      </w:r>
      <w:r>
        <w:t xml:space="preserve">, E.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Яночкина</w:t>
      </w:r>
      <w:r>
        <w:t xml:space="preserve">, A.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Лесняк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2023. ‒ 154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141‒154 (87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.532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2024‒22922)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Содержит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информацию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необходимую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оптимизации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производства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молока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Юге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России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периода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хозяйственного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использования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высоком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среднем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уровнях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продуктивности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животных</w:t>
      </w:r>
      <w:r w:rsidRPr="00C05EAC">
        <w:rPr>
          <w:sz w:val="20"/>
        </w:rPr>
        <w:t xml:space="preserve"> (II </w:t>
      </w:r>
      <w:r w:rsidRPr="00C05EAC">
        <w:rPr>
          <w:rFonts w:hint="eastAsia"/>
          <w:sz w:val="20"/>
        </w:rPr>
        <w:t>этап</w:t>
      </w:r>
      <w:r w:rsidRPr="00C05EAC">
        <w:rPr>
          <w:sz w:val="20"/>
        </w:rPr>
        <w:t xml:space="preserve">).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зооветеринарных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специалистов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руководителей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хозяйств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производству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молока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сырья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факультетов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биоте</w:t>
      </w:r>
      <w:r w:rsidRPr="00C05EAC">
        <w:rPr>
          <w:rFonts w:hint="eastAsia"/>
          <w:sz w:val="20"/>
        </w:rPr>
        <w:t>х</w:t>
      </w:r>
      <w:r w:rsidRPr="00C05EAC">
        <w:rPr>
          <w:rFonts w:hint="eastAsia"/>
          <w:sz w:val="20"/>
        </w:rPr>
        <w:t>нологического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ветеринарной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медицины</w:t>
      </w:r>
    </w:p>
    <w:p w:rsidR="0010736A" w:rsidRDefault="00991C05" w:rsidP="0010736A">
      <w:pPr>
        <w:pStyle w:val="a7"/>
      </w:pPr>
      <w:hyperlink r:id="rId8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77. </w:t>
      </w:r>
      <w:r w:rsidRPr="0010736A">
        <w:rPr>
          <w:rFonts w:hint="eastAsia"/>
          <w:b/>
        </w:rPr>
        <w:t>Повышение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Кавказского</w:t>
      </w:r>
      <w:r>
        <w:t xml:space="preserve"> </w:t>
      </w:r>
      <w:r>
        <w:rPr>
          <w:rFonts w:hint="eastAsia"/>
        </w:rPr>
        <w:t>региона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Шевхужев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Суров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Дубовскова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Голембовский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центр</w:t>
      </w:r>
      <w:r>
        <w:t>, [</w:t>
      </w:r>
      <w:r>
        <w:rPr>
          <w:rFonts w:hint="eastAsia"/>
        </w:rPr>
        <w:t>ВНИИОК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Сев</w:t>
      </w:r>
      <w:r>
        <w:rPr>
          <w:rFonts w:hint="eastAsia"/>
        </w:rPr>
        <w:t>е</w:t>
      </w:r>
      <w:r>
        <w:rPr>
          <w:rFonts w:hint="eastAsia"/>
        </w:rPr>
        <w:t>ро</w:t>
      </w:r>
      <w:r>
        <w:t>-</w:t>
      </w:r>
      <w:r>
        <w:rPr>
          <w:rFonts w:hint="eastAsia"/>
        </w:rPr>
        <w:t>Кавказского</w:t>
      </w:r>
      <w:r>
        <w:t xml:space="preserve"> </w:t>
      </w:r>
      <w:r>
        <w:rPr>
          <w:rFonts w:hint="eastAsia"/>
        </w:rPr>
        <w:t>ФНАЦ</w:t>
      </w:r>
      <w:r>
        <w:t xml:space="preserve">].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ФНАЦ</w:t>
      </w:r>
      <w:r>
        <w:t xml:space="preserve">;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Ставрополь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2024. ‒ 152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145‒152 (65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429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2024‒22820)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Показан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анализ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состояния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развития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отрасли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скотоводства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Северо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Кавказском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регионе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Во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введении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отмечается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значение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роль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промышленного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скрещивания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мясном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скотоводстве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Важная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роль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монографии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отводится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повышению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продуктивности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коров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Рассмотрены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такие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вопросы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факторы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влияющие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продукти</w:t>
      </w:r>
      <w:r w:rsidRPr="00C05EAC">
        <w:rPr>
          <w:rFonts w:hint="eastAsia"/>
          <w:sz w:val="20"/>
        </w:rPr>
        <w:t>в</w:t>
      </w:r>
      <w:r w:rsidRPr="00C05EAC">
        <w:rPr>
          <w:rFonts w:hint="eastAsia"/>
          <w:sz w:val="20"/>
        </w:rPr>
        <w:t>ность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коров</w:t>
      </w:r>
      <w:r w:rsidRPr="00C05EAC">
        <w:rPr>
          <w:sz w:val="20"/>
        </w:rPr>
        <w:t xml:space="preserve">; </w:t>
      </w:r>
      <w:r w:rsidRPr="00C05EAC">
        <w:rPr>
          <w:rFonts w:hint="eastAsia"/>
          <w:sz w:val="20"/>
        </w:rPr>
        <w:t>основные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принципы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выбраковки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коров</w:t>
      </w:r>
      <w:r w:rsidRPr="00C05EAC">
        <w:rPr>
          <w:sz w:val="20"/>
        </w:rPr>
        <w:t xml:space="preserve">; </w:t>
      </w:r>
      <w:r w:rsidRPr="00C05EAC">
        <w:rPr>
          <w:rFonts w:hint="eastAsia"/>
          <w:sz w:val="20"/>
        </w:rPr>
        <w:t>влияние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возраста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живой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массы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телок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первой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случке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дуктивность</w:t>
      </w:r>
      <w:r w:rsidRPr="00C05EAC">
        <w:rPr>
          <w:sz w:val="20"/>
        </w:rPr>
        <w:t xml:space="preserve">; </w:t>
      </w:r>
      <w:r w:rsidRPr="00C05EAC">
        <w:rPr>
          <w:rFonts w:hint="eastAsia"/>
          <w:sz w:val="20"/>
        </w:rPr>
        <w:t>организация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воспроизводства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оценка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продуктивному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долголетию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Рассмотрены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особе</w:t>
      </w:r>
      <w:r w:rsidRPr="00C05EAC">
        <w:rPr>
          <w:rFonts w:hint="eastAsia"/>
          <w:sz w:val="20"/>
        </w:rPr>
        <w:t>н</w:t>
      </w:r>
      <w:r w:rsidRPr="00C05EAC">
        <w:rPr>
          <w:rFonts w:hint="eastAsia"/>
          <w:sz w:val="20"/>
        </w:rPr>
        <w:t>ности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кормления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скота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потребности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питательных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веществах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нормы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рационы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кормления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Дана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характер</w:t>
      </w:r>
      <w:r w:rsidRPr="00C05EAC">
        <w:rPr>
          <w:rFonts w:hint="eastAsia"/>
          <w:sz w:val="20"/>
        </w:rPr>
        <w:t>и</w:t>
      </w:r>
      <w:r w:rsidRPr="00C05EAC">
        <w:rPr>
          <w:rFonts w:hint="eastAsia"/>
          <w:sz w:val="20"/>
        </w:rPr>
        <w:t>стика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основных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пород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мясного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направления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продуктивности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Монография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предназначена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для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зооветспециалистов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</w:t>
      </w:r>
      <w:r w:rsidRPr="00C05EAC">
        <w:rPr>
          <w:rFonts w:hint="eastAsia"/>
          <w:sz w:val="20"/>
        </w:rPr>
        <w:t>ь</w:t>
      </w:r>
      <w:r w:rsidRPr="00C05EAC">
        <w:rPr>
          <w:rFonts w:hint="eastAsia"/>
          <w:sz w:val="20"/>
        </w:rPr>
        <w:t>скохозяйственных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предприятий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различных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форм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собственности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научных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сотрудников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преподавателей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слушателей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ФПК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аспирантов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студентов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сельскохозяйственных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вузов</w:t>
      </w:r>
    </w:p>
    <w:p w:rsidR="0010736A" w:rsidRDefault="00991C05" w:rsidP="0010736A">
      <w:pPr>
        <w:pStyle w:val="a7"/>
      </w:pPr>
      <w:hyperlink r:id="rId8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78. </w:t>
      </w:r>
      <w:r w:rsidRPr="0010736A">
        <w:rPr>
          <w:rFonts w:hint="eastAsia"/>
          <w:b/>
        </w:rPr>
        <w:t>Романова Т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В</w:t>
      </w:r>
      <w:r w:rsidRPr="0010736A">
        <w:rPr>
          <w:b/>
        </w:rPr>
        <w:t xml:space="preserve">.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тяни</w:t>
      </w:r>
      <w:r>
        <w:t xml:space="preserve">!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научить</w:t>
      </w:r>
      <w:r>
        <w:t xml:space="preserve"> </w:t>
      </w:r>
      <w:r>
        <w:rPr>
          <w:rFonts w:hint="eastAsia"/>
        </w:rPr>
        <w:t>собаку</w:t>
      </w:r>
      <w:r>
        <w:t xml:space="preserve"> </w:t>
      </w:r>
      <w:r>
        <w:rPr>
          <w:rFonts w:hint="eastAsia"/>
        </w:rPr>
        <w:t>гулять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провисшем</w:t>
      </w:r>
      <w:r>
        <w:t xml:space="preserve"> </w:t>
      </w:r>
      <w:r>
        <w:rPr>
          <w:rFonts w:hint="eastAsia"/>
        </w:rPr>
        <w:t>поводке</w:t>
      </w:r>
      <w:r>
        <w:t xml:space="preserve"> : 12+/ 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Романова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286,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</w:t>
      </w:r>
      <w:r>
        <w:t xml:space="preserve"> </w:t>
      </w:r>
      <w:r>
        <w:rPr>
          <w:rFonts w:hint="eastAsia"/>
        </w:rPr>
        <w:t>собак</w:t>
      </w:r>
      <w:r>
        <w:t>).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Р</w:t>
      </w:r>
      <w:r>
        <w:t xml:space="preserve">692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10736A" w:rsidRPr="00C05EAC" w:rsidRDefault="0010736A" w:rsidP="0010736A">
      <w:pPr>
        <w:pStyle w:val="a7"/>
        <w:rPr>
          <w:sz w:val="20"/>
        </w:rPr>
      </w:pPr>
      <w:r w:rsidRPr="00C05EAC">
        <w:rPr>
          <w:rFonts w:hint="eastAsia"/>
          <w:sz w:val="20"/>
        </w:rPr>
        <w:lastRenderedPageBreak/>
        <w:t>Аннотация</w:t>
      </w:r>
      <w:r w:rsidRPr="00C05EAC">
        <w:rPr>
          <w:sz w:val="20"/>
        </w:rPr>
        <w:t xml:space="preserve">: </w:t>
      </w:r>
      <w:r w:rsidRPr="00C05EAC">
        <w:rPr>
          <w:rFonts w:hint="eastAsia"/>
          <w:sz w:val="20"/>
        </w:rPr>
        <w:t>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вас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руках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книга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которая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поможет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вам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научить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собаку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гулять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провисшем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поводке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натягивая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дергая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его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даже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вежливо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просить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вас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разрешения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чтобы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подойти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чему</w:t>
      </w:r>
      <w:r w:rsidRPr="00C05EAC">
        <w:rPr>
          <w:sz w:val="20"/>
        </w:rPr>
        <w:t>-</w:t>
      </w:r>
      <w:r w:rsidRPr="00C05EAC">
        <w:rPr>
          <w:rFonts w:hint="eastAsia"/>
          <w:sz w:val="20"/>
        </w:rPr>
        <w:t>то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интересному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Кроме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того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вы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найдете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ответы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наболевшие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вопросы</w:t>
      </w:r>
      <w:r w:rsidRPr="00C05EAC">
        <w:rPr>
          <w:sz w:val="20"/>
        </w:rPr>
        <w:t xml:space="preserve">. </w:t>
      </w:r>
      <w:r w:rsidRPr="00C05EAC">
        <w:rPr>
          <w:rFonts w:hint="eastAsia"/>
          <w:sz w:val="20"/>
        </w:rPr>
        <w:t>Почему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собака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тянет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поводок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Как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предотвратить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ненамеренное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обучение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такому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пов</w:t>
      </w:r>
      <w:r w:rsidRPr="00C05EAC">
        <w:rPr>
          <w:rFonts w:hint="eastAsia"/>
          <w:sz w:val="20"/>
        </w:rPr>
        <w:t>е</w:t>
      </w:r>
      <w:r w:rsidRPr="00C05EAC">
        <w:rPr>
          <w:rFonts w:hint="eastAsia"/>
          <w:sz w:val="20"/>
        </w:rPr>
        <w:t>дению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Как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научить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питомца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гулять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не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натягивая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не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дергая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поводок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Какие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упражнения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могут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помочь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обучении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</w:t>
      </w:r>
      <w:r w:rsidRPr="00C05EAC">
        <w:rPr>
          <w:rFonts w:hint="eastAsia"/>
          <w:sz w:val="20"/>
        </w:rPr>
        <w:t>о</w:t>
      </w:r>
      <w:r w:rsidRPr="00C05EAC">
        <w:rPr>
          <w:rFonts w:hint="eastAsia"/>
          <w:sz w:val="20"/>
        </w:rPr>
        <w:t>баки</w:t>
      </w:r>
      <w:r w:rsidRPr="00C05EAC">
        <w:rPr>
          <w:sz w:val="20"/>
        </w:rPr>
        <w:t xml:space="preserve">? </w:t>
      </w:r>
      <w:r w:rsidRPr="00C05EAC">
        <w:rPr>
          <w:rFonts w:hint="eastAsia"/>
          <w:sz w:val="20"/>
        </w:rPr>
        <w:t>Как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правильно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строить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процесс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обучения</w:t>
      </w:r>
      <w:r w:rsidRPr="00C05EAC">
        <w:rPr>
          <w:sz w:val="20"/>
        </w:rPr>
        <w:t xml:space="preserve">, </w:t>
      </w:r>
      <w:r w:rsidRPr="00C05EAC">
        <w:rPr>
          <w:rFonts w:hint="eastAsia"/>
          <w:sz w:val="20"/>
        </w:rPr>
        <w:t>исходя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из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специфики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именно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вашей</w:t>
      </w:r>
      <w:r w:rsidRPr="00C05EAC">
        <w:rPr>
          <w:sz w:val="20"/>
        </w:rPr>
        <w:t xml:space="preserve"> </w:t>
      </w:r>
      <w:r w:rsidRPr="00C05EAC">
        <w:rPr>
          <w:rFonts w:hint="eastAsia"/>
          <w:sz w:val="20"/>
        </w:rPr>
        <w:t>собаки</w:t>
      </w:r>
      <w:r w:rsidRPr="00C05EAC">
        <w:rPr>
          <w:sz w:val="20"/>
        </w:rPr>
        <w:t>?</w:t>
      </w:r>
    </w:p>
    <w:p w:rsidR="0010736A" w:rsidRDefault="00991C05" w:rsidP="0010736A">
      <w:pPr>
        <w:pStyle w:val="a7"/>
      </w:pPr>
      <w:hyperlink r:id="rId8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21" w:name="_Toc190886103"/>
      <w:r>
        <w:rPr>
          <w:rFonts w:hint="eastAsia"/>
        </w:rPr>
        <w:t>Ветеринария</w:t>
      </w:r>
      <w:bookmarkEnd w:id="21"/>
    </w:p>
    <w:p w:rsidR="0010736A" w:rsidRDefault="0010736A" w:rsidP="0010736A">
      <w:pPr>
        <w:pStyle w:val="20"/>
      </w:pPr>
      <w:r w:rsidRPr="0010736A">
        <w:rPr>
          <w:b/>
        </w:rPr>
        <w:t>79. Актуальные</w:t>
      </w:r>
      <w:r>
        <w:t xml:space="preserve"> проблемы диагностики и терапии псевдомоноза животных в Краснодарском крае/ С. В. Пруцаков, А. Г. Кощаев, A. А. Лысенко [и др.]; Министерство сельского хозяйства Ро</w:t>
      </w:r>
      <w:r>
        <w:t>с</w:t>
      </w:r>
      <w:r>
        <w:t>сийской Федерации, Кубанский государственный аграрный университет имени И. Т. Трубилина. ‒ Краснодар: КубГАУ, 2024. ‒ 304 с.: табл.; 21 см. ‒ Библиогр.: с. 294‒302 (75 назв.). (Шифр П/А437 Ч/з1 / Г2024‒22821)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монографии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представлены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материалы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производственных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исследований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авторов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отечестве</w:t>
      </w:r>
      <w:r w:rsidRPr="00CE3672">
        <w:rPr>
          <w:rFonts w:hint="eastAsia"/>
          <w:sz w:val="20"/>
        </w:rPr>
        <w:t>н</w:t>
      </w:r>
      <w:r w:rsidRPr="00CE3672">
        <w:rPr>
          <w:rFonts w:hint="eastAsia"/>
          <w:sz w:val="20"/>
        </w:rPr>
        <w:t>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зарубежных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вопросам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этиологии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распространения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диагностики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патогенеза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клинического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проявления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терапии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профилактики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псевдомоноза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животных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Монография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предназначена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сотрудников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руководителей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специалистов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агропромышленного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комплекса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зооветеринарного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профиля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студентов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средних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высших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учебных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зав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дений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направлениям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ветеринария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зоотехния</w:t>
      </w:r>
    </w:p>
    <w:p w:rsidR="0010736A" w:rsidRDefault="00991C05" w:rsidP="0010736A">
      <w:pPr>
        <w:pStyle w:val="a7"/>
      </w:pPr>
      <w:hyperlink r:id="rId8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80. </w:t>
      </w:r>
      <w:r w:rsidRPr="0010736A">
        <w:rPr>
          <w:rFonts w:hint="eastAsia"/>
          <w:b/>
        </w:rPr>
        <w:t>Василевич Ф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И</w:t>
      </w:r>
      <w:r w:rsidRPr="0010736A">
        <w:rPr>
          <w:b/>
        </w:rPr>
        <w:t xml:space="preserve">. </w:t>
      </w:r>
      <w:r>
        <w:rPr>
          <w:rFonts w:hint="eastAsia"/>
        </w:rPr>
        <w:t>Лечебно</w:t>
      </w:r>
      <w:r>
        <w:t>-</w:t>
      </w:r>
      <w:r>
        <w:rPr>
          <w:rFonts w:hint="eastAsia"/>
        </w:rPr>
        <w:t>профилактические</w:t>
      </w:r>
      <w:r>
        <w:t xml:space="preserve"> </w:t>
      </w:r>
      <w:r>
        <w:rPr>
          <w:rFonts w:hint="eastAsia"/>
        </w:rPr>
        <w:t>мероприятия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гельминтозах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жвачных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Василевич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Цепилова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Есаулова</w:t>
      </w:r>
      <w:r>
        <w:t xml:space="preserve">; </w:t>
      </w:r>
      <w:r>
        <w:rPr>
          <w:rFonts w:hint="eastAsia"/>
        </w:rPr>
        <w:t>Моско</w:t>
      </w:r>
      <w:r>
        <w:rPr>
          <w:rFonts w:hint="eastAsia"/>
        </w:rPr>
        <w:t>в</w:t>
      </w:r>
      <w:r>
        <w:rPr>
          <w:rFonts w:hint="eastAsia"/>
        </w:rPr>
        <w:t>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</w:t>
      </w:r>
      <w:r>
        <w:rPr>
          <w:rFonts w:hint="eastAsia"/>
        </w:rPr>
        <w:t>и</w:t>
      </w:r>
      <w:r>
        <w:rPr>
          <w:rFonts w:hint="eastAsia"/>
        </w:rPr>
        <w:t>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2024. ‒ 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26‒30 (34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190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2024‒22824)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Методические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рекомендации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борьбе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гельминтозами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диких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жвачных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животных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условиях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запове</w:t>
      </w:r>
      <w:r w:rsidRPr="00CE3672">
        <w:rPr>
          <w:rFonts w:hint="eastAsia"/>
          <w:sz w:val="20"/>
        </w:rPr>
        <w:t>д</w:t>
      </w:r>
      <w:r w:rsidRPr="00CE3672">
        <w:rPr>
          <w:rFonts w:hint="eastAsia"/>
          <w:sz w:val="20"/>
        </w:rPr>
        <w:t>ников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национальных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парков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питомников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разработаны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проведения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наиболее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эффективной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дегельминтизации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диких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жвачных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животных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от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основных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желудочно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кишечных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гельминтозов </w:t>
      </w:r>
      <w:r w:rsidRPr="00CE3672">
        <w:rPr>
          <w:sz w:val="20"/>
        </w:rPr>
        <w:t xml:space="preserve">‒ </w:t>
      </w:r>
      <w:r w:rsidRPr="00CE3672">
        <w:rPr>
          <w:rFonts w:hint="eastAsia"/>
          <w:sz w:val="20"/>
        </w:rPr>
        <w:t>мониезиоз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трихостронгилез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нематодироз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 т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д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Предназначены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зооветеринарной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службы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заповедников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национальных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парков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питомников</w:t>
      </w:r>
      <w:r w:rsidRPr="00CE3672">
        <w:rPr>
          <w:sz w:val="20"/>
        </w:rPr>
        <w:t xml:space="preserve">; </w:t>
      </w:r>
      <w:r w:rsidRPr="00CE3672">
        <w:rPr>
          <w:rFonts w:hint="eastAsia"/>
          <w:sz w:val="20"/>
        </w:rPr>
        <w:t>слушателей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института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повышения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квалификации</w:t>
      </w:r>
      <w:r w:rsidRPr="00CE3672">
        <w:rPr>
          <w:sz w:val="20"/>
        </w:rPr>
        <w:t xml:space="preserve">;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студентов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высших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учебных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заведений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обучающихся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факультете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ветеринарной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мед</w:t>
      </w:r>
      <w:r w:rsidRPr="00CE3672">
        <w:rPr>
          <w:rFonts w:hint="eastAsia"/>
          <w:sz w:val="20"/>
        </w:rPr>
        <w:t>и</w:t>
      </w:r>
      <w:r w:rsidRPr="00CE3672">
        <w:rPr>
          <w:rFonts w:hint="eastAsia"/>
          <w:sz w:val="20"/>
        </w:rPr>
        <w:t>цины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очной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очно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заочной</w:t>
      </w:r>
      <w:r w:rsidRPr="00CE3672">
        <w:rPr>
          <w:sz w:val="20"/>
        </w:rPr>
        <w:t xml:space="preserve"> (</w:t>
      </w:r>
      <w:r w:rsidRPr="00CE3672">
        <w:rPr>
          <w:rFonts w:hint="eastAsia"/>
          <w:sz w:val="20"/>
        </w:rPr>
        <w:t>вечерней</w:t>
      </w:r>
      <w:r w:rsidRPr="00CE3672">
        <w:rPr>
          <w:sz w:val="20"/>
        </w:rPr>
        <w:t xml:space="preserve">)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заочной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форм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обучения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специальности</w:t>
      </w:r>
      <w:r w:rsidRPr="00CE3672">
        <w:rPr>
          <w:sz w:val="20"/>
        </w:rPr>
        <w:t xml:space="preserve"> "</w:t>
      </w:r>
      <w:r w:rsidRPr="00CE3672">
        <w:rPr>
          <w:rFonts w:hint="eastAsia"/>
          <w:sz w:val="20"/>
        </w:rPr>
        <w:t>Ветеринария</w:t>
      </w:r>
      <w:r w:rsidRPr="00CE3672">
        <w:rPr>
          <w:sz w:val="20"/>
        </w:rPr>
        <w:t>", "</w:t>
      </w:r>
      <w:r w:rsidRPr="00CE3672">
        <w:rPr>
          <w:rFonts w:hint="eastAsia"/>
          <w:sz w:val="20"/>
        </w:rPr>
        <w:t>Зоотехния</w:t>
      </w:r>
      <w:r w:rsidRPr="00CE3672">
        <w:rPr>
          <w:sz w:val="20"/>
        </w:rPr>
        <w:t>", "</w:t>
      </w:r>
      <w:r w:rsidRPr="00CE3672">
        <w:rPr>
          <w:rFonts w:hint="eastAsia"/>
          <w:sz w:val="20"/>
        </w:rPr>
        <w:t>Биоэк</w:t>
      </w:r>
      <w:r w:rsidRPr="00CE3672">
        <w:rPr>
          <w:rFonts w:hint="eastAsia"/>
          <w:sz w:val="20"/>
        </w:rPr>
        <w:t>о</w:t>
      </w:r>
      <w:r w:rsidRPr="00CE3672">
        <w:rPr>
          <w:rFonts w:hint="eastAsia"/>
          <w:sz w:val="20"/>
        </w:rPr>
        <w:t>логия</w:t>
      </w:r>
      <w:r w:rsidRPr="00CE3672">
        <w:rPr>
          <w:sz w:val="20"/>
        </w:rPr>
        <w:t xml:space="preserve">"; </w:t>
      </w:r>
      <w:r w:rsidRPr="00CE3672">
        <w:rPr>
          <w:rFonts w:hint="eastAsia"/>
          <w:sz w:val="20"/>
        </w:rPr>
        <w:t>специализации</w:t>
      </w:r>
      <w:r w:rsidRPr="00CE3672">
        <w:rPr>
          <w:sz w:val="20"/>
        </w:rPr>
        <w:t xml:space="preserve"> "</w:t>
      </w:r>
      <w:r w:rsidRPr="00CE3672">
        <w:rPr>
          <w:rFonts w:hint="eastAsia"/>
          <w:sz w:val="20"/>
        </w:rPr>
        <w:t>Биология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патология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жвачных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животных</w:t>
      </w:r>
      <w:r w:rsidRPr="00CE3672">
        <w:rPr>
          <w:sz w:val="20"/>
        </w:rPr>
        <w:t xml:space="preserve">" </w:t>
      </w:r>
      <w:r w:rsidRPr="00CE3672">
        <w:rPr>
          <w:rFonts w:hint="eastAsia"/>
          <w:sz w:val="20"/>
        </w:rPr>
        <w:t>аспирантов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дисциплине</w:t>
      </w:r>
      <w:r w:rsidRPr="00CE3672">
        <w:rPr>
          <w:sz w:val="20"/>
        </w:rPr>
        <w:t xml:space="preserve"> "</w:t>
      </w:r>
      <w:r w:rsidRPr="00CE3672">
        <w:rPr>
          <w:rFonts w:hint="eastAsia"/>
          <w:sz w:val="20"/>
        </w:rPr>
        <w:t>Паразитология</w:t>
      </w:r>
      <w:r w:rsidRPr="00CE3672">
        <w:rPr>
          <w:sz w:val="20"/>
        </w:rPr>
        <w:t>".</w:t>
      </w:r>
    </w:p>
    <w:p w:rsidR="0010736A" w:rsidRDefault="00991C05" w:rsidP="0010736A">
      <w:pPr>
        <w:pStyle w:val="a7"/>
      </w:pPr>
      <w:hyperlink r:id="rId8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81. </w:t>
      </w:r>
      <w:r w:rsidRPr="0010736A">
        <w:rPr>
          <w:rFonts w:hint="eastAsia"/>
          <w:b/>
        </w:rPr>
        <w:t>Кощаев А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Г</w:t>
      </w:r>
      <w:r w:rsidRPr="0010736A">
        <w:rPr>
          <w:b/>
        </w:rPr>
        <w:t xml:space="preserve">. </w:t>
      </w:r>
      <w:r>
        <w:rPr>
          <w:rFonts w:hint="eastAsia"/>
        </w:rPr>
        <w:t>Коррекция</w:t>
      </w:r>
      <w:r>
        <w:t xml:space="preserve"> </w:t>
      </w:r>
      <w:r>
        <w:rPr>
          <w:rFonts w:hint="eastAsia"/>
        </w:rPr>
        <w:t>иммунитета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фитопрепаратами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</w:t>
      </w:r>
      <w:r>
        <w:rPr>
          <w:rFonts w:hint="eastAsia"/>
        </w:rPr>
        <w:t>а</w:t>
      </w:r>
      <w:r>
        <w:rPr>
          <w:rFonts w:hint="eastAsia"/>
        </w:rPr>
        <w:t>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Гугушвили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176‒197 (200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2024‒22817)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монографии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изложены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актуальные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сведения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иммунитете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крупного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рогатого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скота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зависимости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от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физиологического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состояния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Рассмотрена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возможность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использования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новых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усовершенствованных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методов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опред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лению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иммунобиологической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реактивности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организма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животных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Представлены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авторские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разработки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иммуностимул</w:t>
      </w:r>
      <w:r w:rsidRPr="00CE3672">
        <w:rPr>
          <w:rFonts w:hint="eastAsia"/>
          <w:sz w:val="20"/>
        </w:rPr>
        <w:t>и</w:t>
      </w:r>
      <w:r w:rsidRPr="00CE3672">
        <w:rPr>
          <w:rFonts w:hint="eastAsia"/>
          <w:sz w:val="20"/>
        </w:rPr>
        <w:t>рующих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препаратов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приведены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результаты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применения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Предназначена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ветеринарных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специалистов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сотрудн</w:t>
      </w:r>
      <w:r w:rsidRPr="00CE3672">
        <w:rPr>
          <w:rFonts w:hint="eastAsia"/>
          <w:sz w:val="20"/>
        </w:rPr>
        <w:t>и</w:t>
      </w:r>
      <w:r w:rsidRPr="00CE3672">
        <w:rPr>
          <w:rFonts w:hint="eastAsia"/>
          <w:sz w:val="20"/>
        </w:rPr>
        <w:t>ков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исследовательских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лабораторий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аспирантов</w:t>
      </w:r>
    </w:p>
    <w:p w:rsidR="0010736A" w:rsidRDefault="00991C05" w:rsidP="0010736A">
      <w:pPr>
        <w:pStyle w:val="a7"/>
      </w:pPr>
      <w:hyperlink r:id="rId8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22" w:name="_Toc190886104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2"/>
    </w:p>
    <w:p w:rsidR="0010736A" w:rsidRDefault="0010736A" w:rsidP="0010736A">
      <w:pPr>
        <w:pStyle w:val="20"/>
      </w:pPr>
      <w:r w:rsidRPr="0010736A">
        <w:rPr>
          <w:b/>
        </w:rPr>
        <w:t xml:space="preserve">82. Бурау А. В. </w:t>
      </w:r>
      <w:r>
        <w:t>Мир пухового кролиководства/ Бурау Андрей Владимирович, Бурау Екатерина Николаевна. ‒ Изд. 1-е. ‒ Ярославль, 2024. ‒ 149 с.: ил.; 21 см. ‒ Библиогр.: с. 148‒149 (16 назв.). (Шифр 02аб / упр2025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этой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книге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проведём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экскурсию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мир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пухового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кролиководства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найдете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</w:t>
      </w:r>
      <w:r w:rsidRPr="00CE3672">
        <w:rPr>
          <w:rFonts w:hint="eastAsia"/>
          <w:sz w:val="20"/>
        </w:rPr>
        <w:t>о</w:t>
      </w:r>
      <w:r w:rsidRPr="00CE3672">
        <w:rPr>
          <w:rFonts w:hint="eastAsia"/>
          <w:sz w:val="20"/>
        </w:rPr>
        <w:t>лезного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интересного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Мы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занимаемся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разведением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продажей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пухового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поголовья</w:t>
      </w:r>
    </w:p>
    <w:p w:rsidR="0010736A" w:rsidRDefault="00991C05" w:rsidP="0010736A">
      <w:pPr>
        <w:pStyle w:val="a7"/>
      </w:pPr>
      <w:hyperlink r:id="rId9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23" w:name="_Toc190886105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10736A" w:rsidRDefault="0010736A" w:rsidP="0010736A">
      <w:pPr>
        <w:pStyle w:val="20"/>
      </w:pPr>
      <w:r w:rsidRPr="0010736A">
        <w:rPr>
          <w:b/>
        </w:rPr>
        <w:t xml:space="preserve">83. Абдулмажидов Х. А. </w:t>
      </w:r>
      <w:r>
        <w:t>Совершенствование технологий и технических средств эксплуатации и восстановления мелиоративных каналов : автореферат диссертации на соискание ученой степени доктора технических наук : специальность 4.3.1. "Технологии, машины и оборудование для агропр</w:t>
      </w:r>
      <w:r>
        <w:t>о</w:t>
      </w:r>
      <w:r>
        <w:t>мышленного комплекса"/ Абдулмажидов Хамзат Арсланбекович; [Российский государственный а</w:t>
      </w:r>
      <w:r>
        <w:t>г</w:t>
      </w:r>
      <w:r>
        <w:t>рарный университет- МСХА им. К. А. Тимирязева]. ‒ Москва, 2024. ‒ 44 с.: ил., цв.ил. ‒ Библиогр.: с. 37‒44. (Шифр /А139 кх4 / А2024‒5016</w:t>
      </w:r>
    </w:p>
    <w:p w:rsidR="0010736A" w:rsidRDefault="0010736A" w:rsidP="0010736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0736A" w:rsidRDefault="00991C05" w:rsidP="0010736A">
      <w:pPr>
        <w:pStyle w:val="a7"/>
      </w:pPr>
      <w:hyperlink r:id="rId9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84. </w:t>
      </w:r>
      <w:r w:rsidRPr="0010736A">
        <w:rPr>
          <w:rFonts w:hint="eastAsia"/>
          <w:b/>
        </w:rPr>
        <w:t>Голубев И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Г</w:t>
      </w:r>
      <w:r w:rsidRPr="0010736A">
        <w:rPr>
          <w:b/>
        </w:rPr>
        <w:t xml:space="preserve">.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ремонтного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: </w:t>
      </w:r>
      <w:r>
        <w:rPr>
          <w:rFonts w:hint="eastAsia"/>
        </w:rPr>
        <w:t>учебник</w:t>
      </w:r>
      <w:r>
        <w:t xml:space="preserve">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укрупненной</w:t>
      </w:r>
      <w:r>
        <w:t xml:space="preserve"> </w:t>
      </w:r>
      <w:r>
        <w:rPr>
          <w:rFonts w:hint="eastAsia"/>
        </w:rPr>
        <w:t>группе</w:t>
      </w:r>
      <w:r>
        <w:t xml:space="preserve"> </w:t>
      </w:r>
      <w:r>
        <w:rPr>
          <w:rFonts w:hint="eastAsia"/>
        </w:rPr>
        <w:t>профессий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разования</w:t>
      </w:r>
      <w:r>
        <w:t xml:space="preserve"> "</w:t>
      </w:r>
      <w:r>
        <w:rPr>
          <w:rFonts w:hint="eastAsia"/>
        </w:rPr>
        <w:t>Сельское</w:t>
      </w:r>
      <w:r>
        <w:t xml:space="preserve">, </w:t>
      </w:r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r>
        <w:t>" : 12+/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Голубев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Тараторкин</w:t>
      </w:r>
      <w:r>
        <w:t>. ‒ 6-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2025. ‒ 301,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620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2024‒22442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Учебник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подготовлен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соответствии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требованиями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федерального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государственного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образовательного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стандарта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среднего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профессионального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образования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специальности</w:t>
      </w:r>
      <w:r w:rsidRPr="00CE3672">
        <w:rPr>
          <w:sz w:val="20"/>
        </w:rPr>
        <w:t xml:space="preserve"> "</w:t>
      </w:r>
      <w:r w:rsidRPr="00CE3672">
        <w:rPr>
          <w:rFonts w:hint="eastAsia"/>
          <w:sz w:val="20"/>
        </w:rPr>
        <w:t>Эксплуатация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ремонт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сельскохозяйственной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техники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оборудования</w:t>
      </w:r>
      <w:r w:rsidRPr="00CE3672">
        <w:rPr>
          <w:sz w:val="20"/>
        </w:rPr>
        <w:t xml:space="preserve">"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предназначен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изучения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профессионального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модуля</w:t>
      </w:r>
      <w:r w:rsidRPr="00CE3672">
        <w:rPr>
          <w:sz w:val="20"/>
        </w:rPr>
        <w:t xml:space="preserve"> "</w:t>
      </w:r>
      <w:r w:rsidRPr="00CE3672">
        <w:rPr>
          <w:rFonts w:hint="eastAsia"/>
          <w:sz w:val="20"/>
        </w:rPr>
        <w:t>Ремонт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сельскохозяйственной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техн</w:t>
      </w:r>
      <w:r w:rsidRPr="00CE3672">
        <w:rPr>
          <w:rFonts w:hint="eastAsia"/>
          <w:sz w:val="20"/>
        </w:rPr>
        <w:t>и</w:t>
      </w:r>
      <w:r w:rsidRPr="00CE3672">
        <w:rPr>
          <w:rFonts w:hint="eastAsia"/>
          <w:sz w:val="20"/>
        </w:rPr>
        <w:t>ки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оборудования</w:t>
      </w:r>
      <w:r w:rsidRPr="00CE3672">
        <w:rPr>
          <w:sz w:val="20"/>
        </w:rPr>
        <w:t>" (</w:t>
      </w:r>
      <w:r w:rsidRPr="00CE3672">
        <w:rPr>
          <w:rFonts w:hint="eastAsia"/>
          <w:sz w:val="20"/>
        </w:rPr>
        <w:t>МДК</w:t>
      </w:r>
      <w:r w:rsidRPr="00CE3672">
        <w:rPr>
          <w:sz w:val="20"/>
        </w:rPr>
        <w:t xml:space="preserve"> "</w:t>
      </w:r>
      <w:r w:rsidRPr="00CE3672">
        <w:rPr>
          <w:rFonts w:hint="eastAsia"/>
          <w:sz w:val="20"/>
        </w:rPr>
        <w:t>Технологические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процессы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ремонтного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производства</w:t>
      </w:r>
      <w:r w:rsidRPr="00CE3672">
        <w:rPr>
          <w:sz w:val="20"/>
        </w:rPr>
        <w:t xml:space="preserve">"). </w:t>
      </w:r>
      <w:r w:rsidRPr="00CE3672">
        <w:rPr>
          <w:rFonts w:hint="eastAsia"/>
          <w:sz w:val="20"/>
        </w:rPr>
        <w:t>Рассмотрены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структура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содержание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технологических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процессов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ремонта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тракторов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сельскохозяйственных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машин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комбайнов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оборудования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животноводч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ферм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комплексов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способы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восстановления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отдельных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деталей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узлов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сборочных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единиц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особенности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ремонта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некоторых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видов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сельскохозяйственных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машин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Освещены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вопросы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охраны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труда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окружающей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среды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студентов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обучающихся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профессиям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специальностям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среднего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профессионального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образования</w:t>
      </w:r>
    </w:p>
    <w:p w:rsidR="0010736A" w:rsidRDefault="00991C05" w:rsidP="0010736A">
      <w:pPr>
        <w:pStyle w:val="a7"/>
      </w:pPr>
      <w:hyperlink r:id="rId9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85. </w:t>
      </w:r>
      <w:r w:rsidRPr="0010736A">
        <w:rPr>
          <w:rFonts w:hint="eastAsia"/>
          <w:b/>
        </w:rPr>
        <w:t>Прогрессивные</w:t>
      </w:r>
      <w:r>
        <w:t xml:space="preserve"> </w:t>
      </w:r>
      <w:r>
        <w:rPr>
          <w:rFonts w:hint="eastAsia"/>
        </w:rPr>
        <w:t>техника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Вед</w:t>
      </w:r>
      <w:r>
        <w:rPr>
          <w:rFonts w:hint="eastAsia"/>
        </w:rPr>
        <w:t>и</w:t>
      </w:r>
      <w:r>
        <w:rPr>
          <w:rFonts w:hint="eastAsia"/>
        </w:rPr>
        <w:t>щева</w:t>
      </w:r>
      <w:r>
        <w:t xml:space="preserve">. ‒ </w:t>
      </w:r>
      <w:r>
        <w:rPr>
          <w:rFonts w:hint="eastAsia"/>
        </w:rPr>
        <w:t>Тамбов</w:t>
      </w:r>
      <w:r>
        <w:t xml:space="preserve"> : </w:t>
      </w:r>
      <w:r>
        <w:rPr>
          <w:rFonts w:hint="eastAsia"/>
        </w:rPr>
        <w:t>ТГТУ</w:t>
      </w:r>
    </w:p>
    <w:p w:rsidR="0010736A" w:rsidRDefault="0010736A" w:rsidP="0010736A">
      <w:pPr>
        <w:pStyle w:val="a7"/>
      </w:pPr>
      <w:r>
        <w:rPr>
          <w:rFonts w:hint="eastAsia"/>
        </w:rPr>
        <w:t>Вып</w:t>
      </w:r>
      <w:r>
        <w:t>. 2/ </w:t>
      </w:r>
      <w:r>
        <w:rPr>
          <w:rFonts w:hint="eastAsia"/>
        </w:rPr>
        <w:t>редактор С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Ведищева</w:t>
      </w:r>
      <w:r>
        <w:t>. ‒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785/N2 </w:t>
      </w:r>
      <w:r>
        <w:rPr>
          <w:rFonts w:hint="eastAsia"/>
        </w:rPr>
        <w:t>ЕЧЗ</w:t>
      </w:r>
      <w:r>
        <w:t xml:space="preserve"> / CDRus2024‒3687/N2)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Представлены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статьи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ведущих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российских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зарубежных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специалистов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преподават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лей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аспирантов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соискателей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студентов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основным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направлениям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сельскохозяйственного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профиля</w:t>
      </w:r>
      <w:r w:rsidRPr="00CE3672">
        <w:rPr>
          <w:sz w:val="20"/>
        </w:rPr>
        <w:t xml:space="preserve">; </w:t>
      </w:r>
      <w:r w:rsidRPr="00CE3672">
        <w:rPr>
          <w:rFonts w:hint="eastAsia"/>
          <w:sz w:val="20"/>
        </w:rPr>
        <w:t>ра</w:t>
      </w:r>
      <w:r w:rsidRPr="00CE3672">
        <w:rPr>
          <w:rFonts w:hint="eastAsia"/>
          <w:sz w:val="20"/>
        </w:rPr>
        <w:t>с</w:t>
      </w:r>
      <w:r w:rsidRPr="00CE3672">
        <w:rPr>
          <w:rFonts w:hint="eastAsia"/>
          <w:sz w:val="20"/>
        </w:rPr>
        <w:t>смотрены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вопросы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агроинженерии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автомобильного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хозяйства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Материалы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могут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быть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полезны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научным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инженерно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техническим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работникам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исследовательских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проектных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производственных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организаций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также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преподават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лям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аспирантам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магистрантам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бакалаврам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вузов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агроинженерного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автотранспортного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профилей</w:t>
      </w:r>
    </w:p>
    <w:p w:rsidR="0010736A" w:rsidRDefault="00991C05" w:rsidP="0010736A">
      <w:pPr>
        <w:pStyle w:val="a7"/>
      </w:pPr>
      <w:hyperlink r:id="rId9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86. </w:t>
      </w:r>
      <w:r w:rsidRPr="0010736A">
        <w:rPr>
          <w:rFonts w:hint="eastAsia"/>
          <w:b/>
        </w:rPr>
        <w:t>Прогрессивные</w:t>
      </w:r>
      <w:r>
        <w:t xml:space="preserve"> </w:t>
      </w:r>
      <w:r>
        <w:rPr>
          <w:rFonts w:hint="eastAsia"/>
        </w:rPr>
        <w:t>техника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Вед</w:t>
      </w:r>
      <w:r>
        <w:rPr>
          <w:rFonts w:hint="eastAsia"/>
        </w:rPr>
        <w:t>и</w:t>
      </w:r>
      <w:r>
        <w:rPr>
          <w:rFonts w:hint="eastAsia"/>
        </w:rPr>
        <w:t>щева</w:t>
      </w:r>
      <w:r>
        <w:t xml:space="preserve">. ‒ </w:t>
      </w:r>
      <w:r>
        <w:rPr>
          <w:rFonts w:hint="eastAsia"/>
        </w:rPr>
        <w:t>Тамбов</w:t>
      </w:r>
      <w:r>
        <w:t xml:space="preserve">: </w:t>
      </w:r>
      <w:r>
        <w:rPr>
          <w:rFonts w:hint="eastAsia"/>
        </w:rPr>
        <w:t>ТГТУ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 78 / CDRus2024‒3687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Представлены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статьи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ведущих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российских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зарубежных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специалистов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преподават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лей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аспирантов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соискателей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студентов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основным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направлениям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сельскохозяйственного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профиля</w:t>
      </w:r>
      <w:r w:rsidRPr="00CE3672">
        <w:rPr>
          <w:sz w:val="20"/>
        </w:rPr>
        <w:t xml:space="preserve">; </w:t>
      </w:r>
      <w:r w:rsidRPr="00CE3672">
        <w:rPr>
          <w:rFonts w:hint="eastAsia"/>
          <w:sz w:val="20"/>
        </w:rPr>
        <w:t>ра</w:t>
      </w:r>
      <w:r w:rsidRPr="00CE3672">
        <w:rPr>
          <w:rFonts w:hint="eastAsia"/>
          <w:sz w:val="20"/>
        </w:rPr>
        <w:t>с</w:t>
      </w:r>
      <w:r w:rsidRPr="00CE3672">
        <w:rPr>
          <w:rFonts w:hint="eastAsia"/>
          <w:sz w:val="20"/>
        </w:rPr>
        <w:t>смотрены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вопросы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агроинженерии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автомобильного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хозяйства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Материалы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могут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быть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полезны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научным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инженерно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техническим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работникам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исследовательских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проектных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производственных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организаций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также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преподават</w:t>
      </w:r>
      <w:r w:rsidRPr="00CE3672">
        <w:rPr>
          <w:rFonts w:hint="eastAsia"/>
          <w:sz w:val="20"/>
        </w:rPr>
        <w:t>е</w:t>
      </w:r>
      <w:r w:rsidRPr="00CE3672">
        <w:rPr>
          <w:rFonts w:hint="eastAsia"/>
          <w:sz w:val="20"/>
        </w:rPr>
        <w:t>лям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аспирантам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магистрантам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бакалаврам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вузов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агроинженерного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автотранспортного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профилей</w:t>
      </w:r>
    </w:p>
    <w:p w:rsidR="0010736A" w:rsidRDefault="00991C05" w:rsidP="0010736A">
      <w:pPr>
        <w:pStyle w:val="a7"/>
      </w:pPr>
      <w:hyperlink r:id="rId9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"/>
      </w:pPr>
      <w:bookmarkStart w:id="24" w:name="_Toc190886106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4"/>
    </w:p>
    <w:p w:rsidR="0010736A" w:rsidRDefault="0010736A" w:rsidP="0010736A">
      <w:pPr>
        <w:pStyle w:val="20"/>
      </w:pPr>
      <w:r w:rsidRPr="0010736A">
        <w:rPr>
          <w:b/>
        </w:rPr>
        <w:t xml:space="preserve">87. Иванова И. Г. </w:t>
      </w:r>
      <w:r>
        <w:t>Повышение роли маркетинга в развитии рынка плодово-ягодной проду</w:t>
      </w:r>
      <w:r>
        <w:t>к</w:t>
      </w:r>
      <w:r>
        <w:t>ции/ И. Г. Иванова, A. В. Толмачев; Министерство сельского хозяйства Российской Федерации, К</w:t>
      </w:r>
      <w:r>
        <w:t>у</w:t>
      </w:r>
      <w:r>
        <w:t>банский государственный аграрный университет имени И. Т. Трубилина. ‒ Краснодар: КубГАУ, 2023. ‒ 79 с.: ил.; 21 см. ‒ Библиогр.: с. 73‒78 (58 назв.). (Шифр У9(2Р)32/И210 Ч/з2 / Г2024‒22560)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0736A" w:rsidRPr="00CE3672" w:rsidRDefault="0010736A" w:rsidP="0010736A">
      <w:pPr>
        <w:pStyle w:val="a7"/>
        <w:rPr>
          <w:sz w:val="20"/>
        </w:rPr>
      </w:pPr>
      <w:r w:rsidRPr="00CE3672">
        <w:rPr>
          <w:rFonts w:hint="eastAsia"/>
          <w:sz w:val="20"/>
        </w:rPr>
        <w:t>Аннотация</w:t>
      </w:r>
      <w:r w:rsidRPr="00CE3672">
        <w:rPr>
          <w:sz w:val="20"/>
        </w:rPr>
        <w:t xml:space="preserve">: </w:t>
      </w:r>
      <w:r w:rsidRPr="00CE3672">
        <w:rPr>
          <w:rFonts w:hint="eastAsia"/>
          <w:sz w:val="20"/>
        </w:rPr>
        <w:t>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монографии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отражены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основные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направления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развития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маркетинговой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политики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российских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организ</w:t>
      </w:r>
      <w:r w:rsidRPr="00CE3672">
        <w:rPr>
          <w:rFonts w:hint="eastAsia"/>
          <w:sz w:val="20"/>
        </w:rPr>
        <w:t>а</w:t>
      </w:r>
      <w:r w:rsidRPr="00CE3672">
        <w:rPr>
          <w:rFonts w:hint="eastAsia"/>
          <w:sz w:val="20"/>
        </w:rPr>
        <w:t>ций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рынке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плодово</w:t>
      </w:r>
      <w:r w:rsidRPr="00CE3672">
        <w:rPr>
          <w:sz w:val="20"/>
        </w:rPr>
        <w:t>-</w:t>
      </w:r>
      <w:r w:rsidRPr="00CE3672">
        <w:rPr>
          <w:rFonts w:hint="eastAsia"/>
          <w:sz w:val="20"/>
        </w:rPr>
        <w:t>ягодной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продукции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Описано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развитие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современных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тенденций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маркетинга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учетом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цифровой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территориальной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отраслевой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трансформации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Особое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внимание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уделено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применению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аналитических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инструментов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методов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глобальном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региональном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местном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уровнях</w:t>
      </w:r>
      <w:r w:rsidRPr="00CE3672">
        <w:rPr>
          <w:sz w:val="20"/>
        </w:rPr>
        <w:t xml:space="preserve">. </w:t>
      </w:r>
      <w:r w:rsidRPr="00CE3672">
        <w:rPr>
          <w:rFonts w:hint="eastAsia"/>
          <w:sz w:val="20"/>
        </w:rPr>
        <w:t>Предназначена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для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обучающихся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преподавателей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высших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учебных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заведений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а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также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научных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сотрудников</w:t>
      </w:r>
      <w:r w:rsidRPr="00CE3672">
        <w:rPr>
          <w:sz w:val="20"/>
        </w:rPr>
        <w:t xml:space="preserve">, </w:t>
      </w:r>
      <w:r w:rsidRPr="00CE3672">
        <w:rPr>
          <w:rFonts w:hint="eastAsia"/>
          <w:sz w:val="20"/>
        </w:rPr>
        <w:t>руководителей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и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специалистов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агропромышленных</w:t>
      </w:r>
      <w:r w:rsidRPr="00CE3672">
        <w:rPr>
          <w:sz w:val="20"/>
        </w:rPr>
        <w:t xml:space="preserve"> </w:t>
      </w:r>
      <w:r w:rsidRPr="00CE3672">
        <w:rPr>
          <w:rFonts w:hint="eastAsia"/>
          <w:sz w:val="20"/>
        </w:rPr>
        <w:t>комплексов</w:t>
      </w:r>
    </w:p>
    <w:p w:rsidR="0010736A" w:rsidRDefault="00991C05" w:rsidP="0010736A">
      <w:pPr>
        <w:pStyle w:val="a7"/>
      </w:pPr>
      <w:hyperlink r:id="rId9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25" w:name="_Toc190886107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10736A" w:rsidRDefault="0010736A" w:rsidP="0010736A">
      <w:pPr>
        <w:pStyle w:val="20"/>
      </w:pPr>
      <w:r w:rsidRPr="0010736A">
        <w:rPr>
          <w:b/>
        </w:rPr>
        <w:t xml:space="preserve">88. Кретинин В. М. </w:t>
      </w:r>
      <w:r>
        <w:t>Агролесомелиорация водосбора реки Дон/ В. М. Кретинин. ‒ Волгоград: ФНЦ агроэкологии, 2024. ‒ 55 с.: цв. ил.; 20 см. ‒ Библиогр.: с. 52‒55 (23 назв.). (Шифр П/К804 ЕЧЗ / Г2024‒22920)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6A4520" w:rsidRDefault="0010736A" w:rsidP="0010736A">
      <w:pPr>
        <w:pStyle w:val="a7"/>
        <w:rPr>
          <w:sz w:val="20"/>
        </w:rPr>
      </w:pPr>
      <w:r w:rsidRPr="006A4520">
        <w:rPr>
          <w:rFonts w:hint="eastAsia"/>
          <w:sz w:val="20"/>
        </w:rPr>
        <w:t>Аннотация</w:t>
      </w:r>
      <w:r w:rsidRPr="006A4520">
        <w:rPr>
          <w:sz w:val="20"/>
        </w:rPr>
        <w:t xml:space="preserve">: </w:t>
      </w:r>
      <w:r w:rsidRPr="006A4520">
        <w:rPr>
          <w:rFonts w:hint="eastAsia"/>
          <w:sz w:val="20"/>
        </w:rPr>
        <w:t>Изложены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результаты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полевых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лабораторных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исследований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водосбора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реки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Дон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на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территории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Липе</w:t>
      </w:r>
      <w:r w:rsidRPr="006A4520">
        <w:rPr>
          <w:rFonts w:hint="eastAsia"/>
          <w:sz w:val="20"/>
        </w:rPr>
        <w:t>ц</w:t>
      </w:r>
      <w:r w:rsidRPr="006A4520">
        <w:rPr>
          <w:rFonts w:hint="eastAsia"/>
          <w:sz w:val="20"/>
        </w:rPr>
        <w:t>кой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Воронежской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Волгоградской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Ростовской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областей</w:t>
      </w:r>
      <w:r w:rsidRPr="006A4520">
        <w:rPr>
          <w:sz w:val="20"/>
        </w:rPr>
        <w:t xml:space="preserve">. </w:t>
      </w:r>
      <w:r w:rsidRPr="006A4520">
        <w:rPr>
          <w:rFonts w:hint="eastAsia"/>
          <w:sz w:val="20"/>
        </w:rPr>
        <w:t>Работа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рассчитана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на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производственников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специалистов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</w:t>
      </w:r>
      <w:r w:rsidRPr="006A4520">
        <w:rPr>
          <w:rFonts w:hint="eastAsia"/>
          <w:sz w:val="20"/>
        </w:rPr>
        <w:t>б</w:t>
      </w:r>
      <w:r w:rsidRPr="006A4520">
        <w:rPr>
          <w:rFonts w:hint="eastAsia"/>
          <w:sz w:val="20"/>
        </w:rPr>
        <w:t>ласти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агролесомелиорации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лесоводства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экологии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студентов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аспирантов</w:t>
      </w:r>
    </w:p>
    <w:p w:rsidR="0010736A" w:rsidRDefault="00991C05" w:rsidP="0010736A">
      <w:pPr>
        <w:pStyle w:val="a7"/>
      </w:pPr>
      <w:hyperlink r:id="rId9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26" w:name="_Toc190886108"/>
      <w:r>
        <w:rPr>
          <w:rFonts w:hint="eastAsia"/>
        </w:rPr>
        <w:lastRenderedPageBreak/>
        <w:t>Рыбное</w:t>
      </w:r>
      <w:r>
        <w:t xml:space="preserve"> </w:t>
      </w:r>
      <w:r>
        <w:rPr>
          <w:rFonts w:hint="eastAsia"/>
        </w:rPr>
        <w:t>хозяйство</w:t>
      </w:r>
      <w:bookmarkEnd w:id="26"/>
    </w:p>
    <w:p w:rsidR="0010736A" w:rsidRDefault="0010736A" w:rsidP="0010736A">
      <w:pPr>
        <w:pStyle w:val="20"/>
      </w:pPr>
      <w:r w:rsidRPr="0010736A">
        <w:rPr>
          <w:b/>
        </w:rPr>
        <w:t>89. Гистопатология</w:t>
      </w:r>
      <w:r>
        <w:t xml:space="preserve"> костистых рыб : учебно-практическое пособие/ Гаврилин К. В., Никифоров-Никишин Д. Л., Кочетков Н. И., Смородинская С. В.; Министерство науки и высшего образования Российской Федерации, Московский государственный университет технологий и управления им</w:t>
      </w:r>
      <w:r>
        <w:t>е</w:t>
      </w:r>
      <w:r>
        <w:t>ни К. Г. Разумовского (Первый казачий университет), Исследовательский комплекс проблем пр</w:t>
      </w:r>
      <w:r>
        <w:t>и</w:t>
      </w:r>
      <w:r>
        <w:t>кладной аквакультуры и здоровья рыб (Центр "Аквакультуры"). ‒ Москва; Курск: Бескровный А. А., 2023. ‒ 199 с.: цв. ил.; 21 см. ‒ Библиогр.: с. 179‒199. (Шифр П/Г516 Ч/з1 / Г2024‒22921)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Рассмотрено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заседании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Совета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</w:t>
      </w:r>
      <w:r w:rsidRPr="006563A4">
        <w:rPr>
          <w:sz w:val="20"/>
        </w:rPr>
        <w:t>-</w:t>
      </w:r>
      <w:r w:rsidRPr="006563A4">
        <w:rPr>
          <w:rFonts w:hint="eastAsia"/>
          <w:sz w:val="20"/>
        </w:rPr>
        <w:t>та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Биотехнологий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рыбного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хозяйства</w:t>
      </w:r>
      <w:r w:rsidRPr="006563A4">
        <w:rPr>
          <w:sz w:val="20"/>
        </w:rPr>
        <w:t xml:space="preserve">" </w:t>
      </w:r>
      <w:r w:rsidRPr="006563A4">
        <w:rPr>
          <w:rFonts w:hint="eastAsia"/>
          <w:sz w:val="20"/>
        </w:rPr>
        <w:t>ФГБОУ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МГУТУ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им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Г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Разумовского</w:t>
      </w:r>
      <w:r w:rsidRPr="006563A4">
        <w:rPr>
          <w:sz w:val="20"/>
        </w:rPr>
        <w:t xml:space="preserve"> (</w:t>
      </w:r>
      <w:r w:rsidRPr="006563A4">
        <w:rPr>
          <w:rFonts w:hint="eastAsia"/>
          <w:sz w:val="20"/>
        </w:rPr>
        <w:t>ПКУ</w:t>
      </w:r>
      <w:r w:rsidRPr="006563A4">
        <w:rPr>
          <w:sz w:val="20"/>
        </w:rPr>
        <w:t xml:space="preserve">)", </w:t>
      </w:r>
      <w:r w:rsidRPr="006563A4">
        <w:rPr>
          <w:rFonts w:hint="eastAsia"/>
          <w:sz w:val="20"/>
        </w:rPr>
        <w:t>Протокол</w:t>
      </w:r>
      <w:r w:rsidRPr="006563A4">
        <w:rPr>
          <w:sz w:val="20"/>
        </w:rPr>
        <w:t xml:space="preserve"> N 12 </w:t>
      </w:r>
      <w:r w:rsidRPr="006563A4">
        <w:rPr>
          <w:rFonts w:hint="eastAsia"/>
          <w:sz w:val="20"/>
        </w:rPr>
        <w:t>от</w:t>
      </w:r>
      <w:r w:rsidRPr="006563A4">
        <w:rPr>
          <w:sz w:val="20"/>
        </w:rPr>
        <w:t xml:space="preserve"> 21.12.2023 </w:t>
      </w:r>
      <w:r w:rsidRPr="006563A4">
        <w:rPr>
          <w:rFonts w:hint="eastAsia"/>
          <w:sz w:val="20"/>
        </w:rPr>
        <w:t>г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рекомендовано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качестве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учебно</w:t>
      </w:r>
      <w:r w:rsidRPr="006563A4">
        <w:rPr>
          <w:sz w:val="20"/>
        </w:rPr>
        <w:t>-</w:t>
      </w:r>
      <w:r w:rsidRPr="006563A4">
        <w:rPr>
          <w:rFonts w:hint="eastAsia"/>
          <w:sz w:val="20"/>
        </w:rPr>
        <w:t>практического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пособия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направлению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подготовки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Водные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биоресурсы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аквакультура</w:t>
      </w:r>
      <w:r w:rsidRPr="006563A4">
        <w:rPr>
          <w:sz w:val="20"/>
        </w:rPr>
        <w:t>"</w:t>
      </w:r>
    </w:p>
    <w:p w:rsidR="0010736A" w:rsidRDefault="00991C05" w:rsidP="0010736A">
      <w:pPr>
        <w:pStyle w:val="a7"/>
      </w:pPr>
      <w:hyperlink r:id="rId9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90. </w:t>
      </w:r>
      <w:r w:rsidRPr="0010736A">
        <w:rPr>
          <w:rFonts w:hint="eastAsia"/>
          <w:b/>
        </w:rPr>
        <w:t>Развитие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и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современные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проблемы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аквакультуры</w:t>
      </w:r>
      <w:r w:rsidRPr="0010736A">
        <w:rPr>
          <w:b/>
        </w:rPr>
        <w:t xml:space="preserve">", </w:t>
      </w:r>
      <w:r w:rsidRPr="0010736A">
        <w:rPr>
          <w:rFonts w:hint="eastAsia"/>
          <w:b/>
        </w:rPr>
        <w:t>международная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научно</w:t>
      </w:r>
      <w:r w:rsidRPr="0010736A">
        <w:rPr>
          <w:b/>
        </w:rPr>
        <w:t>-</w:t>
      </w:r>
      <w:r w:rsidRPr="0010736A">
        <w:rPr>
          <w:rFonts w:hint="eastAsia"/>
          <w:b/>
        </w:rPr>
        <w:t>практическая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конференция</w:t>
      </w:r>
      <w:r w:rsidRPr="0010736A">
        <w:rPr>
          <w:b/>
        </w:rPr>
        <w:t xml:space="preserve"> c </w:t>
      </w:r>
      <w:r w:rsidRPr="0010736A">
        <w:rPr>
          <w:rFonts w:hint="eastAsia"/>
          <w:b/>
        </w:rPr>
        <w:t>применением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дистанционных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технологий</w:t>
      </w:r>
      <w:r w:rsidRPr="0010736A">
        <w:rPr>
          <w:b/>
        </w:rPr>
        <w:t xml:space="preserve"> (3; 2023; </w:t>
      </w:r>
      <w:r w:rsidRPr="0010736A">
        <w:rPr>
          <w:rFonts w:hint="eastAsia"/>
          <w:b/>
        </w:rPr>
        <w:t>Дивноморское</w:t>
      </w:r>
      <w:r w:rsidRPr="0010736A">
        <w:rPr>
          <w:b/>
        </w:rPr>
        <w:t xml:space="preserve"> </w:t>
      </w:r>
      <w:r w:rsidRPr="0010736A">
        <w:rPr>
          <w:rFonts w:hint="eastAsia"/>
          <w:b/>
        </w:rPr>
        <w:t>село</w:t>
      </w:r>
      <w:r w:rsidRPr="0010736A">
        <w:rPr>
          <w:b/>
        </w:rPr>
        <w:t xml:space="preserve">, </w:t>
      </w:r>
      <w:r w:rsidRPr="0010736A">
        <w:rPr>
          <w:rFonts w:hint="eastAsia"/>
          <w:b/>
        </w:rPr>
        <w:t>Геленджик</w:t>
      </w:r>
      <w:r w:rsidRPr="0010736A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аквакультуры</w:t>
      </w:r>
      <w:r>
        <w:t>" (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Аквакультура</w:t>
      </w:r>
      <w:r>
        <w:t xml:space="preserve"> 2023") c </w:t>
      </w:r>
      <w:r>
        <w:rPr>
          <w:rFonts w:hint="eastAsia"/>
        </w:rPr>
        <w:t>примен</w:t>
      </w:r>
      <w:r>
        <w:rPr>
          <w:rFonts w:hint="eastAsia"/>
        </w:rPr>
        <w:t>е</w:t>
      </w:r>
      <w:r>
        <w:rPr>
          <w:rFonts w:hint="eastAsia"/>
        </w:rPr>
        <w:t>нием</w:t>
      </w:r>
      <w:r>
        <w:t xml:space="preserve"> </w:t>
      </w:r>
      <w:r>
        <w:rPr>
          <w:rFonts w:hint="eastAsia"/>
        </w:rPr>
        <w:t>дистанционных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=Collection of scientific papers III International scientific and practical conference "Development and modern problems of aquaculture" ("Aquaculture 2023" conference) using remote technologies,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Дивноморское</w:t>
      </w:r>
      <w:r>
        <w:t xml:space="preserve">, 4‒10 </w:t>
      </w:r>
      <w:r>
        <w:rPr>
          <w:rFonts w:hint="eastAsia"/>
        </w:rPr>
        <w:t>сентября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ДГТУ</w:t>
      </w:r>
      <w:r>
        <w:t>-</w:t>
      </w:r>
      <w:r>
        <w:rPr>
          <w:rFonts w:hint="eastAsia"/>
        </w:rPr>
        <w:t>Принт</w:t>
      </w:r>
      <w:r>
        <w:t>, 2023. ‒ 144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Национальные</w:t>
      </w:r>
      <w:r>
        <w:t xml:space="preserve"> </w:t>
      </w:r>
      <w:r>
        <w:rPr>
          <w:rFonts w:hint="eastAsia"/>
        </w:rPr>
        <w:t>проекты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Наука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университеты</w:t>
      </w:r>
      <w:r>
        <w:t>).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Л</w:t>
      </w:r>
      <w:r>
        <w:rPr>
          <w:rFonts w:hint="eastAsia"/>
        </w:rPr>
        <w:t>и</w:t>
      </w:r>
      <w:r>
        <w:rPr>
          <w:rFonts w:hint="eastAsia"/>
        </w:rPr>
        <w:t>дерами</w:t>
      </w:r>
      <w:r>
        <w:t xml:space="preserve"> </w:t>
      </w:r>
      <w:r>
        <w:rPr>
          <w:rFonts w:hint="eastAsia"/>
        </w:rPr>
        <w:t>становятся</w:t>
      </w:r>
      <w:r>
        <w:t>). </w:t>
      </w:r>
      <w:r w:rsidRPr="0010736A">
        <w:rPr>
          <w:lang w:val="en-US"/>
        </w:rPr>
        <w:t xml:space="preserve">‒ </w:t>
      </w:r>
      <w:r>
        <w:rPr>
          <w:rFonts w:hint="eastAsia"/>
        </w:rPr>
        <w:t>Загл</w:t>
      </w:r>
      <w:r w:rsidRPr="0010736A">
        <w:rPr>
          <w:lang w:val="en-US"/>
        </w:rPr>
        <w:t xml:space="preserve">. </w:t>
      </w:r>
      <w:r>
        <w:rPr>
          <w:rFonts w:hint="eastAsia"/>
        </w:rPr>
        <w:t>обл</w:t>
      </w:r>
      <w:r w:rsidRPr="0010736A">
        <w:rPr>
          <w:lang w:val="en-US"/>
        </w:rPr>
        <w:t>.: Collection of scientific papers International scientific and practical co</w:t>
      </w:r>
      <w:r w:rsidRPr="0010736A">
        <w:rPr>
          <w:lang w:val="en-US"/>
        </w:rPr>
        <w:t>n</w:t>
      </w:r>
      <w:r w:rsidRPr="0010736A">
        <w:rPr>
          <w:lang w:val="en-US"/>
        </w:rPr>
        <w:t>ference "Development and modern problems of aquaculture" (conference) dedicated to the 300th Annive</w:t>
      </w:r>
      <w:r w:rsidRPr="0010736A">
        <w:rPr>
          <w:lang w:val="en-US"/>
        </w:rPr>
        <w:t>r</w:t>
      </w:r>
      <w:r w:rsidRPr="0010736A">
        <w:rPr>
          <w:lang w:val="en-US"/>
        </w:rPr>
        <w:t>sary of the Russian Academy of Sciences andthe 15th Anniversary of the Basic Department "Technical Means of Aquaculture". </w:t>
      </w:r>
      <w:r>
        <w:t xml:space="preserve">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2024‒22376)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6A4520" w:rsidRDefault="0010736A" w:rsidP="0010736A">
      <w:pPr>
        <w:pStyle w:val="a7"/>
        <w:rPr>
          <w:sz w:val="20"/>
        </w:rPr>
      </w:pPr>
      <w:r w:rsidRPr="006A4520">
        <w:rPr>
          <w:rFonts w:hint="eastAsia"/>
          <w:sz w:val="20"/>
        </w:rPr>
        <w:t>Аннотация</w:t>
      </w:r>
      <w:r w:rsidRPr="006A4520">
        <w:rPr>
          <w:sz w:val="20"/>
        </w:rPr>
        <w:t xml:space="preserve">: </w:t>
      </w:r>
      <w:r w:rsidRPr="006A4520">
        <w:rPr>
          <w:rFonts w:hint="eastAsia"/>
          <w:sz w:val="20"/>
        </w:rPr>
        <w:t>Сборник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опубликован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результатам</w:t>
      </w:r>
      <w:r w:rsidRPr="006A4520">
        <w:rPr>
          <w:sz w:val="20"/>
        </w:rPr>
        <w:t xml:space="preserve"> III </w:t>
      </w:r>
      <w:r w:rsidRPr="006A4520">
        <w:rPr>
          <w:rFonts w:hint="eastAsia"/>
          <w:sz w:val="20"/>
        </w:rPr>
        <w:t>Международной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научно</w:t>
      </w:r>
      <w:r w:rsidRPr="006A4520">
        <w:rPr>
          <w:sz w:val="20"/>
        </w:rPr>
        <w:t>-</w:t>
      </w:r>
      <w:r w:rsidRPr="006A4520">
        <w:rPr>
          <w:rFonts w:hint="eastAsia"/>
          <w:sz w:val="20"/>
        </w:rPr>
        <w:t>практической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конференции</w:t>
      </w:r>
      <w:r w:rsidRPr="006A4520">
        <w:rPr>
          <w:sz w:val="20"/>
        </w:rPr>
        <w:t xml:space="preserve"> "</w:t>
      </w:r>
      <w:r w:rsidRPr="006A4520">
        <w:rPr>
          <w:rFonts w:hint="eastAsia"/>
          <w:sz w:val="20"/>
        </w:rPr>
        <w:t>Развитие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современные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проблемы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аквакультуры</w:t>
      </w:r>
      <w:r w:rsidRPr="006A4520">
        <w:rPr>
          <w:sz w:val="20"/>
        </w:rPr>
        <w:t xml:space="preserve">", </w:t>
      </w:r>
      <w:r w:rsidRPr="006A4520">
        <w:rPr>
          <w:rFonts w:hint="eastAsia"/>
          <w:sz w:val="20"/>
        </w:rPr>
        <w:t>проводимой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факультетом</w:t>
      </w:r>
      <w:r w:rsidRPr="006A4520">
        <w:rPr>
          <w:sz w:val="20"/>
        </w:rPr>
        <w:t xml:space="preserve"> "</w:t>
      </w:r>
      <w:r w:rsidRPr="006A4520">
        <w:rPr>
          <w:rFonts w:hint="eastAsia"/>
          <w:sz w:val="20"/>
        </w:rPr>
        <w:t>Агропромышленный</w:t>
      </w:r>
      <w:r w:rsidRPr="006A4520">
        <w:rPr>
          <w:sz w:val="20"/>
        </w:rPr>
        <w:t xml:space="preserve">" </w:t>
      </w:r>
      <w:r w:rsidRPr="006A4520">
        <w:rPr>
          <w:rFonts w:hint="eastAsia"/>
          <w:sz w:val="20"/>
        </w:rPr>
        <w:t>Донского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государственного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те</w:t>
      </w:r>
      <w:r w:rsidRPr="006A4520">
        <w:rPr>
          <w:rFonts w:hint="eastAsia"/>
          <w:sz w:val="20"/>
        </w:rPr>
        <w:t>х</w:t>
      </w:r>
      <w:r w:rsidRPr="006A4520">
        <w:rPr>
          <w:rFonts w:hint="eastAsia"/>
          <w:sz w:val="20"/>
        </w:rPr>
        <w:t>нического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университета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предназначен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для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специалистов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области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аквакультуры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охраны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водных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ресурсов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селекции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генетики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также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обучающихся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соответствующих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специальностей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для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широкого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круга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читателей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интересующихся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научными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исследованиями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разработками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этой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области</w:t>
      </w:r>
      <w:r w:rsidRPr="006A4520">
        <w:rPr>
          <w:sz w:val="20"/>
        </w:rPr>
        <w:t xml:space="preserve">. </w:t>
      </w:r>
      <w:r w:rsidRPr="006A4520">
        <w:rPr>
          <w:rFonts w:hint="eastAsia"/>
          <w:sz w:val="20"/>
        </w:rPr>
        <w:t>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сборнике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содержатся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материалы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отражающие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многогра</w:t>
      </w:r>
      <w:r w:rsidRPr="006A4520">
        <w:rPr>
          <w:rFonts w:hint="eastAsia"/>
          <w:sz w:val="20"/>
        </w:rPr>
        <w:t>н</w:t>
      </w:r>
      <w:r w:rsidRPr="006A4520">
        <w:rPr>
          <w:rFonts w:hint="eastAsia"/>
          <w:sz w:val="20"/>
        </w:rPr>
        <w:t>ный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подход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к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изучаемой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тематике</w:t>
      </w:r>
      <w:r w:rsidRPr="006A4520">
        <w:rPr>
          <w:sz w:val="20"/>
        </w:rPr>
        <w:t xml:space="preserve">. </w:t>
      </w:r>
      <w:r w:rsidRPr="006A4520">
        <w:rPr>
          <w:rFonts w:hint="eastAsia"/>
          <w:sz w:val="20"/>
        </w:rPr>
        <w:t>Рассмотрены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такие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темы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как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биоремедиация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фитоценозы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выращивание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радужной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форели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осетроводство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лекарства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корма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для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рыб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применение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криотехнологий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 т</w:t>
      </w:r>
      <w:r w:rsidRPr="006A4520">
        <w:rPr>
          <w:sz w:val="20"/>
        </w:rPr>
        <w:t xml:space="preserve">. </w:t>
      </w:r>
      <w:r w:rsidRPr="006A4520">
        <w:rPr>
          <w:rFonts w:hint="eastAsia"/>
          <w:sz w:val="20"/>
        </w:rPr>
        <w:t>д</w:t>
      </w:r>
      <w:r w:rsidRPr="006A4520">
        <w:rPr>
          <w:sz w:val="20"/>
        </w:rPr>
        <w:t xml:space="preserve">. </w:t>
      </w:r>
      <w:r w:rsidRPr="006A4520">
        <w:rPr>
          <w:rFonts w:hint="eastAsia"/>
          <w:sz w:val="20"/>
        </w:rPr>
        <w:t>Широкий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круг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вопросов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свид</w:t>
      </w:r>
      <w:r w:rsidRPr="006A4520">
        <w:rPr>
          <w:rFonts w:hint="eastAsia"/>
          <w:sz w:val="20"/>
        </w:rPr>
        <w:t>е</w:t>
      </w:r>
      <w:r w:rsidRPr="006A4520">
        <w:rPr>
          <w:rFonts w:hint="eastAsia"/>
          <w:sz w:val="20"/>
        </w:rPr>
        <w:t>тельствует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том</w:t>
      </w:r>
      <w:r w:rsidRPr="006A4520">
        <w:rPr>
          <w:sz w:val="20"/>
        </w:rPr>
        <w:t xml:space="preserve">, </w:t>
      </w:r>
      <w:r w:rsidRPr="006A4520">
        <w:rPr>
          <w:rFonts w:hint="eastAsia"/>
          <w:sz w:val="20"/>
        </w:rPr>
        <w:t>что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аквакультура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была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остаётся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центре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внимания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научного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сообщества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что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данная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отрасль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имеет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первостепенное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значение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не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только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для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хозяйства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Юга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России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и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всей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страны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в</w:t>
      </w:r>
      <w:r w:rsidRPr="006A4520">
        <w:rPr>
          <w:sz w:val="20"/>
        </w:rPr>
        <w:t xml:space="preserve"> </w:t>
      </w:r>
      <w:r w:rsidRPr="006A4520">
        <w:rPr>
          <w:rFonts w:hint="eastAsia"/>
          <w:sz w:val="20"/>
        </w:rPr>
        <w:t>целом</w:t>
      </w:r>
    </w:p>
    <w:p w:rsidR="0010736A" w:rsidRDefault="00991C05" w:rsidP="0010736A">
      <w:pPr>
        <w:pStyle w:val="a7"/>
      </w:pPr>
      <w:hyperlink r:id="rId9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27" w:name="_Toc190886109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7"/>
    </w:p>
    <w:p w:rsidR="0010736A" w:rsidRDefault="0010736A" w:rsidP="0010736A">
      <w:pPr>
        <w:pStyle w:val="20"/>
      </w:pPr>
      <w:r w:rsidRPr="0010736A">
        <w:rPr>
          <w:b/>
        </w:rPr>
        <w:t xml:space="preserve">91. Бурашников Ю. М. </w:t>
      </w:r>
      <w:r>
        <w:t>Охрана труда в пищевой промышленности и общественном питании : учебник : для студентов, обучающихся по профессии среднего профессионального образования "П</w:t>
      </w:r>
      <w:r>
        <w:t>о</w:t>
      </w:r>
      <w:r>
        <w:t>вар, кондитер" : 12+/ Ю. М. Бурашников, А. С. Максимов. ‒ 7-е изд., стер. ‒ Москва: Академия, 2024. ‒ 287, [1] с.: ил.; 22 см. ‒ (Профессиональное образование Общепрофессиональные дисципл</w:t>
      </w:r>
      <w:r>
        <w:t>и</w:t>
      </w:r>
      <w:r>
        <w:t>ны). ‒ Библиогр.: с. 284. (Шифр Л8/Б912 Ч/з1 / Г2024‒22869упр)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Учебник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подготовлен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соответствии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требованиями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федерального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государственного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образовательного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стандарта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среднего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предназначен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изучения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дисциплины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Охрана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труда</w:t>
      </w:r>
      <w:r w:rsidRPr="006563A4">
        <w:rPr>
          <w:sz w:val="20"/>
        </w:rPr>
        <w:t xml:space="preserve">". </w:t>
      </w:r>
      <w:r w:rsidRPr="006563A4">
        <w:rPr>
          <w:rFonts w:hint="eastAsia"/>
          <w:sz w:val="20"/>
        </w:rPr>
        <w:t>Рассмо</w:t>
      </w:r>
      <w:r w:rsidRPr="006563A4">
        <w:rPr>
          <w:rFonts w:hint="eastAsia"/>
          <w:sz w:val="20"/>
        </w:rPr>
        <w:t>т</w:t>
      </w:r>
      <w:r w:rsidRPr="006563A4">
        <w:rPr>
          <w:rFonts w:hint="eastAsia"/>
          <w:sz w:val="20"/>
        </w:rPr>
        <w:t>рены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принципы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обеспечения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безопасности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опасные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вредные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факторы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производственной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среды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трудового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характер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воздействия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организм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человека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принципы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нормирования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допустимых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уровней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воздействия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Освещены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вопросы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обеспечения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безопасности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обслуживающего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персонала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проведении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технологических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эксплу</w:t>
      </w:r>
      <w:r w:rsidRPr="006563A4">
        <w:rPr>
          <w:rFonts w:hint="eastAsia"/>
          <w:sz w:val="20"/>
        </w:rPr>
        <w:t>а</w:t>
      </w:r>
      <w:r w:rsidRPr="006563A4">
        <w:rPr>
          <w:rFonts w:hint="eastAsia"/>
          <w:sz w:val="20"/>
        </w:rPr>
        <w:t>тации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оборудования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различных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отраслях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перерабатывающей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промышленности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Изложены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основные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свед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трудовом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законодательстве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вопросы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организации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охране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труда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предприятиях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студентов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обуч</w:t>
      </w:r>
      <w:r w:rsidRPr="006563A4">
        <w:rPr>
          <w:rFonts w:hint="eastAsia"/>
          <w:sz w:val="20"/>
        </w:rPr>
        <w:t>а</w:t>
      </w:r>
      <w:r w:rsidRPr="006563A4">
        <w:rPr>
          <w:rFonts w:hint="eastAsia"/>
          <w:sz w:val="20"/>
        </w:rPr>
        <w:t>ющихся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профессиям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специальностям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среднего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образования</w:t>
      </w:r>
    </w:p>
    <w:p w:rsidR="0010736A" w:rsidRDefault="00991C05" w:rsidP="0010736A">
      <w:pPr>
        <w:pStyle w:val="a7"/>
      </w:pPr>
      <w:hyperlink r:id="rId9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92. </w:t>
      </w:r>
      <w:r w:rsidRPr="0010736A">
        <w:rPr>
          <w:rFonts w:hint="eastAsia"/>
          <w:b/>
        </w:rPr>
        <w:t>Бурчакова И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Ю</w:t>
      </w:r>
      <w:r w:rsidRPr="0010736A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ведение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приготовления</w:t>
      </w:r>
      <w:r>
        <w:t xml:space="preserve">, </w:t>
      </w:r>
      <w:r>
        <w:rPr>
          <w:rFonts w:hint="eastAsia"/>
        </w:rPr>
        <w:t>оформления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подгото</w:t>
      </w:r>
      <w:r>
        <w:rPr>
          <w:rFonts w:hint="eastAsia"/>
        </w:rPr>
        <w:t>в</w:t>
      </w:r>
      <w:r>
        <w:rPr>
          <w:rFonts w:hint="eastAsia"/>
        </w:rPr>
        <w:t>ка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хлебобулочных</w:t>
      </w:r>
      <w:r>
        <w:t xml:space="preserve">, </w:t>
      </w:r>
      <w:r>
        <w:rPr>
          <w:rFonts w:hint="eastAsia"/>
        </w:rPr>
        <w:t>мучных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сложного</w:t>
      </w:r>
      <w:r>
        <w:t xml:space="preserve"> </w:t>
      </w:r>
      <w:r>
        <w:rPr>
          <w:rFonts w:hint="eastAsia"/>
        </w:rPr>
        <w:t>ассортимента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требностей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категорий</w:t>
      </w:r>
      <w:r>
        <w:t xml:space="preserve"> </w:t>
      </w:r>
      <w:r>
        <w:rPr>
          <w:rFonts w:hint="eastAsia"/>
        </w:rPr>
        <w:t>потребителей</w:t>
      </w:r>
      <w:r>
        <w:t xml:space="preserve">,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обслуживания</w:t>
      </w:r>
      <w:r>
        <w:t xml:space="preserve"> : </w:t>
      </w:r>
      <w:r>
        <w:rPr>
          <w:rFonts w:hint="eastAsia"/>
        </w:rPr>
        <w:t>учебник</w:t>
      </w:r>
      <w:r>
        <w:t xml:space="preserve"> : 12+/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Бурчакова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Ермилова</w:t>
      </w:r>
      <w:r>
        <w:t>. ‒ 5-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313,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305‒308.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Б</w:t>
      </w:r>
      <w:r>
        <w:t xml:space="preserve">917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2024‒22463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Учебник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подготовлен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соответствии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требованиями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федерального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государственного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образовательного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стандарта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среднего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предназначен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изучения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модуля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Орган</w:t>
      </w:r>
      <w:r w:rsidRPr="006563A4">
        <w:rPr>
          <w:rFonts w:hint="eastAsia"/>
          <w:sz w:val="20"/>
        </w:rPr>
        <w:t>и</w:t>
      </w:r>
      <w:r w:rsidRPr="006563A4">
        <w:rPr>
          <w:rFonts w:hint="eastAsia"/>
          <w:sz w:val="20"/>
        </w:rPr>
        <w:lastRenderedPageBreak/>
        <w:t>зация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ведение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приготовления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оформления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реализации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хлебобулочных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кондите</w:t>
      </w:r>
      <w:r w:rsidRPr="006563A4">
        <w:rPr>
          <w:rFonts w:hint="eastAsia"/>
          <w:sz w:val="20"/>
        </w:rPr>
        <w:t>р</w:t>
      </w:r>
      <w:r w:rsidRPr="006563A4">
        <w:rPr>
          <w:rFonts w:hint="eastAsia"/>
          <w:sz w:val="20"/>
        </w:rPr>
        <w:t>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сложного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ассортимента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учетом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потребностей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различных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категорий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потребителей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видов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форм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обслуж</w:t>
      </w:r>
      <w:r w:rsidRPr="006563A4">
        <w:rPr>
          <w:rFonts w:hint="eastAsia"/>
          <w:sz w:val="20"/>
        </w:rPr>
        <w:t>и</w:t>
      </w:r>
      <w:r w:rsidRPr="006563A4">
        <w:rPr>
          <w:rFonts w:hint="eastAsia"/>
          <w:sz w:val="20"/>
        </w:rPr>
        <w:t>вания</w:t>
      </w:r>
      <w:r w:rsidRPr="006563A4">
        <w:rPr>
          <w:sz w:val="20"/>
        </w:rPr>
        <w:t xml:space="preserve">". </w:t>
      </w:r>
      <w:r w:rsidRPr="006563A4">
        <w:rPr>
          <w:rFonts w:hint="eastAsia"/>
          <w:sz w:val="20"/>
        </w:rPr>
        <w:t>Рассмотрены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классификация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ассортимент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товароведная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характеристика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готовых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смесей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промышленн</w:t>
      </w:r>
      <w:r w:rsidRPr="006563A4">
        <w:rPr>
          <w:rFonts w:hint="eastAsia"/>
          <w:sz w:val="20"/>
        </w:rPr>
        <w:t>о</w:t>
      </w:r>
      <w:r w:rsidRPr="006563A4">
        <w:rPr>
          <w:rFonts w:hint="eastAsia"/>
          <w:sz w:val="20"/>
        </w:rPr>
        <w:t>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используемых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приготовлении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сложных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хлебобулочных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кондитерских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технологич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ские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приготовления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правила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взаимозаменяемости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оценки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качества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безопасности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готовой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продукции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условия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сроки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ее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хранения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Раскрыты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порядок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основных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дополнительных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ингр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диентов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использованию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организация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кондитерского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цеха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санитарно</w:t>
      </w:r>
      <w:r w:rsidRPr="006563A4">
        <w:rPr>
          <w:sz w:val="20"/>
        </w:rPr>
        <w:t>-</w:t>
      </w:r>
      <w:r w:rsidRPr="006563A4">
        <w:rPr>
          <w:rFonts w:hint="eastAsia"/>
          <w:sz w:val="20"/>
        </w:rPr>
        <w:t>гигиенические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требования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технич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скому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оснащению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также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требования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организации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производства</w:t>
      </w:r>
    </w:p>
    <w:p w:rsidR="0010736A" w:rsidRDefault="00991C05" w:rsidP="0010736A">
      <w:pPr>
        <w:pStyle w:val="a7"/>
      </w:pPr>
      <w:hyperlink r:id="rId10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93. </w:t>
      </w:r>
      <w:r w:rsidRPr="0010736A">
        <w:rPr>
          <w:rFonts w:hint="eastAsia"/>
          <w:b/>
        </w:rPr>
        <w:t>Бурчакова И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Ю</w:t>
      </w:r>
      <w:r w:rsidRPr="0010736A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ведение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приготовления</w:t>
      </w:r>
      <w:r>
        <w:t xml:space="preserve">, </w:t>
      </w:r>
      <w:r>
        <w:rPr>
          <w:rFonts w:hint="eastAsia"/>
        </w:rPr>
        <w:t>оформления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подгото</w:t>
      </w:r>
      <w:r>
        <w:rPr>
          <w:rFonts w:hint="eastAsia"/>
        </w:rPr>
        <w:t>в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хлебобулочных</w:t>
      </w:r>
      <w:r>
        <w:t xml:space="preserve">, </w:t>
      </w:r>
      <w:r>
        <w:rPr>
          <w:rFonts w:hint="eastAsia"/>
        </w:rPr>
        <w:t>мучных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сложного</w:t>
      </w:r>
      <w:r>
        <w:t xml:space="preserve"> </w:t>
      </w:r>
      <w:r>
        <w:rPr>
          <w:rFonts w:hint="eastAsia"/>
        </w:rPr>
        <w:t>ассортимента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требностей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категорий</w:t>
      </w:r>
      <w:r>
        <w:t xml:space="preserve"> </w:t>
      </w:r>
      <w:r>
        <w:rPr>
          <w:rFonts w:hint="eastAsia"/>
        </w:rPr>
        <w:t>потребителей</w:t>
      </w:r>
      <w:r>
        <w:t xml:space="preserve">,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обслуживания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</w:t>
      </w:r>
      <w:r>
        <w:rPr>
          <w:rFonts w:hint="eastAsia"/>
        </w:rPr>
        <w:t>и</w:t>
      </w:r>
      <w:r>
        <w:rPr>
          <w:rFonts w:hint="eastAsia"/>
        </w:rPr>
        <w:t>кум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Поварское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кондитерское</w:t>
      </w:r>
      <w:r>
        <w:t xml:space="preserve"> </w:t>
      </w:r>
      <w:r>
        <w:rPr>
          <w:rFonts w:hint="eastAsia"/>
        </w:rPr>
        <w:t>дело</w:t>
      </w:r>
      <w:r>
        <w:t>"] : 12+/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Бурчакова</w:t>
      </w:r>
      <w:r>
        <w:t>. ‒ 5-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235,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230‒232.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Б</w:t>
      </w:r>
      <w:r>
        <w:t xml:space="preserve">917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2024‒22416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Учебное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пособие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подготовлено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соответствии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требованиями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федеральных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государственных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</w:t>
      </w:r>
      <w:r w:rsidRPr="006563A4">
        <w:rPr>
          <w:rFonts w:hint="eastAsia"/>
          <w:sz w:val="20"/>
        </w:rPr>
        <w:t>а</w:t>
      </w:r>
      <w:r w:rsidRPr="006563A4">
        <w:rPr>
          <w:rFonts w:hint="eastAsia"/>
          <w:sz w:val="20"/>
        </w:rPr>
        <w:t>тельных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стандартов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среднего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предназначено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изучения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модуля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Организация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ведение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приготовления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оформления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подготовки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реализации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хлебобулочных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</w:t>
      </w:r>
      <w:r w:rsidRPr="006563A4">
        <w:rPr>
          <w:rFonts w:hint="eastAsia"/>
          <w:sz w:val="20"/>
        </w:rPr>
        <w:t>н</w:t>
      </w:r>
      <w:r w:rsidRPr="006563A4">
        <w:rPr>
          <w:rFonts w:hint="eastAsia"/>
          <w:sz w:val="20"/>
        </w:rPr>
        <w:t>дитерских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сложного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ассортимента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учетом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потребностей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различных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категорий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потребителей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видов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форм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обслуживания</w:t>
      </w:r>
      <w:r w:rsidRPr="006563A4">
        <w:rPr>
          <w:sz w:val="20"/>
        </w:rPr>
        <w:t xml:space="preserve">". </w:t>
      </w:r>
      <w:r w:rsidRPr="006563A4">
        <w:rPr>
          <w:rFonts w:hint="eastAsia"/>
          <w:sz w:val="20"/>
        </w:rPr>
        <w:t>Приведены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методические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рекомендации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проведению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практических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занятий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лабораторных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Рассмотрены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аспекты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организации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приготовление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сложных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хлебобулочных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кондитерских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подготовка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кондитерского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производству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приготовление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сложных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отделочных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полуфабрикатов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приготовление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сложных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хлебобулочных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кондитерских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студентов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обучающихся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профессиям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специальностям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среднего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профессионального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образования</w:t>
      </w:r>
    </w:p>
    <w:p w:rsidR="0010736A" w:rsidRDefault="00991C05" w:rsidP="0010736A">
      <w:pPr>
        <w:pStyle w:val="a7"/>
      </w:pPr>
      <w:hyperlink r:id="rId10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94. </w:t>
      </w:r>
      <w:r w:rsidRPr="0010736A">
        <w:rPr>
          <w:rFonts w:hint="eastAsia"/>
          <w:b/>
        </w:rPr>
        <w:t>Вовк Е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А</w:t>
      </w:r>
      <w:r w:rsidRPr="0010736A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специализированных</w:t>
      </w:r>
      <w:r>
        <w:t xml:space="preserve"> </w:t>
      </w:r>
      <w:r>
        <w:rPr>
          <w:rFonts w:hint="eastAsia"/>
        </w:rPr>
        <w:t>напитков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жимолости</w:t>
      </w:r>
      <w:r>
        <w:t xml:space="preserve"> (Lonicera Caeruleae)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Вовк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Андреевна</w:t>
      </w:r>
      <w:r>
        <w:t>; [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Екатеринбург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611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2024‒4969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0736A" w:rsidRDefault="00991C05" w:rsidP="0010736A">
      <w:pPr>
        <w:pStyle w:val="a7"/>
      </w:pPr>
      <w:hyperlink r:id="rId10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95. </w:t>
      </w:r>
      <w:r w:rsidRPr="0010736A">
        <w:rPr>
          <w:rFonts w:hint="eastAsia"/>
          <w:b/>
        </w:rPr>
        <w:t>Дубровина О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А</w:t>
      </w:r>
      <w:r w:rsidRPr="0010736A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идентификации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Дубровина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Зубкова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Зах</w:t>
      </w:r>
      <w:r>
        <w:rPr>
          <w:rFonts w:hint="eastAsia"/>
        </w:rPr>
        <w:t>а</w:t>
      </w:r>
      <w:r>
        <w:rPr>
          <w:rFonts w:hint="eastAsia"/>
        </w:rPr>
        <w:t>ров</w:t>
      </w:r>
      <w:r>
        <w:t xml:space="preserve">. ‒ </w:t>
      </w:r>
      <w:r>
        <w:rPr>
          <w:rFonts w:hint="eastAsia"/>
        </w:rPr>
        <w:t>Елец</w:t>
      </w:r>
      <w:r>
        <w:t xml:space="preserve">: </w:t>
      </w:r>
      <w:r>
        <w:rPr>
          <w:rFonts w:hint="eastAsia"/>
        </w:rPr>
        <w:t>Елецкий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77‒78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Д</w:t>
      </w:r>
      <w:r>
        <w:t xml:space="preserve">797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2024‒22477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учебном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пособии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представлены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методические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указания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проведению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лабораторных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рамках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дисциплины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Современные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оценки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качества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идентификации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сельскохозяйственного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продовольствия</w:t>
      </w:r>
      <w:r w:rsidRPr="006563A4">
        <w:rPr>
          <w:sz w:val="20"/>
        </w:rPr>
        <w:t xml:space="preserve">".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учебном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пособии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представлены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разделы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изучению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свойств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продукции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приведены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инструментальные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физико</w:t>
      </w:r>
      <w:r w:rsidRPr="006563A4">
        <w:rPr>
          <w:sz w:val="20"/>
        </w:rPr>
        <w:t>-</w:t>
      </w:r>
      <w:r w:rsidRPr="006563A4">
        <w:rPr>
          <w:rFonts w:hint="eastAsia"/>
          <w:sz w:val="20"/>
        </w:rPr>
        <w:t>химические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органолептического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исследования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состава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свойств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продуктов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Ра</w:t>
      </w:r>
      <w:r w:rsidRPr="006563A4">
        <w:rPr>
          <w:rFonts w:hint="eastAsia"/>
          <w:sz w:val="20"/>
        </w:rPr>
        <w:t>с</w:t>
      </w:r>
      <w:r w:rsidRPr="006563A4">
        <w:rPr>
          <w:rFonts w:hint="eastAsia"/>
          <w:sz w:val="20"/>
        </w:rPr>
        <w:t>смотрены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исследования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влажности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липидов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углеводов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микроэлементов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витаминов</w:t>
      </w:r>
      <w:r w:rsidRPr="006563A4">
        <w:rPr>
          <w:sz w:val="20"/>
        </w:rPr>
        <w:t xml:space="preserve"> (</w:t>
      </w:r>
      <w:r w:rsidRPr="006563A4">
        <w:rPr>
          <w:rFonts w:hint="eastAsia"/>
          <w:sz w:val="20"/>
        </w:rPr>
        <w:t>показатели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качества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</w:t>
      </w:r>
      <w:r w:rsidRPr="006563A4">
        <w:rPr>
          <w:rFonts w:hint="eastAsia"/>
          <w:sz w:val="20"/>
        </w:rPr>
        <w:t>у</w:t>
      </w:r>
      <w:r w:rsidRPr="006563A4">
        <w:rPr>
          <w:rFonts w:hint="eastAsia"/>
          <w:sz w:val="20"/>
        </w:rPr>
        <w:t>ки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хлеба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молока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молочнокислых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продуктов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колбас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витаминов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нитратов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сахаров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плодоовощной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продукции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опр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деление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качества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спиртосодержащих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продуктов</w:t>
      </w:r>
      <w:r w:rsidRPr="006563A4">
        <w:rPr>
          <w:sz w:val="20"/>
        </w:rPr>
        <w:t>).</w:t>
      </w:r>
    </w:p>
    <w:p w:rsidR="0010736A" w:rsidRDefault="00991C05" w:rsidP="0010736A">
      <w:pPr>
        <w:pStyle w:val="a7"/>
      </w:pPr>
      <w:hyperlink r:id="rId10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96. </w:t>
      </w:r>
      <w:r w:rsidRPr="0010736A">
        <w:rPr>
          <w:rFonts w:hint="eastAsia"/>
          <w:b/>
        </w:rPr>
        <w:t>Захаров В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Л</w:t>
      </w:r>
      <w:r w:rsidRPr="0010736A">
        <w:rPr>
          <w:b/>
        </w:rPr>
        <w:t xml:space="preserve">. </w:t>
      </w:r>
      <w:r>
        <w:rPr>
          <w:rFonts w:hint="eastAsia"/>
        </w:rPr>
        <w:t>Химико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дрожжевого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Захаров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Дубровина</w:t>
      </w:r>
      <w:r>
        <w:t xml:space="preserve">. ‒ </w:t>
      </w:r>
      <w:r>
        <w:rPr>
          <w:rFonts w:hint="eastAsia"/>
        </w:rPr>
        <w:t>Елец</w:t>
      </w:r>
      <w:r>
        <w:t xml:space="preserve">: </w:t>
      </w:r>
      <w:r>
        <w:rPr>
          <w:rFonts w:hint="eastAsia"/>
        </w:rPr>
        <w:t>Елецкий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64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З</w:t>
      </w:r>
      <w:r>
        <w:t xml:space="preserve">.382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2024‒22464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пособии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представлены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методические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указания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проведению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лабораторных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рамках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дисц</w:t>
      </w:r>
      <w:r w:rsidRPr="006563A4">
        <w:rPr>
          <w:rFonts w:hint="eastAsia"/>
          <w:sz w:val="20"/>
        </w:rPr>
        <w:t>и</w:t>
      </w:r>
      <w:r w:rsidRPr="006563A4">
        <w:rPr>
          <w:rFonts w:hint="eastAsia"/>
          <w:sz w:val="20"/>
        </w:rPr>
        <w:t>плин</w:t>
      </w:r>
      <w:r w:rsidRPr="006563A4">
        <w:rPr>
          <w:sz w:val="20"/>
        </w:rPr>
        <w:t>: "</w:t>
      </w:r>
      <w:r w:rsidRPr="006563A4">
        <w:rPr>
          <w:rFonts w:hint="eastAsia"/>
          <w:sz w:val="20"/>
        </w:rPr>
        <w:t>Технохимический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контроль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сельскохозяйственного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переработки</w:t>
      </w:r>
      <w:r w:rsidRPr="006563A4">
        <w:rPr>
          <w:sz w:val="20"/>
        </w:rPr>
        <w:t>", "</w:t>
      </w:r>
      <w:r w:rsidRPr="006563A4">
        <w:rPr>
          <w:rFonts w:hint="eastAsia"/>
          <w:sz w:val="20"/>
        </w:rPr>
        <w:t>Методы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исследований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</w:t>
      </w:r>
      <w:r w:rsidRPr="006563A4">
        <w:rPr>
          <w:sz w:val="20"/>
        </w:rPr>
        <w:t>", "</w:t>
      </w:r>
      <w:r w:rsidRPr="006563A4">
        <w:rPr>
          <w:rFonts w:hint="eastAsia"/>
          <w:sz w:val="20"/>
        </w:rPr>
        <w:t>Технология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бродильных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</w:t>
      </w:r>
      <w:r w:rsidRPr="006563A4">
        <w:rPr>
          <w:sz w:val="20"/>
        </w:rPr>
        <w:t>", "</w:t>
      </w:r>
      <w:r w:rsidRPr="006563A4">
        <w:rPr>
          <w:rFonts w:hint="eastAsia"/>
          <w:sz w:val="20"/>
        </w:rPr>
        <w:t>Современные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исследования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идентификация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сельскохозяйственного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продовольствия</w:t>
      </w:r>
      <w:r w:rsidRPr="006563A4">
        <w:rPr>
          <w:sz w:val="20"/>
        </w:rPr>
        <w:t xml:space="preserve">". </w:t>
      </w:r>
      <w:r w:rsidRPr="006563A4">
        <w:rPr>
          <w:rFonts w:hint="eastAsia"/>
          <w:sz w:val="20"/>
        </w:rPr>
        <w:t>Приведены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алгоритмы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выполнения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современных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методов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технохим</w:t>
      </w:r>
      <w:r w:rsidRPr="006563A4">
        <w:rPr>
          <w:rFonts w:hint="eastAsia"/>
          <w:sz w:val="20"/>
        </w:rPr>
        <w:t>и</w:t>
      </w:r>
      <w:r w:rsidRPr="006563A4">
        <w:rPr>
          <w:rFonts w:hint="eastAsia"/>
          <w:sz w:val="20"/>
        </w:rPr>
        <w:t>ческого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контроля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стадиям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процесса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основного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процесса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готовой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</w:t>
      </w:r>
      <w:r w:rsidRPr="006563A4">
        <w:rPr>
          <w:rFonts w:hint="eastAsia"/>
          <w:sz w:val="20"/>
        </w:rPr>
        <w:t>к</w:t>
      </w:r>
      <w:r w:rsidRPr="006563A4">
        <w:rPr>
          <w:rFonts w:hint="eastAsia"/>
          <w:sz w:val="20"/>
        </w:rPr>
        <w:t>ции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соответствии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требованиями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технологии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приведена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переработанная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схема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контроля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дрожжей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Ка</w:t>
      </w:r>
      <w:r w:rsidRPr="006563A4">
        <w:rPr>
          <w:rFonts w:hint="eastAsia"/>
          <w:sz w:val="20"/>
        </w:rPr>
        <w:t>ж</w:t>
      </w:r>
      <w:r w:rsidRPr="006563A4">
        <w:rPr>
          <w:rFonts w:hint="eastAsia"/>
          <w:sz w:val="20"/>
        </w:rPr>
        <w:t>дая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тема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содержит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описание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хода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работы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перечень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необходимых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реактивов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оборудования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конце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пособия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приведена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рекомендуемая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литература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приложения</w:t>
      </w:r>
      <w:r w:rsidRPr="006563A4">
        <w:rPr>
          <w:sz w:val="20"/>
        </w:rPr>
        <w:t>.</w:t>
      </w:r>
    </w:p>
    <w:p w:rsidR="0010736A" w:rsidRDefault="00991C05" w:rsidP="0010736A">
      <w:pPr>
        <w:pStyle w:val="a7"/>
      </w:pPr>
      <w:hyperlink r:id="rId10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97. </w:t>
      </w:r>
      <w:r w:rsidRPr="0010736A">
        <w:rPr>
          <w:rFonts w:hint="eastAsia"/>
          <w:b/>
        </w:rPr>
        <w:t>Карнаух В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В</w:t>
      </w:r>
      <w:r w:rsidRPr="0010736A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охлаждения</w:t>
      </w:r>
      <w:r>
        <w:t xml:space="preserve"> </w:t>
      </w:r>
      <w:r>
        <w:rPr>
          <w:rFonts w:hint="eastAsia"/>
        </w:rPr>
        <w:t>оборотной</w:t>
      </w:r>
      <w:r>
        <w:t xml:space="preserve"> </w:t>
      </w:r>
      <w:r>
        <w:rPr>
          <w:rFonts w:hint="eastAsia"/>
        </w:rPr>
        <w:t>воды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теплоты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производств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Карнаух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Бирюков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Воло</w:t>
      </w:r>
      <w:r>
        <w:rPr>
          <w:rFonts w:hint="eastAsia"/>
        </w:rPr>
        <w:t>г</w:t>
      </w:r>
      <w:r>
        <w:rPr>
          <w:rFonts w:hint="eastAsia"/>
        </w:rPr>
        <w:t>да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Инженерия</w:t>
      </w:r>
      <w:r>
        <w:t>, 2025. ‒ 259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194‒232.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К</w:t>
      </w:r>
      <w:r>
        <w:t xml:space="preserve">245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2024‒22822)</w:t>
      </w:r>
    </w:p>
    <w:p w:rsidR="0010736A" w:rsidRDefault="0010736A" w:rsidP="0010736A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Монография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является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обобщением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результатов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многолетней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авторов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изучению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вопросов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сурсо</w:t>
      </w:r>
      <w:r w:rsidRPr="006563A4">
        <w:rPr>
          <w:sz w:val="20"/>
        </w:rPr>
        <w:t xml:space="preserve">-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энергосбережения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предприятиях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путей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практической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реализации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Проведен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ан</w:t>
      </w:r>
      <w:r w:rsidRPr="006563A4">
        <w:rPr>
          <w:rFonts w:hint="eastAsia"/>
          <w:sz w:val="20"/>
        </w:rPr>
        <w:t>а</w:t>
      </w:r>
      <w:r w:rsidRPr="006563A4">
        <w:rPr>
          <w:rFonts w:hint="eastAsia"/>
          <w:sz w:val="20"/>
        </w:rPr>
        <w:t>лиз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современного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состояния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перспектив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развития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концептуальных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технологий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преобразования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теплоты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оборотной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воды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таких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как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теплонасосные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установки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установки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работающие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органическому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циклу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Ренкина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показана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специфика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использования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России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мире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определены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мировые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тенденции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развития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области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перспективных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исслед</w:t>
      </w:r>
      <w:r w:rsidRPr="006563A4">
        <w:rPr>
          <w:rFonts w:hint="eastAsia"/>
          <w:sz w:val="20"/>
        </w:rPr>
        <w:t>о</w:t>
      </w:r>
      <w:r w:rsidRPr="006563A4">
        <w:rPr>
          <w:rFonts w:hint="eastAsia"/>
          <w:sz w:val="20"/>
        </w:rPr>
        <w:t>ваний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основании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проведенного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анализа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обоснована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необходимость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решения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научно</w:t>
      </w:r>
      <w:r w:rsidRPr="006563A4">
        <w:rPr>
          <w:sz w:val="20"/>
        </w:rPr>
        <w:t>-</w:t>
      </w:r>
      <w:r w:rsidRPr="006563A4">
        <w:rPr>
          <w:rFonts w:hint="eastAsia"/>
          <w:sz w:val="20"/>
        </w:rPr>
        <w:t>практических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вопросов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связа</w:t>
      </w:r>
      <w:r w:rsidRPr="006563A4">
        <w:rPr>
          <w:rFonts w:hint="eastAsia"/>
          <w:sz w:val="20"/>
        </w:rPr>
        <w:t>н</w:t>
      </w:r>
      <w:r w:rsidRPr="006563A4">
        <w:rPr>
          <w:rFonts w:hint="eastAsia"/>
          <w:sz w:val="20"/>
        </w:rPr>
        <w:t>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обеспечением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полезного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использования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теплоты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оборотной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воды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условиях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предприятий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теплоснабжения</w:t>
      </w:r>
      <w:r w:rsidRPr="006563A4">
        <w:rPr>
          <w:sz w:val="20"/>
        </w:rPr>
        <w:t xml:space="preserve"> (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повышением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без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повышения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температурного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потенциала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воды</w:t>
      </w:r>
      <w:r w:rsidRPr="006563A4">
        <w:rPr>
          <w:sz w:val="20"/>
        </w:rPr>
        <w:t xml:space="preserve">)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выработки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электроэне</w:t>
      </w:r>
      <w:r w:rsidRPr="006563A4">
        <w:rPr>
          <w:rFonts w:hint="eastAsia"/>
          <w:sz w:val="20"/>
        </w:rPr>
        <w:t>р</w:t>
      </w:r>
      <w:r w:rsidRPr="006563A4">
        <w:rPr>
          <w:rFonts w:hint="eastAsia"/>
          <w:sz w:val="20"/>
        </w:rPr>
        <w:t>гии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Рассчитана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инженерно</w:t>
      </w:r>
      <w:r w:rsidRPr="006563A4">
        <w:rPr>
          <w:sz w:val="20"/>
        </w:rPr>
        <w:t>-</w:t>
      </w:r>
      <w:r w:rsidRPr="006563A4">
        <w:rPr>
          <w:rFonts w:hint="eastAsia"/>
          <w:sz w:val="20"/>
        </w:rPr>
        <w:t>технических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работников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может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быть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полезна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аспирантам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студентам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энергет</w:t>
      </w:r>
      <w:r w:rsidRPr="006563A4">
        <w:rPr>
          <w:rFonts w:hint="eastAsia"/>
          <w:sz w:val="20"/>
        </w:rPr>
        <w:t>и</w:t>
      </w:r>
      <w:r w:rsidRPr="006563A4">
        <w:rPr>
          <w:rFonts w:hint="eastAsia"/>
          <w:sz w:val="20"/>
        </w:rPr>
        <w:t>ческих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специальностей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также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всем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кто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изучает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аспекты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ресурсо</w:t>
      </w:r>
      <w:r w:rsidRPr="006563A4">
        <w:rPr>
          <w:sz w:val="20"/>
        </w:rPr>
        <w:t xml:space="preserve">-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энергосбережения</w:t>
      </w:r>
    </w:p>
    <w:p w:rsidR="0010736A" w:rsidRDefault="00991C05" w:rsidP="0010736A">
      <w:pPr>
        <w:pStyle w:val="a7"/>
      </w:pPr>
      <w:hyperlink r:id="rId10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98. </w:t>
      </w:r>
      <w:r w:rsidRPr="0010736A">
        <w:rPr>
          <w:rFonts w:hint="eastAsia"/>
          <w:b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 xml:space="preserve">: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</w:t>
      </w:r>
      <w:r>
        <w:rPr>
          <w:rFonts w:hint="eastAsia"/>
        </w:rPr>
        <w:t>а</w:t>
      </w:r>
      <w:r>
        <w:rPr>
          <w:rFonts w:hint="eastAsia"/>
        </w:rPr>
        <w:t>ботки</w:t>
      </w:r>
      <w:r>
        <w:t xml:space="preserve">,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качеством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] : </w:t>
      </w:r>
      <w:r>
        <w:rPr>
          <w:rFonts w:hint="eastAsia"/>
        </w:rPr>
        <w:t>посвящается</w:t>
      </w:r>
      <w:r>
        <w:t xml:space="preserve"> 25-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пищ</w:t>
      </w:r>
      <w:r>
        <w:rPr>
          <w:rFonts w:hint="eastAsia"/>
        </w:rPr>
        <w:t>е</w:t>
      </w:r>
      <w:r>
        <w:rPr>
          <w:rFonts w:hint="eastAsia"/>
        </w:rPr>
        <w:t>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30-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Майкопского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Хатко З</w:t>
      </w:r>
      <w:r>
        <w:t xml:space="preserve">. </w:t>
      </w:r>
      <w:r>
        <w:rPr>
          <w:rFonts w:hint="eastAsia"/>
        </w:rPr>
        <w:t>Н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Магарин О</w:t>
      </w:r>
      <w:r>
        <w:t xml:space="preserve">. </w:t>
      </w:r>
      <w:r>
        <w:rPr>
          <w:rFonts w:hint="eastAsia"/>
        </w:rPr>
        <w:t>Г</w:t>
      </w:r>
      <w:r>
        <w:t>., 2023. ‒ 199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368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2024‒22819)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6563A4" w:rsidRDefault="0010736A" w:rsidP="0010736A">
      <w:pPr>
        <w:pStyle w:val="a7"/>
        <w:rPr>
          <w:sz w:val="20"/>
        </w:rPr>
      </w:pPr>
      <w:r w:rsidRPr="006563A4">
        <w:rPr>
          <w:rFonts w:hint="eastAsia"/>
          <w:sz w:val="20"/>
        </w:rPr>
        <w:t>Аннотация</w:t>
      </w:r>
      <w:r w:rsidRPr="006563A4">
        <w:rPr>
          <w:sz w:val="20"/>
        </w:rPr>
        <w:t xml:space="preserve">: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соответствии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</w:t>
      </w:r>
      <w:r w:rsidRPr="006563A4">
        <w:rPr>
          <w:sz w:val="20"/>
        </w:rPr>
        <w:t xml:space="preserve"> "</w:t>
      </w:r>
      <w:r w:rsidRPr="006563A4">
        <w:rPr>
          <w:rFonts w:hint="eastAsia"/>
          <w:sz w:val="20"/>
        </w:rPr>
        <w:t>Стратегией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развития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перерабатывающей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промышленности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Российской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Федерации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период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до</w:t>
      </w:r>
      <w:r w:rsidRPr="006563A4">
        <w:rPr>
          <w:sz w:val="20"/>
        </w:rPr>
        <w:t xml:space="preserve"> 2030 </w:t>
      </w:r>
      <w:r w:rsidRPr="006563A4">
        <w:rPr>
          <w:rFonts w:hint="eastAsia"/>
          <w:sz w:val="20"/>
        </w:rPr>
        <w:t>года</w:t>
      </w:r>
      <w:r w:rsidRPr="006563A4">
        <w:rPr>
          <w:sz w:val="20"/>
        </w:rPr>
        <w:t xml:space="preserve">" </w:t>
      </w:r>
      <w:r w:rsidRPr="006563A4">
        <w:rPr>
          <w:rFonts w:hint="eastAsia"/>
          <w:sz w:val="20"/>
        </w:rPr>
        <w:t>приоритетным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направлением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этой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отрасли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является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разработка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инновационных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</w:t>
      </w:r>
      <w:r w:rsidRPr="006563A4">
        <w:rPr>
          <w:rFonts w:hint="eastAsia"/>
          <w:sz w:val="20"/>
        </w:rPr>
        <w:t>х</w:t>
      </w:r>
      <w:r w:rsidRPr="006563A4">
        <w:rPr>
          <w:rFonts w:hint="eastAsia"/>
          <w:sz w:val="20"/>
        </w:rPr>
        <w:t>нологий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хранения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переработки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сельскохозяйственного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новых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целью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совершенствования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ассортиме</w:t>
      </w:r>
      <w:r w:rsidRPr="006563A4">
        <w:rPr>
          <w:rFonts w:hint="eastAsia"/>
          <w:sz w:val="20"/>
        </w:rPr>
        <w:t>н</w:t>
      </w:r>
      <w:r w:rsidRPr="006563A4">
        <w:rPr>
          <w:rFonts w:hint="eastAsia"/>
          <w:sz w:val="20"/>
        </w:rPr>
        <w:t>та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экономии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дефицитных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видов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создания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функционального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специализированного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назначения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проду</w:t>
      </w:r>
      <w:r w:rsidRPr="006563A4">
        <w:rPr>
          <w:rFonts w:hint="eastAsia"/>
          <w:sz w:val="20"/>
        </w:rPr>
        <w:t>к</w:t>
      </w:r>
      <w:r w:rsidRPr="006563A4">
        <w:rPr>
          <w:rFonts w:hint="eastAsia"/>
          <w:sz w:val="20"/>
        </w:rPr>
        <w:t>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детского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ассортимента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изделий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пролонгированными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сроками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хранения</w:t>
      </w:r>
      <w:r w:rsidRPr="006563A4">
        <w:rPr>
          <w:sz w:val="20"/>
        </w:rPr>
        <w:t xml:space="preserve">. </w:t>
      </w:r>
      <w:r w:rsidRPr="006563A4">
        <w:rPr>
          <w:rFonts w:hint="eastAsia"/>
          <w:sz w:val="20"/>
        </w:rPr>
        <w:t>Коллективная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монография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содержит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</w:t>
      </w:r>
      <w:r w:rsidRPr="006563A4">
        <w:rPr>
          <w:rFonts w:hint="eastAsia"/>
          <w:sz w:val="20"/>
        </w:rPr>
        <w:t>е</w:t>
      </w:r>
      <w:r w:rsidRPr="006563A4">
        <w:rPr>
          <w:rFonts w:hint="eastAsia"/>
          <w:sz w:val="20"/>
        </w:rPr>
        <w:t>зультаты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актуальных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исследований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ведущих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ученых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области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систем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научных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основ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ресурсосберегающих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технологий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глубокой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комплексной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переработки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сельскохозяйственного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сырья</w:t>
      </w:r>
      <w:r w:rsidRPr="006563A4">
        <w:rPr>
          <w:sz w:val="20"/>
        </w:rPr>
        <w:t xml:space="preserve">, </w:t>
      </w:r>
      <w:r w:rsidRPr="006563A4">
        <w:rPr>
          <w:rFonts w:hint="eastAsia"/>
          <w:sz w:val="20"/>
        </w:rPr>
        <w:t>прорывных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технических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решений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для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производства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пищевых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продуктов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общего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и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специализированного</w:t>
      </w:r>
      <w:r w:rsidRPr="006563A4">
        <w:rPr>
          <w:sz w:val="20"/>
        </w:rPr>
        <w:t xml:space="preserve"> </w:t>
      </w:r>
      <w:r w:rsidRPr="006563A4">
        <w:rPr>
          <w:rFonts w:hint="eastAsia"/>
          <w:sz w:val="20"/>
        </w:rPr>
        <w:t>назначения</w:t>
      </w:r>
    </w:p>
    <w:p w:rsidR="0010736A" w:rsidRDefault="00991C05" w:rsidP="0010736A">
      <w:pPr>
        <w:pStyle w:val="a7"/>
      </w:pPr>
      <w:hyperlink r:id="rId10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20"/>
      </w:pPr>
      <w:r w:rsidRPr="0010736A">
        <w:rPr>
          <w:b/>
        </w:rPr>
        <w:t>99. </w:t>
      </w:r>
      <w:r w:rsidRPr="0010736A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национальных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нетрадиционных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конского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жира</w:t>
      </w:r>
      <w:r>
        <w:t>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Иванов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Миронов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Пак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Сафронова</w:t>
      </w:r>
      <w:r>
        <w:t xml:space="preserve">, </w:t>
      </w:r>
      <w:r>
        <w:rPr>
          <w:rFonts w:hint="eastAsia"/>
        </w:rPr>
        <w:t>Арктический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ГБУ</w:t>
      </w:r>
      <w:r>
        <w:t xml:space="preserve"> </w:t>
      </w:r>
      <w:r>
        <w:rPr>
          <w:rFonts w:hint="eastAsia"/>
        </w:rPr>
        <w:t>РС</w:t>
      </w:r>
      <w:r>
        <w:t xml:space="preserve"> (</w:t>
      </w:r>
      <w:r>
        <w:rPr>
          <w:rFonts w:hint="eastAsia"/>
        </w:rPr>
        <w:t>Я</w:t>
      </w:r>
      <w:r>
        <w:t>) "</w:t>
      </w:r>
      <w:r>
        <w:rPr>
          <w:rFonts w:hint="eastAsia"/>
        </w:rPr>
        <w:t>Сахаагроплем</w:t>
      </w:r>
      <w:r>
        <w:t xml:space="preserve">".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Восточного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2024.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93‒104 (139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2024‒22818)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2F3C05" w:rsidRDefault="0010736A" w:rsidP="0010736A">
      <w:pPr>
        <w:pStyle w:val="a7"/>
        <w:rPr>
          <w:sz w:val="20"/>
        </w:rPr>
      </w:pPr>
      <w:r w:rsidRPr="002F3C05">
        <w:rPr>
          <w:rFonts w:hint="eastAsia"/>
          <w:sz w:val="20"/>
        </w:rPr>
        <w:t>Аннотация</w:t>
      </w:r>
      <w:r w:rsidRPr="002F3C05">
        <w:rPr>
          <w:sz w:val="20"/>
        </w:rPr>
        <w:t xml:space="preserve">: </w:t>
      </w:r>
      <w:r w:rsidRPr="002F3C05">
        <w:rPr>
          <w:rFonts w:hint="eastAsia"/>
          <w:sz w:val="20"/>
        </w:rPr>
        <w:t>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монографии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приведены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результаты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научных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исследований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изучению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качественных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составляющих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жеребятины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конины</w:t>
      </w:r>
      <w:r w:rsidRPr="002F3C05">
        <w:rPr>
          <w:sz w:val="20"/>
        </w:rPr>
        <w:t xml:space="preserve">, </w:t>
      </w:r>
      <w:r w:rsidRPr="002F3C05">
        <w:rPr>
          <w:rFonts w:hint="eastAsia"/>
          <w:sz w:val="20"/>
        </w:rPr>
        <w:t>разработки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технологий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полуфабрикатов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мясных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из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жеребятины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получения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концентрата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из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жира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якутской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лошади</w:t>
      </w:r>
      <w:r w:rsidRPr="002F3C05">
        <w:rPr>
          <w:sz w:val="20"/>
        </w:rPr>
        <w:t xml:space="preserve">. </w:t>
      </w:r>
      <w:r w:rsidRPr="002F3C05">
        <w:rPr>
          <w:rFonts w:hint="eastAsia"/>
          <w:sz w:val="20"/>
        </w:rPr>
        <w:t>Приложены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технические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условия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патент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РФ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на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изобретение</w:t>
      </w:r>
      <w:r w:rsidRPr="002F3C05">
        <w:rPr>
          <w:sz w:val="20"/>
        </w:rPr>
        <w:t xml:space="preserve">. </w:t>
      </w:r>
      <w:r w:rsidRPr="002F3C05">
        <w:rPr>
          <w:rFonts w:hint="eastAsia"/>
          <w:sz w:val="20"/>
        </w:rPr>
        <w:t>Изложенные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материалы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будут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полезны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для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иппологов</w:t>
      </w:r>
      <w:r w:rsidRPr="002F3C05">
        <w:rPr>
          <w:sz w:val="20"/>
        </w:rPr>
        <w:t xml:space="preserve">, </w:t>
      </w:r>
      <w:r w:rsidRPr="002F3C05">
        <w:rPr>
          <w:rFonts w:hint="eastAsia"/>
          <w:sz w:val="20"/>
        </w:rPr>
        <w:t>научных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сотрудников</w:t>
      </w:r>
      <w:r w:rsidRPr="002F3C05">
        <w:rPr>
          <w:sz w:val="20"/>
        </w:rPr>
        <w:t xml:space="preserve">, </w:t>
      </w:r>
      <w:r w:rsidRPr="002F3C05">
        <w:rPr>
          <w:rFonts w:hint="eastAsia"/>
          <w:sz w:val="20"/>
        </w:rPr>
        <w:t>преподавателей</w:t>
      </w:r>
      <w:r w:rsidRPr="002F3C05">
        <w:rPr>
          <w:sz w:val="20"/>
        </w:rPr>
        <w:t xml:space="preserve">, </w:t>
      </w:r>
      <w:r w:rsidRPr="002F3C05">
        <w:rPr>
          <w:rFonts w:hint="eastAsia"/>
          <w:sz w:val="20"/>
        </w:rPr>
        <w:t>студентов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высшего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среднего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звена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сельскохозяйственных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уче</w:t>
      </w:r>
      <w:r w:rsidRPr="002F3C05">
        <w:rPr>
          <w:rFonts w:hint="eastAsia"/>
          <w:sz w:val="20"/>
        </w:rPr>
        <w:t>б</w:t>
      </w:r>
      <w:r w:rsidRPr="002F3C05">
        <w:rPr>
          <w:rFonts w:hint="eastAsia"/>
          <w:sz w:val="20"/>
        </w:rPr>
        <w:t>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заведений</w:t>
      </w:r>
      <w:r w:rsidRPr="002F3C05">
        <w:rPr>
          <w:sz w:val="20"/>
        </w:rPr>
        <w:t xml:space="preserve">, </w:t>
      </w:r>
      <w:r w:rsidRPr="002F3C05">
        <w:rPr>
          <w:rFonts w:hint="eastAsia"/>
          <w:sz w:val="20"/>
        </w:rPr>
        <w:t>специалистов</w:t>
      </w:r>
      <w:r w:rsidRPr="002F3C05">
        <w:rPr>
          <w:sz w:val="20"/>
        </w:rPr>
        <w:t>-</w:t>
      </w:r>
      <w:r w:rsidRPr="002F3C05">
        <w:rPr>
          <w:rFonts w:hint="eastAsia"/>
          <w:sz w:val="20"/>
        </w:rPr>
        <w:t>зоотехников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переработчиков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сельскохозяйственной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продукции</w:t>
      </w:r>
    </w:p>
    <w:p w:rsidR="0010736A" w:rsidRDefault="00991C05" w:rsidP="0010736A">
      <w:pPr>
        <w:pStyle w:val="a7"/>
      </w:pPr>
      <w:hyperlink r:id="rId10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30"/>
      </w:pPr>
      <w:r w:rsidRPr="0010736A">
        <w:rPr>
          <w:b/>
        </w:rPr>
        <w:t>100. </w:t>
      </w:r>
      <w:r w:rsidRPr="0010736A">
        <w:rPr>
          <w:rFonts w:hint="eastAsia"/>
          <w:b/>
        </w:rPr>
        <w:t>Сычева О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В</w:t>
      </w:r>
      <w:r w:rsidRPr="0010736A">
        <w:rPr>
          <w:b/>
        </w:rPr>
        <w:t xml:space="preserve">. </w:t>
      </w:r>
      <w:r>
        <w:rPr>
          <w:rFonts w:hint="eastAsia"/>
        </w:rPr>
        <w:t>Продовольственная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страны</w:t>
      </w:r>
      <w:r>
        <w:t>-</w:t>
      </w:r>
      <w:r>
        <w:rPr>
          <w:rFonts w:hint="eastAsia"/>
        </w:rPr>
        <w:t>путь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здоровому</w:t>
      </w:r>
      <w:r>
        <w:t xml:space="preserve"> </w:t>
      </w:r>
      <w:r>
        <w:rPr>
          <w:rFonts w:hint="eastAsia"/>
        </w:rPr>
        <w:t>питанию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Сычева</w:t>
      </w:r>
      <w:r>
        <w:t xml:space="preserve">;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2024. ‒ 119,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111‒120 (77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958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2024‒22846)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2F3C05" w:rsidRDefault="0010736A" w:rsidP="0010736A">
      <w:pPr>
        <w:pStyle w:val="a7"/>
        <w:rPr>
          <w:sz w:val="20"/>
        </w:rPr>
      </w:pPr>
      <w:r w:rsidRPr="002F3C05">
        <w:rPr>
          <w:rFonts w:hint="eastAsia"/>
          <w:sz w:val="20"/>
        </w:rPr>
        <w:t>Аннотация</w:t>
      </w:r>
      <w:r w:rsidRPr="002F3C05">
        <w:rPr>
          <w:sz w:val="20"/>
        </w:rPr>
        <w:t xml:space="preserve">: </w:t>
      </w:r>
      <w:r w:rsidRPr="002F3C05">
        <w:rPr>
          <w:rFonts w:hint="eastAsia"/>
          <w:sz w:val="20"/>
        </w:rPr>
        <w:t>Рассмотрено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состояние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производства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потребления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сырья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пищевых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продуктов</w:t>
      </w:r>
      <w:r w:rsidRPr="002F3C05">
        <w:rPr>
          <w:sz w:val="20"/>
        </w:rPr>
        <w:t xml:space="preserve">, </w:t>
      </w:r>
      <w:r w:rsidRPr="002F3C05">
        <w:rPr>
          <w:rFonts w:hint="eastAsia"/>
          <w:sz w:val="20"/>
        </w:rPr>
        <w:t>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также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вопросы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те</w:t>
      </w:r>
      <w:r w:rsidRPr="002F3C05">
        <w:rPr>
          <w:rFonts w:hint="eastAsia"/>
          <w:sz w:val="20"/>
        </w:rPr>
        <w:t>о</w:t>
      </w:r>
      <w:r w:rsidRPr="002F3C05">
        <w:rPr>
          <w:rFonts w:hint="eastAsia"/>
          <w:sz w:val="20"/>
        </w:rPr>
        <w:t>рии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практики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современных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подходов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к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производству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продуктов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организации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здорового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питания</w:t>
      </w:r>
      <w:r w:rsidRPr="002F3C05">
        <w:rPr>
          <w:sz w:val="20"/>
        </w:rPr>
        <w:t xml:space="preserve">. </w:t>
      </w:r>
      <w:r w:rsidRPr="002F3C05">
        <w:rPr>
          <w:rFonts w:hint="eastAsia"/>
          <w:sz w:val="20"/>
        </w:rPr>
        <w:t>Может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быть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испол</w:t>
      </w:r>
      <w:r w:rsidRPr="002F3C05">
        <w:rPr>
          <w:rFonts w:hint="eastAsia"/>
          <w:sz w:val="20"/>
        </w:rPr>
        <w:t>ь</w:t>
      </w:r>
      <w:r w:rsidRPr="002F3C05">
        <w:rPr>
          <w:rFonts w:hint="eastAsia"/>
          <w:sz w:val="20"/>
        </w:rPr>
        <w:t>зована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качестве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учебного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пособия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реализации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учебных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программ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подготовки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бакалавров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магистров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следу</w:t>
      </w:r>
      <w:r w:rsidRPr="002F3C05">
        <w:rPr>
          <w:rFonts w:hint="eastAsia"/>
          <w:sz w:val="20"/>
        </w:rPr>
        <w:t>ю</w:t>
      </w:r>
      <w:r w:rsidRPr="002F3C05">
        <w:rPr>
          <w:rFonts w:hint="eastAsia"/>
          <w:sz w:val="20"/>
        </w:rPr>
        <w:t>щим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направлениям</w:t>
      </w:r>
      <w:r w:rsidRPr="002F3C05">
        <w:rPr>
          <w:sz w:val="20"/>
        </w:rPr>
        <w:t xml:space="preserve">: 19.03.04 ‒ </w:t>
      </w:r>
      <w:r w:rsidRPr="002F3C05">
        <w:rPr>
          <w:rFonts w:hint="eastAsia"/>
          <w:sz w:val="20"/>
        </w:rPr>
        <w:t>продукты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питания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животного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происхождения</w:t>
      </w:r>
      <w:r w:rsidRPr="002F3C05">
        <w:rPr>
          <w:sz w:val="20"/>
        </w:rPr>
        <w:t>, 19.03.04 "</w:t>
      </w:r>
      <w:r w:rsidRPr="002F3C05">
        <w:rPr>
          <w:rFonts w:hint="eastAsia"/>
          <w:sz w:val="20"/>
        </w:rPr>
        <w:t>Технология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продукции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орган</w:t>
      </w:r>
      <w:r w:rsidRPr="002F3C05">
        <w:rPr>
          <w:rFonts w:hint="eastAsia"/>
          <w:sz w:val="20"/>
        </w:rPr>
        <w:t>и</w:t>
      </w:r>
      <w:r w:rsidRPr="002F3C05">
        <w:rPr>
          <w:rFonts w:hint="eastAsia"/>
          <w:sz w:val="20"/>
        </w:rPr>
        <w:t>зация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общественного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питания</w:t>
      </w:r>
      <w:r w:rsidRPr="002F3C05">
        <w:rPr>
          <w:sz w:val="20"/>
        </w:rPr>
        <w:t>", 35.03.07 "</w:t>
      </w:r>
      <w:r w:rsidRPr="002F3C05">
        <w:rPr>
          <w:rFonts w:hint="eastAsia"/>
          <w:sz w:val="20"/>
        </w:rPr>
        <w:t>Технология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производства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переработки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сельскохозяйственной</w:t>
      </w:r>
      <w:r w:rsidRPr="002F3C05">
        <w:rPr>
          <w:sz w:val="20"/>
        </w:rPr>
        <w:t xml:space="preserve"> </w:t>
      </w:r>
      <w:r w:rsidRPr="002F3C05">
        <w:rPr>
          <w:rFonts w:hint="eastAsia"/>
          <w:sz w:val="20"/>
        </w:rPr>
        <w:t>продукции</w:t>
      </w:r>
      <w:r w:rsidRPr="002F3C05">
        <w:rPr>
          <w:sz w:val="20"/>
        </w:rPr>
        <w:t>"</w:t>
      </w:r>
    </w:p>
    <w:p w:rsidR="0010736A" w:rsidRDefault="00991C05" w:rsidP="0010736A">
      <w:pPr>
        <w:pStyle w:val="a7"/>
      </w:pPr>
      <w:hyperlink r:id="rId108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30"/>
      </w:pPr>
      <w:r w:rsidRPr="0010736A">
        <w:rPr>
          <w:b/>
        </w:rPr>
        <w:t>101. </w:t>
      </w:r>
      <w:r w:rsidRPr="0010736A">
        <w:rPr>
          <w:rFonts w:hint="eastAsia"/>
          <w:b/>
        </w:rPr>
        <w:t>Феофилактова О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В</w:t>
      </w:r>
      <w:r w:rsidRPr="0010736A">
        <w:rPr>
          <w:b/>
        </w:rPr>
        <w:t xml:space="preserve">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биоактивных</w:t>
      </w:r>
      <w:r>
        <w:t xml:space="preserve"> </w:t>
      </w:r>
      <w:r>
        <w:rPr>
          <w:rFonts w:hint="eastAsia"/>
        </w:rPr>
        <w:t>эмульсио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Феофилактова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229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163‒229 (406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Ф</w:t>
      </w:r>
      <w:r>
        <w:t xml:space="preserve">428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2024‒22816)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494E37" w:rsidRDefault="0010736A" w:rsidP="0010736A">
      <w:pPr>
        <w:pStyle w:val="a7"/>
        <w:rPr>
          <w:sz w:val="20"/>
        </w:rPr>
      </w:pPr>
      <w:r w:rsidRPr="00494E37">
        <w:rPr>
          <w:rFonts w:hint="eastAsia"/>
          <w:sz w:val="20"/>
        </w:rPr>
        <w:t>Аннотация</w:t>
      </w:r>
      <w:r w:rsidRPr="00494E37">
        <w:rPr>
          <w:sz w:val="20"/>
        </w:rPr>
        <w:t xml:space="preserve">: </w:t>
      </w:r>
      <w:r w:rsidRPr="00494E37">
        <w:rPr>
          <w:rFonts w:hint="eastAsia"/>
          <w:sz w:val="20"/>
        </w:rPr>
        <w:t>Монография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посвящена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научному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обоснованию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актуальности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разработки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практической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реализации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биоактивных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эмульсионных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пищевых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систем</w:t>
      </w:r>
      <w:r w:rsidRPr="00494E37">
        <w:rPr>
          <w:sz w:val="20"/>
        </w:rPr>
        <w:t xml:space="preserve">. </w:t>
      </w:r>
      <w:r w:rsidRPr="00494E37">
        <w:rPr>
          <w:rFonts w:hint="eastAsia"/>
          <w:sz w:val="20"/>
        </w:rPr>
        <w:t>Данное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техническое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решение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направлено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сохранение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повышение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биодоступности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БАВ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как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следствие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повышению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эффективности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обеспечении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профилактики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неинфекционных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заболеваний</w:t>
      </w:r>
      <w:r w:rsidRPr="00494E37">
        <w:rPr>
          <w:sz w:val="20"/>
        </w:rPr>
        <w:t xml:space="preserve">. </w:t>
      </w:r>
      <w:r w:rsidRPr="00494E37">
        <w:rPr>
          <w:rFonts w:hint="eastAsia"/>
          <w:sz w:val="20"/>
        </w:rPr>
        <w:t>Монография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предназначена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для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научных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работников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специалистов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пищевой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перерабатывающей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</w:t>
      </w:r>
      <w:r w:rsidRPr="00494E37">
        <w:rPr>
          <w:rFonts w:hint="eastAsia"/>
          <w:sz w:val="20"/>
        </w:rPr>
        <w:t>о</w:t>
      </w:r>
      <w:r w:rsidRPr="00494E37">
        <w:rPr>
          <w:rFonts w:hint="eastAsia"/>
          <w:sz w:val="20"/>
        </w:rPr>
        <w:t>мышленности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общественного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питания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преподавателей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высших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учебных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заведений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аспирантов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студентов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соотве</w:t>
      </w:r>
      <w:r w:rsidRPr="00494E37">
        <w:rPr>
          <w:rFonts w:hint="eastAsia"/>
          <w:sz w:val="20"/>
        </w:rPr>
        <w:t>т</w:t>
      </w:r>
      <w:r w:rsidRPr="00494E37">
        <w:rPr>
          <w:rFonts w:hint="eastAsia"/>
          <w:sz w:val="20"/>
        </w:rPr>
        <w:t>ствующих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научных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специальностей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направлений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подготовки</w:t>
      </w:r>
    </w:p>
    <w:p w:rsidR="0010736A" w:rsidRDefault="00991C05" w:rsidP="0010736A">
      <w:pPr>
        <w:pStyle w:val="a7"/>
      </w:pPr>
      <w:hyperlink r:id="rId109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30"/>
      </w:pPr>
      <w:r w:rsidRPr="0010736A">
        <w:rPr>
          <w:b/>
        </w:rPr>
        <w:lastRenderedPageBreak/>
        <w:t>102. </w:t>
      </w:r>
      <w:r w:rsidRPr="0010736A">
        <w:rPr>
          <w:rFonts w:hint="eastAsia"/>
          <w:b/>
        </w:rPr>
        <w:t>Юсупова Г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Г</w:t>
      </w:r>
      <w:r w:rsidRPr="0010736A">
        <w:rPr>
          <w:b/>
        </w:rPr>
        <w:t xml:space="preserve">.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Юсупова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403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Среднее</w:t>
      </w:r>
      <w:r>
        <w:t xml:space="preserve"> 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398‒400 (46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Ю</w:t>
      </w:r>
      <w:r>
        <w:t xml:space="preserve">916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2024‒22476</w:t>
      </w:r>
      <w:r>
        <w:rPr>
          <w:rFonts w:hint="eastAsia"/>
        </w:rPr>
        <w:t>упр</w:t>
      </w:r>
      <w:r>
        <w:t>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494E37" w:rsidRDefault="0010736A" w:rsidP="0010736A">
      <w:pPr>
        <w:pStyle w:val="a7"/>
        <w:rPr>
          <w:sz w:val="20"/>
        </w:rPr>
      </w:pPr>
      <w:r w:rsidRPr="00494E37">
        <w:rPr>
          <w:rFonts w:hint="eastAsia"/>
          <w:sz w:val="20"/>
        </w:rPr>
        <w:t>Аннотация</w:t>
      </w:r>
      <w:r w:rsidRPr="00494E37">
        <w:rPr>
          <w:sz w:val="20"/>
        </w:rPr>
        <w:t xml:space="preserve">: </w:t>
      </w:r>
      <w:r w:rsidRPr="00494E37">
        <w:rPr>
          <w:rFonts w:hint="eastAsia"/>
          <w:sz w:val="20"/>
        </w:rPr>
        <w:t>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учебном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пособии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обобщены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рассмотрены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требования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к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технологиям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зерна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злаковых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культур</w:t>
      </w:r>
      <w:r w:rsidRPr="00494E37">
        <w:rPr>
          <w:sz w:val="20"/>
        </w:rPr>
        <w:t xml:space="preserve">. </w:t>
      </w:r>
      <w:r w:rsidRPr="00494E37">
        <w:rPr>
          <w:rFonts w:hint="eastAsia"/>
          <w:sz w:val="20"/>
        </w:rPr>
        <w:t>Подробно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изложен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материал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посвященный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вопросам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глубокой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зерна</w:t>
      </w:r>
      <w:r w:rsidRPr="00494E37">
        <w:rPr>
          <w:sz w:val="20"/>
        </w:rPr>
        <w:t xml:space="preserve">. </w:t>
      </w:r>
      <w:r w:rsidRPr="00494E37">
        <w:rPr>
          <w:rFonts w:hint="eastAsia"/>
          <w:sz w:val="20"/>
        </w:rPr>
        <w:t>Приведена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соответствующая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нормативно</w:t>
      </w:r>
      <w:r w:rsidRPr="00494E37">
        <w:rPr>
          <w:sz w:val="20"/>
        </w:rPr>
        <w:t>-</w:t>
      </w:r>
      <w:r w:rsidRPr="00494E37">
        <w:rPr>
          <w:rFonts w:hint="eastAsia"/>
          <w:sz w:val="20"/>
        </w:rPr>
        <w:t>законодательная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база</w:t>
      </w:r>
      <w:r w:rsidRPr="00494E37">
        <w:rPr>
          <w:sz w:val="20"/>
        </w:rPr>
        <w:t xml:space="preserve">. </w:t>
      </w:r>
      <w:r w:rsidRPr="00494E37">
        <w:rPr>
          <w:rFonts w:hint="eastAsia"/>
          <w:sz w:val="20"/>
        </w:rPr>
        <w:t>Изложены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методы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контроля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качества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продуктов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по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традиционным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техн</w:t>
      </w:r>
      <w:r w:rsidRPr="00494E37">
        <w:rPr>
          <w:rFonts w:hint="eastAsia"/>
          <w:sz w:val="20"/>
        </w:rPr>
        <w:t>о</w:t>
      </w:r>
      <w:r w:rsidRPr="00494E37">
        <w:rPr>
          <w:rFonts w:hint="eastAsia"/>
          <w:sz w:val="20"/>
        </w:rPr>
        <w:t>логиям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глубокой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зерна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злаковых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культур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в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рамках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дисциплины</w:t>
      </w:r>
      <w:r w:rsidRPr="00494E37">
        <w:rPr>
          <w:sz w:val="20"/>
        </w:rPr>
        <w:t xml:space="preserve"> "</w:t>
      </w:r>
      <w:r w:rsidRPr="00494E37">
        <w:rPr>
          <w:rFonts w:hint="eastAsia"/>
          <w:sz w:val="20"/>
        </w:rPr>
        <w:t>Хранение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продукции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ра</w:t>
      </w:r>
      <w:r w:rsidRPr="00494E37">
        <w:rPr>
          <w:rFonts w:hint="eastAsia"/>
          <w:sz w:val="20"/>
        </w:rPr>
        <w:t>с</w:t>
      </w:r>
      <w:r w:rsidRPr="00494E37">
        <w:rPr>
          <w:rFonts w:hint="eastAsia"/>
          <w:sz w:val="20"/>
        </w:rPr>
        <w:t>тениеводства</w:t>
      </w:r>
      <w:r w:rsidRPr="00494E37">
        <w:rPr>
          <w:sz w:val="20"/>
        </w:rPr>
        <w:t xml:space="preserve">". </w:t>
      </w:r>
      <w:r w:rsidRPr="00494E37">
        <w:rPr>
          <w:rFonts w:hint="eastAsia"/>
          <w:sz w:val="20"/>
        </w:rPr>
        <w:t>Для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студентов</w:t>
      </w:r>
      <w:r w:rsidRPr="00494E37">
        <w:rPr>
          <w:sz w:val="20"/>
        </w:rPr>
        <w:t xml:space="preserve">, </w:t>
      </w:r>
      <w:r w:rsidRPr="00494E37">
        <w:rPr>
          <w:rFonts w:hint="eastAsia"/>
          <w:sz w:val="20"/>
        </w:rPr>
        <w:t>обучающихся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по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специальностям</w:t>
      </w:r>
      <w:r w:rsidRPr="00494E37">
        <w:rPr>
          <w:sz w:val="20"/>
        </w:rPr>
        <w:t xml:space="preserve"> "</w:t>
      </w:r>
      <w:r w:rsidRPr="00494E37">
        <w:rPr>
          <w:rFonts w:hint="eastAsia"/>
          <w:sz w:val="20"/>
        </w:rPr>
        <w:t>Технология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производства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сельскохозя</w:t>
      </w:r>
      <w:r w:rsidRPr="00494E37">
        <w:rPr>
          <w:rFonts w:hint="eastAsia"/>
          <w:sz w:val="20"/>
        </w:rPr>
        <w:t>й</w:t>
      </w:r>
      <w:r w:rsidRPr="00494E37">
        <w:rPr>
          <w:rFonts w:hint="eastAsia"/>
          <w:sz w:val="20"/>
        </w:rPr>
        <w:t>ственной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продукции</w:t>
      </w:r>
      <w:r w:rsidRPr="00494E37">
        <w:rPr>
          <w:sz w:val="20"/>
        </w:rPr>
        <w:t xml:space="preserve">"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"</w:t>
      </w:r>
      <w:r w:rsidRPr="00494E37">
        <w:rPr>
          <w:rFonts w:hint="eastAsia"/>
          <w:sz w:val="20"/>
        </w:rPr>
        <w:t>Технология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хранения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переработки</w:t>
      </w:r>
      <w:r w:rsidRPr="00494E37">
        <w:rPr>
          <w:sz w:val="20"/>
        </w:rPr>
        <w:t xml:space="preserve"> </w:t>
      </w:r>
      <w:r w:rsidRPr="00494E37">
        <w:rPr>
          <w:rFonts w:hint="eastAsia"/>
          <w:sz w:val="20"/>
        </w:rPr>
        <w:t>зерна</w:t>
      </w:r>
      <w:r w:rsidRPr="00494E37">
        <w:rPr>
          <w:sz w:val="20"/>
        </w:rPr>
        <w:t>"</w:t>
      </w:r>
    </w:p>
    <w:p w:rsidR="0010736A" w:rsidRDefault="00991C05" w:rsidP="0010736A">
      <w:pPr>
        <w:pStyle w:val="a7"/>
      </w:pPr>
      <w:hyperlink r:id="rId110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28" w:name="_Toc190886110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8"/>
    </w:p>
    <w:p w:rsidR="0010736A" w:rsidRDefault="0010736A" w:rsidP="0010736A">
      <w:pPr>
        <w:pStyle w:val="30"/>
      </w:pPr>
      <w:r w:rsidRPr="0010736A">
        <w:rPr>
          <w:b/>
        </w:rPr>
        <w:t xml:space="preserve">103. Адашев В. Е. </w:t>
      </w:r>
      <w:r>
        <w:t>Канонические и неканонические функции DEAD-box содержащей РНК-хеликазы Vasa в сперматогенезе Drosophila melanogaster : автореферат диссертации на соискание ученой степени кандидата биологических наук : специальность 1.5.7. "Генетика"/ Адашев Владимир Евгеньевич; [Институт биологии развития им. Н. К. Кольцова]. ‒ Москва, 2024. ‒ 26 с.: цв.ил. ‒ Би</w:t>
      </w:r>
      <w:r>
        <w:t>б</w:t>
      </w:r>
      <w:r>
        <w:t>лиогр.: с. 26. (Шифр /А287 кх4 / А2024‒4967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0736A" w:rsidRDefault="00991C05" w:rsidP="0010736A">
      <w:pPr>
        <w:pStyle w:val="a7"/>
      </w:pPr>
      <w:hyperlink r:id="rId111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30"/>
      </w:pPr>
      <w:r w:rsidRPr="0010736A">
        <w:rPr>
          <w:b/>
        </w:rPr>
        <w:t>104. </w:t>
      </w:r>
      <w:r w:rsidRPr="0010736A">
        <w:rPr>
          <w:rFonts w:hint="eastAsia"/>
          <w:b/>
        </w:rPr>
        <w:t>Биологическая</w:t>
      </w:r>
      <w:r>
        <w:t xml:space="preserve"> </w:t>
      </w:r>
      <w:r>
        <w:rPr>
          <w:rFonts w:hint="eastAsia"/>
        </w:rPr>
        <w:t>изменчивость</w:t>
      </w:r>
      <w:r>
        <w:t xml:space="preserve">. </w:t>
      </w:r>
      <w:r>
        <w:rPr>
          <w:rFonts w:hint="eastAsia"/>
        </w:rPr>
        <w:t>Феноменология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механизмы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Инге</w:t>
      </w:r>
      <w:r>
        <w:t>-</w:t>
      </w:r>
      <w:r>
        <w:rPr>
          <w:rFonts w:hint="eastAsia"/>
        </w:rPr>
        <w:t>Вечтомов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rPr>
          <w:rFonts w:hint="eastAsia"/>
        </w:rPr>
        <w:t>о</w:t>
      </w:r>
      <w:r>
        <w:rPr>
          <w:rFonts w:hint="eastAsia"/>
        </w:rPr>
        <w:t>лубкова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Рогоза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Творогова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Эко</w:t>
      </w:r>
      <w:r>
        <w:t>-</w:t>
      </w:r>
      <w:r>
        <w:rPr>
          <w:rFonts w:hint="eastAsia"/>
        </w:rPr>
        <w:t>Вектор</w:t>
      </w:r>
      <w:r>
        <w:t>, 2024. ‒ 575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408‒575.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Б</w:t>
      </w:r>
      <w:r>
        <w:t xml:space="preserve">633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2024‒22847)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500AC1" w:rsidRDefault="0010736A" w:rsidP="0010736A">
      <w:pPr>
        <w:pStyle w:val="a7"/>
        <w:rPr>
          <w:sz w:val="20"/>
        </w:rPr>
      </w:pPr>
      <w:r w:rsidRPr="00500AC1">
        <w:rPr>
          <w:rFonts w:hint="eastAsia"/>
          <w:sz w:val="20"/>
        </w:rPr>
        <w:t>Аннотация</w:t>
      </w:r>
      <w:r w:rsidRPr="00500AC1">
        <w:rPr>
          <w:sz w:val="20"/>
        </w:rPr>
        <w:t xml:space="preserve">: </w:t>
      </w:r>
      <w:r w:rsidRPr="00500AC1">
        <w:rPr>
          <w:rFonts w:hint="eastAsia"/>
          <w:sz w:val="20"/>
        </w:rPr>
        <w:t>Книга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основана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курсе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читаемом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кафедре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генетики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биотехнологии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Санкт</w:t>
      </w:r>
      <w:r w:rsidRPr="00500AC1">
        <w:rPr>
          <w:sz w:val="20"/>
        </w:rPr>
        <w:t>-</w:t>
      </w:r>
      <w:r w:rsidRPr="00500AC1">
        <w:rPr>
          <w:rFonts w:hint="eastAsia"/>
          <w:sz w:val="20"/>
        </w:rPr>
        <w:t>Петербургского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госуда</w:t>
      </w:r>
      <w:r w:rsidRPr="00500AC1">
        <w:rPr>
          <w:rFonts w:hint="eastAsia"/>
          <w:sz w:val="20"/>
        </w:rPr>
        <w:t>р</w:t>
      </w:r>
      <w:r w:rsidRPr="00500AC1">
        <w:rPr>
          <w:rFonts w:hint="eastAsia"/>
          <w:sz w:val="20"/>
        </w:rPr>
        <w:t>ственного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университета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Задача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этого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курса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сформировать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единый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подход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рассмотрению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наследственности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изменч</w:t>
      </w:r>
      <w:r w:rsidRPr="00500AC1">
        <w:rPr>
          <w:rFonts w:hint="eastAsia"/>
          <w:sz w:val="20"/>
        </w:rPr>
        <w:t>и</w:t>
      </w:r>
      <w:r w:rsidRPr="00500AC1">
        <w:rPr>
          <w:rFonts w:hint="eastAsia"/>
          <w:sz w:val="20"/>
        </w:rPr>
        <w:t>вости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как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неотъемлемых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неразделимых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свойств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живых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систем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данном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издании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изложена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оригинальная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классифик</w:t>
      </w:r>
      <w:r w:rsidRPr="00500AC1">
        <w:rPr>
          <w:rFonts w:hint="eastAsia"/>
          <w:sz w:val="20"/>
        </w:rPr>
        <w:t>а</w:t>
      </w:r>
      <w:r w:rsidRPr="00500AC1">
        <w:rPr>
          <w:rFonts w:hint="eastAsia"/>
          <w:sz w:val="20"/>
        </w:rPr>
        <w:t>ция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типов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изменчивости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основанная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прежде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всего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анализе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матричных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процессов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клетке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организме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Очевидна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а</w:t>
      </w:r>
      <w:r w:rsidRPr="00500AC1">
        <w:rPr>
          <w:rFonts w:hint="eastAsia"/>
          <w:sz w:val="20"/>
        </w:rPr>
        <w:t>к</w:t>
      </w:r>
      <w:r w:rsidRPr="00500AC1">
        <w:rPr>
          <w:rFonts w:hint="eastAsia"/>
          <w:sz w:val="20"/>
        </w:rPr>
        <w:t>туальность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наших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представлений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масштабах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механизмах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изменчивости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всех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уровнях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организации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биологических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систем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для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понимания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эволюционного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процесса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книге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предложены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некоторые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обобщения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рамках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новой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формир</w:t>
      </w:r>
      <w:r w:rsidRPr="00500AC1">
        <w:rPr>
          <w:rFonts w:hint="eastAsia"/>
          <w:sz w:val="20"/>
        </w:rPr>
        <w:t>у</w:t>
      </w:r>
      <w:r w:rsidRPr="00500AC1">
        <w:rPr>
          <w:rFonts w:hint="eastAsia"/>
          <w:sz w:val="20"/>
        </w:rPr>
        <w:t>ющейся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наших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глазах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парадигмы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генетики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Издание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предназначено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студентам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аспирантам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преподавателям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биол</w:t>
      </w:r>
      <w:r w:rsidRPr="00500AC1">
        <w:rPr>
          <w:rFonts w:hint="eastAsia"/>
          <w:sz w:val="20"/>
        </w:rPr>
        <w:t>о</w:t>
      </w:r>
      <w:r w:rsidRPr="00500AC1">
        <w:rPr>
          <w:rFonts w:hint="eastAsia"/>
          <w:sz w:val="20"/>
        </w:rPr>
        <w:t>гических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медицинских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вузов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также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широкому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кругу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специалистов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желающих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обновить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свои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знания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области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ген</w:t>
      </w:r>
      <w:r w:rsidRPr="00500AC1">
        <w:rPr>
          <w:rFonts w:hint="eastAsia"/>
          <w:sz w:val="20"/>
        </w:rPr>
        <w:t>е</w:t>
      </w:r>
      <w:r w:rsidRPr="00500AC1">
        <w:rPr>
          <w:rFonts w:hint="eastAsia"/>
          <w:sz w:val="20"/>
        </w:rPr>
        <w:t>тики</w:t>
      </w:r>
    </w:p>
    <w:p w:rsidR="0010736A" w:rsidRDefault="00991C05" w:rsidP="0010736A">
      <w:pPr>
        <w:pStyle w:val="a7"/>
      </w:pPr>
      <w:hyperlink r:id="rId112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30"/>
      </w:pPr>
      <w:r w:rsidRPr="0010736A">
        <w:rPr>
          <w:b/>
        </w:rPr>
        <w:t>105. </w:t>
      </w:r>
      <w:r w:rsidRPr="0010736A">
        <w:rPr>
          <w:rFonts w:hint="eastAsia"/>
          <w:b/>
        </w:rPr>
        <w:t>Ишков А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Г</w:t>
      </w:r>
      <w:r w:rsidRPr="0010736A">
        <w:rPr>
          <w:b/>
        </w:rPr>
        <w:t xml:space="preserve">.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экология</w:t>
      </w:r>
      <w:r>
        <w:t xml:space="preserve"> : (</w:t>
      </w:r>
      <w:r>
        <w:rPr>
          <w:rFonts w:hint="eastAsia"/>
        </w:rPr>
        <w:t>советы</w:t>
      </w:r>
      <w:r>
        <w:t xml:space="preserve"> </w:t>
      </w:r>
      <w:r>
        <w:rPr>
          <w:rFonts w:hint="eastAsia"/>
        </w:rPr>
        <w:t>эколога</w:t>
      </w:r>
      <w:r>
        <w:t>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Ишков</w:t>
      </w:r>
      <w:r>
        <w:t xml:space="preserve">; </w:t>
      </w:r>
      <w:r>
        <w:rPr>
          <w:rFonts w:hint="eastAsia"/>
        </w:rPr>
        <w:t>редактор 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Боярчук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Общественная</w:t>
      </w:r>
      <w:r>
        <w:t xml:space="preserve"> </w:t>
      </w:r>
      <w:r>
        <w:rPr>
          <w:rFonts w:hint="eastAsia"/>
        </w:rPr>
        <w:t>экология</w:t>
      </w:r>
      <w:r>
        <w:t>, 2003. ‒ 135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08/</w:t>
      </w:r>
      <w:r>
        <w:rPr>
          <w:rFonts w:hint="eastAsia"/>
        </w:rPr>
        <w:t>И</w:t>
      </w:r>
      <w:r>
        <w:t>973 02 / </w:t>
      </w:r>
      <w:r>
        <w:rPr>
          <w:rFonts w:hint="eastAsia"/>
        </w:rPr>
        <w:t>Г</w:t>
      </w:r>
      <w:r>
        <w:t>2024‒22778)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10736A" w:rsidRDefault="00991C05" w:rsidP="0010736A">
      <w:pPr>
        <w:pStyle w:val="a7"/>
      </w:pPr>
      <w:hyperlink r:id="rId113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30"/>
      </w:pPr>
      <w:r w:rsidRPr="0010736A">
        <w:rPr>
          <w:b/>
        </w:rPr>
        <w:t>106. </w:t>
      </w:r>
      <w:r w:rsidRPr="0010736A">
        <w:rPr>
          <w:rFonts w:hint="eastAsia"/>
          <w:b/>
        </w:rPr>
        <w:t>Логофет Д</w:t>
      </w:r>
      <w:r w:rsidRPr="0010736A">
        <w:rPr>
          <w:b/>
        </w:rPr>
        <w:t xml:space="preserve">. </w:t>
      </w:r>
      <w:r w:rsidRPr="0010736A">
        <w:rPr>
          <w:rFonts w:hint="eastAsia"/>
          <w:b/>
        </w:rPr>
        <w:t>О</w:t>
      </w:r>
      <w:r w:rsidRPr="0010736A">
        <w:rPr>
          <w:b/>
        </w:rPr>
        <w:t xml:space="preserve">. </w:t>
      </w:r>
      <w:r>
        <w:rPr>
          <w:rFonts w:hint="eastAsia"/>
        </w:rPr>
        <w:t>Матричные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популяций</w:t>
      </w:r>
      <w:r>
        <w:t xml:space="preserve">: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курс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Логофет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Уланова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о</w:t>
      </w:r>
      <w:r>
        <w:rPr>
          <w:rFonts w:hint="eastAsia"/>
        </w:rPr>
        <w:t>моносова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МАКС</w:t>
      </w:r>
      <w:r>
        <w:t xml:space="preserve"> </w:t>
      </w:r>
      <w:r>
        <w:rPr>
          <w:rFonts w:hint="eastAsia"/>
        </w:rPr>
        <w:t>Пресс</w:t>
      </w:r>
      <w:r>
        <w:t>, 2024. ‒ 145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141‒145.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Л</w:t>
      </w:r>
      <w:r>
        <w:t xml:space="preserve">696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2024‒3158)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0736A" w:rsidRPr="00500AC1" w:rsidRDefault="0010736A" w:rsidP="0010736A">
      <w:pPr>
        <w:pStyle w:val="a7"/>
        <w:rPr>
          <w:sz w:val="20"/>
        </w:rPr>
      </w:pPr>
      <w:r w:rsidRPr="00500AC1">
        <w:rPr>
          <w:rFonts w:hint="eastAsia"/>
          <w:sz w:val="20"/>
        </w:rPr>
        <w:t>Аннотация</w:t>
      </w:r>
      <w:r w:rsidRPr="00500AC1">
        <w:rPr>
          <w:sz w:val="20"/>
        </w:rPr>
        <w:t xml:space="preserve">: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учебном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пособии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представлены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теория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построения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практика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применения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матричных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моделей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дин</w:t>
      </w:r>
      <w:r w:rsidRPr="00500AC1">
        <w:rPr>
          <w:rFonts w:hint="eastAsia"/>
          <w:sz w:val="20"/>
        </w:rPr>
        <w:t>а</w:t>
      </w:r>
      <w:r w:rsidRPr="00500AC1">
        <w:rPr>
          <w:rFonts w:hint="eastAsia"/>
          <w:sz w:val="20"/>
        </w:rPr>
        <w:t>мики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одновидовых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популяций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дискретной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структурой </w:t>
      </w:r>
      <w:r w:rsidRPr="00500AC1">
        <w:rPr>
          <w:sz w:val="20"/>
        </w:rPr>
        <w:t xml:space="preserve">‒ </w:t>
      </w:r>
      <w:r w:rsidRPr="00500AC1">
        <w:rPr>
          <w:rFonts w:hint="eastAsia"/>
          <w:sz w:val="20"/>
        </w:rPr>
        <w:t>математического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инструмента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современных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исследований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популяционный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биологии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Пособие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рекомендовано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для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подготовки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бакалавров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магистров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аспирантов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специальн</w:t>
      </w:r>
      <w:r w:rsidRPr="00500AC1">
        <w:rPr>
          <w:rFonts w:hint="eastAsia"/>
          <w:sz w:val="20"/>
        </w:rPr>
        <w:t>о</w:t>
      </w:r>
      <w:r w:rsidRPr="00500AC1">
        <w:rPr>
          <w:rFonts w:hint="eastAsia"/>
          <w:sz w:val="20"/>
        </w:rPr>
        <w:t>стям</w:t>
      </w:r>
      <w:r w:rsidRPr="00500AC1">
        <w:rPr>
          <w:sz w:val="20"/>
        </w:rPr>
        <w:t xml:space="preserve">: 1.5.8 ‒ </w:t>
      </w:r>
      <w:r w:rsidRPr="00500AC1">
        <w:rPr>
          <w:rFonts w:hint="eastAsia"/>
          <w:sz w:val="20"/>
        </w:rPr>
        <w:t>математическая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биология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биоинформатика</w:t>
      </w:r>
      <w:r w:rsidRPr="00500AC1">
        <w:rPr>
          <w:sz w:val="20"/>
        </w:rPr>
        <w:t xml:space="preserve">, 1.5.9 ‒ </w:t>
      </w:r>
      <w:r w:rsidRPr="00500AC1">
        <w:rPr>
          <w:rFonts w:hint="eastAsia"/>
          <w:sz w:val="20"/>
        </w:rPr>
        <w:t>ботаника</w:t>
      </w:r>
      <w:r w:rsidRPr="00500AC1">
        <w:rPr>
          <w:sz w:val="20"/>
        </w:rPr>
        <w:t xml:space="preserve">, 1.5.15 ‒ </w:t>
      </w:r>
      <w:r w:rsidRPr="00500AC1">
        <w:rPr>
          <w:rFonts w:hint="eastAsia"/>
          <w:sz w:val="20"/>
        </w:rPr>
        <w:t>зоология</w:t>
      </w:r>
      <w:r w:rsidRPr="00500AC1">
        <w:rPr>
          <w:sz w:val="20"/>
        </w:rPr>
        <w:t xml:space="preserve">. </w:t>
      </w:r>
      <w:r w:rsidRPr="00500AC1">
        <w:rPr>
          <w:rFonts w:hint="eastAsia"/>
          <w:sz w:val="20"/>
        </w:rPr>
        <w:t>Оно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будет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полезно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всем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специалистам</w:t>
      </w:r>
      <w:r w:rsidRPr="00500AC1">
        <w:rPr>
          <w:sz w:val="20"/>
        </w:rPr>
        <w:t xml:space="preserve">, </w:t>
      </w:r>
      <w:r w:rsidRPr="00500AC1">
        <w:rPr>
          <w:rFonts w:hint="eastAsia"/>
          <w:sz w:val="20"/>
        </w:rPr>
        <w:t>кто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намерен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использовать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матричный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аппарат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в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своих</w:t>
      </w:r>
      <w:r w:rsidRPr="00500AC1">
        <w:rPr>
          <w:sz w:val="20"/>
        </w:rPr>
        <w:t xml:space="preserve"> </w:t>
      </w:r>
      <w:r w:rsidRPr="00500AC1">
        <w:rPr>
          <w:rFonts w:hint="eastAsia"/>
          <w:sz w:val="20"/>
        </w:rPr>
        <w:t>исследованиях</w:t>
      </w:r>
    </w:p>
    <w:p w:rsidR="0010736A" w:rsidRDefault="00991C05" w:rsidP="0010736A">
      <w:pPr>
        <w:pStyle w:val="a7"/>
      </w:pPr>
      <w:hyperlink r:id="rId114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29" w:name="_Toc190886111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9"/>
    </w:p>
    <w:p w:rsidR="0010736A" w:rsidRDefault="0010736A" w:rsidP="0010736A">
      <w:pPr>
        <w:pStyle w:val="30"/>
      </w:pPr>
      <w:r w:rsidRPr="0010736A">
        <w:rPr>
          <w:b/>
        </w:rPr>
        <w:t xml:space="preserve">107. Кунстманн Ф. </w:t>
      </w:r>
      <w:r>
        <w:t>Гримуар травницы : иллюстрированный справочник по сбору, заготовкам и полезным свойствам дикорастущих растений : [12+]/ Франсуаза Кунстманн; [перевод с французск</w:t>
      </w:r>
      <w:r>
        <w:t>о</w:t>
      </w:r>
      <w:r>
        <w:t>го О. С. Кураш]. ‒ Москва: Бомбора; Москва: Эксмо, 2024. ‒ 319 с.: цв. ил.; 25 см. ‒ (Секреты прир</w:t>
      </w:r>
      <w:r>
        <w:t>о</w:t>
      </w:r>
      <w:r>
        <w:t>ды. Книги известных натуралистов). ‒ Библиогр.: с. 319. (Шифр Р282/К917 Ч/з1 / Д2024‒3151упр)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0736A" w:rsidRPr="004232D7" w:rsidRDefault="0010736A" w:rsidP="0010736A">
      <w:pPr>
        <w:pStyle w:val="a7"/>
        <w:rPr>
          <w:sz w:val="20"/>
        </w:rPr>
      </w:pPr>
      <w:r w:rsidRPr="004232D7">
        <w:rPr>
          <w:rFonts w:hint="eastAsia"/>
          <w:sz w:val="20"/>
        </w:rPr>
        <w:t>Аннотация</w:t>
      </w:r>
      <w:r w:rsidRPr="004232D7">
        <w:rPr>
          <w:sz w:val="20"/>
        </w:rPr>
        <w:t xml:space="preserve">: </w:t>
      </w:r>
      <w:r w:rsidRPr="004232D7">
        <w:rPr>
          <w:rFonts w:hint="eastAsia"/>
          <w:sz w:val="20"/>
        </w:rPr>
        <w:t>Наши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предки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инстинктивно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знали</w:t>
      </w:r>
      <w:r w:rsidRPr="004232D7">
        <w:rPr>
          <w:sz w:val="20"/>
        </w:rPr>
        <w:t xml:space="preserve">, </w:t>
      </w:r>
      <w:r w:rsidRPr="004232D7">
        <w:rPr>
          <w:rFonts w:hint="eastAsia"/>
          <w:sz w:val="20"/>
        </w:rPr>
        <w:t>какие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растения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съедобны</w:t>
      </w:r>
      <w:r w:rsidRPr="004232D7">
        <w:rPr>
          <w:sz w:val="20"/>
        </w:rPr>
        <w:t xml:space="preserve">, </w:t>
      </w:r>
      <w:r w:rsidRPr="004232D7">
        <w:rPr>
          <w:rFonts w:hint="eastAsia"/>
          <w:sz w:val="20"/>
        </w:rPr>
        <w:t>а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какие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ядовиты</w:t>
      </w:r>
      <w:r w:rsidRPr="004232D7">
        <w:rPr>
          <w:sz w:val="20"/>
        </w:rPr>
        <w:t xml:space="preserve">. </w:t>
      </w:r>
      <w:r w:rsidRPr="004232D7">
        <w:rPr>
          <w:rFonts w:hint="eastAsia"/>
          <w:sz w:val="20"/>
        </w:rPr>
        <w:t>Но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течением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времени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мы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утратили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эти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знания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интуицию</w:t>
      </w:r>
      <w:r w:rsidRPr="004232D7">
        <w:rPr>
          <w:sz w:val="20"/>
        </w:rPr>
        <w:t xml:space="preserve">. </w:t>
      </w:r>
      <w:r w:rsidRPr="004232D7">
        <w:rPr>
          <w:rFonts w:hint="eastAsia"/>
          <w:sz w:val="20"/>
        </w:rPr>
        <w:t>Франсуаза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Кунстманн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более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двадцати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лет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собирает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дикие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травы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цветы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делится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св</w:t>
      </w:r>
      <w:r w:rsidRPr="004232D7">
        <w:rPr>
          <w:rFonts w:hint="eastAsia"/>
          <w:sz w:val="20"/>
        </w:rPr>
        <w:t>о</w:t>
      </w:r>
      <w:r w:rsidRPr="004232D7">
        <w:rPr>
          <w:rFonts w:hint="eastAsia"/>
          <w:sz w:val="20"/>
        </w:rPr>
        <w:t>им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опытом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знаниями</w:t>
      </w:r>
      <w:r w:rsidRPr="004232D7">
        <w:rPr>
          <w:sz w:val="20"/>
        </w:rPr>
        <w:t xml:space="preserve">. </w:t>
      </w:r>
      <w:r w:rsidRPr="004232D7">
        <w:rPr>
          <w:rFonts w:hint="eastAsia"/>
          <w:sz w:val="20"/>
        </w:rPr>
        <w:t>В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этой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книге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собраны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характеристики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всех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основных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растений</w:t>
      </w:r>
      <w:r w:rsidRPr="004232D7">
        <w:rPr>
          <w:sz w:val="20"/>
        </w:rPr>
        <w:t xml:space="preserve">, </w:t>
      </w:r>
      <w:r w:rsidRPr="004232D7">
        <w:rPr>
          <w:rFonts w:hint="eastAsia"/>
          <w:sz w:val="20"/>
        </w:rPr>
        <w:t>растущих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в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средних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широтах</w:t>
      </w:r>
      <w:r w:rsidRPr="004232D7">
        <w:rPr>
          <w:sz w:val="20"/>
        </w:rPr>
        <w:t xml:space="preserve">, </w:t>
      </w:r>
      <w:r w:rsidRPr="004232D7">
        <w:rPr>
          <w:rFonts w:hint="eastAsia"/>
          <w:sz w:val="20"/>
        </w:rPr>
        <w:t>а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также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кулинарные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советы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способы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изготовления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лекарственных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снадобий</w:t>
      </w:r>
      <w:r w:rsidRPr="004232D7">
        <w:rPr>
          <w:sz w:val="20"/>
        </w:rPr>
        <w:t xml:space="preserve">, </w:t>
      </w:r>
      <w:r w:rsidRPr="004232D7">
        <w:rPr>
          <w:rFonts w:hint="eastAsia"/>
          <w:sz w:val="20"/>
        </w:rPr>
        <w:t>используемых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в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традиционной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медицине</w:t>
      </w:r>
      <w:r w:rsidRPr="004232D7">
        <w:rPr>
          <w:sz w:val="20"/>
        </w:rPr>
        <w:t xml:space="preserve">. </w:t>
      </w:r>
      <w:r w:rsidRPr="004232D7">
        <w:rPr>
          <w:rFonts w:hint="eastAsia"/>
          <w:sz w:val="20"/>
        </w:rPr>
        <w:t>Детально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прорисованные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акварельные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иллюстрации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не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оставят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вас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равнодушными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помогут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начать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верно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определять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то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или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иное</w:t>
      </w:r>
      <w:r w:rsidRPr="004232D7">
        <w:rPr>
          <w:sz w:val="20"/>
        </w:rPr>
        <w:t xml:space="preserve"> </w:t>
      </w:r>
      <w:r w:rsidRPr="004232D7">
        <w:rPr>
          <w:rFonts w:hint="eastAsia"/>
          <w:sz w:val="20"/>
        </w:rPr>
        <w:t>растение</w:t>
      </w:r>
    </w:p>
    <w:p w:rsidR="0010736A" w:rsidRDefault="00991C05" w:rsidP="0010736A">
      <w:pPr>
        <w:pStyle w:val="a7"/>
      </w:pPr>
      <w:hyperlink r:id="rId115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30" w:name="_Toc190886112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30"/>
    </w:p>
    <w:p w:rsidR="0010736A" w:rsidRDefault="0010736A" w:rsidP="0010736A">
      <w:pPr>
        <w:pStyle w:val="30"/>
      </w:pPr>
      <w:r w:rsidRPr="0010736A">
        <w:rPr>
          <w:b/>
        </w:rPr>
        <w:t>108. Николай</w:t>
      </w:r>
      <w:r>
        <w:t xml:space="preserve"> Андреевич Бородин (1861‒1937) ученый и общественный деятель России, Каза</w:t>
      </w:r>
      <w:r>
        <w:t>х</w:t>
      </w:r>
      <w:r>
        <w:t>стана и США : [к 150-летию со дня рождения Н. А. Бородина] : материалы международной научной конференции, г. Санкт-Петербург, январь 2009 г./ редакционная коллегия: Голубев А. В. [и др.]. ‒ Уральск, 2009. ‒ 122 с.: ил; 29. ‒ (Совместный проект Общественного фонда "Евразийский союз ученых" и Санкт-Петербургского союза ученых). ‒ Загл. обл.: Сборник научных докладов. Николай Андреевич Бородин (1861‒1937 годы) великий ученый и общественный деятель России, Казахстана и США. ‒ Библиогр. в примеч. в конце ст. (Шифр Т3(2)5/Б833 Ч/з3 / Е2024‒2269)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10736A" w:rsidRDefault="00991C05" w:rsidP="0010736A">
      <w:pPr>
        <w:pStyle w:val="a7"/>
      </w:pPr>
      <w:hyperlink r:id="rId116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0736A" w:rsidRDefault="0010736A" w:rsidP="0010736A">
      <w:pPr>
        <w:pStyle w:val="1"/>
      </w:pPr>
      <w:bookmarkStart w:id="31" w:name="_Toc190886113"/>
      <w:r>
        <w:rPr>
          <w:rFonts w:hint="eastAsia"/>
        </w:rPr>
        <w:t>Универсальная</w:t>
      </w:r>
      <w:r>
        <w:t xml:space="preserve"> </w:t>
      </w:r>
      <w:r>
        <w:rPr>
          <w:rFonts w:hint="eastAsia"/>
        </w:rPr>
        <w:t>тематика</w:t>
      </w:r>
      <w:bookmarkEnd w:id="31"/>
    </w:p>
    <w:p w:rsidR="0010736A" w:rsidRDefault="0010736A" w:rsidP="0010736A">
      <w:pPr>
        <w:pStyle w:val="30"/>
      </w:pPr>
      <w:r w:rsidRPr="0010736A">
        <w:rPr>
          <w:b/>
        </w:rPr>
        <w:t>109. Технологии,</w:t>
      </w:r>
      <w:r>
        <w:t xml:space="preserve"> модели и алгоритмы модернизации науки в современных геополитических условиях : сборник статей по итогам всероссийской научно-практической конференции с междун</w:t>
      </w:r>
      <w:r>
        <w:t>а</w:t>
      </w:r>
      <w:r>
        <w:t>родным участием, 06 июля 2024 г., Волгоград/ [ответственный редактор: Сукиасян А. А.]. ‒ Стерл</w:t>
      </w:r>
      <w:r>
        <w:t>и</w:t>
      </w:r>
      <w:r>
        <w:t>тамак: АМИ, 2024. ‒ 83 с.: ил.; 21 см. ‒ Рез. ст. англ. ‒ Библиогр. в конце ст. (Шифр Я43/Т384 Ч/з2 / Г2024‒22697)</w:t>
      </w:r>
    </w:p>
    <w:p w:rsidR="0010736A" w:rsidRDefault="0010736A" w:rsidP="0010736A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0736A" w:rsidRPr="000F2866" w:rsidRDefault="0010736A" w:rsidP="0010736A">
      <w:pPr>
        <w:pStyle w:val="a7"/>
        <w:rPr>
          <w:sz w:val="20"/>
        </w:rPr>
      </w:pPr>
      <w:r w:rsidRPr="000F2866">
        <w:rPr>
          <w:rFonts w:hint="eastAsia"/>
          <w:sz w:val="20"/>
        </w:rPr>
        <w:t>Аннотация</w:t>
      </w:r>
      <w:r w:rsidRPr="000F2866">
        <w:rPr>
          <w:sz w:val="20"/>
        </w:rPr>
        <w:t xml:space="preserve">: </w:t>
      </w:r>
      <w:r w:rsidRPr="000F2866">
        <w:rPr>
          <w:rFonts w:hint="eastAsia"/>
          <w:sz w:val="20"/>
        </w:rPr>
        <w:t>Сборник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статей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подготовлен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на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основе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докладов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Всероссийской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научно</w:t>
      </w:r>
      <w:r w:rsidRPr="000F2866">
        <w:rPr>
          <w:sz w:val="20"/>
        </w:rPr>
        <w:t>-</w:t>
      </w:r>
      <w:r w:rsidRPr="000F2866">
        <w:rPr>
          <w:rFonts w:hint="eastAsia"/>
          <w:sz w:val="20"/>
        </w:rPr>
        <w:t>практической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конференции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международным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участием</w:t>
      </w:r>
      <w:r w:rsidRPr="000F2866">
        <w:rPr>
          <w:sz w:val="20"/>
        </w:rPr>
        <w:t xml:space="preserve"> "</w:t>
      </w:r>
      <w:r w:rsidRPr="000F2866">
        <w:rPr>
          <w:rFonts w:hint="eastAsia"/>
          <w:sz w:val="20"/>
        </w:rPr>
        <w:t>Технологии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модели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алгоритмы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модернизации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науки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современных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геополитических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условиях</w:t>
      </w:r>
      <w:r w:rsidRPr="000F2866">
        <w:rPr>
          <w:sz w:val="20"/>
        </w:rPr>
        <w:t xml:space="preserve">", </w:t>
      </w:r>
      <w:r w:rsidRPr="000F2866">
        <w:rPr>
          <w:rFonts w:hint="eastAsia"/>
          <w:sz w:val="20"/>
        </w:rPr>
        <w:t>состоявшейся</w:t>
      </w:r>
      <w:r w:rsidRPr="000F2866">
        <w:rPr>
          <w:sz w:val="20"/>
        </w:rPr>
        <w:t xml:space="preserve"> 06 </w:t>
      </w:r>
      <w:r w:rsidRPr="000F2866">
        <w:rPr>
          <w:rFonts w:hint="eastAsia"/>
          <w:sz w:val="20"/>
        </w:rPr>
        <w:t>июля</w:t>
      </w:r>
      <w:r w:rsidRPr="000F2866">
        <w:rPr>
          <w:sz w:val="20"/>
        </w:rPr>
        <w:t xml:space="preserve"> 2024 </w:t>
      </w:r>
      <w:r w:rsidRPr="000F2866">
        <w:rPr>
          <w:rFonts w:hint="eastAsia"/>
          <w:sz w:val="20"/>
        </w:rPr>
        <w:t>г</w:t>
      </w:r>
      <w:r w:rsidRPr="000F2866">
        <w:rPr>
          <w:sz w:val="20"/>
        </w:rPr>
        <w:t xml:space="preserve">. </w:t>
      </w:r>
      <w:r w:rsidRPr="000F2866">
        <w:rPr>
          <w:rFonts w:hint="eastAsia"/>
          <w:sz w:val="20"/>
        </w:rPr>
        <w:t>в г</w:t>
      </w:r>
      <w:r w:rsidRPr="000F2866">
        <w:rPr>
          <w:sz w:val="20"/>
        </w:rPr>
        <w:t xml:space="preserve">. </w:t>
      </w:r>
      <w:r w:rsidRPr="000F2866">
        <w:rPr>
          <w:rFonts w:hint="eastAsia"/>
          <w:sz w:val="20"/>
        </w:rPr>
        <w:t>Волгоград</w:t>
      </w:r>
      <w:r w:rsidRPr="000F2866">
        <w:rPr>
          <w:sz w:val="20"/>
        </w:rPr>
        <w:t xml:space="preserve">. </w:t>
      </w:r>
      <w:r w:rsidRPr="000F2866">
        <w:rPr>
          <w:rFonts w:hint="eastAsia"/>
          <w:sz w:val="20"/>
        </w:rPr>
        <w:t>Научное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издание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предназначено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для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докторов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кандидатов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наук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преподавателей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вузов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докторантов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аспирантов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магистрантов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практикующих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специалистов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студентов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учебных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завед</w:t>
      </w:r>
      <w:r w:rsidRPr="000F2866">
        <w:rPr>
          <w:rFonts w:hint="eastAsia"/>
          <w:sz w:val="20"/>
        </w:rPr>
        <w:t>е</w:t>
      </w:r>
      <w:r w:rsidRPr="000F2866">
        <w:rPr>
          <w:rFonts w:hint="eastAsia"/>
          <w:sz w:val="20"/>
        </w:rPr>
        <w:t>ний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а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также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всех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проявляющих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интерес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к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рассматриваемой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проблематике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целью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использования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научной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работе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п</w:t>
      </w:r>
      <w:r w:rsidRPr="000F2866">
        <w:rPr>
          <w:rFonts w:hint="eastAsia"/>
          <w:sz w:val="20"/>
        </w:rPr>
        <w:t>е</w:t>
      </w:r>
      <w:r w:rsidRPr="000F2866">
        <w:rPr>
          <w:rFonts w:hint="eastAsia"/>
          <w:sz w:val="20"/>
        </w:rPr>
        <w:t>дагогической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учебной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деятельности</w:t>
      </w:r>
      <w:r w:rsidRPr="000F2866">
        <w:rPr>
          <w:sz w:val="20"/>
        </w:rPr>
        <w:t xml:space="preserve">. </w:t>
      </w:r>
      <w:r w:rsidRPr="000F2866">
        <w:rPr>
          <w:rFonts w:hint="eastAsia"/>
          <w:sz w:val="20"/>
        </w:rPr>
        <w:t>Авторы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статей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несут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полную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ответственность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за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содержание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статей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за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соблюд</w:t>
      </w:r>
      <w:r w:rsidRPr="000F2866">
        <w:rPr>
          <w:rFonts w:hint="eastAsia"/>
          <w:sz w:val="20"/>
        </w:rPr>
        <w:t>е</w:t>
      </w:r>
      <w:r w:rsidRPr="000F2866">
        <w:rPr>
          <w:rFonts w:hint="eastAsia"/>
          <w:sz w:val="20"/>
        </w:rPr>
        <w:t>ние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законов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об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интеллектуальной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собственности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за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сам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факт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их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публикации</w:t>
      </w:r>
      <w:r w:rsidRPr="000F2866">
        <w:rPr>
          <w:sz w:val="20"/>
        </w:rPr>
        <w:t xml:space="preserve">. </w:t>
      </w:r>
      <w:r w:rsidRPr="000F2866">
        <w:rPr>
          <w:rFonts w:hint="eastAsia"/>
          <w:sz w:val="20"/>
        </w:rPr>
        <w:t>Редакция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издательство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не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несут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отве</w:t>
      </w:r>
      <w:r w:rsidRPr="000F2866">
        <w:rPr>
          <w:rFonts w:hint="eastAsia"/>
          <w:sz w:val="20"/>
        </w:rPr>
        <w:t>т</w:t>
      </w:r>
      <w:r w:rsidRPr="000F2866">
        <w:rPr>
          <w:rFonts w:hint="eastAsia"/>
          <w:sz w:val="20"/>
        </w:rPr>
        <w:t>ственности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перед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авторами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/ </w:t>
      </w:r>
      <w:r w:rsidRPr="000F2866">
        <w:rPr>
          <w:rFonts w:hint="eastAsia"/>
          <w:sz w:val="20"/>
        </w:rPr>
        <w:t>или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третьими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лицами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и</w:t>
      </w:r>
      <w:r w:rsidRPr="000F2866">
        <w:rPr>
          <w:sz w:val="20"/>
        </w:rPr>
        <w:t xml:space="preserve"> / </w:t>
      </w:r>
      <w:r w:rsidRPr="000F2866">
        <w:rPr>
          <w:rFonts w:hint="eastAsia"/>
          <w:sz w:val="20"/>
        </w:rPr>
        <w:t>или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организациями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за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возможный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ущерб</w:t>
      </w:r>
      <w:r w:rsidRPr="000F2866">
        <w:rPr>
          <w:sz w:val="20"/>
        </w:rPr>
        <w:t xml:space="preserve">, </w:t>
      </w:r>
      <w:r w:rsidRPr="000F2866">
        <w:rPr>
          <w:rFonts w:hint="eastAsia"/>
          <w:sz w:val="20"/>
        </w:rPr>
        <w:t>вызванный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публикац</w:t>
      </w:r>
      <w:r w:rsidRPr="000F2866">
        <w:rPr>
          <w:rFonts w:hint="eastAsia"/>
          <w:sz w:val="20"/>
        </w:rPr>
        <w:t>и</w:t>
      </w:r>
      <w:r w:rsidRPr="000F2866">
        <w:rPr>
          <w:rFonts w:hint="eastAsia"/>
          <w:sz w:val="20"/>
        </w:rPr>
        <w:t>ей</w:t>
      </w:r>
      <w:r w:rsidRPr="000F2866">
        <w:rPr>
          <w:sz w:val="20"/>
        </w:rPr>
        <w:t xml:space="preserve"> </w:t>
      </w:r>
      <w:r w:rsidRPr="000F2866">
        <w:rPr>
          <w:rFonts w:hint="eastAsia"/>
          <w:sz w:val="20"/>
        </w:rPr>
        <w:t>статьи</w:t>
      </w:r>
      <w:r w:rsidRPr="000F2866">
        <w:rPr>
          <w:sz w:val="20"/>
        </w:rPr>
        <w:t>.</w:t>
      </w:r>
    </w:p>
    <w:p w:rsidR="0010736A" w:rsidRDefault="00991C05" w:rsidP="0010736A">
      <w:pPr>
        <w:pStyle w:val="a7"/>
      </w:pPr>
      <w:hyperlink r:id="rId117" w:history="1">
        <w:r w:rsidR="0010736A">
          <w:rPr>
            <w:rStyle w:val="ac"/>
            <w:rFonts w:ascii="TextBook" w:hAnsi="TextBook" w:hint="eastAsia"/>
            <w:sz w:val="24"/>
          </w:rPr>
          <w:t>Перейти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в</w:t>
        </w:r>
        <w:r w:rsidR="0010736A">
          <w:rPr>
            <w:rStyle w:val="ac"/>
            <w:rFonts w:ascii="TextBook" w:hAnsi="TextBook"/>
            <w:sz w:val="24"/>
          </w:rPr>
          <w:t xml:space="preserve"> </w:t>
        </w:r>
        <w:r w:rsidR="0010736A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0"/>
    <w:p w:rsidR="002F0281" w:rsidRPr="00B23876" w:rsidRDefault="002F0281" w:rsidP="002F0281"/>
    <w:sectPr w:rsidR="002F0281" w:rsidRPr="00B23876" w:rsidSect="00E37457">
      <w:footerReference w:type="default" r:id="rId118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72" w:rsidRDefault="00CE3672">
      <w:r>
        <w:separator/>
      </w:r>
    </w:p>
  </w:endnote>
  <w:endnote w:type="continuationSeparator" w:id="0">
    <w:p w:rsidR="00CE3672" w:rsidRDefault="00CE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72" w:rsidRDefault="00CE3672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991C05">
      <w:rPr>
        <w:rStyle w:val="a3"/>
        <w:noProof/>
        <w:sz w:val="24"/>
      </w:rPr>
      <w:t>23</w:t>
    </w:r>
    <w:r>
      <w:rPr>
        <w:rStyle w:val="a3"/>
        <w:sz w:val="24"/>
      </w:rPr>
      <w:fldChar w:fldCharType="end"/>
    </w:r>
  </w:p>
  <w:p w:rsidR="00CE3672" w:rsidRDefault="00CE36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72" w:rsidRDefault="00CE3672">
      <w:r>
        <w:separator/>
      </w:r>
    </w:p>
  </w:footnote>
  <w:footnote w:type="continuationSeparator" w:id="0">
    <w:p w:rsidR="00CE3672" w:rsidRDefault="00CE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6A"/>
    <w:rsid w:val="000309EA"/>
    <w:rsid w:val="000671C0"/>
    <w:rsid w:val="000D3ED5"/>
    <w:rsid w:val="000F2866"/>
    <w:rsid w:val="0010736A"/>
    <w:rsid w:val="00175F94"/>
    <w:rsid w:val="00183880"/>
    <w:rsid w:val="002B1429"/>
    <w:rsid w:val="002C11B7"/>
    <w:rsid w:val="002D2081"/>
    <w:rsid w:val="002E5F3B"/>
    <w:rsid w:val="002F0281"/>
    <w:rsid w:val="002F3C05"/>
    <w:rsid w:val="002F4433"/>
    <w:rsid w:val="00343584"/>
    <w:rsid w:val="004232D7"/>
    <w:rsid w:val="00454249"/>
    <w:rsid w:val="00494E37"/>
    <w:rsid w:val="004A4CD0"/>
    <w:rsid w:val="004C1E9E"/>
    <w:rsid w:val="00500AC1"/>
    <w:rsid w:val="00514EAC"/>
    <w:rsid w:val="005D7925"/>
    <w:rsid w:val="006563A4"/>
    <w:rsid w:val="006A4520"/>
    <w:rsid w:val="007A7E00"/>
    <w:rsid w:val="007B421A"/>
    <w:rsid w:val="00856816"/>
    <w:rsid w:val="008E4B56"/>
    <w:rsid w:val="008F22D5"/>
    <w:rsid w:val="009216F9"/>
    <w:rsid w:val="00991C05"/>
    <w:rsid w:val="009C4F76"/>
    <w:rsid w:val="009E4D3B"/>
    <w:rsid w:val="009E6798"/>
    <w:rsid w:val="00A121D3"/>
    <w:rsid w:val="00A243CD"/>
    <w:rsid w:val="00A50194"/>
    <w:rsid w:val="00B00E69"/>
    <w:rsid w:val="00C05EAC"/>
    <w:rsid w:val="00CA406A"/>
    <w:rsid w:val="00CE3672"/>
    <w:rsid w:val="00CF6701"/>
    <w:rsid w:val="00DC3DA3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0736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2B1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14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2B14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0736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2B1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B14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2B14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0%2F2" TargetMode="External"/><Relationship Id="rId11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697%2A979389498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6" TargetMode="External"/><Relationship Id="rId4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5" TargetMode="External"/><Relationship Id="rId4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%D0%A1%D0%BF%D0%B5%D1%86%2E%20%D0%B2%D1%8B%D0%BF%2E%20%E2%84%96%2011" TargetMode="External"/><Relationship Id="rId6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1" TargetMode="External"/><Relationship Id="rId6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7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22%2A781532112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17%2A158752471" TargetMode="External"/><Relationship Id="rId11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47%2A354050564" TargetMode="Externa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0" TargetMode="External"/><Relationship Id="rId10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18%2A975963454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3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868%2F3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6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1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2" TargetMode="External"/><Relationship Id="rId4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8" TargetMode="External"/><Relationship Id="rId5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4" TargetMode="External"/><Relationship Id="rId5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9" TargetMode="External"/><Relationship Id="rId6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5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74%2A042870606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20%D1%83%D0%BF%D1%80%2A650891640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21%2A098635567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69%2A786060159" TargetMode="External"/><Relationship Id="rId11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76%D1%83%D0%BF%D1%80%2A118209391" TargetMode="External"/><Relationship Id="rId11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151%D1%83%D0%BF%D1%80%2A54378930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%D0%A1%D0%BF%D0%B5%D1%86%2E%20%D0%B2%D1%8B%D0%BF%2E%20%E2%84%96%2013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44%2A372595860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308045560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560%2A606779198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4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1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420%2F147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0%2F3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14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9" TargetMode="External"/><Relationship Id="rId4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6" TargetMode="External"/><Relationship Id="rId4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%D0%A1%D0%BF%D0%B5%D1%86%2E%20%D0%B2%D1%8B%D0%BF%2E%20%E2%84%96%2013" TargetMode="External"/><Relationship Id="rId5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7" TargetMode="External"/><Relationship Id="rId6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2" TargetMode="External"/><Relationship Id="rId6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8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71%2A837199367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63%D1%83%D0%BF%D1%80%2A972509102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22%2A383881816" TargetMode="External"/><Relationship Id="rId11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778%2A001470703" TargetMode="External"/><Relationship Id="rId11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14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603%2A899084888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23%2A762594533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20%2A044202618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687%2FN2%2A324010237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376%2A7709025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5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420%2F81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0%2F1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7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10" TargetMode="External"/><Relationship Id="rId4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9" TargetMode="External"/><Relationship Id="rId5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%D0%A1%D0%BF%D0%B5%D1%86%2E%20%D0%B2%D1%8B%D0%BF%2E%20%E2%84%96%2011" TargetMode="External"/><Relationship Id="rId6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6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77%D1%83%D0%BF%D1%80%2A305642470" TargetMode="External"/><Relationship Id="rId10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46%2A636592259" TargetMode="External"/><Relationship Id="rId11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69%2A049163873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4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4" TargetMode="External"/><Relationship Id="rId5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5" TargetMode="External"/><Relationship Id="rId6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%D0%A1%D0%BF%D0%B5%D1%86%2E%20%D0%B2%D1%8B%D0%BF%2E%20%E2%84%96%203" TargetMode="External"/><Relationship Id="rId7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9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70%2A039316971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87%D1%83%D0%BF%D1%80%2A290090277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24%2A871302699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16%2A843017822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20%2A647305063" TargetMode="External"/><Relationship Id="rId11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67%2A1982071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6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80%2F4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%D0%A1%D0%B5%D1%86%2E%20%D0%B2%D1%8B%D0%BF%2E%20%E2%84%96%2013" TargetMode="External"/><Relationship Id="rId4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1" TargetMode="External"/><Relationship Id="rId5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8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19%2A874268516" TargetMode="External"/><Relationship Id="rId11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158%2A106545139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15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5" TargetMode="External"/><Relationship Id="rId4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7" TargetMode="External"/><Relationship Id="rId5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2" TargetMode="External"/><Relationship Id="rId6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%D0%A1%D0%BF%D0%B5%D1%86%2E%20%D0%B2%D1%8B%D0%BF%2E%20%E2%84%96%2012" TargetMode="External"/><Relationship Id="rId6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4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375%2A316604207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03%2A143579042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25%2A949375647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076432218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3687%2A222322984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69%D1%83%D0%BF%D1%80%2A201115346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16%D1%83%D0%BF%D1%80%2A644494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373%2F35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17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9%2F14" TargetMode="External"/><Relationship Id="rId10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816%2A372894435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8" TargetMode="External"/><Relationship Id="rId5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10" TargetMode="External"/><Relationship Id="rId5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0%2F6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377%2A640176269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21%2A005909288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64%D1%83%D0%BF%D1%80%2A279345691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21%2F%D0%A1%D0%BF%D0%B5%D1%86%2E%20%D0%B2%D1%8B%D0%BF%2E%20%E2%84%96%203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442%D1%83%D0%BF%D1%80%2A6975174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85%2F2018%2F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602D-D7C8-43EE-8DAB-C49143D7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22</Pages>
  <Words>8586</Words>
  <Characters>82789</Characters>
  <Application>Microsoft Office Word</Application>
  <DocSecurity>0</DocSecurity>
  <Lines>689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91193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2025-02-19T12:33:00Z</dcterms:created>
  <dcterms:modified xsi:type="dcterms:W3CDTF">2025-02-19T12:34:00Z</dcterms:modified>
</cp:coreProperties>
</file>