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086873">
      <w:pPr>
        <w:ind w:left="1843"/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bookmarkStart w:id="0" w:name="_GoBack"/>
    <w:bookmarkEnd w:id="0"/>
    <w:p w:rsidR="005616F2" w:rsidRDefault="0000046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305267" w:history="1">
        <w:r w:rsidR="005616F2" w:rsidRPr="00537814">
          <w:rPr>
            <w:rStyle w:val="ac"/>
            <w:noProof/>
          </w:rPr>
          <w:t>НОВЫЕ ПОСТУПЛЕНИЯ КНИГ В ФОНД СибНСХБ</w:t>
        </w:r>
        <w:r w:rsidR="005616F2">
          <w:rPr>
            <w:noProof/>
            <w:webHidden/>
          </w:rPr>
          <w:tab/>
        </w:r>
        <w:r w:rsidR="005616F2">
          <w:rPr>
            <w:noProof/>
            <w:webHidden/>
          </w:rPr>
          <w:fldChar w:fldCharType="begin"/>
        </w:r>
        <w:r w:rsidR="005616F2">
          <w:rPr>
            <w:noProof/>
            <w:webHidden/>
          </w:rPr>
          <w:instrText xml:space="preserve"> PAGEREF _Toc193305267 \h </w:instrText>
        </w:r>
        <w:r w:rsidR="005616F2">
          <w:rPr>
            <w:noProof/>
            <w:webHidden/>
          </w:rPr>
        </w:r>
        <w:r w:rsidR="005616F2">
          <w:rPr>
            <w:noProof/>
            <w:webHidden/>
          </w:rPr>
          <w:fldChar w:fldCharType="separate"/>
        </w:r>
        <w:r w:rsidR="005616F2">
          <w:rPr>
            <w:noProof/>
            <w:webHidden/>
          </w:rPr>
          <w:t>3</w:t>
        </w:r>
        <w:r w:rsidR="005616F2"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68" w:history="1">
        <w:r w:rsidRPr="00537814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69" w:history="1">
        <w:r w:rsidRPr="00537814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0" w:history="1">
        <w:r w:rsidRPr="00537814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1" w:history="1">
        <w:r w:rsidRPr="00537814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2" w:history="1">
        <w:r w:rsidRPr="00537814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3" w:history="1">
        <w:r w:rsidRPr="00537814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4" w:history="1">
        <w:r w:rsidRPr="00537814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5" w:history="1">
        <w:r w:rsidRPr="00537814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6" w:history="1">
        <w:r w:rsidRPr="00537814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7" w:history="1">
        <w:r w:rsidRPr="00537814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8" w:history="1">
        <w:r w:rsidRPr="00537814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79" w:history="1">
        <w:r w:rsidRPr="00537814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0" w:history="1">
        <w:r w:rsidRPr="00537814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1" w:history="1">
        <w:r w:rsidRPr="00537814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2" w:history="1">
        <w:r w:rsidRPr="00537814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3" w:history="1">
        <w:r w:rsidRPr="00537814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4" w:history="1">
        <w:r w:rsidRPr="00537814">
          <w:rPr>
            <w:rStyle w:val="ac"/>
            <w:noProof/>
          </w:rPr>
          <w:t>Охота и охотничье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5" w:history="1">
        <w:r w:rsidRPr="00537814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6" w:history="1">
        <w:r w:rsidRPr="00537814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7" w:history="1">
        <w:r w:rsidRPr="00537814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8" w:history="1">
        <w:r w:rsidRPr="00537814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89" w:history="1">
        <w:r w:rsidRPr="00537814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90" w:history="1">
        <w:r w:rsidRPr="00537814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91" w:history="1">
        <w:r w:rsidRPr="00537814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92" w:history="1">
        <w:r w:rsidRPr="00537814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616F2" w:rsidRDefault="005616F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293" w:history="1">
        <w:r w:rsidRPr="00537814">
          <w:rPr>
            <w:rStyle w:val="ac"/>
            <w:noProof/>
          </w:rPr>
          <w:t>Охрана окружающей среды. Экология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00046D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2E5F3B" w:rsidRDefault="002E5F3B" w:rsidP="002E5F3B">
      <w:pPr>
        <w:spacing w:line="360" w:lineRule="auto"/>
      </w:pPr>
    </w:p>
    <w:p w:rsidR="00086873" w:rsidRDefault="00086873" w:rsidP="00086873">
      <w:pPr>
        <w:pStyle w:val="1"/>
      </w:pPr>
      <w:bookmarkStart w:id="1" w:name="_Toc61973265"/>
      <w:bookmarkStart w:id="2" w:name="_Toc193305267"/>
      <w:r>
        <w:t>НОВЫЕ ПОСТУПЛЕНИЯ КНИГ В ФОНД СибНСХБ</w:t>
      </w:r>
      <w:bookmarkEnd w:id="2"/>
    </w:p>
    <w:p w:rsidR="00086873" w:rsidRDefault="00086873" w:rsidP="00086873">
      <w:pPr>
        <w:pStyle w:val="1"/>
      </w:pPr>
      <w:bookmarkStart w:id="3" w:name="_Toc193305268"/>
      <w:r>
        <w:t>Сельское хозяйство</w:t>
      </w:r>
      <w:bookmarkEnd w:id="3"/>
    </w:p>
    <w:p w:rsidR="00086873" w:rsidRDefault="00086873" w:rsidP="00086873">
      <w:pPr>
        <w:pStyle w:val="2"/>
      </w:pPr>
      <w:bookmarkStart w:id="4" w:name="_Toc193305269"/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4"/>
    </w:p>
    <w:p w:rsidR="00086873" w:rsidRDefault="0061569F" w:rsidP="00086873">
      <w:pPr>
        <w:pStyle w:val="10"/>
      </w:pPr>
      <w:r>
        <w:rPr>
          <w:b/>
        </w:rPr>
        <w:t>1</w:t>
      </w:r>
      <w:r w:rsidR="00086873" w:rsidRPr="00086873">
        <w:rPr>
          <w:b/>
        </w:rPr>
        <w:t>. Научно-исследовательский институт сельского хозяйства Центрально-Черноземной п</w:t>
      </w:r>
      <w:r w:rsidR="00086873" w:rsidRPr="00086873">
        <w:rPr>
          <w:b/>
        </w:rPr>
        <w:t>о</w:t>
      </w:r>
      <w:r w:rsidR="00086873" w:rsidRPr="00086873">
        <w:rPr>
          <w:b/>
        </w:rPr>
        <w:t>лосы им. В. В. Докучаева (Каменная Степь, Воронеж. обл.).</w:t>
      </w:r>
      <w:r w:rsidR="00086873">
        <w:t xml:space="preserve"> Научные труды / Научно-исследовательский институт сельского хозяйства Центрально-Черноземной полосы им. В. В. Док</w:t>
      </w:r>
      <w:r w:rsidR="00086873">
        <w:t>у</w:t>
      </w:r>
      <w:r w:rsidR="00086873">
        <w:t>чаева. ‒ Москва : Россельхозиздат, 1966 -</w:t>
      </w:r>
    </w:p>
    <w:p w:rsidR="00086873" w:rsidRDefault="00086873" w:rsidP="00086873">
      <w:pPr>
        <w:pStyle w:val="a7"/>
      </w:pPr>
      <w:r>
        <w:t>Т. 4/ редакционная коллегия: И. А. Скачков (ответственный редактор) [и др.]. ‒ 1966. ‒ 340 с. ‒ Библиогр. в конце ст. (Шифр Р634/4)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9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5" w:name="_Toc193305270"/>
      <w:r>
        <w:rPr>
          <w:rFonts w:hint="eastAsia"/>
        </w:rPr>
        <w:t>Почвоведение</w:t>
      </w:r>
      <w:bookmarkEnd w:id="5"/>
    </w:p>
    <w:p w:rsidR="00086873" w:rsidRDefault="0061569F" w:rsidP="00086873">
      <w:pPr>
        <w:pStyle w:val="10"/>
      </w:pPr>
      <w:r>
        <w:rPr>
          <w:b/>
        </w:rPr>
        <w:t>2</w:t>
      </w:r>
      <w:r w:rsidR="00086873" w:rsidRPr="00086873">
        <w:rPr>
          <w:b/>
        </w:rPr>
        <w:t>. Институт почвоведения (Алма-Ата).</w:t>
      </w:r>
      <w:r w:rsidR="00086873">
        <w:t xml:space="preserve"> Труды Института почвоведения / Академия наук К</w:t>
      </w:r>
      <w:r w:rsidR="00086873">
        <w:t>а</w:t>
      </w:r>
      <w:r w:rsidR="00086873">
        <w:t>захской ССР, Институт почвоведения. ‒ Алма-Ата : Изд-во Академии наук Казахской ССР, 1952 -</w:t>
      </w:r>
    </w:p>
    <w:p w:rsidR="00086873" w:rsidRDefault="00086873" w:rsidP="00086873">
      <w:pPr>
        <w:pStyle w:val="a7"/>
      </w:pPr>
      <w:r>
        <w:t>Т. 12: Эколого-географические и мелиоративные почвенные исследования в Каза</w:t>
      </w:r>
      <w:r>
        <w:t>х</w:t>
      </w:r>
      <w:r>
        <w:t>стане/ редакционная коллегия: У. У. Успанов (ответственный редактор) [и др.]. ‒ 1961. ‒ 205 с.: ил. ‒ Библиогр. в конце ст. (Шифр С338/12)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10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6" w:name="_Toc193305271"/>
      <w:r>
        <w:rPr>
          <w:rFonts w:hint="eastAsia"/>
        </w:rPr>
        <w:t>Агрохимия</w:t>
      </w:r>
      <w:bookmarkEnd w:id="6"/>
    </w:p>
    <w:p w:rsidR="00086873" w:rsidRDefault="0061569F" w:rsidP="00086873">
      <w:pPr>
        <w:pStyle w:val="10"/>
      </w:pPr>
      <w:r>
        <w:rPr>
          <w:b/>
        </w:rPr>
        <w:t>3</w:t>
      </w:r>
      <w:r w:rsidR="00086873" w:rsidRPr="00086873">
        <w:rPr>
          <w:b/>
        </w:rPr>
        <w:t>. Научно-исследовательский институт сельского хозяйства Юго-Востока (Саратов).</w:t>
      </w:r>
      <w:r w:rsidR="00086873">
        <w:t xml:space="preserve"> Нау</w:t>
      </w:r>
      <w:r w:rsidR="00086873">
        <w:t>ч</w:t>
      </w:r>
      <w:r w:rsidR="00086873">
        <w:t>ные труды / Министерство сельского хозяйства РСФСР, Научно-исследовательский институт сел</w:t>
      </w:r>
      <w:r w:rsidR="00086873">
        <w:t>ь</w:t>
      </w:r>
      <w:r w:rsidR="00086873">
        <w:t>ского хозяйства Юго-Востока. ‒ Саратов : НИИСХ Юго-Востока, 1961 -</w:t>
      </w:r>
    </w:p>
    <w:p w:rsidR="00086873" w:rsidRDefault="00086873" w:rsidP="00086873">
      <w:pPr>
        <w:pStyle w:val="a7"/>
      </w:pPr>
      <w:r>
        <w:t>Вып. 28: Применение удобрений в Поволжье/ редакционная коллегия: М. М. Попугаев (отве</w:t>
      </w:r>
      <w:r>
        <w:t>т</w:t>
      </w:r>
      <w:r>
        <w:t>ственный редактор) [и др.]. ‒ 1970. ‒ 151 с.: ил. ‒ Библиогр. в конце ст. (Шифр Р583/28)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11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7" w:name="_Toc193305272"/>
      <w:r>
        <w:rPr>
          <w:rFonts w:hint="eastAsia"/>
        </w:rPr>
        <w:t>Растениеводство</w:t>
      </w:r>
      <w:bookmarkEnd w:id="7"/>
    </w:p>
    <w:p w:rsidR="00086873" w:rsidRDefault="0061569F" w:rsidP="00086873">
      <w:pPr>
        <w:pStyle w:val="10"/>
      </w:pPr>
      <w:r>
        <w:rPr>
          <w:b/>
        </w:rPr>
        <w:t>4</w:t>
      </w:r>
      <w:r w:rsidR="00086873" w:rsidRPr="00086873">
        <w:rPr>
          <w:b/>
        </w:rPr>
        <w:t>. Всероссийское совещание по садоводству и виноградарству (1948; Москва)</w:t>
      </w:r>
      <w:r w:rsidR="00086873">
        <w:t>. Итоги и п</w:t>
      </w:r>
      <w:r w:rsidR="00086873">
        <w:t>о</w:t>
      </w:r>
      <w:r w:rsidR="00086873">
        <w:t>становление Всероссийского совещания по садоводству и виноградарству/ Министерство сельского хозяйства РСФСР, Главное управление садоводства и виноградарства. ‒ Москва: Изд-во Министе</w:t>
      </w:r>
      <w:r w:rsidR="00086873">
        <w:t>р</w:t>
      </w:r>
      <w:r w:rsidR="00086873">
        <w:t>ства сельского хозяйства СССР, 1949. ‒ 31 с.; 21 см. (Шифр Г2025‒46)</w:t>
      </w:r>
    </w:p>
    <w:p w:rsidR="00086873" w:rsidRDefault="00086873" w:rsidP="00086873">
      <w:pPr>
        <w:pStyle w:val="a7"/>
      </w:pPr>
      <w:r>
        <w:t>Экземпляры: всего: 1 ‒ 102КХ(1)</w:t>
      </w:r>
    </w:p>
    <w:p w:rsidR="00086873" w:rsidRDefault="005616F2" w:rsidP="00086873">
      <w:pPr>
        <w:pStyle w:val="a7"/>
      </w:pPr>
      <w:hyperlink r:id="rId12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61569F" w:rsidP="00086873">
      <w:pPr>
        <w:pStyle w:val="10"/>
      </w:pPr>
      <w:r>
        <w:rPr>
          <w:b/>
        </w:rPr>
        <w:t>5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Гродненский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сельскохозяйственный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институт</w:t>
      </w:r>
      <w:r w:rsidR="00086873" w:rsidRPr="00086873">
        <w:rPr>
          <w:b/>
        </w:rPr>
        <w:t xml:space="preserve"> (</w:t>
      </w:r>
      <w:r w:rsidR="00086873" w:rsidRPr="00086873">
        <w:rPr>
          <w:rFonts w:hint="eastAsia"/>
          <w:b/>
        </w:rPr>
        <w:t>Гродно</w:t>
      </w:r>
      <w:r w:rsidR="00086873" w:rsidRPr="00086873">
        <w:rPr>
          <w:b/>
        </w:rPr>
        <w:t>).</w:t>
      </w:r>
      <w:r w:rsidR="00086873">
        <w:t xml:space="preserve"> </w:t>
      </w:r>
      <w:r w:rsidR="00086873">
        <w:rPr>
          <w:rFonts w:hint="eastAsia"/>
        </w:rPr>
        <w:t>Сборник</w:t>
      </w:r>
      <w:r w:rsidR="00086873">
        <w:t xml:space="preserve"> </w:t>
      </w:r>
      <w:r w:rsidR="00086873">
        <w:rPr>
          <w:rFonts w:hint="eastAsia"/>
        </w:rPr>
        <w:t>научных</w:t>
      </w:r>
      <w:r w:rsidR="00086873">
        <w:t xml:space="preserve"> </w:t>
      </w:r>
      <w:r w:rsidR="00086873">
        <w:rPr>
          <w:rFonts w:hint="eastAsia"/>
        </w:rPr>
        <w:t>трудов</w:t>
      </w:r>
      <w:r w:rsidR="00086873">
        <w:t xml:space="preserve"> / </w:t>
      </w:r>
      <w:r w:rsidR="00086873">
        <w:rPr>
          <w:rFonts w:hint="eastAsia"/>
        </w:rPr>
        <w:t>Министерство</w:t>
      </w:r>
      <w:r w:rsidR="00086873">
        <w:t xml:space="preserve"> </w:t>
      </w:r>
      <w:r w:rsidR="00086873">
        <w:rPr>
          <w:rFonts w:hint="eastAsia"/>
        </w:rPr>
        <w:t>сельского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 xml:space="preserve"> </w:t>
      </w:r>
      <w:r w:rsidR="00086873">
        <w:rPr>
          <w:rFonts w:hint="eastAsia"/>
        </w:rPr>
        <w:t>СССР</w:t>
      </w:r>
      <w:r w:rsidR="00086873">
        <w:t xml:space="preserve">, </w:t>
      </w:r>
      <w:r w:rsidR="00086873">
        <w:rPr>
          <w:rFonts w:hint="eastAsia"/>
        </w:rPr>
        <w:t>Гродненский</w:t>
      </w:r>
      <w:r w:rsidR="00086873">
        <w:t xml:space="preserve"> </w:t>
      </w:r>
      <w:r w:rsidR="00086873">
        <w:rPr>
          <w:rFonts w:hint="eastAsia"/>
        </w:rPr>
        <w:t>сельскохозяйственный</w:t>
      </w:r>
      <w:r w:rsidR="00086873">
        <w:t xml:space="preserve"> </w:t>
      </w:r>
      <w:r w:rsidR="00086873">
        <w:rPr>
          <w:rFonts w:hint="eastAsia"/>
        </w:rPr>
        <w:t>институт</w:t>
      </w:r>
      <w:r w:rsidR="00086873">
        <w:t xml:space="preserve">. ‒ </w:t>
      </w:r>
      <w:r w:rsidR="00086873">
        <w:rPr>
          <w:rFonts w:hint="eastAsia"/>
        </w:rPr>
        <w:t>Горки</w:t>
      </w:r>
      <w:r w:rsidR="00086873">
        <w:t xml:space="preserve"> : </w:t>
      </w:r>
      <w:r w:rsidR="00086873">
        <w:rPr>
          <w:rFonts w:hint="eastAsia"/>
        </w:rPr>
        <w:t>Гродненский</w:t>
      </w:r>
      <w:r w:rsidR="00086873">
        <w:t xml:space="preserve"> </w:t>
      </w:r>
      <w:r w:rsidR="00086873">
        <w:rPr>
          <w:rFonts w:hint="eastAsia"/>
        </w:rPr>
        <w:t>СХИ</w:t>
      </w:r>
      <w:r w:rsidR="00086873">
        <w:t>, 1954 -</w:t>
      </w:r>
    </w:p>
    <w:p w:rsidR="00086873" w:rsidRDefault="00086873" w:rsidP="00086873">
      <w:pPr>
        <w:pStyle w:val="a7"/>
      </w:pPr>
      <w:r>
        <w:t>Вып. 5: Научные основы повышения урожайности сельскохозяйственных культур в Гродненской области/ [редакционная коллегия: Г. Б. Сапалев (ответственный редактор) и др.]. ‒ 1969. ‒ 179 с.: ил. (Шифр С387/5)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13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61569F" w:rsidP="00086873">
      <w:pPr>
        <w:pStyle w:val="10"/>
      </w:pPr>
      <w:r>
        <w:rPr>
          <w:b/>
        </w:rPr>
        <w:t>6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Дударев Е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И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Микробиологическое</w:t>
      </w:r>
      <w:r w:rsidR="00086873">
        <w:t xml:space="preserve"> </w:t>
      </w:r>
      <w:r w:rsidR="00086873">
        <w:rPr>
          <w:rFonts w:hint="eastAsia"/>
        </w:rPr>
        <w:t>исследование</w:t>
      </w:r>
      <w:r w:rsidR="00086873">
        <w:t xml:space="preserve"> </w:t>
      </w:r>
      <w:r w:rsidR="00086873">
        <w:rPr>
          <w:rFonts w:hint="eastAsia"/>
        </w:rPr>
        <w:t>мочки</w:t>
      </w:r>
      <w:r w:rsidR="00086873">
        <w:t xml:space="preserve"> </w:t>
      </w:r>
      <w:r w:rsidR="00086873">
        <w:rPr>
          <w:rFonts w:hint="eastAsia"/>
        </w:rPr>
        <w:t>льна</w:t>
      </w:r>
      <w:r w:rsidR="00086873">
        <w:t xml:space="preserve">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естественных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искусстве</w:t>
      </w:r>
      <w:r w:rsidR="00086873">
        <w:rPr>
          <w:rFonts w:hint="eastAsia"/>
        </w:rPr>
        <w:t>н</w:t>
      </w:r>
      <w:r w:rsidR="00086873">
        <w:rPr>
          <w:rFonts w:hint="eastAsia"/>
        </w:rPr>
        <w:t>ных</w:t>
      </w:r>
      <w:r w:rsidR="00086873">
        <w:t xml:space="preserve"> </w:t>
      </w:r>
      <w:r w:rsidR="00086873">
        <w:rPr>
          <w:rFonts w:hint="eastAsia"/>
        </w:rPr>
        <w:t>водоемах</w:t>
      </w:r>
      <w:r w:rsidR="00086873">
        <w:t xml:space="preserve"> : </w:t>
      </w:r>
      <w:r w:rsidR="00086873">
        <w:rPr>
          <w:rFonts w:hint="eastAsia"/>
        </w:rPr>
        <w:t>автореферат</w:t>
      </w:r>
      <w:r w:rsidR="00086873">
        <w:t xml:space="preserve"> </w:t>
      </w:r>
      <w:r w:rsidR="00086873">
        <w:rPr>
          <w:rFonts w:hint="eastAsia"/>
        </w:rPr>
        <w:t>дис</w:t>
      </w:r>
      <w:r w:rsidR="00086873">
        <w:t xml:space="preserve">. … </w:t>
      </w:r>
      <w:r w:rsidR="00086873">
        <w:rPr>
          <w:rFonts w:hint="eastAsia"/>
        </w:rPr>
        <w:t>канд</w:t>
      </w:r>
      <w:r w:rsidR="00086873">
        <w:t xml:space="preserve">. </w:t>
      </w:r>
      <w:r w:rsidR="00086873">
        <w:rPr>
          <w:rFonts w:hint="eastAsia"/>
        </w:rPr>
        <w:t>с</w:t>
      </w:r>
      <w:r w:rsidR="00086873">
        <w:t>.-</w:t>
      </w:r>
      <w:r w:rsidR="00086873">
        <w:rPr>
          <w:rFonts w:hint="eastAsia"/>
        </w:rPr>
        <w:t>х</w:t>
      </w:r>
      <w:r w:rsidR="00086873">
        <w:t xml:space="preserve">. </w:t>
      </w:r>
      <w:r w:rsidR="00086873">
        <w:rPr>
          <w:rFonts w:hint="eastAsia"/>
        </w:rPr>
        <w:t>наук</w:t>
      </w:r>
      <w:r w:rsidR="00086873">
        <w:t>/ </w:t>
      </w:r>
      <w:r w:rsidR="00086873">
        <w:rPr>
          <w:rFonts w:hint="eastAsia"/>
        </w:rPr>
        <w:t>Е</w:t>
      </w:r>
      <w:r w:rsidR="00086873">
        <w:t xml:space="preserve">. </w:t>
      </w:r>
      <w:r w:rsidR="00086873">
        <w:rPr>
          <w:rFonts w:hint="eastAsia"/>
        </w:rPr>
        <w:t>И</w:t>
      </w:r>
      <w:r w:rsidR="00086873">
        <w:t xml:space="preserve">. </w:t>
      </w:r>
      <w:r w:rsidR="00086873">
        <w:rPr>
          <w:rFonts w:hint="eastAsia"/>
        </w:rPr>
        <w:t>Дударев</w:t>
      </w:r>
      <w:r w:rsidR="00086873">
        <w:t xml:space="preserve">; </w:t>
      </w:r>
      <w:r w:rsidR="00086873">
        <w:rPr>
          <w:rFonts w:hint="eastAsia"/>
        </w:rPr>
        <w:t>Институт</w:t>
      </w:r>
      <w:r w:rsidR="00086873">
        <w:t xml:space="preserve"> </w:t>
      </w:r>
      <w:r w:rsidR="00086873">
        <w:rPr>
          <w:rFonts w:hint="eastAsia"/>
        </w:rPr>
        <w:t>социалистического</w:t>
      </w:r>
      <w:r w:rsidR="00086873">
        <w:t xml:space="preserve"> </w:t>
      </w:r>
      <w:r w:rsidR="00086873">
        <w:rPr>
          <w:rFonts w:hint="eastAsia"/>
        </w:rPr>
        <w:t>сельского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 xml:space="preserve">. ‒ </w:t>
      </w:r>
      <w:r w:rsidR="00086873">
        <w:rPr>
          <w:rFonts w:hint="eastAsia"/>
        </w:rPr>
        <w:t>Минск</w:t>
      </w:r>
      <w:r w:rsidR="00086873">
        <w:t>, 1953. ‒ 16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22 </w:t>
      </w:r>
      <w:r w:rsidR="00086873">
        <w:rPr>
          <w:rFonts w:hint="eastAsia"/>
        </w:rPr>
        <w:t>см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А</w:t>
      </w:r>
      <w:r w:rsidR="00086873">
        <w:t>2025‒32)</w:t>
      </w:r>
    </w:p>
    <w:p w:rsidR="00086873" w:rsidRDefault="00086873" w:rsidP="00086873">
      <w:pPr>
        <w:pStyle w:val="a7"/>
      </w:pPr>
      <w:r>
        <w:t>Экземпляры: всего: 1 ‒ 102КХ(1)</w:t>
      </w:r>
    </w:p>
    <w:p w:rsidR="00086873" w:rsidRDefault="005616F2" w:rsidP="00086873">
      <w:pPr>
        <w:pStyle w:val="a7"/>
      </w:pPr>
      <w:hyperlink r:id="rId14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61569F" w:rsidP="00086873">
      <w:pPr>
        <w:pStyle w:val="10"/>
      </w:pPr>
      <w:r>
        <w:rPr>
          <w:b/>
        </w:rPr>
        <w:t>7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Орлов А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А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Определитель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описание</w:t>
      </w:r>
      <w:r w:rsidR="00086873">
        <w:t xml:space="preserve"> </w:t>
      </w:r>
      <w:r w:rsidR="00086873">
        <w:rPr>
          <w:rFonts w:hint="eastAsia"/>
        </w:rPr>
        <w:t>стандартных</w:t>
      </w:r>
      <w:r w:rsidR="00086873">
        <w:t xml:space="preserve"> </w:t>
      </w:r>
      <w:r w:rsidR="00086873">
        <w:rPr>
          <w:rFonts w:hint="eastAsia"/>
        </w:rPr>
        <w:t>селекционных</w:t>
      </w:r>
      <w:r w:rsidR="00086873">
        <w:t xml:space="preserve"> </w:t>
      </w:r>
      <w:r w:rsidR="00086873">
        <w:rPr>
          <w:rFonts w:hint="eastAsia"/>
        </w:rPr>
        <w:t>сортов</w:t>
      </w:r>
      <w:r w:rsidR="00086873">
        <w:t xml:space="preserve"> </w:t>
      </w:r>
      <w:r w:rsidR="00086873">
        <w:rPr>
          <w:rFonts w:hint="eastAsia"/>
        </w:rPr>
        <w:t>пшениц</w:t>
      </w:r>
      <w:r w:rsidR="00086873">
        <w:t xml:space="preserve">, </w:t>
      </w:r>
      <w:r w:rsidR="00086873">
        <w:rPr>
          <w:rFonts w:hint="eastAsia"/>
        </w:rPr>
        <w:t>ячменей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овсов</w:t>
      </w:r>
      <w:r w:rsidR="00086873">
        <w:t xml:space="preserve"> </w:t>
      </w:r>
      <w:r w:rsidR="00086873">
        <w:rPr>
          <w:rFonts w:hint="eastAsia"/>
        </w:rPr>
        <w:t>Казахстана</w:t>
      </w:r>
      <w:r w:rsidR="00086873">
        <w:t>/ 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Орлов</w:t>
      </w:r>
      <w:r w:rsidR="00086873">
        <w:t xml:space="preserve"> ; </w:t>
      </w:r>
      <w:r w:rsidR="00086873">
        <w:rPr>
          <w:rFonts w:hint="eastAsia"/>
        </w:rPr>
        <w:t>оригинальные</w:t>
      </w:r>
      <w:r w:rsidR="00086873">
        <w:t xml:space="preserve"> </w:t>
      </w:r>
      <w:r w:rsidR="00086873">
        <w:rPr>
          <w:rFonts w:hint="eastAsia"/>
        </w:rPr>
        <w:t>рисунки З</w:t>
      </w:r>
      <w:r w:rsidR="00086873">
        <w:t xml:space="preserve">. </w:t>
      </w:r>
      <w:r w:rsidR="00086873">
        <w:rPr>
          <w:rFonts w:hint="eastAsia"/>
        </w:rPr>
        <w:t>Кобылецкой</w:t>
      </w:r>
      <w:r w:rsidR="00086873">
        <w:t xml:space="preserve">; </w:t>
      </w:r>
      <w:r w:rsidR="00086873">
        <w:rPr>
          <w:rFonts w:hint="eastAsia"/>
        </w:rPr>
        <w:t>Казахский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исследовательский</w:t>
      </w:r>
      <w:r w:rsidR="00086873">
        <w:t xml:space="preserve"> </w:t>
      </w:r>
      <w:r w:rsidR="00086873">
        <w:rPr>
          <w:rFonts w:hint="eastAsia"/>
        </w:rPr>
        <w:t>институт</w:t>
      </w:r>
      <w:r w:rsidR="00086873">
        <w:t xml:space="preserve"> </w:t>
      </w:r>
      <w:r w:rsidR="00086873">
        <w:rPr>
          <w:rFonts w:hint="eastAsia"/>
        </w:rPr>
        <w:t>земледелия</w:t>
      </w:r>
      <w:r w:rsidR="00086873">
        <w:t xml:space="preserve"> </w:t>
      </w:r>
      <w:r w:rsidR="00086873">
        <w:rPr>
          <w:rFonts w:hint="eastAsia"/>
        </w:rPr>
        <w:t>им</w:t>
      </w:r>
      <w:r w:rsidR="00086873">
        <w:t xml:space="preserve">. </w:t>
      </w:r>
      <w:r w:rsidR="00086873">
        <w:rPr>
          <w:rFonts w:hint="eastAsia"/>
        </w:rPr>
        <w:t>В</w:t>
      </w:r>
      <w:r w:rsidR="00086873">
        <w:t xml:space="preserve">. </w:t>
      </w:r>
      <w:r w:rsidR="00086873">
        <w:rPr>
          <w:rFonts w:hint="eastAsia"/>
        </w:rPr>
        <w:t>Р</w:t>
      </w:r>
      <w:r w:rsidR="00086873">
        <w:t xml:space="preserve">. </w:t>
      </w:r>
      <w:r w:rsidR="00086873">
        <w:rPr>
          <w:rFonts w:hint="eastAsia"/>
        </w:rPr>
        <w:t>Вильямса</w:t>
      </w:r>
      <w:r w:rsidR="00086873">
        <w:t xml:space="preserve">. ‒ </w:t>
      </w:r>
      <w:r w:rsidR="00086873">
        <w:rPr>
          <w:rFonts w:hint="eastAsia"/>
        </w:rPr>
        <w:t>Алма</w:t>
      </w:r>
      <w:r w:rsidR="00086873">
        <w:t>-</w:t>
      </w:r>
      <w:r w:rsidR="00086873">
        <w:rPr>
          <w:rFonts w:hint="eastAsia"/>
        </w:rPr>
        <w:t>Ата</w:t>
      </w:r>
      <w:r w:rsidR="00086873">
        <w:t xml:space="preserve">: </w:t>
      </w:r>
      <w:r w:rsidR="00086873">
        <w:rPr>
          <w:rFonts w:hint="eastAsia"/>
        </w:rPr>
        <w:t>Казахстанское</w:t>
      </w:r>
      <w:r w:rsidR="00086873">
        <w:t xml:space="preserve"> </w:t>
      </w:r>
      <w:r w:rsidR="00086873">
        <w:rPr>
          <w:rFonts w:hint="eastAsia"/>
        </w:rPr>
        <w:t>краевое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rPr>
          <w:rFonts w:hint="eastAsia"/>
        </w:rPr>
        <w:t>з</w:t>
      </w:r>
      <w:r w:rsidR="00086873">
        <w:rPr>
          <w:rFonts w:hint="eastAsia"/>
        </w:rPr>
        <w:t>дательство</w:t>
      </w:r>
      <w:r w:rsidR="00086873">
        <w:t>, 1936. ‒ 52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22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конце</w:t>
      </w:r>
      <w:r w:rsidR="00086873">
        <w:t xml:space="preserve"> </w:t>
      </w:r>
      <w:r w:rsidR="00086873">
        <w:rPr>
          <w:rFonts w:hint="eastAsia"/>
        </w:rPr>
        <w:t>кн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Г</w:t>
      </w:r>
      <w:r w:rsidR="00086873">
        <w:t>2025‒50)</w:t>
      </w:r>
    </w:p>
    <w:p w:rsidR="00086873" w:rsidRDefault="00086873" w:rsidP="00086873">
      <w:pPr>
        <w:pStyle w:val="a7"/>
      </w:pPr>
      <w:r>
        <w:t>Экземпляры: всего: 1 ‒ 102КХ(1)</w:t>
      </w:r>
    </w:p>
    <w:p w:rsidR="00086873" w:rsidRDefault="005616F2" w:rsidP="00086873">
      <w:pPr>
        <w:pStyle w:val="a7"/>
      </w:pPr>
      <w:hyperlink r:id="rId15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8" w:name="_Toc193305273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8"/>
    </w:p>
    <w:p w:rsidR="00086873" w:rsidRDefault="0061569F" w:rsidP="00086873">
      <w:pPr>
        <w:pStyle w:val="10"/>
      </w:pPr>
      <w:r>
        <w:rPr>
          <w:b/>
        </w:rPr>
        <w:t>8</w:t>
      </w:r>
      <w:r w:rsidR="00086873" w:rsidRPr="00086873">
        <w:rPr>
          <w:b/>
        </w:rPr>
        <w:t>. Гродненский сельскохозяйственный институт (Гродно).</w:t>
      </w:r>
      <w:r w:rsidR="00086873">
        <w:t xml:space="preserve"> Сборник научных трудов / Министерство сельского хозяйства СССР, Гродненский сельскохозяйственный институт. ‒ Горки : Гродненский СХИ, 1954 -</w:t>
      </w:r>
    </w:p>
    <w:p w:rsidR="00086873" w:rsidRDefault="00086873" w:rsidP="00086873">
      <w:pPr>
        <w:pStyle w:val="a7"/>
      </w:pPr>
      <w:r>
        <w:lastRenderedPageBreak/>
        <w:t>Вып. 13: Теоретическое обоснование мероприятий по защите растений в западных областях Бел</w:t>
      </w:r>
      <w:r>
        <w:t>о</w:t>
      </w:r>
      <w:r>
        <w:t>руссии/ [редакционная коллегия: Е. С. Нелен (ответственный редактор) и др.]. ‒ 1971. ‒ 42 с.: ил. ‒ Библиогр. в конце ст. (Шифр С387/13)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16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61569F" w:rsidP="00086873">
      <w:pPr>
        <w:pStyle w:val="20"/>
      </w:pPr>
      <w:r>
        <w:rPr>
          <w:b/>
        </w:rPr>
        <w:t>9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Пособие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борьбе</w:t>
      </w:r>
      <w:r w:rsidR="00086873">
        <w:t xml:space="preserve"> </w:t>
      </w:r>
      <w:r w:rsidR="00086873">
        <w:rPr>
          <w:rFonts w:hint="eastAsia"/>
        </w:rPr>
        <w:t>с</w:t>
      </w:r>
      <w:r w:rsidR="00086873">
        <w:t xml:space="preserve"> </w:t>
      </w:r>
      <w:r w:rsidR="00086873">
        <w:rPr>
          <w:rFonts w:hint="eastAsia"/>
        </w:rPr>
        <w:t>вредителями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болезнями</w:t>
      </w:r>
      <w:r w:rsidR="00086873">
        <w:t xml:space="preserve"> </w:t>
      </w:r>
      <w:r w:rsidR="00086873">
        <w:rPr>
          <w:rFonts w:hint="eastAsia"/>
        </w:rPr>
        <w:t>сельскохозяйственных</w:t>
      </w:r>
      <w:r w:rsidR="00086873">
        <w:t xml:space="preserve"> </w:t>
      </w:r>
      <w:r w:rsidR="00086873">
        <w:rPr>
          <w:rFonts w:hint="eastAsia"/>
        </w:rPr>
        <w:t>растений</w:t>
      </w:r>
      <w:r w:rsidR="00086873">
        <w:t xml:space="preserve"> : </w:t>
      </w:r>
      <w:r w:rsidR="00086873">
        <w:rPr>
          <w:rFonts w:hint="eastAsia"/>
        </w:rPr>
        <w:t>составлено</w:t>
      </w:r>
      <w:r w:rsidR="00086873">
        <w:t xml:space="preserve"> </w:t>
      </w:r>
      <w:r w:rsidR="00086873">
        <w:rPr>
          <w:rFonts w:hint="eastAsia"/>
        </w:rPr>
        <w:t>бригадой</w:t>
      </w:r>
      <w:r w:rsidR="00086873">
        <w:t xml:space="preserve"> </w:t>
      </w:r>
      <w:r w:rsidR="00086873">
        <w:rPr>
          <w:rFonts w:hint="eastAsia"/>
        </w:rPr>
        <w:t>специалистов</w:t>
      </w:r>
      <w:r w:rsidR="00086873">
        <w:t>-</w:t>
      </w:r>
      <w:r w:rsidR="00086873">
        <w:rPr>
          <w:rFonts w:hint="eastAsia"/>
        </w:rPr>
        <w:t>производственников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специалистов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исследовательских</w:t>
      </w:r>
      <w:r w:rsidR="00086873">
        <w:t xml:space="preserve"> </w:t>
      </w:r>
      <w:r w:rsidR="00086873">
        <w:rPr>
          <w:rFonts w:hint="eastAsia"/>
        </w:rPr>
        <w:t>инстит</w:t>
      </w:r>
      <w:r w:rsidR="00086873">
        <w:rPr>
          <w:rFonts w:hint="eastAsia"/>
        </w:rPr>
        <w:t>у</w:t>
      </w:r>
      <w:r w:rsidR="00086873">
        <w:rPr>
          <w:rFonts w:hint="eastAsia"/>
        </w:rPr>
        <w:t>тов</w:t>
      </w:r>
      <w:r w:rsidR="00086873">
        <w:t>/ </w:t>
      </w:r>
      <w:r w:rsidR="00086873">
        <w:rPr>
          <w:rFonts w:hint="eastAsia"/>
        </w:rPr>
        <w:t>под</w:t>
      </w:r>
      <w:r w:rsidR="00086873">
        <w:t xml:space="preserve"> </w:t>
      </w:r>
      <w:r w:rsidR="00086873">
        <w:rPr>
          <w:rFonts w:hint="eastAsia"/>
        </w:rPr>
        <w:t>редакцией А</w:t>
      </w:r>
      <w:r w:rsidR="00086873">
        <w:t xml:space="preserve">. 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Пантелеева</w:t>
      </w:r>
      <w:r w:rsidR="00086873">
        <w:t>. ‒ 3-</w:t>
      </w:r>
      <w:r w:rsidR="00086873">
        <w:rPr>
          <w:rFonts w:hint="eastAsia"/>
        </w:rPr>
        <w:t>е</w:t>
      </w:r>
      <w:r w:rsidR="00086873">
        <w:t xml:space="preserve"> </w:t>
      </w:r>
      <w:r w:rsidR="00086873">
        <w:rPr>
          <w:rFonts w:hint="eastAsia"/>
        </w:rPr>
        <w:t>изд</w:t>
      </w:r>
      <w:r w:rsidR="00086873">
        <w:t xml:space="preserve">., </w:t>
      </w:r>
      <w:r w:rsidR="00086873">
        <w:rPr>
          <w:rFonts w:hint="eastAsia"/>
        </w:rPr>
        <w:t>испр</w:t>
      </w:r>
      <w:r w:rsidR="00086873">
        <w:t xml:space="preserve">.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доп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Сельхозгиз</w:t>
      </w:r>
      <w:r w:rsidR="00086873">
        <w:t>, 1936. ‒ 272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20 </w:t>
      </w:r>
      <w:r w:rsidR="00086873">
        <w:rPr>
          <w:rFonts w:hint="eastAsia"/>
        </w:rPr>
        <w:t>см</w:t>
      </w:r>
      <w:r w:rsidR="00086873">
        <w:t>. ‒ (</w:t>
      </w:r>
      <w:r w:rsidR="00086873">
        <w:rPr>
          <w:rFonts w:hint="eastAsia"/>
        </w:rPr>
        <w:t>Библиотека</w:t>
      </w:r>
      <w:r w:rsidR="00086873">
        <w:t xml:space="preserve"> </w:t>
      </w:r>
      <w:r w:rsidR="00086873">
        <w:rPr>
          <w:rFonts w:hint="eastAsia"/>
        </w:rPr>
        <w:t>бригадира</w:t>
      </w:r>
      <w:r w:rsidR="00086873">
        <w:t>).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Г</w:t>
      </w:r>
      <w:r w:rsidR="00086873">
        <w:t>2025‒41)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17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61569F" w:rsidP="00086873">
      <w:pPr>
        <w:pStyle w:val="20"/>
      </w:pPr>
      <w:r>
        <w:rPr>
          <w:b/>
        </w:rPr>
        <w:t>10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Список</w:t>
      </w:r>
      <w:r w:rsidR="00086873">
        <w:t xml:space="preserve"> </w:t>
      </w:r>
      <w:r w:rsidR="00086873">
        <w:rPr>
          <w:rFonts w:hint="eastAsia"/>
        </w:rPr>
        <w:t>химических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биологических</w:t>
      </w:r>
      <w:r w:rsidR="00086873">
        <w:t xml:space="preserve"> </w:t>
      </w:r>
      <w:r w:rsidR="00086873">
        <w:rPr>
          <w:rFonts w:hint="eastAsia"/>
        </w:rPr>
        <w:t>средств</w:t>
      </w:r>
      <w:r w:rsidR="00086873">
        <w:t xml:space="preserve"> </w:t>
      </w:r>
      <w:r w:rsidR="00086873">
        <w:rPr>
          <w:rFonts w:hint="eastAsia"/>
        </w:rPr>
        <w:t>борьбы</w:t>
      </w:r>
      <w:r w:rsidR="00086873">
        <w:t xml:space="preserve"> </w:t>
      </w:r>
      <w:r w:rsidR="00086873">
        <w:rPr>
          <w:rFonts w:hint="eastAsia"/>
        </w:rPr>
        <w:t>с</w:t>
      </w:r>
      <w:r w:rsidR="00086873">
        <w:t xml:space="preserve"> </w:t>
      </w:r>
      <w:r w:rsidR="00086873">
        <w:rPr>
          <w:rFonts w:hint="eastAsia"/>
        </w:rPr>
        <w:t>вредителями</w:t>
      </w:r>
      <w:r w:rsidR="00086873">
        <w:t xml:space="preserve">, </w:t>
      </w:r>
      <w:r w:rsidR="00086873">
        <w:rPr>
          <w:rFonts w:hint="eastAsia"/>
        </w:rPr>
        <w:t>болезнями</w:t>
      </w:r>
      <w:r w:rsidR="00086873">
        <w:t xml:space="preserve"> </w:t>
      </w:r>
      <w:r w:rsidR="00086873">
        <w:rPr>
          <w:rFonts w:hint="eastAsia"/>
        </w:rPr>
        <w:t>растений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сорняками</w:t>
      </w:r>
      <w:r w:rsidR="00086873">
        <w:t xml:space="preserve">, </w:t>
      </w:r>
      <w:r w:rsidR="00086873">
        <w:rPr>
          <w:rFonts w:hint="eastAsia"/>
        </w:rPr>
        <w:t>рекомендованных</w:t>
      </w:r>
      <w:r w:rsidR="00086873">
        <w:t xml:space="preserve"> </w:t>
      </w:r>
      <w:r w:rsidR="00086873">
        <w:rPr>
          <w:rFonts w:hint="eastAsia"/>
        </w:rPr>
        <w:t>для</w:t>
      </w:r>
      <w:r w:rsidR="00086873">
        <w:t xml:space="preserve"> </w:t>
      </w:r>
      <w:r w:rsidR="00086873">
        <w:rPr>
          <w:rFonts w:hint="eastAsia"/>
        </w:rPr>
        <w:t>применения</w:t>
      </w:r>
      <w:r w:rsidR="00086873">
        <w:t xml:space="preserve">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сельском</w:t>
      </w:r>
      <w:r w:rsidR="00086873">
        <w:t xml:space="preserve"> </w:t>
      </w:r>
      <w:r w:rsidR="00086873">
        <w:rPr>
          <w:rFonts w:hint="eastAsia"/>
        </w:rPr>
        <w:t>хозяйстве</w:t>
      </w:r>
      <w:r w:rsidR="00086873">
        <w:t xml:space="preserve"> </w:t>
      </w:r>
      <w:r w:rsidR="00086873">
        <w:rPr>
          <w:rFonts w:hint="eastAsia"/>
        </w:rPr>
        <w:t>на</w:t>
      </w:r>
      <w:r w:rsidR="00086873">
        <w:t xml:space="preserve"> 1969 </w:t>
      </w:r>
      <w:r w:rsidR="00086873">
        <w:rPr>
          <w:rFonts w:hint="eastAsia"/>
        </w:rPr>
        <w:t>год</w:t>
      </w:r>
      <w:r w:rsidR="00086873">
        <w:t>/ </w:t>
      </w:r>
      <w:r w:rsidR="00086873">
        <w:rPr>
          <w:rFonts w:hint="eastAsia"/>
        </w:rPr>
        <w:t>Министерство</w:t>
      </w:r>
      <w:r w:rsidR="00086873">
        <w:t xml:space="preserve"> </w:t>
      </w:r>
      <w:r w:rsidR="00086873">
        <w:rPr>
          <w:rFonts w:hint="eastAsia"/>
        </w:rPr>
        <w:t>сел</w:t>
      </w:r>
      <w:r w:rsidR="00086873">
        <w:rPr>
          <w:rFonts w:hint="eastAsia"/>
        </w:rPr>
        <w:t>ь</w:t>
      </w:r>
      <w:r w:rsidR="00086873">
        <w:rPr>
          <w:rFonts w:hint="eastAsia"/>
        </w:rPr>
        <w:t>ского</w:t>
      </w:r>
      <w:r w:rsidR="00086873">
        <w:t xml:space="preserve"> </w:t>
      </w:r>
      <w:r w:rsidR="00086873">
        <w:rPr>
          <w:rFonts w:hint="eastAsia"/>
        </w:rPr>
        <w:t>хозяйстваСССР</w:t>
      </w:r>
      <w:r w:rsidR="00086873">
        <w:t xml:space="preserve">, </w:t>
      </w:r>
      <w:r w:rsidR="00086873">
        <w:rPr>
          <w:rFonts w:hint="eastAsia"/>
        </w:rPr>
        <w:t>Государственная</w:t>
      </w:r>
      <w:r w:rsidR="00086873">
        <w:t xml:space="preserve"> </w:t>
      </w:r>
      <w:r w:rsidR="00086873">
        <w:rPr>
          <w:rFonts w:hint="eastAsia"/>
        </w:rPr>
        <w:t>комиссия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химическим</w:t>
      </w:r>
      <w:r w:rsidR="00086873">
        <w:t xml:space="preserve"> </w:t>
      </w:r>
      <w:r w:rsidR="00086873">
        <w:rPr>
          <w:rFonts w:hint="eastAsia"/>
        </w:rPr>
        <w:t>средствам</w:t>
      </w:r>
      <w:r w:rsidR="00086873">
        <w:t xml:space="preserve"> </w:t>
      </w:r>
      <w:r w:rsidR="00086873">
        <w:rPr>
          <w:rFonts w:hint="eastAsia"/>
        </w:rPr>
        <w:t>борьбы</w:t>
      </w:r>
      <w:r w:rsidR="00086873">
        <w:t xml:space="preserve"> </w:t>
      </w:r>
      <w:r w:rsidR="00086873">
        <w:rPr>
          <w:rFonts w:hint="eastAsia"/>
        </w:rPr>
        <w:t>с</w:t>
      </w:r>
      <w:r w:rsidR="00086873">
        <w:t xml:space="preserve"> </w:t>
      </w:r>
      <w:r w:rsidR="00086873">
        <w:rPr>
          <w:rFonts w:hint="eastAsia"/>
        </w:rPr>
        <w:t>вредителями</w:t>
      </w:r>
      <w:r w:rsidR="00086873">
        <w:t xml:space="preserve">, </w:t>
      </w:r>
      <w:r w:rsidR="00086873">
        <w:rPr>
          <w:rFonts w:hint="eastAsia"/>
        </w:rPr>
        <w:t>болезнями</w:t>
      </w:r>
      <w:r w:rsidR="00086873">
        <w:t xml:space="preserve"> </w:t>
      </w:r>
      <w:r w:rsidR="00086873">
        <w:rPr>
          <w:rFonts w:hint="eastAsia"/>
        </w:rPr>
        <w:t>растений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сорняками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Колос</w:t>
      </w:r>
      <w:r w:rsidR="00086873">
        <w:t>, 1969. ‒ 23 </w:t>
      </w:r>
      <w:r w:rsidR="00086873">
        <w:rPr>
          <w:rFonts w:hint="eastAsia"/>
        </w:rPr>
        <w:t>с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Г</w:t>
      </w:r>
      <w:r w:rsidR="00086873">
        <w:t>2025‒44)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АБ</w:t>
      </w:r>
      <w:r>
        <w:t>(1)</w:t>
      </w:r>
    </w:p>
    <w:p w:rsidR="00086873" w:rsidRDefault="005616F2" w:rsidP="00086873">
      <w:pPr>
        <w:pStyle w:val="a7"/>
      </w:pPr>
      <w:hyperlink r:id="rId18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9" w:name="_Toc193305274"/>
      <w:r>
        <w:rPr>
          <w:rFonts w:hint="eastAsia"/>
        </w:rPr>
        <w:t>Животноводство</w:t>
      </w:r>
      <w:bookmarkEnd w:id="9"/>
    </w:p>
    <w:p w:rsidR="00086873" w:rsidRDefault="0061569F" w:rsidP="00086873">
      <w:pPr>
        <w:pStyle w:val="20"/>
      </w:pPr>
      <w:r>
        <w:rPr>
          <w:b/>
        </w:rPr>
        <w:t>11</w:t>
      </w:r>
      <w:r w:rsidR="00086873" w:rsidRPr="00086873">
        <w:rPr>
          <w:b/>
        </w:rPr>
        <w:t>. Гродненский сельскохозяйственный институт (Гродно).</w:t>
      </w:r>
      <w:r w:rsidR="00086873">
        <w:t xml:space="preserve"> Сборник научных трудов / Министерство сельского хозяйства СССР, Гродненский сельскохозяйственный институт. ‒ Горки : Гродненский СХИ, 1954 -</w:t>
      </w:r>
    </w:p>
    <w:p w:rsidR="00086873" w:rsidRDefault="00086873" w:rsidP="00086873">
      <w:pPr>
        <w:pStyle w:val="a7"/>
      </w:pPr>
      <w:r>
        <w:rPr>
          <w:rFonts w:hint="eastAsia"/>
        </w:rPr>
        <w:t>Вып</w:t>
      </w:r>
      <w:r>
        <w:t xml:space="preserve">. 10: </w:t>
      </w:r>
      <w:r>
        <w:rPr>
          <w:rFonts w:hint="eastAsia"/>
        </w:rPr>
        <w:t>Профилактика</w:t>
      </w:r>
      <w:r>
        <w:t xml:space="preserve"> </w:t>
      </w:r>
      <w:r>
        <w:rPr>
          <w:rFonts w:hint="eastAsia"/>
        </w:rPr>
        <w:t>обменных</w:t>
      </w:r>
      <w:r>
        <w:t xml:space="preserve"> </w:t>
      </w:r>
      <w:r>
        <w:rPr>
          <w:rFonts w:hint="eastAsia"/>
        </w:rPr>
        <w:t>расстройств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жомовом</w:t>
      </w:r>
      <w:r>
        <w:t xml:space="preserve"> </w:t>
      </w:r>
      <w:r>
        <w:rPr>
          <w:rFonts w:hint="eastAsia"/>
        </w:rPr>
        <w:t>отко</w:t>
      </w:r>
      <w:r>
        <w:rPr>
          <w:rFonts w:hint="eastAsia"/>
        </w:rPr>
        <w:t>р</w:t>
      </w:r>
      <w:r>
        <w:rPr>
          <w:rFonts w:hint="eastAsia"/>
        </w:rPr>
        <w:t>ме</w:t>
      </w:r>
      <w:r>
        <w:t>/ [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Коваль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1971. ‒ 66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387/10)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19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61569F" w:rsidP="00086873">
      <w:pPr>
        <w:pStyle w:val="20"/>
      </w:pPr>
      <w:r>
        <w:rPr>
          <w:b/>
        </w:rPr>
        <w:t>1</w:t>
      </w:r>
      <w:r>
        <w:rPr>
          <w:rFonts w:asciiTheme="minorHAnsi" w:hAnsiTheme="minorHAnsi"/>
          <w:b/>
        </w:rPr>
        <w:t>2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Овцеводство</w:t>
      </w:r>
      <w:r w:rsidR="00086873">
        <w:t xml:space="preserve"> </w:t>
      </w:r>
      <w:r w:rsidR="00086873">
        <w:rPr>
          <w:rFonts w:hint="eastAsia"/>
        </w:rPr>
        <w:t>Австралии</w:t>
      </w:r>
      <w:r w:rsidR="00086873">
        <w:t xml:space="preserve"> : (</w:t>
      </w:r>
      <w:r w:rsidR="00086873">
        <w:rPr>
          <w:rFonts w:hint="eastAsia"/>
        </w:rPr>
        <w:t>отчет</w:t>
      </w:r>
      <w:r w:rsidR="00086873">
        <w:t xml:space="preserve"> </w:t>
      </w:r>
      <w:r w:rsidR="00086873">
        <w:rPr>
          <w:rFonts w:hint="eastAsia"/>
        </w:rPr>
        <w:t>о</w:t>
      </w:r>
      <w:r w:rsidR="00086873">
        <w:t xml:space="preserve"> </w:t>
      </w:r>
      <w:r w:rsidR="00086873">
        <w:rPr>
          <w:rFonts w:hint="eastAsia"/>
        </w:rPr>
        <w:t>командировке</w:t>
      </w:r>
      <w:r w:rsidR="00086873">
        <w:t xml:space="preserve"> </w:t>
      </w:r>
      <w:r w:rsidR="00086873">
        <w:rPr>
          <w:rFonts w:hint="eastAsia"/>
        </w:rPr>
        <w:t>советских</w:t>
      </w:r>
      <w:r w:rsidR="00086873">
        <w:t xml:space="preserve"> </w:t>
      </w:r>
      <w:r w:rsidR="00086873">
        <w:rPr>
          <w:rFonts w:hint="eastAsia"/>
        </w:rPr>
        <w:t>специалистов</w:t>
      </w:r>
      <w:r w:rsidR="00086873">
        <w:t>)/ </w:t>
      </w:r>
      <w:r w:rsidR="00086873">
        <w:rPr>
          <w:rFonts w:hint="eastAsia"/>
        </w:rPr>
        <w:t>Министерство</w:t>
      </w:r>
      <w:r w:rsidR="00086873">
        <w:t xml:space="preserve"> </w:t>
      </w:r>
      <w:r w:rsidR="00086873">
        <w:rPr>
          <w:rFonts w:hint="eastAsia"/>
        </w:rPr>
        <w:t>сельского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 xml:space="preserve"> </w:t>
      </w:r>
      <w:r w:rsidR="00086873">
        <w:rPr>
          <w:rFonts w:hint="eastAsia"/>
        </w:rPr>
        <w:t>СССР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Изд</w:t>
      </w:r>
      <w:r w:rsidR="00086873">
        <w:t>-</w:t>
      </w:r>
      <w:r w:rsidR="00086873">
        <w:rPr>
          <w:rFonts w:hint="eastAsia"/>
        </w:rPr>
        <w:t>во</w:t>
      </w:r>
      <w:r w:rsidR="00086873">
        <w:t xml:space="preserve"> </w:t>
      </w:r>
      <w:r w:rsidR="00086873">
        <w:rPr>
          <w:rFonts w:hint="eastAsia"/>
        </w:rPr>
        <w:t>Министерства</w:t>
      </w:r>
      <w:r w:rsidR="00086873">
        <w:t xml:space="preserve"> </w:t>
      </w:r>
      <w:r w:rsidR="00086873">
        <w:rPr>
          <w:rFonts w:hint="eastAsia"/>
        </w:rPr>
        <w:t>сельского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 xml:space="preserve"> </w:t>
      </w:r>
      <w:r w:rsidR="00086873">
        <w:rPr>
          <w:rFonts w:hint="eastAsia"/>
        </w:rPr>
        <w:t>СССР</w:t>
      </w:r>
      <w:r w:rsidR="00086873">
        <w:t>, 1960. ‒ 120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20 </w:t>
      </w:r>
      <w:r w:rsidR="00086873">
        <w:rPr>
          <w:rFonts w:hint="eastAsia"/>
        </w:rPr>
        <w:t>см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Г</w:t>
      </w:r>
      <w:r w:rsidR="00086873">
        <w:t>2025‒40)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20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61569F" w:rsidP="00086873">
      <w:pPr>
        <w:pStyle w:val="20"/>
      </w:pPr>
      <w:r>
        <w:rPr>
          <w:b/>
        </w:rPr>
        <w:t>1</w:t>
      </w:r>
      <w:r>
        <w:rPr>
          <w:rFonts w:asciiTheme="minorHAnsi" w:hAnsiTheme="minorHAnsi"/>
          <w:b/>
        </w:rPr>
        <w:t>3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Основные</w:t>
      </w:r>
      <w:r w:rsidR="00086873">
        <w:t xml:space="preserve"> </w:t>
      </w:r>
      <w:r w:rsidR="00086873">
        <w:rPr>
          <w:rFonts w:hint="eastAsia"/>
        </w:rPr>
        <w:t>положения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племенной</w:t>
      </w:r>
      <w:r w:rsidR="00086873">
        <w:t xml:space="preserve"> </w:t>
      </w:r>
      <w:r w:rsidR="00086873">
        <w:rPr>
          <w:rFonts w:hint="eastAsia"/>
        </w:rPr>
        <w:t>работе</w:t>
      </w:r>
      <w:r w:rsidR="00086873">
        <w:t xml:space="preserve"> </w:t>
      </w:r>
      <w:r w:rsidR="00086873">
        <w:rPr>
          <w:rFonts w:hint="eastAsia"/>
        </w:rPr>
        <w:t>с</w:t>
      </w:r>
      <w:r w:rsidR="00086873">
        <w:t xml:space="preserve"> </w:t>
      </w:r>
      <w:r w:rsidR="00086873">
        <w:rPr>
          <w:rFonts w:hint="eastAsia"/>
        </w:rPr>
        <w:t>орловской</w:t>
      </w:r>
      <w:r w:rsidR="00086873">
        <w:t xml:space="preserve"> </w:t>
      </w:r>
      <w:r w:rsidR="00086873">
        <w:rPr>
          <w:rFonts w:hint="eastAsia"/>
        </w:rPr>
        <w:t>рысистой</w:t>
      </w:r>
      <w:r w:rsidR="00086873">
        <w:t xml:space="preserve"> </w:t>
      </w:r>
      <w:r w:rsidR="00086873">
        <w:rPr>
          <w:rFonts w:hint="eastAsia"/>
        </w:rPr>
        <w:t>породой</w:t>
      </w:r>
      <w:r w:rsidR="00086873">
        <w:t xml:space="preserve"> </w:t>
      </w:r>
      <w:r w:rsidR="00086873">
        <w:rPr>
          <w:rFonts w:hint="eastAsia"/>
        </w:rPr>
        <w:t>лош</w:t>
      </w:r>
      <w:r w:rsidR="00086873">
        <w:rPr>
          <w:rFonts w:hint="eastAsia"/>
        </w:rPr>
        <w:t>а</w:t>
      </w:r>
      <w:r w:rsidR="00086873">
        <w:rPr>
          <w:rFonts w:hint="eastAsia"/>
        </w:rPr>
        <w:t>дей</w:t>
      </w:r>
      <w:r w:rsidR="00086873">
        <w:t>/ </w:t>
      </w:r>
      <w:r w:rsidR="00086873">
        <w:rPr>
          <w:rFonts w:hint="eastAsia"/>
        </w:rPr>
        <w:t>Министерство</w:t>
      </w:r>
      <w:r w:rsidR="00086873">
        <w:t xml:space="preserve"> </w:t>
      </w:r>
      <w:r w:rsidR="00086873">
        <w:rPr>
          <w:rFonts w:hint="eastAsia"/>
        </w:rPr>
        <w:t>сельского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 xml:space="preserve"> </w:t>
      </w:r>
      <w:r w:rsidR="00086873">
        <w:rPr>
          <w:rFonts w:hint="eastAsia"/>
        </w:rPr>
        <w:t>СССР</w:t>
      </w:r>
      <w:r w:rsidR="00086873">
        <w:t xml:space="preserve">, </w:t>
      </w:r>
      <w:r w:rsidR="00086873">
        <w:rPr>
          <w:rFonts w:hint="eastAsia"/>
        </w:rPr>
        <w:t>Главное</w:t>
      </w:r>
      <w:r w:rsidR="00086873">
        <w:t xml:space="preserve"> </w:t>
      </w:r>
      <w:r w:rsidR="00086873">
        <w:rPr>
          <w:rFonts w:hint="eastAsia"/>
        </w:rPr>
        <w:t>управление</w:t>
      </w:r>
      <w:r w:rsidR="00086873">
        <w:t xml:space="preserve"> </w:t>
      </w:r>
      <w:r w:rsidR="00086873">
        <w:rPr>
          <w:rFonts w:hint="eastAsia"/>
        </w:rPr>
        <w:t>коневодства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коннозаводства</w:t>
      </w:r>
      <w:r w:rsidR="00086873">
        <w:t xml:space="preserve">, </w:t>
      </w:r>
      <w:r w:rsidR="00086873">
        <w:rPr>
          <w:rFonts w:hint="eastAsia"/>
        </w:rPr>
        <w:t>Управление</w:t>
      </w:r>
      <w:r w:rsidR="00086873">
        <w:t xml:space="preserve"> </w:t>
      </w:r>
      <w:r w:rsidR="00086873">
        <w:rPr>
          <w:rFonts w:hint="eastAsia"/>
        </w:rPr>
        <w:t>ипподромов</w:t>
      </w:r>
      <w:r w:rsidR="00086873">
        <w:t xml:space="preserve">, </w:t>
      </w:r>
      <w:r w:rsidR="00086873">
        <w:rPr>
          <w:rFonts w:hint="eastAsia"/>
        </w:rPr>
        <w:t>Всесоюзный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исследовательский</w:t>
      </w:r>
      <w:r w:rsidR="00086873">
        <w:t xml:space="preserve"> </w:t>
      </w:r>
      <w:r w:rsidR="00086873">
        <w:rPr>
          <w:rFonts w:hint="eastAsia"/>
        </w:rPr>
        <w:t>институт</w:t>
      </w:r>
      <w:r w:rsidR="00086873">
        <w:t xml:space="preserve"> </w:t>
      </w:r>
      <w:r w:rsidR="00086873">
        <w:rPr>
          <w:rFonts w:hint="eastAsia"/>
        </w:rPr>
        <w:t>коневодства</w:t>
      </w:r>
      <w:r w:rsidR="00086873">
        <w:t xml:space="preserve">; </w:t>
      </w:r>
      <w:r w:rsidR="00086873">
        <w:rPr>
          <w:rFonts w:hint="eastAsia"/>
        </w:rPr>
        <w:t>состав</w:t>
      </w:r>
      <w:r w:rsidR="00086873">
        <w:rPr>
          <w:rFonts w:hint="eastAsia"/>
        </w:rPr>
        <w:t>и</w:t>
      </w:r>
      <w:r w:rsidR="00086873">
        <w:rPr>
          <w:rFonts w:hint="eastAsia"/>
        </w:rPr>
        <w:t>тель А</w:t>
      </w:r>
      <w:r w:rsidR="00086873">
        <w:t xml:space="preserve">. </w:t>
      </w:r>
      <w:r w:rsidR="00086873">
        <w:rPr>
          <w:rFonts w:hint="eastAsia"/>
        </w:rPr>
        <w:t>П</w:t>
      </w:r>
      <w:r w:rsidR="00086873">
        <w:t xml:space="preserve">. </w:t>
      </w:r>
      <w:r w:rsidR="00086873">
        <w:rPr>
          <w:rFonts w:hint="eastAsia"/>
        </w:rPr>
        <w:t>Исупов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>, 1953. ‒ 72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Г</w:t>
      </w:r>
      <w:r w:rsidR="00086873">
        <w:t>2025‒42)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21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10" w:name="_Toc193305275"/>
      <w:r>
        <w:rPr>
          <w:rFonts w:hint="eastAsia"/>
        </w:rPr>
        <w:lastRenderedPageBreak/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0"/>
    </w:p>
    <w:p w:rsidR="00086873" w:rsidRDefault="00086873" w:rsidP="00086873">
      <w:pPr>
        <w:pStyle w:val="20"/>
      </w:pPr>
      <w:r w:rsidRPr="00086873">
        <w:rPr>
          <w:b/>
        </w:rPr>
        <w:t>1</w:t>
      </w:r>
      <w:r w:rsidR="00D56EB0">
        <w:rPr>
          <w:rFonts w:asciiTheme="minorHAnsi" w:hAnsiTheme="minorHAnsi"/>
          <w:b/>
        </w:rPr>
        <w:t>4</w:t>
      </w:r>
      <w:r w:rsidRPr="00086873">
        <w:rPr>
          <w:b/>
        </w:rPr>
        <w:t xml:space="preserve">. Вэпенханс В. А. </w:t>
      </w:r>
      <w:r>
        <w:t>Некоторые вопросы оценки международного финансирования сельскохозя</w:t>
      </w:r>
      <w:r>
        <w:t>й</w:t>
      </w:r>
      <w:r>
        <w:t>ственного развития/ В. А. Вэпенханс. ‒ Москва, 1970. ‒ 16 с.; 20 см. ‒ (Доклады XIV Междунаро</w:t>
      </w:r>
      <w:r>
        <w:t>д</w:t>
      </w:r>
      <w:r>
        <w:t>ной конференции экономистов сельского хозяйства). (Шифр Г2025‒47)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22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D56EB0" w:rsidP="00086873">
      <w:pPr>
        <w:pStyle w:val="20"/>
      </w:pPr>
      <w:r>
        <w:rPr>
          <w:b/>
        </w:rPr>
        <w:t>15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Джонсон Г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Л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Влияние</w:t>
      </w:r>
      <w:r w:rsidR="00086873">
        <w:t xml:space="preserve"> </w:t>
      </w:r>
      <w:r w:rsidR="00086873">
        <w:rPr>
          <w:rFonts w:hint="eastAsia"/>
        </w:rPr>
        <w:t>решений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ведению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 xml:space="preserve"> </w:t>
      </w:r>
      <w:r w:rsidR="00086873">
        <w:rPr>
          <w:rFonts w:hint="eastAsia"/>
        </w:rPr>
        <w:t>на</w:t>
      </w:r>
      <w:r w:rsidR="00086873">
        <w:t xml:space="preserve"> </w:t>
      </w:r>
      <w:r w:rsidR="00086873">
        <w:rPr>
          <w:rFonts w:hint="eastAsia"/>
        </w:rPr>
        <w:t>организационно</w:t>
      </w:r>
      <w:r w:rsidR="00086873">
        <w:t>-</w:t>
      </w:r>
      <w:r w:rsidR="00086873">
        <w:rPr>
          <w:rFonts w:hint="eastAsia"/>
        </w:rPr>
        <w:t>хозяйственные</w:t>
      </w:r>
      <w:r w:rsidR="00086873">
        <w:t xml:space="preserve"> </w:t>
      </w:r>
      <w:r w:rsidR="00086873">
        <w:rPr>
          <w:rFonts w:hint="eastAsia"/>
        </w:rPr>
        <w:t>факторы</w:t>
      </w:r>
      <w:r w:rsidR="00086873">
        <w:t xml:space="preserve">, </w:t>
      </w:r>
      <w:r w:rsidR="00086873">
        <w:rPr>
          <w:rFonts w:hint="eastAsia"/>
        </w:rPr>
        <w:t>включая</w:t>
      </w:r>
      <w:r w:rsidR="00086873">
        <w:t xml:space="preserve"> </w:t>
      </w:r>
      <w:r w:rsidR="00086873">
        <w:rPr>
          <w:rFonts w:hint="eastAsia"/>
        </w:rPr>
        <w:t>внедрение</w:t>
      </w:r>
      <w:r w:rsidR="00086873">
        <w:t xml:space="preserve"> </w:t>
      </w:r>
      <w:r w:rsidR="00086873">
        <w:rPr>
          <w:rFonts w:hint="eastAsia"/>
        </w:rPr>
        <w:t>новой</w:t>
      </w:r>
      <w:r w:rsidR="00086873">
        <w:t xml:space="preserve"> </w:t>
      </w:r>
      <w:r w:rsidR="00086873">
        <w:rPr>
          <w:rFonts w:hint="eastAsia"/>
        </w:rPr>
        <w:t>техники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технологии</w:t>
      </w:r>
      <w:r w:rsidR="00086873">
        <w:t>/ </w:t>
      </w:r>
      <w:r w:rsidR="00086873">
        <w:rPr>
          <w:rFonts w:hint="eastAsia"/>
        </w:rPr>
        <w:t>Г</w:t>
      </w:r>
      <w:r w:rsidR="00086873">
        <w:t xml:space="preserve">. </w:t>
      </w:r>
      <w:r w:rsidR="00086873">
        <w:rPr>
          <w:rFonts w:hint="eastAsia"/>
        </w:rPr>
        <w:t>Л</w:t>
      </w:r>
      <w:r w:rsidR="00086873">
        <w:t xml:space="preserve">. </w:t>
      </w:r>
      <w:r w:rsidR="00086873">
        <w:rPr>
          <w:rFonts w:hint="eastAsia"/>
        </w:rPr>
        <w:t>Джонсон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>, 1970. ‒ 19 </w:t>
      </w:r>
      <w:r w:rsidR="00086873">
        <w:rPr>
          <w:rFonts w:hint="eastAsia"/>
        </w:rPr>
        <w:t>с</w:t>
      </w:r>
      <w:r w:rsidR="00086873">
        <w:t xml:space="preserve">.; 20 </w:t>
      </w:r>
      <w:r w:rsidR="00086873">
        <w:rPr>
          <w:rFonts w:hint="eastAsia"/>
        </w:rPr>
        <w:t>см</w:t>
      </w:r>
      <w:r w:rsidR="00086873">
        <w:t>. ‒ (</w:t>
      </w:r>
      <w:r w:rsidR="00086873">
        <w:rPr>
          <w:rFonts w:hint="eastAsia"/>
        </w:rPr>
        <w:t>Доклады</w:t>
      </w:r>
      <w:r w:rsidR="00086873">
        <w:t xml:space="preserve"> XIV </w:t>
      </w:r>
      <w:r w:rsidR="00086873">
        <w:rPr>
          <w:rFonts w:hint="eastAsia"/>
        </w:rPr>
        <w:t>Международной</w:t>
      </w:r>
      <w:r w:rsidR="00086873">
        <w:t xml:space="preserve"> </w:t>
      </w:r>
      <w:r w:rsidR="00086873">
        <w:rPr>
          <w:rFonts w:hint="eastAsia"/>
        </w:rPr>
        <w:t>конференции</w:t>
      </w:r>
      <w:r w:rsidR="00086873">
        <w:t xml:space="preserve"> </w:t>
      </w:r>
      <w:r w:rsidR="00086873">
        <w:rPr>
          <w:rFonts w:hint="eastAsia"/>
        </w:rPr>
        <w:t>экономистов</w:t>
      </w:r>
      <w:r w:rsidR="00086873">
        <w:t xml:space="preserve"> </w:t>
      </w:r>
      <w:r w:rsidR="00086873">
        <w:rPr>
          <w:rFonts w:hint="eastAsia"/>
        </w:rPr>
        <w:t>сельского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>).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Г</w:t>
      </w:r>
      <w:r w:rsidR="00086873">
        <w:t>2025‒48)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23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D56EB0" w:rsidP="00086873">
      <w:pPr>
        <w:pStyle w:val="20"/>
      </w:pPr>
      <w:r>
        <w:rPr>
          <w:b/>
        </w:rPr>
        <w:t>16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Прокофьев И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М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Основы</w:t>
      </w:r>
      <w:r w:rsidR="00086873">
        <w:t xml:space="preserve"> </w:t>
      </w:r>
      <w:r w:rsidR="00086873">
        <w:rPr>
          <w:rFonts w:hint="eastAsia"/>
        </w:rPr>
        <w:t>калькуляции</w:t>
      </w:r>
      <w:r w:rsidR="00086873">
        <w:t xml:space="preserve"> </w:t>
      </w:r>
      <w:r w:rsidR="00086873">
        <w:rPr>
          <w:rFonts w:hint="eastAsia"/>
        </w:rPr>
        <w:t>сельскохозяйственной</w:t>
      </w:r>
      <w:r w:rsidR="00086873">
        <w:t xml:space="preserve"> </w:t>
      </w:r>
      <w:r w:rsidR="00086873">
        <w:rPr>
          <w:rFonts w:hint="eastAsia"/>
        </w:rPr>
        <w:t>продукции</w:t>
      </w:r>
      <w:r w:rsidR="00086873">
        <w:t xml:space="preserve">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совхозах</w:t>
      </w:r>
      <w:r w:rsidR="00086873">
        <w:t>/ </w:t>
      </w:r>
      <w:r w:rsidR="00086873">
        <w:rPr>
          <w:rFonts w:hint="eastAsia"/>
        </w:rPr>
        <w:t>И</w:t>
      </w:r>
      <w:r w:rsidR="00086873">
        <w:t xml:space="preserve">. 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Прокофьев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Сельхозгиз</w:t>
      </w:r>
      <w:r w:rsidR="00086873">
        <w:t>, 1940. ‒ 172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22 </w:t>
      </w:r>
      <w:r w:rsidR="00086873">
        <w:rPr>
          <w:rFonts w:hint="eastAsia"/>
        </w:rPr>
        <w:t>см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Г</w:t>
      </w:r>
      <w:r w:rsidR="00086873">
        <w:t>2025‒43)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24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D56EB0" w:rsidP="00086873">
      <w:pPr>
        <w:pStyle w:val="20"/>
      </w:pPr>
      <w:r>
        <w:rPr>
          <w:b/>
        </w:rPr>
        <w:t>17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Рязанский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сельскохозяйственный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институт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им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П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А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Костычева</w:t>
      </w:r>
      <w:r w:rsidR="00086873" w:rsidRPr="00086873">
        <w:rPr>
          <w:b/>
        </w:rPr>
        <w:t xml:space="preserve"> (</w:t>
      </w:r>
      <w:r w:rsidR="00086873" w:rsidRPr="00086873">
        <w:rPr>
          <w:rFonts w:hint="eastAsia"/>
          <w:b/>
        </w:rPr>
        <w:t>Рязань</w:t>
      </w:r>
      <w:r w:rsidR="00086873" w:rsidRPr="00086873">
        <w:rPr>
          <w:b/>
        </w:rPr>
        <w:t>).</w:t>
      </w:r>
      <w:r w:rsidR="00086873">
        <w:t xml:space="preserve"> </w:t>
      </w:r>
      <w:r w:rsidR="00086873">
        <w:rPr>
          <w:rFonts w:hint="eastAsia"/>
        </w:rPr>
        <w:t>Сборник</w:t>
      </w:r>
      <w:r w:rsidR="00086873">
        <w:t xml:space="preserve"> </w:t>
      </w:r>
      <w:r w:rsidR="00086873">
        <w:rPr>
          <w:rFonts w:hint="eastAsia"/>
        </w:rPr>
        <w:t>научных</w:t>
      </w:r>
      <w:r w:rsidR="00086873">
        <w:t xml:space="preserve"> </w:t>
      </w:r>
      <w:r w:rsidR="00086873">
        <w:rPr>
          <w:rFonts w:hint="eastAsia"/>
        </w:rPr>
        <w:t>работ</w:t>
      </w:r>
      <w:r w:rsidR="00086873">
        <w:t xml:space="preserve"> / </w:t>
      </w:r>
      <w:r w:rsidR="00086873">
        <w:rPr>
          <w:rFonts w:hint="eastAsia"/>
        </w:rPr>
        <w:t>Министерство</w:t>
      </w:r>
      <w:r w:rsidR="00086873">
        <w:t xml:space="preserve"> </w:t>
      </w:r>
      <w:r w:rsidR="00086873">
        <w:rPr>
          <w:rFonts w:hint="eastAsia"/>
        </w:rPr>
        <w:t>сельского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 xml:space="preserve"> </w:t>
      </w:r>
      <w:r w:rsidR="00086873">
        <w:rPr>
          <w:rFonts w:hint="eastAsia"/>
        </w:rPr>
        <w:t>СССР</w:t>
      </w:r>
      <w:r w:rsidR="00086873">
        <w:t xml:space="preserve">, </w:t>
      </w:r>
      <w:r w:rsidR="00086873">
        <w:rPr>
          <w:rFonts w:hint="eastAsia"/>
        </w:rPr>
        <w:t>Рязанский</w:t>
      </w:r>
      <w:r w:rsidR="00086873">
        <w:t xml:space="preserve"> </w:t>
      </w:r>
      <w:r w:rsidR="00086873">
        <w:rPr>
          <w:rFonts w:hint="eastAsia"/>
        </w:rPr>
        <w:t>сельскохозяйственный</w:t>
      </w:r>
      <w:r w:rsidR="00086873">
        <w:t xml:space="preserve"> </w:t>
      </w:r>
      <w:r w:rsidR="00086873">
        <w:rPr>
          <w:rFonts w:hint="eastAsia"/>
        </w:rPr>
        <w:t>инст</w:t>
      </w:r>
      <w:r w:rsidR="00086873">
        <w:rPr>
          <w:rFonts w:hint="eastAsia"/>
        </w:rPr>
        <w:t>и</w:t>
      </w:r>
      <w:r w:rsidR="00086873">
        <w:rPr>
          <w:rFonts w:hint="eastAsia"/>
        </w:rPr>
        <w:t>тут</w:t>
      </w:r>
      <w:r w:rsidR="00086873">
        <w:t xml:space="preserve"> </w:t>
      </w:r>
      <w:r w:rsidR="00086873">
        <w:rPr>
          <w:rFonts w:hint="eastAsia"/>
        </w:rPr>
        <w:t>им</w:t>
      </w:r>
      <w:r w:rsidR="00086873">
        <w:t xml:space="preserve">. </w:t>
      </w:r>
      <w:r w:rsidR="00086873">
        <w:rPr>
          <w:rFonts w:hint="eastAsia"/>
        </w:rPr>
        <w:t>П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Костычева</w:t>
      </w:r>
      <w:r w:rsidR="00086873">
        <w:t xml:space="preserve"> ; </w:t>
      </w:r>
      <w:r w:rsidR="00086873">
        <w:rPr>
          <w:rFonts w:hint="eastAsia"/>
        </w:rPr>
        <w:t>редакционная</w:t>
      </w:r>
      <w:r w:rsidR="00086873">
        <w:t xml:space="preserve"> </w:t>
      </w:r>
      <w:r w:rsidR="00086873">
        <w:rPr>
          <w:rFonts w:hint="eastAsia"/>
        </w:rPr>
        <w:t>коллегия</w:t>
      </w:r>
      <w:r w:rsidR="00086873">
        <w:t xml:space="preserve">: 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И</w:t>
      </w:r>
      <w:r w:rsidR="00086873">
        <w:t xml:space="preserve">. </w:t>
      </w:r>
      <w:r w:rsidR="00086873">
        <w:rPr>
          <w:rFonts w:hint="eastAsia"/>
        </w:rPr>
        <w:t>Саликов</w:t>
      </w:r>
      <w:r w:rsidR="00086873">
        <w:t xml:space="preserve"> (</w:t>
      </w:r>
      <w:r w:rsidR="00086873">
        <w:rPr>
          <w:rFonts w:hint="eastAsia"/>
        </w:rPr>
        <w:t>ответственный</w:t>
      </w:r>
      <w:r w:rsidR="00086873">
        <w:t xml:space="preserve"> </w:t>
      </w:r>
      <w:r w:rsidR="00086873">
        <w:rPr>
          <w:rFonts w:hint="eastAsia"/>
        </w:rPr>
        <w:t>редактор</w:t>
      </w:r>
      <w:r w:rsidR="00086873">
        <w:t>)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 ; </w:t>
      </w:r>
      <w:r w:rsidR="00086873">
        <w:rPr>
          <w:rFonts w:hint="eastAsia"/>
        </w:rPr>
        <w:t>ответственные</w:t>
      </w:r>
      <w:r w:rsidR="00086873">
        <w:t xml:space="preserve"> </w:t>
      </w:r>
      <w:r w:rsidR="00086873">
        <w:rPr>
          <w:rFonts w:hint="eastAsia"/>
        </w:rPr>
        <w:t>за</w:t>
      </w:r>
      <w:r w:rsidR="00086873">
        <w:t xml:space="preserve"> </w:t>
      </w:r>
      <w:r w:rsidR="00086873">
        <w:rPr>
          <w:rFonts w:hint="eastAsia"/>
        </w:rPr>
        <w:t>выпуск</w:t>
      </w:r>
      <w:r w:rsidR="00086873">
        <w:t xml:space="preserve">: </w:t>
      </w:r>
      <w:r w:rsidR="00086873">
        <w:rPr>
          <w:rFonts w:hint="eastAsia"/>
        </w:rPr>
        <w:t>Н</w:t>
      </w:r>
      <w:r w:rsidR="00086873">
        <w:t xml:space="preserve">. </w:t>
      </w:r>
      <w:r w:rsidR="00086873">
        <w:rPr>
          <w:rFonts w:hint="eastAsia"/>
        </w:rPr>
        <w:t>С</w:t>
      </w:r>
      <w:r w:rsidR="00086873">
        <w:t xml:space="preserve">. </w:t>
      </w:r>
      <w:r w:rsidR="00086873">
        <w:rPr>
          <w:rFonts w:hint="eastAsia"/>
        </w:rPr>
        <w:t>Булгакова</w:t>
      </w:r>
      <w:r w:rsidR="00086873">
        <w:t xml:space="preserve">, </w:t>
      </w:r>
      <w:r w:rsidR="00086873">
        <w:rPr>
          <w:rFonts w:hint="eastAsia"/>
        </w:rPr>
        <w:t>П</w:t>
      </w:r>
      <w:r w:rsidR="00086873">
        <w:t xml:space="preserve">. 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Шестаков</w:t>
      </w:r>
      <w:r w:rsidR="00086873">
        <w:t xml:space="preserve">. ‒ </w:t>
      </w:r>
      <w:r w:rsidR="00086873">
        <w:rPr>
          <w:rFonts w:hint="eastAsia"/>
        </w:rPr>
        <w:t>Тула</w:t>
      </w:r>
      <w:r w:rsidR="00086873">
        <w:t xml:space="preserve"> : </w:t>
      </w:r>
      <w:r w:rsidR="00086873">
        <w:rPr>
          <w:rFonts w:hint="eastAsia"/>
        </w:rPr>
        <w:t>Приокское</w:t>
      </w:r>
      <w:r w:rsidR="00086873">
        <w:t xml:space="preserve"> </w:t>
      </w:r>
      <w:r w:rsidR="00086873">
        <w:rPr>
          <w:rFonts w:hint="eastAsia"/>
        </w:rPr>
        <w:t>книжное</w:t>
      </w:r>
      <w:r w:rsidR="00086873">
        <w:t xml:space="preserve"> </w:t>
      </w:r>
      <w:r w:rsidR="00086873">
        <w:rPr>
          <w:rFonts w:hint="eastAsia"/>
        </w:rPr>
        <w:t>издател</w:t>
      </w:r>
      <w:r w:rsidR="00086873">
        <w:rPr>
          <w:rFonts w:hint="eastAsia"/>
        </w:rPr>
        <w:t>ь</w:t>
      </w:r>
      <w:r w:rsidR="00086873">
        <w:rPr>
          <w:rFonts w:hint="eastAsia"/>
        </w:rPr>
        <w:t>ство</w:t>
      </w:r>
      <w:r w:rsidR="00086873">
        <w:t>, 1966 -</w:t>
      </w:r>
    </w:p>
    <w:p w:rsidR="00086873" w:rsidRDefault="00086873" w:rsidP="00086873">
      <w:pPr>
        <w:pStyle w:val="a7"/>
      </w:pPr>
      <w:r>
        <w:rPr>
          <w:rFonts w:hint="eastAsia"/>
        </w:rPr>
        <w:t>Вып</w:t>
      </w:r>
      <w:r>
        <w:t>. 12. ‒ 1966. ‒ 87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623/12)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25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11" w:name="_Toc193305276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1"/>
    </w:p>
    <w:p w:rsidR="00086873" w:rsidRDefault="00D56EB0" w:rsidP="00D75CBC">
      <w:pPr>
        <w:pStyle w:val="20"/>
      </w:pPr>
      <w:r>
        <w:rPr>
          <w:b/>
        </w:rPr>
        <w:t>18</w:t>
      </w:r>
      <w:r w:rsidR="00086873" w:rsidRPr="00086873">
        <w:rPr>
          <w:b/>
        </w:rPr>
        <w:t>. </w:t>
      </w:r>
      <w:r w:rsidR="00086873">
        <w:rPr>
          <w:rFonts w:hint="eastAsia"/>
        </w:rPr>
        <w:t>Биофизика</w:t>
      </w:r>
      <w:r w:rsidR="00086873">
        <w:t xml:space="preserve"> : </w:t>
      </w:r>
      <w:r w:rsidR="00086873">
        <w:rPr>
          <w:rFonts w:hint="eastAsia"/>
        </w:rPr>
        <w:t>Молекулярные</w:t>
      </w:r>
      <w:r w:rsidR="00086873">
        <w:t xml:space="preserve"> </w:t>
      </w:r>
      <w:r w:rsidR="00086873">
        <w:rPr>
          <w:rFonts w:hint="eastAsia"/>
        </w:rPr>
        <w:t>механизмы</w:t>
      </w:r>
      <w:r w:rsidR="00086873">
        <w:t xml:space="preserve"> </w:t>
      </w:r>
      <w:r w:rsidR="00086873">
        <w:rPr>
          <w:rFonts w:hint="eastAsia"/>
        </w:rPr>
        <w:t>биосинтеза</w:t>
      </w:r>
      <w:r w:rsidR="00086873">
        <w:t xml:space="preserve"> </w:t>
      </w:r>
      <w:r w:rsidR="00086873">
        <w:rPr>
          <w:rFonts w:hint="eastAsia"/>
        </w:rPr>
        <w:t>белков</w:t>
      </w:r>
      <w:r w:rsidR="00086873">
        <w:t>/ </w:t>
      </w:r>
      <w:r w:rsidR="00086873">
        <w:rPr>
          <w:rFonts w:hint="eastAsia"/>
        </w:rPr>
        <w:t>Совет</w:t>
      </w:r>
      <w:r w:rsidR="00086873">
        <w:t xml:space="preserve"> </w:t>
      </w:r>
      <w:r w:rsidR="00086873">
        <w:rPr>
          <w:rFonts w:hint="eastAsia"/>
        </w:rPr>
        <w:t>министров</w:t>
      </w:r>
      <w:r w:rsidR="00086873">
        <w:t xml:space="preserve"> </w:t>
      </w:r>
      <w:r w:rsidR="00086873">
        <w:rPr>
          <w:rFonts w:hint="eastAsia"/>
        </w:rPr>
        <w:t>СССР</w:t>
      </w:r>
      <w:r w:rsidR="00086873">
        <w:t xml:space="preserve">, </w:t>
      </w:r>
      <w:r w:rsidR="00086873">
        <w:rPr>
          <w:rFonts w:hint="eastAsia"/>
        </w:rPr>
        <w:t>Госуда</w:t>
      </w:r>
      <w:r w:rsidR="00086873">
        <w:rPr>
          <w:rFonts w:hint="eastAsia"/>
        </w:rPr>
        <w:t>р</w:t>
      </w:r>
      <w:r w:rsidR="00086873">
        <w:rPr>
          <w:rFonts w:hint="eastAsia"/>
        </w:rPr>
        <w:t>ственный</w:t>
      </w:r>
      <w:r w:rsidR="00086873">
        <w:t xml:space="preserve"> </w:t>
      </w:r>
      <w:r w:rsidR="00086873">
        <w:rPr>
          <w:rFonts w:hint="eastAsia"/>
        </w:rPr>
        <w:t>комитет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науке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технике</w:t>
      </w:r>
      <w:r w:rsidR="00086873">
        <w:t xml:space="preserve">, </w:t>
      </w:r>
      <w:r w:rsidR="00086873">
        <w:rPr>
          <w:rFonts w:hint="eastAsia"/>
        </w:rPr>
        <w:t>Академия</w:t>
      </w:r>
      <w:r w:rsidR="00086873">
        <w:t xml:space="preserve"> </w:t>
      </w:r>
      <w:r w:rsidR="00086873">
        <w:rPr>
          <w:rFonts w:hint="eastAsia"/>
        </w:rPr>
        <w:t>наук</w:t>
      </w:r>
      <w:r w:rsidR="00086873">
        <w:t xml:space="preserve"> </w:t>
      </w:r>
      <w:r w:rsidR="00086873">
        <w:rPr>
          <w:rFonts w:hint="eastAsia"/>
        </w:rPr>
        <w:t>СССР</w:t>
      </w:r>
      <w:r w:rsidR="00086873">
        <w:t xml:space="preserve">, </w:t>
      </w:r>
      <w:r w:rsidR="00086873">
        <w:rPr>
          <w:rFonts w:hint="eastAsia"/>
        </w:rPr>
        <w:t>Всесоюзный</w:t>
      </w:r>
      <w:r w:rsidR="00086873">
        <w:t xml:space="preserve"> </w:t>
      </w:r>
      <w:r w:rsidR="00086873">
        <w:rPr>
          <w:rFonts w:hint="eastAsia"/>
        </w:rPr>
        <w:t>институт</w:t>
      </w:r>
      <w:r w:rsidR="00086873">
        <w:t xml:space="preserve"> </w:t>
      </w:r>
      <w:r w:rsidR="00086873">
        <w:rPr>
          <w:rFonts w:hint="eastAsia"/>
        </w:rPr>
        <w:t>научной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техн</w:t>
      </w:r>
      <w:r w:rsidR="00086873">
        <w:rPr>
          <w:rFonts w:hint="eastAsia"/>
        </w:rPr>
        <w:t>и</w:t>
      </w:r>
      <w:r w:rsidR="00086873">
        <w:rPr>
          <w:rFonts w:hint="eastAsia"/>
        </w:rPr>
        <w:t>ческой</w:t>
      </w:r>
      <w:r w:rsidR="00086873">
        <w:t xml:space="preserve"> </w:t>
      </w:r>
      <w:r w:rsidR="00086873">
        <w:rPr>
          <w:rFonts w:hint="eastAsia"/>
        </w:rPr>
        <w:t>информации</w:t>
      </w:r>
      <w:r w:rsidR="00086873">
        <w:t xml:space="preserve">; </w:t>
      </w:r>
      <w:r w:rsidR="00086873">
        <w:rPr>
          <w:rFonts w:hint="eastAsia"/>
        </w:rPr>
        <w:t>под</w:t>
      </w:r>
      <w:r w:rsidR="00086873">
        <w:t xml:space="preserve"> </w:t>
      </w:r>
      <w:r w:rsidR="00086873">
        <w:rPr>
          <w:rFonts w:hint="eastAsia"/>
        </w:rPr>
        <w:t>общей</w:t>
      </w:r>
      <w:r w:rsidR="00086873">
        <w:t xml:space="preserve"> </w:t>
      </w:r>
      <w:r w:rsidR="00086873">
        <w:rPr>
          <w:rFonts w:hint="eastAsia"/>
        </w:rPr>
        <w:t>редакцией</w:t>
      </w:r>
      <w:r w:rsidR="00086873">
        <w:t xml:space="preserve"> </w:t>
      </w:r>
      <w:r w:rsidR="00086873">
        <w:rPr>
          <w:rFonts w:hint="eastAsia"/>
        </w:rPr>
        <w:t>академика В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Энгельгардта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ВИНИТИ</w:t>
      </w:r>
      <w:r w:rsidR="00086873">
        <w:t>, 1972. ‒ 144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>. ‒ (</w:t>
      </w:r>
      <w:r w:rsidR="00086873">
        <w:rPr>
          <w:rFonts w:hint="eastAsia"/>
        </w:rPr>
        <w:t>Итоги</w:t>
      </w:r>
      <w:r w:rsidR="00086873">
        <w:t xml:space="preserve"> </w:t>
      </w:r>
      <w:r w:rsidR="00086873">
        <w:rPr>
          <w:rFonts w:hint="eastAsia"/>
        </w:rPr>
        <w:t>науки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техники</w:t>
      </w:r>
      <w:r w:rsidR="00086873">
        <w:t xml:space="preserve"> </w:t>
      </w:r>
      <w:r w:rsidR="00086873">
        <w:rPr>
          <w:rFonts w:hint="eastAsia"/>
        </w:rPr>
        <w:t>Биофизика</w:t>
      </w:r>
      <w:r w:rsidR="00D75CBC">
        <w:rPr>
          <w:rFonts w:asciiTheme="minorHAnsi" w:hAnsiTheme="minorHAnsi"/>
        </w:rPr>
        <w:t xml:space="preserve">; </w:t>
      </w:r>
      <w:r w:rsidR="00D75CBC" w:rsidRPr="00D75CBC">
        <w:rPr>
          <w:rFonts w:ascii="Times New Roman" w:hAnsi="Times New Roman"/>
        </w:rPr>
        <w:t>Т. 2</w:t>
      </w:r>
      <w:r w:rsidR="00086873">
        <w:t xml:space="preserve">). ‒ </w:t>
      </w:r>
      <w:r w:rsidR="00086873">
        <w:rPr>
          <w:rFonts w:hint="eastAsia"/>
        </w:rPr>
        <w:t>Библиогр</w:t>
      </w:r>
      <w:r w:rsidR="00086873">
        <w:t xml:space="preserve">.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конце</w:t>
      </w:r>
      <w:r w:rsidR="00086873">
        <w:t xml:space="preserve"> </w:t>
      </w:r>
      <w:r w:rsidR="00086873">
        <w:rPr>
          <w:rFonts w:hint="eastAsia"/>
        </w:rPr>
        <w:t>ст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Г</w:t>
      </w:r>
      <w:r w:rsidR="00086873">
        <w:t>75‒4704/2)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86873" w:rsidRDefault="005616F2" w:rsidP="00086873">
      <w:pPr>
        <w:pStyle w:val="a7"/>
      </w:pPr>
      <w:hyperlink r:id="rId26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12" w:name="_Toc193305277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12"/>
    </w:p>
    <w:p w:rsidR="00086873" w:rsidRDefault="00D56EB0" w:rsidP="00086873">
      <w:pPr>
        <w:pStyle w:val="20"/>
      </w:pPr>
      <w:r>
        <w:rPr>
          <w:b/>
        </w:rPr>
        <w:t>19</w:t>
      </w:r>
      <w:r w:rsidR="00086873" w:rsidRPr="00086873">
        <w:rPr>
          <w:b/>
        </w:rPr>
        <w:t>. Сборник</w:t>
      </w:r>
      <w:r w:rsidR="00086873">
        <w:t xml:space="preserve"> законов СССР и указов Президиума Верховного Совета СССР. 1938‒1967 : в 2 т./ [составители: Ф. И. Калинычев и др.] ; редакционная коллегия: В. И. Васильев [и др.]. ‒ Москва : Известия, 1968 ‒. ‒ (50 лет Октября)</w:t>
      </w:r>
    </w:p>
    <w:p w:rsidR="00086873" w:rsidRDefault="00086873" w:rsidP="00086873">
      <w:pPr>
        <w:pStyle w:val="a7"/>
      </w:pPr>
      <w:r>
        <w:rPr>
          <w:rFonts w:hint="eastAsia"/>
        </w:rPr>
        <w:t>Т</w:t>
      </w:r>
      <w:r>
        <w:t>. 1. ‒ 1968. ‒ 751 </w:t>
      </w:r>
      <w:r>
        <w:rPr>
          <w:rFonts w:hint="eastAsia"/>
        </w:rPr>
        <w:t>с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2025‒51/1 </w:t>
      </w:r>
      <w:r>
        <w:rPr>
          <w:rFonts w:hint="eastAsia"/>
        </w:rPr>
        <w:t>Х</w:t>
      </w:r>
      <w:r>
        <w:t>62)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086873" w:rsidRDefault="005616F2" w:rsidP="00086873">
      <w:pPr>
        <w:pStyle w:val="a7"/>
      </w:pPr>
      <w:hyperlink r:id="rId27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D56EB0" w:rsidP="00086873">
      <w:pPr>
        <w:pStyle w:val="20"/>
      </w:pPr>
      <w:r>
        <w:rPr>
          <w:b/>
        </w:rPr>
        <w:t>20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Сборник</w:t>
      </w:r>
      <w:r w:rsidR="00086873">
        <w:t xml:space="preserve"> </w:t>
      </w:r>
      <w:r w:rsidR="00086873">
        <w:rPr>
          <w:rFonts w:hint="eastAsia"/>
        </w:rPr>
        <w:t>законов</w:t>
      </w:r>
      <w:r w:rsidR="00086873">
        <w:t xml:space="preserve"> </w:t>
      </w:r>
      <w:r w:rsidR="00086873">
        <w:rPr>
          <w:rFonts w:hint="eastAsia"/>
        </w:rPr>
        <w:t>СССР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указов</w:t>
      </w:r>
      <w:r w:rsidR="00086873">
        <w:t xml:space="preserve"> </w:t>
      </w:r>
      <w:r w:rsidR="00086873">
        <w:rPr>
          <w:rFonts w:hint="eastAsia"/>
        </w:rPr>
        <w:t>Президиума</w:t>
      </w:r>
      <w:r w:rsidR="00086873">
        <w:t xml:space="preserve"> </w:t>
      </w:r>
      <w:r w:rsidR="00086873">
        <w:rPr>
          <w:rFonts w:hint="eastAsia"/>
        </w:rPr>
        <w:t>Верховного</w:t>
      </w:r>
      <w:r w:rsidR="00086873">
        <w:t xml:space="preserve"> </w:t>
      </w:r>
      <w:r w:rsidR="00086873">
        <w:rPr>
          <w:rFonts w:hint="eastAsia"/>
        </w:rPr>
        <w:t>Совета</w:t>
      </w:r>
      <w:r w:rsidR="00086873">
        <w:t xml:space="preserve"> </w:t>
      </w:r>
      <w:r w:rsidR="00086873">
        <w:rPr>
          <w:rFonts w:hint="eastAsia"/>
        </w:rPr>
        <w:t>СССР</w:t>
      </w:r>
      <w:r w:rsidR="00086873">
        <w:t xml:space="preserve">. 1938‒1967 : </w:t>
      </w:r>
      <w:r w:rsidR="00086873">
        <w:rPr>
          <w:rFonts w:hint="eastAsia"/>
        </w:rPr>
        <w:t>в</w:t>
      </w:r>
      <w:r w:rsidR="00086873">
        <w:t xml:space="preserve"> 2 </w:t>
      </w:r>
      <w:r w:rsidR="00086873">
        <w:rPr>
          <w:rFonts w:hint="eastAsia"/>
        </w:rPr>
        <w:t>т</w:t>
      </w:r>
      <w:r w:rsidR="00086873">
        <w:t>./ [</w:t>
      </w:r>
      <w:r w:rsidR="00086873">
        <w:rPr>
          <w:rFonts w:hint="eastAsia"/>
        </w:rPr>
        <w:t>составители</w:t>
      </w:r>
      <w:r w:rsidR="00086873">
        <w:t xml:space="preserve">: </w:t>
      </w:r>
      <w:r w:rsidR="00086873">
        <w:rPr>
          <w:rFonts w:hint="eastAsia"/>
        </w:rPr>
        <w:t>Ф</w:t>
      </w:r>
      <w:r w:rsidR="00086873">
        <w:t xml:space="preserve">. </w:t>
      </w:r>
      <w:r w:rsidR="00086873">
        <w:rPr>
          <w:rFonts w:hint="eastAsia"/>
        </w:rPr>
        <w:t>И</w:t>
      </w:r>
      <w:r w:rsidR="00086873">
        <w:t xml:space="preserve">. </w:t>
      </w:r>
      <w:r w:rsidR="00086873">
        <w:rPr>
          <w:rFonts w:hint="eastAsia"/>
        </w:rPr>
        <w:t>Калинычев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 ; </w:t>
      </w:r>
      <w:r w:rsidR="00086873">
        <w:rPr>
          <w:rFonts w:hint="eastAsia"/>
        </w:rPr>
        <w:t>редакционная</w:t>
      </w:r>
      <w:r w:rsidR="00086873">
        <w:t xml:space="preserve"> </w:t>
      </w:r>
      <w:r w:rsidR="00086873">
        <w:rPr>
          <w:rFonts w:hint="eastAsia"/>
        </w:rPr>
        <w:t>коллегия</w:t>
      </w:r>
      <w:r w:rsidR="00086873">
        <w:t xml:space="preserve">: </w:t>
      </w:r>
      <w:r w:rsidR="00086873">
        <w:rPr>
          <w:rFonts w:hint="eastAsia"/>
        </w:rPr>
        <w:t>В</w:t>
      </w:r>
      <w:r w:rsidR="00086873">
        <w:t xml:space="preserve">. </w:t>
      </w:r>
      <w:r w:rsidR="00086873">
        <w:rPr>
          <w:rFonts w:hint="eastAsia"/>
        </w:rPr>
        <w:t>И</w:t>
      </w:r>
      <w:r w:rsidR="00086873">
        <w:t xml:space="preserve">. </w:t>
      </w:r>
      <w:r w:rsidR="00086873">
        <w:rPr>
          <w:rFonts w:hint="eastAsia"/>
        </w:rPr>
        <w:t>Васильев</w:t>
      </w:r>
      <w:r w:rsidR="00086873">
        <w:t xml:space="preserve">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.]. ‒ </w:t>
      </w:r>
      <w:r w:rsidR="00086873">
        <w:rPr>
          <w:rFonts w:hint="eastAsia"/>
        </w:rPr>
        <w:t>Москва</w:t>
      </w:r>
      <w:r w:rsidR="00086873">
        <w:t xml:space="preserve"> : </w:t>
      </w:r>
      <w:r w:rsidR="00086873">
        <w:rPr>
          <w:rFonts w:hint="eastAsia"/>
        </w:rPr>
        <w:t>Известия</w:t>
      </w:r>
      <w:r w:rsidR="00086873">
        <w:t xml:space="preserve">, 1968 ‒. ‒ (50 </w:t>
      </w:r>
      <w:r w:rsidR="00086873">
        <w:rPr>
          <w:rFonts w:hint="eastAsia"/>
        </w:rPr>
        <w:t>лет</w:t>
      </w:r>
      <w:r w:rsidR="00086873">
        <w:t xml:space="preserve"> </w:t>
      </w:r>
      <w:r w:rsidR="00086873">
        <w:rPr>
          <w:rFonts w:hint="eastAsia"/>
        </w:rPr>
        <w:t>Октября</w:t>
      </w:r>
      <w:r w:rsidR="00086873">
        <w:t>)</w:t>
      </w:r>
    </w:p>
    <w:p w:rsidR="00086873" w:rsidRDefault="00086873" w:rsidP="00086873">
      <w:pPr>
        <w:pStyle w:val="a7"/>
      </w:pPr>
      <w:r>
        <w:rPr>
          <w:rFonts w:hint="eastAsia"/>
        </w:rPr>
        <w:t>Т</w:t>
      </w:r>
      <w:r>
        <w:t>. 2. ‒ 1968. ‒ 896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838‒896.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2025‒51/2 </w:t>
      </w:r>
      <w:r>
        <w:rPr>
          <w:rFonts w:hint="eastAsia"/>
        </w:rPr>
        <w:t>Х</w:t>
      </w:r>
      <w:r>
        <w:t>62)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086873" w:rsidRDefault="005616F2" w:rsidP="00086873">
      <w:pPr>
        <w:pStyle w:val="a7"/>
        <w:rPr>
          <w:rFonts w:asciiTheme="minorHAnsi" w:hAnsiTheme="minorHAnsi"/>
        </w:rPr>
      </w:pPr>
      <w:hyperlink r:id="rId28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75CBC" w:rsidRPr="00D75CBC" w:rsidRDefault="00D75CBC" w:rsidP="00D75CBC"/>
    <w:p w:rsidR="00086873" w:rsidRDefault="00086873" w:rsidP="00086873">
      <w:pPr>
        <w:pStyle w:val="1"/>
      </w:pPr>
      <w:bookmarkStart w:id="13" w:name="_Toc193305278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ПЕРИОДИЧЕСКИХ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СибНСХБ</w:t>
      </w:r>
      <w:bookmarkEnd w:id="13"/>
    </w:p>
    <w:p w:rsidR="00086873" w:rsidRDefault="00D56EB0" w:rsidP="00086873">
      <w:pPr>
        <w:pStyle w:val="20"/>
      </w:pPr>
      <w:r>
        <w:rPr>
          <w:b/>
        </w:rPr>
        <w:t>21</w:t>
      </w:r>
      <w:r w:rsidR="00086873" w:rsidRPr="00086873">
        <w:rPr>
          <w:b/>
        </w:rPr>
        <w:t>. Вестник</w:t>
      </w:r>
      <w:r w:rsidR="00086873">
        <w:t xml:space="preserve"> Алтайского государственного аграрного университета/ Алт. гос. аграр. ун</w:t>
      </w:r>
      <w:r w:rsidR="00086873">
        <w:noBreakHyphen/>
        <w:t>т. ‒ Вых</w:t>
      </w:r>
      <w:r w:rsidR="00086873">
        <w:t>о</w:t>
      </w:r>
      <w:r w:rsidR="00086873">
        <w:t>дит ежемесячно ‒ 2025г. N 1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086873" w:rsidRDefault="005616F2" w:rsidP="00086873">
      <w:pPr>
        <w:pStyle w:val="a7"/>
      </w:pPr>
      <w:hyperlink r:id="rId29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D56EB0" w:rsidP="00086873">
      <w:pPr>
        <w:pStyle w:val="20"/>
      </w:pPr>
      <w:r>
        <w:rPr>
          <w:b/>
        </w:rPr>
        <w:t>22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Вестник</w:t>
      </w:r>
      <w:r w:rsidR="00086873">
        <w:t xml:space="preserve"> </w:t>
      </w:r>
      <w:r w:rsidR="00086873">
        <w:rPr>
          <w:rFonts w:hint="eastAsia"/>
        </w:rPr>
        <w:t>Алтайского</w:t>
      </w:r>
      <w:r w:rsidR="00086873">
        <w:t xml:space="preserve"> </w:t>
      </w:r>
      <w:r w:rsidR="00086873">
        <w:rPr>
          <w:rFonts w:hint="eastAsia"/>
        </w:rPr>
        <w:t>государственного</w:t>
      </w:r>
      <w:r w:rsidR="00086873">
        <w:t xml:space="preserve"> </w:t>
      </w:r>
      <w:r w:rsidR="00086873">
        <w:rPr>
          <w:rFonts w:hint="eastAsia"/>
        </w:rPr>
        <w:t>аграрного</w:t>
      </w:r>
      <w:r w:rsidR="00086873">
        <w:t xml:space="preserve"> </w:t>
      </w:r>
      <w:r w:rsidR="00086873">
        <w:rPr>
          <w:rFonts w:hint="eastAsia"/>
        </w:rPr>
        <w:t>университета</w:t>
      </w:r>
      <w:r w:rsidR="00086873">
        <w:t>/ </w:t>
      </w:r>
      <w:r w:rsidR="00086873">
        <w:rPr>
          <w:rFonts w:hint="eastAsia"/>
        </w:rPr>
        <w:t>Алт</w:t>
      </w:r>
      <w:r w:rsidR="00086873">
        <w:t xml:space="preserve">. </w:t>
      </w:r>
      <w:r w:rsidR="00086873">
        <w:rPr>
          <w:rFonts w:hint="eastAsia"/>
        </w:rPr>
        <w:t>гос</w:t>
      </w:r>
      <w:r w:rsidR="00086873">
        <w:t xml:space="preserve">. </w:t>
      </w:r>
      <w:r w:rsidR="00086873">
        <w:rPr>
          <w:rFonts w:hint="eastAsia"/>
        </w:rPr>
        <w:t>аграр</w:t>
      </w:r>
      <w:r w:rsidR="00086873">
        <w:t xml:space="preserve">. </w:t>
      </w:r>
      <w:r w:rsidR="00086873">
        <w:rPr>
          <w:rFonts w:hint="eastAsia"/>
        </w:rPr>
        <w:t>ун</w:t>
      </w:r>
      <w:r w:rsidR="00086873">
        <w:noBreakHyphen/>
      </w:r>
      <w:r w:rsidR="00086873">
        <w:rPr>
          <w:rFonts w:hint="eastAsia"/>
        </w:rPr>
        <w:t>т</w:t>
      </w:r>
      <w:r w:rsidR="00086873">
        <w:t xml:space="preserve">. ‒ </w:t>
      </w:r>
      <w:r w:rsidR="00086873">
        <w:rPr>
          <w:rFonts w:hint="eastAsia"/>
        </w:rPr>
        <w:t>Вых</w:t>
      </w:r>
      <w:r w:rsidR="00086873">
        <w:rPr>
          <w:rFonts w:hint="eastAsia"/>
        </w:rPr>
        <w:t>о</w:t>
      </w:r>
      <w:r w:rsidR="00086873">
        <w:rPr>
          <w:rFonts w:hint="eastAsia"/>
        </w:rPr>
        <w:t>дит</w:t>
      </w:r>
      <w:r w:rsidR="00086873">
        <w:t xml:space="preserve"> </w:t>
      </w:r>
      <w:r w:rsidR="00086873">
        <w:rPr>
          <w:rFonts w:hint="eastAsia"/>
        </w:rPr>
        <w:t>ежемесячно </w:t>
      </w:r>
      <w:r w:rsidR="00086873">
        <w:t>‒ 2025</w:t>
      </w:r>
      <w:r w:rsidR="00086873">
        <w:rPr>
          <w:rFonts w:hint="eastAsia"/>
        </w:rPr>
        <w:t>г</w:t>
      </w:r>
      <w:r w:rsidR="00086873">
        <w:t>. N 2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086873" w:rsidRDefault="005616F2" w:rsidP="00086873">
      <w:pPr>
        <w:pStyle w:val="a7"/>
      </w:pPr>
      <w:hyperlink r:id="rId30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D56EB0" w:rsidP="00086873">
      <w:pPr>
        <w:pStyle w:val="20"/>
      </w:pPr>
      <w:r>
        <w:rPr>
          <w:b/>
        </w:rPr>
        <w:t>23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Краснообск</w:t>
      </w:r>
      <w:r w:rsidR="00086873">
        <w:t xml:space="preserve"> / </w:t>
      </w:r>
      <w:r w:rsidR="00086873">
        <w:rPr>
          <w:rFonts w:hint="eastAsia"/>
        </w:rPr>
        <w:t>учредитель</w:t>
      </w:r>
      <w:r w:rsidR="00086873">
        <w:t xml:space="preserve">: </w:t>
      </w:r>
      <w:r w:rsidR="00086873">
        <w:rPr>
          <w:rFonts w:hint="eastAsia"/>
        </w:rPr>
        <w:t>Изд</w:t>
      </w:r>
      <w:r w:rsidR="00086873">
        <w:t xml:space="preserve">. </w:t>
      </w:r>
      <w:r w:rsidR="00086873">
        <w:rPr>
          <w:rFonts w:hint="eastAsia"/>
        </w:rPr>
        <w:t>центр</w:t>
      </w:r>
      <w:r w:rsidR="00086873">
        <w:t xml:space="preserve"> "</w:t>
      </w:r>
      <w:r w:rsidR="00086873">
        <w:rPr>
          <w:rFonts w:hint="eastAsia"/>
        </w:rPr>
        <w:t>Свет</w:t>
      </w:r>
      <w:r w:rsidR="00086873">
        <w:t xml:space="preserve">". ‒ </w:t>
      </w:r>
      <w:r w:rsidR="00086873">
        <w:rPr>
          <w:rFonts w:hint="eastAsia"/>
        </w:rPr>
        <w:t>Выходит</w:t>
      </w:r>
      <w:r w:rsidR="00086873">
        <w:t xml:space="preserve"> </w:t>
      </w:r>
      <w:r w:rsidR="00086873">
        <w:rPr>
          <w:rFonts w:hint="eastAsia"/>
        </w:rPr>
        <w:t>еженедельно </w:t>
      </w:r>
      <w:r w:rsidR="00086873">
        <w:t>‒ 2025</w:t>
      </w:r>
      <w:r w:rsidR="00086873">
        <w:rPr>
          <w:rFonts w:hint="eastAsia"/>
        </w:rPr>
        <w:t>г</w:t>
      </w:r>
      <w:r w:rsidR="00086873">
        <w:t>. N 4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086873" w:rsidRDefault="005616F2" w:rsidP="00086873">
      <w:pPr>
        <w:pStyle w:val="a7"/>
      </w:pPr>
      <w:hyperlink r:id="rId31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14" w:name="_Toc193305279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4"/>
    </w:p>
    <w:p w:rsidR="00086873" w:rsidRDefault="00086873" w:rsidP="00086873">
      <w:pPr>
        <w:pStyle w:val="1"/>
      </w:pPr>
      <w:bookmarkStart w:id="15" w:name="_Toc193305280"/>
      <w:r>
        <w:t>Сельское хозяйство</w:t>
      </w:r>
      <w:bookmarkEnd w:id="15"/>
    </w:p>
    <w:p w:rsidR="00086873" w:rsidRDefault="00086873" w:rsidP="00086873">
      <w:pPr>
        <w:pStyle w:val="2"/>
      </w:pPr>
      <w:bookmarkStart w:id="16" w:name="_Toc193305281"/>
      <w:r>
        <w:t>Растениеводство</w:t>
      </w:r>
      <w:bookmarkEnd w:id="16"/>
    </w:p>
    <w:p w:rsidR="00086873" w:rsidRDefault="00D56EB0" w:rsidP="00086873">
      <w:pPr>
        <w:pStyle w:val="20"/>
      </w:pPr>
      <w:r>
        <w:rPr>
          <w:b/>
        </w:rPr>
        <w:t>24</w:t>
      </w:r>
      <w:r w:rsidR="00086873" w:rsidRPr="00086873">
        <w:rPr>
          <w:b/>
        </w:rPr>
        <w:t xml:space="preserve">. Бухаров А. Ф. </w:t>
      </w:r>
      <w:r w:rsidR="00086873">
        <w:t>Морфометрия внутреннего строения семян овощных культур семейства зо</w:t>
      </w:r>
      <w:r w:rsidR="00086873">
        <w:t>н</w:t>
      </w:r>
      <w:r w:rsidR="00086873">
        <w:t>тичные (Umbelliferae) : (селекционные аспекты)/ А. Ф. Бухаров, Н. А. Еремина, А. Р. Бухарова; Ф</w:t>
      </w:r>
      <w:r w:rsidR="00086873">
        <w:t>е</w:t>
      </w:r>
      <w:r w:rsidR="00086873">
        <w:t>деральный научный центр овощеводства. ‒ Москва: Издательство ФНЦО, 2024. ‒ 151 с.: ил.; 21 см. ‒ Библиогр.: с. 132‒151. (Шифр П/Б940 Ч/з1 / Г2024‒25014)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D75CBC" w:rsidRDefault="00086873" w:rsidP="00086873">
      <w:pPr>
        <w:pStyle w:val="a7"/>
        <w:rPr>
          <w:sz w:val="20"/>
        </w:rPr>
      </w:pPr>
      <w:r w:rsidRPr="00D75CBC">
        <w:rPr>
          <w:rFonts w:hint="eastAsia"/>
          <w:sz w:val="20"/>
        </w:rPr>
        <w:t>Аннотация</w:t>
      </w:r>
      <w:r w:rsidRPr="00D75CBC">
        <w:rPr>
          <w:sz w:val="20"/>
        </w:rPr>
        <w:t xml:space="preserve">: </w:t>
      </w:r>
      <w:r w:rsidRPr="00D75CBC">
        <w:rPr>
          <w:rFonts w:hint="eastAsia"/>
          <w:sz w:val="20"/>
        </w:rPr>
        <w:t>В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работе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представлены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материалы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исследований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по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изучению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линейных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параметров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семени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основных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его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морфологических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элементов </w:t>
      </w:r>
      <w:r w:rsidRPr="00D75CBC">
        <w:rPr>
          <w:sz w:val="20"/>
        </w:rPr>
        <w:t xml:space="preserve">‒ </w:t>
      </w:r>
      <w:r w:rsidRPr="00D75CBC">
        <w:rPr>
          <w:rFonts w:hint="eastAsia"/>
          <w:sz w:val="20"/>
        </w:rPr>
        <w:t>зародыша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эндосперма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у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представителей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семейства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зонтичные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включая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морковь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петрушка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сельдерей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пастернак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укроп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кориандр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анис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тмин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миррис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володушка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золотистая</w:t>
      </w:r>
      <w:r w:rsidRPr="00D75CBC">
        <w:rPr>
          <w:sz w:val="20"/>
        </w:rPr>
        <w:t xml:space="preserve">. </w:t>
      </w:r>
      <w:r w:rsidRPr="00D75CBC">
        <w:rPr>
          <w:rFonts w:hint="eastAsia"/>
          <w:sz w:val="20"/>
        </w:rPr>
        <w:t>Дан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анализ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вариабел</w:t>
      </w:r>
      <w:r w:rsidRPr="00D75CBC">
        <w:rPr>
          <w:rFonts w:hint="eastAsia"/>
          <w:sz w:val="20"/>
        </w:rPr>
        <w:t>ь</w:t>
      </w:r>
      <w:r w:rsidRPr="00D75CBC">
        <w:rPr>
          <w:rFonts w:hint="eastAsia"/>
          <w:sz w:val="20"/>
        </w:rPr>
        <w:t>ность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значений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длины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семени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эндосперма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зародыша</w:t>
      </w:r>
      <w:r w:rsidRPr="00D75CBC">
        <w:rPr>
          <w:sz w:val="20"/>
        </w:rPr>
        <w:t xml:space="preserve">, </w:t>
      </w:r>
      <w:r w:rsidRPr="00D75CBC">
        <w:rPr>
          <w:rFonts w:hint="eastAsia"/>
          <w:sz w:val="20"/>
        </w:rPr>
        <w:t>их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соотношений</w:t>
      </w:r>
      <w:r w:rsidRPr="00D75CBC">
        <w:rPr>
          <w:sz w:val="20"/>
        </w:rPr>
        <w:t xml:space="preserve"> (</w:t>
      </w:r>
      <w:r w:rsidRPr="00D75CBC">
        <w:rPr>
          <w:rFonts w:hint="eastAsia"/>
          <w:sz w:val="20"/>
        </w:rPr>
        <w:t>индексов</w:t>
      </w:r>
      <w:r w:rsidRPr="00D75CBC">
        <w:rPr>
          <w:sz w:val="20"/>
        </w:rPr>
        <w:t xml:space="preserve">) </w:t>
      </w:r>
      <w:r w:rsidRPr="00D75CBC">
        <w:rPr>
          <w:rFonts w:hint="eastAsia"/>
          <w:sz w:val="20"/>
        </w:rPr>
        <w:t>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корреляционных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связей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между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ними</w:t>
      </w:r>
      <w:r w:rsidRPr="00D75CBC">
        <w:rPr>
          <w:sz w:val="20"/>
        </w:rPr>
        <w:t xml:space="preserve">. </w:t>
      </w:r>
      <w:r w:rsidRPr="00D75CBC">
        <w:rPr>
          <w:rFonts w:hint="eastAsia"/>
          <w:sz w:val="20"/>
        </w:rPr>
        <w:t>Показан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вклад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наследственно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обусловленных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факторов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в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формирование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морфометрических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параметров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семян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овощных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зонтичных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культур</w:t>
      </w:r>
      <w:r w:rsidRPr="00D75CBC">
        <w:rPr>
          <w:sz w:val="20"/>
        </w:rPr>
        <w:t xml:space="preserve">. </w:t>
      </w:r>
      <w:r w:rsidRPr="00D75CBC">
        <w:rPr>
          <w:rFonts w:hint="eastAsia"/>
          <w:sz w:val="20"/>
        </w:rPr>
        <w:t>Выявлены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Особенности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параметров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семян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при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семейном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отборе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у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овощных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зонтичных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культур</w:t>
      </w:r>
      <w:r w:rsidRPr="00D75CBC">
        <w:rPr>
          <w:sz w:val="20"/>
        </w:rPr>
        <w:t xml:space="preserve">. </w:t>
      </w:r>
      <w:r w:rsidRPr="00D75CBC">
        <w:rPr>
          <w:rFonts w:hint="eastAsia"/>
          <w:sz w:val="20"/>
        </w:rPr>
        <w:t>Изучен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характер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наследования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морфометрических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параметров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семян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при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отдаленной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гибридизации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моркови</w:t>
      </w:r>
      <w:r w:rsidRPr="00D75CBC">
        <w:rPr>
          <w:sz w:val="20"/>
        </w:rPr>
        <w:t xml:space="preserve">. </w:t>
      </w:r>
      <w:r w:rsidRPr="00D75CBC">
        <w:rPr>
          <w:rFonts w:hint="eastAsia"/>
          <w:sz w:val="20"/>
        </w:rPr>
        <w:t>Обсуждаются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перспективы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селекционного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совершенствования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морфометрических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признаков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семян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имеющих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недора</w:t>
      </w:r>
      <w:r w:rsidRPr="00D75CBC">
        <w:rPr>
          <w:rFonts w:hint="eastAsia"/>
          <w:sz w:val="20"/>
        </w:rPr>
        <w:t>з</w:t>
      </w:r>
      <w:r w:rsidRPr="00D75CBC">
        <w:rPr>
          <w:rFonts w:hint="eastAsia"/>
          <w:sz w:val="20"/>
        </w:rPr>
        <w:t>витый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зародыш</w:t>
      </w:r>
      <w:r w:rsidRPr="00D75CBC">
        <w:rPr>
          <w:sz w:val="20"/>
        </w:rPr>
        <w:t xml:space="preserve">. </w:t>
      </w:r>
      <w:r w:rsidRPr="00D75CBC">
        <w:rPr>
          <w:rFonts w:hint="eastAsia"/>
          <w:sz w:val="20"/>
        </w:rPr>
        <w:t>Исследования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выполнены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в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лаборатории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семеноведения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ВНИИО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филиал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ФНЦО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научной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лаборатории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репродуктивной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биологии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селекции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факультета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агро</w:t>
      </w:r>
      <w:r w:rsidRPr="00D75CBC">
        <w:rPr>
          <w:sz w:val="20"/>
        </w:rPr>
        <w:t xml:space="preserve">- </w:t>
      </w:r>
      <w:r w:rsidRPr="00D75CBC">
        <w:rPr>
          <w:rFonts w:hint="eastAsia"/>
          <w:sz w:val="20"/>
        </w:rPr>
        <w:t>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биотехнологии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Университета</w:t>
      </w:r>
      <w:r w:rsidRPr="00D75CBC">
        <w:rPr>
          <w:sz w:val="20"/>
        </w:rPr>
        <w:t xml:space="preserve"> </w:t>
      </w:r>
      <w:r w:rsidRPr="00D75CBC">
        <w:rPr>
          <w:rFonts w:hint="eastAsia"/>
          <w:sz w:val="20"/>
        </w:rPr>
        <w:t>Вернадского</w:t>
      </w:r>
    </w:p>
    <w:p w:rsidR="00086873" w:rsidRDefault="005616F2" w:rsidP="00086873">
      <w:pPr>
        <w:pStyle w:val="a7"/>
      </w:pPr>
      <w:hyperlink r:id="rId32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D56EB0" w:rsidP="00086873">
      <w:pPr>
        <w:pStyle w:val="20"/>
      </w:pPr>
      <w:r>
        <w:rPr>
          <w:b/>
        </w:rPr>
        <w:lastRenderedPageBreak/>
        <w:t>25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Завалин А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А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Использование</w:t>
      </w:r>
      <w:r w:rsidR="00086873">
        <w:t xml:space="preserve"> </w:t>
      </w:r>
      <w:r w:rsidR="00086873">
        <w:rPr>
          <w:rFonts w:hint="eastAsia"/>
        </w:rPr>
        <w:t>растениями</w:t>
      </w:r>
      <w:r w:rsidR="00086873">
        <w:t xml:space="preserve"> </w:t>
      </w:r>
      <w:r w:rsidR="00086873">
        <w:rPr>
          <w:rFonts w:hint="eastAsia"/>
        </w:rPr>
        <w:t>азота</w:t>
      </w:r>
      <w:r w:rsidR="00086873">
        <w:t xml:space="preserve">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различных</w:t>
      </w:r>
      <w:r w:rsidR="00086873">
        <w:t xml:space="preserve"> </w:t>
      </w:r>
      <w:r w:rsidR="00086873">
        <w:rPr>
          <w:rFonts w:hint="eastAsia"/>
        </w:rPr>
        <w:t>агроценозах</w:t>
      </w:r>
      <w:r w:rsidR="00086873">
        <w:t>/ 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Завалин</w:t>
      </w:r>
      <w:r w:rsidR="00086873">
        <w:t xml:space="preserve">, 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Алешин</w:t>
      </w:r>
      <w:r w:rsidR="00086873">
        <w:t xml:space="preserve">; </w:t>
      </w:r>
      <w:r w:rsidR="00086873">
        <w:rPr>
          <w:rFonts w:hint="eastAsia"/>
        </w:rPr>
        <w:t>Российская</w:t>
      </w:r>
      <w:r w:rsidR="00086873">
        <w:t xml:space="preserve"> </w:t>
      </w:r>
      <w:r w:rsidR="00086873">
        <w:rPr>
          <w:rFonts w:hint="eastAsia"/>
        </w:rPr>
        <w:t>академия</w:t>
      </w:r>
      <w:r w:rsidR="00086873">
        <w:t xml:space="preserve"> </w:t>
      </w:r>
      <w:r w:rsidR="00086873">
        <w:rPr>
          <w:rFonts w:hint="eastAsia"/>
        </w:rPr>
        <w:t>наук</w:t>
      </w:r>
      <w:r w:rsidR="00086873">
        <w:t xml:space="preserve">, </w:t>
      </w:r>
      <w:r w:rsidR="00086873">
        <w:rPr>
          <w:rFonts w:hint="eastAsia"/>
        </w:rPr>
        <w:t>Всероссийский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исследовательский</w:t>
      </w:r>
      <w:r w:rsidR="00086873">
        <w:t xml:space="preserve"> </w:t>
      </w:r>
      <w:r w:rsidR="00086873">
        <w:rPr>
          <w:rFonts w:hint="eastAsia"/>
        </w:rPr>
        <w:t>институт</w:t>
      </w:r>
      <w:r w:rsidR="00086873">
        <w:t xml:space="preserve"> </w:t>
      </w:r>
      <w:r w:rsidR="00086873">
        <w:rPr>
          <w:rFonts w:hint="eastAsia"/>
        </w:rPr>
        <w:t>агрох</w:t>
      </w:r>
      <w:r w:rsidR="00086873">
        <w:rPr>
          <w:rFonts w:hint="eastAsia"/>
        </w:rPr>
        <w:t>и</w:t>
      </w:r>
      <w:r w:rsidR="00086873">
        <w:rPr>
          <w:rFonts w:hint="eastAsia"/>
        </w:rPr>
        <w:t>мии</w:t>
      </w:r>
      <w:r w:rsidR="00086873">
        <w:t xml:space="preserve"> </w:t>
      </w:r>
      <w:r w:rsidR="00086873">
        <w:rPr>
          <w:rFonts w:hint="eastAsia"/>
        </w:rPr>
        <w:t>имени Д</w:t>
      </w:r>
      <w:r w:rsidR="00086873">
        <w:t xml:space="preserve">. </w:t>
      </w:r>
      <w:r w:rsidR="00086873">
        <w:rPr>
          <w:rFonts w:hint="eastAsia"/>
        </w:rPr>
        <w:t>Н</w:t>
      </w:r>
      <w:r w:rsidR="00086873">
        <w:t xml:space="preserve">. </w:t>
      </w:r>
      <w:r w:rsidR="00086873">
        <w:rPr>
          <w:rFonts w:hint="eastAsia"/>
        </w:rPr>
        <w:t>Прянишникова</w:t>
      </w:r>
      <w:r w:rsidR="00086873">
        <w:t xml:space="preserve">, </w:t>
      </w:r>
      <w:r w:rsidR="00086873">
        <w:rPr>
          <w:rFonts w:hint="eastAsia"/>
        </w:rPr>
        <w:t>Пермский</w:t>
      </w:r>
      <w:r w:rsidR="00086873">
        <w:t xml:space="preserve"> </w:t>
      </w:r>
      <w:r w:rsidR="00086873">
        <w:rPr>
          <w:rFonts w:hint="eastAsia"/>
        </w:rPr>
        <w:t>государственный</w:t>
      </w:r>
      <w:r w:rsidR="00086873">
        <w:t xml:space="preserve"> </w:t>
      </w:r>
      <w:r w:rsidR="00086873">
        <w:rPr>
          <w:rFonts w:hint="eastAsia"/>
        </w:rPr>
        <w:t>национальный</w:t>
      </w:r>
      <w:r w:rsidR="00086873">
        <w:t xml:space="preserve"> </w:t>
      </w:r>
      <w:r w:rsidR="00086873">
        <w:rPr>
          <w:rFonts w:hint="eastAsia"/>
        </w:rPr>
        <w:t>исследовательский</w:t>
      </w:r>
      <w:r w:rsidR="00086873">
        <w:t xml:space="preserve"> </w:t>
      </w:r>
      <w:r w:rsidR="00086873">
        <w:rPr>
          <w:rFonts w:hint="eastAsia"/>
        </w:rPr>
        <w:t>ун</w:t>
      </w:r>
      <w:r w:rsidR="00086873">
        <w:rPr>
          <w:rFonts w:hint="eastAsia"/>
        </w:rPr>
        <w:t>и</w:t>
      </w:r>
      <w:r w:rsidR="00086873">
        <w:rPr>
          <w:rFonts w:hint="eastAsia"/>
        </w:rPr>
        <w:t>верситет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РАН</w:t>
      </w:r>
      <w:r w:rsidR="00086873">
        <w:t>, 2024. ‒ 309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цв</w:t>
      </w:r>
      <w:r w:rsidR="00086873">
        <w:t xml:space="preserve">. </w:t>
      </w:r>
      <w:r w:rsidR="00086873">
        <w:rPr>
          <w:rFonts w:hint="eastAsia"/>
        </w:rPr>
        <w:t>ил</w:t>
      </w:r>
      <w:r w:rsidR="00086873">
        <w:t xml:space="preserve">., </w:t>
      </w:r>
      <w:r w:rsidR="00086873">
        <w:rPr>
          <w:rFonts w:hint="eastAsia"/>
        </w:rPr>
        <w:t>табл</w:t>
      </w:r>
      <w:r w:rsidR="00086873">
        <w:t xml:space="preserve">.; 24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.: </w:t>
      </w:r>
      <w:r w:rsidR="00086873">
        <w:rPr>
          <w:rFonts w:hint="eastAsia"/>
        </w:rPr>
        <w:t>с</w:t>
      </w:r>
      <w:r w:rsidR="00086873">
        <w:t>. 261‒309 (717 </w:t>
      </w:r>
      <w:r w:rsidR="00086873">
        <w:rPr>
          <w:rFonts w:hint="eastAsia"/>
        </w:rPr>
        <w:t>назв</w:t>
      </w:r>
      <w:r w:rsidR="00086873">
        <w:t>.).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П</w:t>
      </w:r>
      <w:r w:rsidR="00086873">
        <w:t>/</w:t>
      </w:r>
      <w:r w:rsidR="00086873">
        <w:rPr>
          <w:rFonts w:hint="eastAsia"/>
        </w:rPr>
        <w:t>З</w:t>
      </w:r>
      <w:r w:rsidR="00086873">
        <w:t xml:space="preserve">.132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Д</w:t>
      </w:r>
      <w:r w:rsidR="00086873">
        <w:t>2024‒3475)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234606" w:rsidRDefault="00086873" w:rsidP="00086873">
      <w:pPr>
        <w:pStyle w:val="a7"/>
        <w:rPr>
          <w:sz w:val="20"/>
        </w:rPr>
      </w:pPr>
      <w:r w:rsidRPr="00234606">
        <w:rPr>
          <w:rFonts w:hint="eastAsia"/>
          <w:sz w:val="20"/>
        </w:rPr>
        <w:t>Аннотация</w:t>
      </w:r>
      <w:r w:rsidRPr="00234606">
        <w:rPr>
          <w:sz w:val="20"/>
        </w:rPr>
        <w:t xml:space="preserve">: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работе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приведены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данные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использовании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растениями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азота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влиянии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минеральных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азотных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удобр</w:t>
      </w:r>
      <w:r w:rsidRPr="00234606">
        <w:rPr>
          <w:rFonts w:hint="eastAsia"/>
          <w:sz w:val="20"/>
        </w:rPr>
        <w:t>е</w:t>
      </w:r>
      <w:r w:rsidRPr="00234606">
        <w:rPr>
          <w:rFonts w:hint="eastAsia"/>
          <w:sz w:val="20"/>
        </w:rPr>
        <w:t>ний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продуктивность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зернобобовых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культур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азотфиксирующую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физиологическую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активность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различных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</w:t>
      </w:r>
      <w:r w:rsidRPr="00234606">
        <w:rPr>
          <w:rFonts w:hint="eastAsia"/>
          <w:sz w:val="20"/>
        </w:rPr>
        <w:t>о</w:t>
      </w:r>
      <w:r w:rsidRPr="00234606">
        <w:rPr>
          <w:rFonts w:hint="eastAsia"/>
          <w:sz w:val="20"/>
        </w:rPr>
        <w:t>ставу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агроценозах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Показаны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результаты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исследований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оценке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влияния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азотного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удобрения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на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урожайность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биохим</w:t>
      </w:r>
      <w:r w:rsidRPr="00234606">
        <w:rPr>
          <w:rFonts w:hint="eastAsia"/>
          <w:sz w:val="20"/>
        </w:rPr>
        <w:t>и</w:t>
      </w:r>
      <w:r w:rsidRPr="00234606">
        <w:rPr>
          <w:rFonts w:hint="eastAsia"/>
          <w:sz w:val="20"/>
        </w:rPr>
        <w:t>ческий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состав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технологические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показатели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качества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урожая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зерновых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бобовых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злаковых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культур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одновидовых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смешанных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агроценозах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Приведены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результаты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расчетов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накоплению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свежего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органического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вещества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общего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биологического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азота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почве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зависимости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от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состава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формируемых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агроценозов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используемых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удобрений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Устано</w:t>
      </w:r>
      <w:r w:rsidRPr="00234606">
        <w:rPr>
          <w:rFonts w:hint="eastAsia"/>
          <w:sz w:val="20"/>
        </w:rPr>
        <w:t>в</w:t>
      </w:r>
      <w:r w:rsidRPr="00234606">
        <w:rPr>
          <w:rFonts w:hint="eastAsia"/>
          <w:sz w:val="20"/>
        </w:rPr>
        <w:t>лен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дополнительный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объем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</w:t>
      </w:r>
      <w:r w:rsidRPr="00234606">
        <w:rPr>
          <w:sz w:val="20"/>
        </w:rPr>
        <w:t>-</w:t>
      </w:r>
      <w:r w:rsidRPr="00234606">
        <w:rPr>
          <w:rFonts w:hint="eastAsia"/>
          <w:sz w:val="20"/>
        </w:rPr>
        <w:t>СО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поступающий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почву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счет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фиксации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зернобобовыми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культурами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эквивалентного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количества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азота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атмосферы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Благодаря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определению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выноса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урожаем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эффективности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использования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азота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зерновыми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бобовыми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культурами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одновидовых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смешанных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посевах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установлены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параметры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для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формирования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бездефицитного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положительного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баланса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азота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почве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Представлена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комплексная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оценка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действия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биологического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азота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накопленн</w:t>
      </w:r>
      <w:r w:rsidRPr="00234606">
        <w:rPr>
          <w:rFonts w:hint="eastAsia"/>
          <w:sz w:val="20"/>
        </w:rPr>
        <w:t>о</w:t>
      </w:r>
      <w:r w:rsidRPr="00234606">
        <w:rPr>
          <w:rFonts w:hint="eastAsia"/>
          <w:sz w:val="20"/>
        </w:rPr>
        <w:t>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горохом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посевным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викой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озимой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различных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агроценозах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рамках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севооборота</w:t>
      </w:r>
      <w:r w:rsidRPr="00234606">
        <w:rPr>
          <w:sz w:val="20"/>
        </w:rPr>
        <w:t xml:space="preserve">: </w:t>
      </w:r>
      <w:r w:rsidRPr="00234606">
        <w:rPr>
          <w:rFonts w:hint="eastAsia"/>
          <w:sz w:val="20"/>
        </w:rPr>
        <w:t>определено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влияние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на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урожа</w:t>
      </w:r>
      <w:r w:rsidRPr="00234606">
        <w:rPr>
          <w:rFonts w:hint="eastAsia"/>
          <w:sz w:val="20"/>
        </w:rPr>
        <w:t>й</w:t>
      </w:r>
      <w:r w:rsidRPr="00234606">
        <w:rPr>
          <w:rFonts w:hint="eastAsia"/>
          <w:sz w:val="20"/>
        </w:rPr>
        <w:t>ность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кормовую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питательную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ценность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продовольственные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показатели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определяющие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качество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зерна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яровых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зерн</w:t>
      </w:r>
      <w:r w:rsidRPr="00234606">
        <w:rPr>
          <w:rFonts w:hint="eastAsia"/>
          <w:sz w:val="20"/>
        </w:rPr>
        <w:t>о</w:t>
      </w:r>
      <w:r w:rsidRPr="00234606">
        <w:rPr>
          <w:rFonts w:hint="eastAsia"/>
          <w:sz w:val="20"/>
        </w:rPr>
        <w:t>вых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культур</w:t>
      </w:r>
      <w:r w:rsidRPr="00234606">
        <w:rPr>
          <w:sz w:val="20"/>
        </w:rPr>
        <w:t xml:space="preserve"> (</w:t>
      </w:r>
      <w:r w:rsidRPr="00234606">
        <w:rPr>
          <w:rFonts w:hint="eastAsia"/>
          <w:sz w:val="20"/>
        </w:rPr>
        <w:t>овса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ячменя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пшеницы</w:t>
      </w:r>
      <w:r w:rsidRPr="00234606">
        <w:rPr>
          <w:sz w:val="20"/>
        </w:rPr>
        <w:t xml:space="preserve">). </w:t>
      </w:r>
      <w:r w:rsidRPr="00234606">
        <w:rPr>
          <w:rFonts w:hint="eastAsia"/>
          <w:sz w:val="20"/>
        </w:rPr>
        <w:t>По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каждому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регламентируемому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соответствующим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нормативным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документом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</w:t>
      </w:r>
      <w:r w:rsidRPr="00234606">
        <w:rPr>
          <w:rFonts w:hint="eastAsia"/>
          <w:sz w:val="20"/>
        </w:rPr>
        <w:t>о</w:t>
      </w:r>
      <w:r w:rsidRPr="00234606">
        <w:rPr>
          <w:rFonts w:hint="eastAsia"/>
          <w:sz w:val="20"/>
        </w:rPr>
        <w:t>казателю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проведено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сравнение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действующими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нормами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для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классов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качества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Книга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предназначена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для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научных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</w:t>
      </w:r>
      <w:r w:rsidRPr="00234606">
        <w:rPr>
          <w:rFonts w:hint="eastAsia"/>
          <w:sz w:val="20"/>
        </w:rPr>
        <w:t>а</w:t>
      </w:r>
      <w:r w:rsidRPr="00234606">
        <w:rPr>
          <w:rFonts w:hint="eastAsia"/>
          <w:sz w:val="20"/>
        </w:rPr>
        <w:t>ботников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агрохимиков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агрономов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преподавателей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обучающихся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также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сельхозтоваропроизводителей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растениево</w:t>
      </w:r>
      <w:r w:rsidRPr="00234606">
        <w:rPr>
          <w:rFonts w:hint="eastAsia"/>
          <w:sz w:val="20"/>
        </w:rPr>
        <w:t>д</w:t>
      </w:r>
      <w:r w:rsidRPr="00234606">
        <w:rPr>
          <w:rFonts w:hint="eastAsia"/>
          <w:sz w:val="20"/>
        </w:rPr>
        <w:t>ческой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продукции</w:t>
      </w:r>
    </w:p>
    <w:p w:rsidR="00086873" w:rsidRDefault="005616F2" w:rsidP="00086873">
      <w:pPr>
        <w:pStyle w:val="a7"/>
      </w:pPr>
      <w:hyperlink r:id="rId33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D56EB0" w:rsidP="00086873">
      <w:pPr>
        <w:pStyle w:val="20"/>
      </w:pPr>
      <w:r>
        <w:rPr>
          <w:b/>
        </w:rPr>
        <w:t>26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Плодоводство</w:t>
      </w:r>
      <w:r w:rsidR="00086873" w:rsidRPr="00086873">
        <w:rPr>
          <w:b/>
        </w:rPr>
        <w:t>,</w:t>
      </w:r>
      <w:r w:rsidR="00086873">
        <w:t xml:space="preserve"> </w:t>
      </w:r>
      <w:r w:rsidR="00086873">
        <w:rPr>
          <w:rFonts w:hint="eastAsia"/>
        </w:rPr>
        <w:t>семеноводство</w:t>
      </w:r>
      <w:r w:rsidR="00086873">
        <w:t xml:space="preserve">, </w:t>
      </w:r>
      <w:r w:rsidR="00086873">
        <w:rPr>
          <w:rFonts w:hint="eastAsia"/>
        </w:rPr>
        <w:t>интродукция</w:t>
      </w:r>
      <w:r w:rsidR="00086873">
        <w:t xml:space="preserve"> </w:t>
      </w:r>
      <w:r w:rsidR="00086873">
        <w:rPr>
          <w:rFonts w:hint="eastAsia"/>
        </w:rPr>
        <w:t>древесных</w:t>
      </w:r>
      <w:r w:rsidR="00086873">
        <w:t xml:space="preserve"> </w:t>
      </w:r>
      <w:r w:rsidR="00086873">
        <w:rPr>
          <w:rFonts w:hint="eastAsia"/>
        </w:rPr>
        <w:t>растений</w:t>
      </w:r>
      <w:r w:rsidR="00086873">
        <w:t xml:space="preserve"> : </w:t>
      </w:r>
      <w:r w:rsidR="00086873">
        <w:rPr>
          <w:rFonts w:hint="eastAsia"/>
        </w:rPr>
        <w:t>материалы</w:t>
      </w:r>
      <w:r w:rsidR="00086873">
        <w:t xml:space="preserve"> XXVII </w:t>
      </w:r>
      <w:r w:rsidR="00086873">
        <w:rPr>
          <w:rFonts w:hint="eastAsia"/>
        </w:rPr>
        <w:t>межд</w:t>
      </w:r>
      <w:r w:rsidR="00086873">
        <w:rPr>
          <w:rFonts w:hint="eastAsia"/>
        </w:rPr>
        <w:t>у</w:t>
      </w:r>
      <w:r w:rsidR="00086873">
        <w:rPr>
          <w:rFonts w:hint="eastAsia"/>
        </w:rPr>
        <w:t>народной</w:t>
      </w:r>
      <w:r w:rsidR="00086873">
        <w:t xml:space="preserve"> </w:t>
      </w:r>
      <w:r w:rsidR="00086873">
        <w:rPr>
          <w:rFonts w:hint="eastAsia"/>
        </w:rPr>
        <w:t>научной</w:t>
      </w:r>
      <w:r w:rsidR="00086873">
        <w:t xml:space="preserve"> </w:t>
      </w:r>
      <w:r w:rsidR="00086873">
        <w:rPr>
          <w:rFonts w:hint="eastAsia"/>
        </w:rPr>
        <w:t>конференции</w:t>
      </w:r>
      <w:r w:rsidR="00086873">
        <w:t xml:space="preserve"> (2‒3 </w:t>
      </w:r>
      <w:r w:rsidR="00086873">
        <w:rPr>
          <w:rFonts w:hint="eastAsia"/>
        </w:rPr>
        <w:t>октября</w:t>
      </w:r>
      <w:r w:rsidR="00086873">
        <w:t xml:space="preserve"> 2024 </w:t>
      </w:r>
      <w:r w:rsidR="00086873">
        <w:rPr>
          <w:rFonts w:hint="eastAsia"/>
        </w:rPr>
        <w:t>г</w:t>
      </w:r>
      <w:r w:rsidR="00086873">
        <w:t xml:space="preserve">., </w:t>
      </w:r>
      <w:r w:rsidR="00086873">
        <w:rPr>
          <w:rFonts w:hint="eastAsia"/>
        </w:rPr>
        <w:t>Красноярск</w:t>
      </w:r>
      <w:r w:rsidR="00086873">
        <w:t>)/ </w:t>
      </w:r>
      <w:r w:rsidR="00086873">
        <w:rPr>
          <w:rFonts w:hint="eastAsia"/>
        </w:rPr>
        <w:t>редакционная</w:t>
      </w:r>
      <w:r w:rsidR="00086873">
        <w:t xml:space="preserve"> </w:t>
      </w:r>
      <w:r w:rsidR="00086873">
        <w:rPr>
          <w:rFonts w:hint="eastAsia"/>
        </w:rPr>
        <w:t>коллегия</w:t>
      </w:r>
      <w:r w:rsidR="00086873">
        <w:t xml:space="preserve">: </w:t>
      </w:r>
      <w:r w:rsidR="00086873">
        <w:rPr>
          <w:rFonts w:hint="eastAsia"/>
        </w:rPr>
        <w:t>Р</w:t>
      </w:r>
      <w:r w:rsidR="00086873">
        <w:t xml:space="preserve">. </w:t>
      </w:r>
      <w:r w:rsidR="00086873">
        <w:rPr>
          <w:rFonts w:hint="eastAsia"/>
        </w:rPr>
        <w:t>Н</w:t>
      </w:r>
      <w:r w:rsidR="00086873">
        <w:t xml:space="preserve">. </w:t>
      </w:r>
      <w:r w:rsidR="00086873">
        <w:rPr>
          <w:rFonts w:hint="eastAsia"/>
        </w:rPr>
        <w:t>Матвеева</w:t>
      </w:r>
      <w:r w:rsidR="00086873">
        <w:t xml:space="preserve"> (</w:t>
      </w:r>
      <w:r w:rsidR="00086873">
        <w:rPr>
          <w:rFonts w:hint="eastAsia"/>
        </w:rPr>
        <w:t>ответственный</w:t>
      </w:r>
      <w:r w:rsidR="00086873">
        <w:t xml:space="preserve"> </w:t>
      </w:r>
      <w:r w:rsidR="00086873">
        <w:rPr>
          <w:rFonts w:hint="eastAsia"/>
        </w:rPr>
        <w:t>редактор</w:t>
      </w:r>
      <w:r w:rsidR="00086873">
        <w:t>)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.]. ‒ </w:t>
      </w:r>
      <w:r w:rsidR="00086873">
        <w:rPr>
          <w:rFonts w:hint="eastAsia"/>
        </w:rPr>
        <w:t>Красноярск</w:t>
      </w:r>
      <w:r w:rsidR="00086873">
        <w:t xml:space="preserve">: </w:t>
      </w:r>
      <w:r w:rsidR="00086873">
        <w:rPr>
          <w:rFonts w:hint="eastAsia"/>
        </w:rPr>
        <w:t>СибГУ</w:t>
      </w:r>
      <w:r w:rsidR="00086873">
        <w:t>, 2024. ‒ 158</w:t>
      </w:r>
      <w:r w:rsidR="00086873">
        <w:rPr>
          <w:rFonts w:hint="eastAsia"/>
        </w:rPr>
        <w:t> 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Рез</w:t>
      </w:r>
      <w:r w:rsidR="00086873">
        <w:t xml:space="preserve">. </w:t>
      </w:r>
      <w:r w:rsidR="00086873">
        <w:rPr>
          <w:rFonts w:hint="eastAsia"/>
        </w:rPr>
        <w:t>докл</w:t>
      </w:r>
      <w:r w:rsidR="00086873">
        <w:t xml:space="preserve">. </w:t>
      </w:r>
      <w:r w:rsidR="00086873">
        <w:rPr>
          <w:rFonts w:hint="eastAsia"/>
        </w:rPr>
        <w:t>англ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конце</w:t>
      </w:r>
      <w:r w:rsidR="00086873">
        <w:t xml:space="preserve"> </w:t>
      </w:r>
      <w:r w:rsidR="00086873">
        <w:rPr>
          <w:rFonts w:hint="eastAsia"/>
        </w:rPr>
        <w:t>докл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П</w:t>
      </w:r>
      <w:r w:rsidR="00086873">
        <w:t>/</w:t>
      </w:r>
      <w:r w:rsidR="00086873">
        <w:rPr>
          <w:rFonts w:hint="eastAsia"/>
        </w:rPr>
        <w:t>П</w:t>
      </w:r>
      <w:r w:rsidR="00086873">
        <w:t xml:space="preserve">391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Г</w:t>
      </w:r>
      <w:r w:rsidR="00086873">
        <w:t>2024‒24920)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234606" w:rsidRDefault="00086873" w:rsidP="00086873">
      <w:pPr>
        <w:pStyle w:val="a7"/>
        <w:rPr>
          <w:sz w:val="20"/>
        </w:rPr>
      </w:pPr>
      <w:r w:rsidRPr="00234606">
        <w:rPr>
          <w:rFonts w:hint="eastAsia"/>
          <w:sz w:val="20"/>
        </w:rPr>
        <w:t>Аннотация</w:t>
      </w:r>
      <w:r w:rsidRPr="00234606">
        <w:rPr>
          <w:sz w:val="20"/>
        </w:rPr>
        <w:t xml:space="preserve">: </w:t>
      </w:r>
      <w:r w:rsidRPr="00234606">
        <w:rPr>
          <w:rFonts w:hint="eastAsia"/>
          <w:sz w:val="20"/>
        </w:rPr>
        <w:t>Публикуются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статьи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ведущих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ученых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научно</w:t>
      </w:r>
      <w:r w:rsidRPr="00234606">
        <w:rPr>
          <w:sz w:val="20"/>
        </w:rPr>
        <w:t>-</w:t>
      </w:r>
      <w:r w:rsidRPr="00234606">
        <w:rPr>
          <w:rFonts w:hint="eastAsia"/>
          <w:sz w:val="20"/>
        </w:rPr>
        <w:t>исследовательских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организаций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высших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учебных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завед</w:t>
      </w:r>
      <w:r w:rsidRPr="00234606">
        <w:rPr>
          <w:rFonts w:hint="eastAsia"/>
          <w:sz w:val="20"/>
        </w:rPr>
        <w:t>е</w:t>
      </w:r>
      <w:r w:rsidRPr="00234606">
        <w:rPr>
          <w:rFonts w:hint="eastAsia"/>
          <w:sz w:val="20"/>
        </w:rPr>
        <w:t>ний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аспирантов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студентов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РФ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зарубежья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Данные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материалы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имеют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большое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теоретическое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значение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выход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пра</w:t>
      </w:r>
      <w:r w:rsidRPr="00234606">
        <w:rPr>
          <w:rFonts w:hint="eastAsia"/>
          <w:sz w:val="20"/>
        </w:rPr>
        <w:t>к</w:t>
      </w:r>
      <w:r w:rsidRPr="00234606">
        <w:rPr>
          <w:rFonts w:hint="eastAsia"/>
          <w:sz w:val="20"/>
        </w:rPr>
        <w:t>тику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решении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вопросов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плодоводства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семеноводства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интродукции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древесных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растений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Сборник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предназначен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для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специалистов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студентов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лесного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дела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ландшафтной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архитектуры</w:t>
      </w:r>
      <w:r w:rsidRPr="00234606">
        <w:rPr>
          <w:sz w:val="20"/>
        </w:rPr>
        <w:t xml:space="preserve"> (</w:t>
      </w:r>
      <w:r w:rsidRPr="00234606">
        <w:rPr>
          <w:rFonts w:hint="eastAsia"/>
          <w:sz w:val="20"/>
        </w:rPr>
        <w:t>профиль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ландшафтное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строительство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декор</w:t>
      </w:r>
      <w:r w:rsidRPr="00234606">
        <w:rPr>
          <w:rFonts w:hint="eastAsia"/>
          <w:sz w:val="20"/>
        </w:rPr>
        <w:t>а</w:t>
      </w:r>
      <w:r w:rsidRPr="00234606">
        <w:rPr>
          <w:rFonts w:hint="eastAsia"/>
          <w:sz w:val="20"/>
        </w:rPr>
        <w:t>тивное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растениеводство</w:t>
      </w:r>
      <w:r w:rsidRPr="00234606">
        <w:rPr>
          <w:sz w:val="20"/>
        </w:rPr>
        <w:t>)</w:t>
      </w:r>
    </w:p>
    <w:p w:rsidR="00086873" w:rsidRDefault="005616F2" w:rsidP="00086873">
      <w:pPr>
        <w:pStyle w:val="a7"/>
      </w:pPr>
      <w:hyperlink r:id="rId34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0"/>
      </w:pPr>
      <w:r w:rsidRPr="00086873">
        <w:rPr>
          <w:b/>
        </w:rPr>
        <w:t>2</w:t>
      </w:r>
      <w:r w:rsidR="00D56EB0">
        <w:rPr>
          <w:b/>
        </w:rPr>
        <w:t>7</w:t>
      </w:r>
      <w:r w:rsidRPr="00086873">
        <w:rPr>
          <w:b/>
        </w:rPr>
        <w:t>. </w:t>
      </w:r>
      <w:r w:rsidRPr="00086873">
        <w:rPr>
          <w:rFonts w:hint="eastAsia"/>
          <w:b/>
        </w:rPr>
        <w:t>Ширяева Н</w:t>
      </w:r>
      <w:r w:rsidRPr="00086873">
        <w:rPr>
          <w:b/>
        </w:rPr>
        <w:t xml:space="preserve">. </w:t>
      </w:r>
      <w:r w:rsidRPr="00086873">
        <w:rPr>
          <w:rFonts w:hint="eastAsia"/>
          <w:b/>
        </w:rPr>
        <w:t>А</w:t>
      </w:r>
      <w:r w:rsidRPr="00086873">
        <w:rPr>
          <w:b/>
        </w:rPr>
        <w:t xml:space="preserve">.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медоносы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озеленении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садово</w:t>
      </w:r>
      <w:r>
        <w:t>-</w:t>
      </w:r>
      <w:r>
        <w:rPr>
          <w:rFonts w:hint="eastAsia"/>
        </w:rPr>
        <w:t>паркового</w:t>
      </w:r>
      <w:r>
        <w:t xml:space="preserve"> </w:t>
      </w:r>
      <w:r>
        <w:rPr>
          <w:rFonts w:hint="eastAsia"/>
        </w:rPr>
        <w:t>строительства</w:t>
      </w:r>
      <w:r>
        <w:t xml:space="preserve"> : [16+]/ </w:t>
      </w:r>
      <w:r>
        <w:rPr>
          <w:rFonts w:hint="eastAsia"/>
        </w:rPr>
        <w:t>Ширяева Н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Наумкин В</w:t>
      </w:r>
      <w:r>
        <w:t xml:space="preserve">. </w:t>
      </w:r>
      <w:r>
        <w:rPr>
          <w:rFonts w:hint="eastAsia"/>
        </w:rPr>
        <w:t>П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Парахина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Картуш</w:t>
      </w:r>
      <w:r>
        <w:t>, 2024. ‒ 161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156‒160 (101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647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2024‒25118)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234606" w:rsidRDefault="00086873" w:rsidP="00086873">
      <w:pPr>
        <w:pStyle w:val="a7"/>
        <w:rPr>
          <w:sz w:val="20"/>
        </w:rPr>
      </w:pPr>
      <w:r w:rsidRPr="00234606">
        <w:rPr>
          <w:rFonts w:hint="eastAsia"/>
          <w:sz w:val="20"/>
        </w:rPr>
        <w:t>Аннотация</w:t>
      </w:r>
      <w:r w:rsidRPr="00234606">
        <w:rPr>
          <w:sz w:val="20"/>
        </w:rPr>
        <w:t xml:space="preserve">: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монографии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систематизированы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обобщены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литературные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данные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результаты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собственных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научных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экспериментов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использованию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растений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медоносов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озеленении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объектов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ландшафтной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архитектуры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Материалы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изложенные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ней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представляют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интерес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для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преподавателей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научных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сотрудников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аспирантов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магистров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бакалавров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Она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может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быть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полезна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для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руководителей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специалистов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сельского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характера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предпринимателей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разных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форм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со</w:t>
      </w:r>
      <w:r w:rsidRPr="00234606">
        <w:rPr>
          <w:rFonts w:hint="eastAsia"/>
          <w:sz w:val="20"/>
        </w:rPr>
        <w:t>б</w:t>
      </w:r>
      <w:r w:rsidRPr="00234606">
        <w:rPr>
          <w:rFonts w:hint="eastAsia"/>
          <w:sz w:val="20"/>
        </w:rPr>
        <w:t>ственности</w:t>
      </w:r>
      <w:r w:rsidRPr="00234606">
        <w:rPr>
          <w:sz w:val="20"/>
        </w:rPr>
        <w:t xml:space="preserve">, </w:t>
      </w:r>
      <w:r w:rsidRPr="00234606">
        <w:rPr>
          <w:rFonts w:hint="eastAsia"/>
          <w:sz w:val="20"/>
        </w:rPr>
        <w:t>пчеловодов</w:t>
      </w:r>
      <w:r w:rsidRPr="00234606">
        <w:rPr>
          <w:sz w:val="20"/>
        </w:rPr>
        <w:t>.</w:t>
      </w:r>
    </w:p>
    <w:p w:rsidR="00086873" w:rsidRDefault="005616F2" w:rsidP="00086873">
      <w:pPr>
        <w:pStyle w:val="a7"/>
      </w:pPr>
      <w:hyperlink r:id="rId35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17" w:name="_Toc193305282"/>
      <w:r>
        <w:rPr>
          <w:rFonts w:hint="eastAsia"/>
        </w:rPr>
        <w:t>Животноводство</w:t>
      </w:r>
      <w:bookmarkEnd w:id="17"/>
    </w:p>
    <w:p w:rsidR="00086873" w:rsidRDefault="0000046D" w:rsidP="00086873">
      <w:pPr>
        <w:pStyle w:val="20"/>
      </w:pPr>
      <w:r>
        <w:rPr>
          <w:b/>
        </w:rPr>
        <w:t>2</w:t>
      </w:r>
      <w:r>
        <w:rPr>
          <w:rFonts w:asciiTheme="minorHAnsi" w:hAnsiTheme="minorHAnsi"/>
          <w:b/>
        </w:rPr>
        <w:t>8</w:t>
      </w:r>
      <w:r w:rsidR="00086873" w:rsidRPr="00086873">
        <w:rPr>
          <w:b/>
        </w:rPr>
        <w:t>. Из династии</w:t>
      </w:r>
      <w:r w:rsidR="00086873">
        <w:t xml:space="preserve"> бортевиков-пчеловодов : (невымышленная история)/ [Шульган</w:t>
      </w:r>
      <w:r w:rsidR="00086873">
        <w:noBreakHyphen/>
        <w:t>Таш-государственный природный биосферный заповедник]; автор-составитель Ф. Г. Юмагужин. ‒ Уфа: Информреклама, 2024. ‒ 115 с.: цв. ил., портр.; 22 см. (Шифр П/И320 Ч/з1 / Г2024‒24672)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234606" w:rsidRDefault="00086873" w:rsidP="00086873">
      <w:pPr>
        <w:pStyle w:val="a7"/>
        <w:rPr>
          <w:sz w:val="20"/>
        </w:rPr>
      </w:pPr>
      <w:r w:rsidRPr="00234606">
        <w:rPr>
          <w:rFonts w:hint="eastAsia"/>
          <w:sz w:val="20"/>
        </w:rPr>
        <w:t>Аннотация</w:t>
      </w:r>
      <w:r w:rsidRPr="00234606">
        <w:rPr>
          <w:sz w:val="20"/>
        </w:rPr>
        <w:t xml:space="preserve">: </w:t>
      </w:r>
      <w:r w:rsidRPr="00234606">
        <w:rPr>
          <w:rFonts w:hint="eastAsia"/>
          <w:sz w:val="20"/>
        </w:rPr>
        <w:t>Автобиографический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очерк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является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попыткой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изложения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жизненного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пути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сверстников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героя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данной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монографии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представлен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авторской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интерпретации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времени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и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событий</w:t>
      </w:r>
      <w:r w:rsidRPr="00234606">
        <w:rPr>
          <w:sz w:val="20"/>
        </w:rPr>
        <w:t xml:space="preserve">. </w:t>
      </w:r>
      <w:r w:rsidRPr="00234606">
        <w:rPr>
          <w:rFonts w:hint="eastAsia"/>
          <w:sz w:val="20"/>
        </w:rPr>
        <w:t>Книга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рассчитана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для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широкого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круга</w:t>
      </w:r>
      <w:r w:rsidRPr="00234606">
        <w:rPr>
          <w:sz w:val="20"/>
        </w:rPr>
        <w:t xml:space="preserve"> </w:t>
      </w:r>
      <w:r w:rsidRPr="00234606">
        <w:rPr>
          <w:rFonts w:hint="eastAsia"/>
          <w:sz w:val="20"/>
        </w:rPr>
        <w:t>чит</w:t>
      </w:r>
      <w:r w:rsidRPr="00234606">
        <w:rPr>
          <w:rFonts w:hint="eastAsia"/>
          <w:sz w:val="20"/>
        </w:rPr>
        <w:t>а</w:t>
      </w:r>
      <w:r w:rsidRPr="00234606">
        <w:rPr>
          <w:rFonts w:hint="eastAsia"/>
          <w:sz w:val="20"/>
        </w:rPr>
        <w:t>телей</w:t>
      </w:r>
    </w:p>
    <w:p w:rsidR="00086873" w:rsidRDefault="005616F2" w:rsidP="00086873">
      <w:pPr>
        <w:pStyle w:val="a7"/>
      </w:pPr>
      <w:hyperlink r:id="rId36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29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Мировое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российское</w:t>
      </w:r>
      <w:r w:rsidR="00086873">
        <w:t xml:space="preserve"> </w:t>
      </w:r>
      <w:r w:rsidR="00086873">
        <w:rPr>
          <w:rFonts w:hint="eastAsia"/>
        </w:rPr>
        <w:t>птицеводство</w:t>
      </w:r>
      <w:r w:rsidR="00086873">
        <w:t xml:space="preserve">: </w:t>
      </w:r>
      <w:r w:rsidR="00086873">
        <w:rPr>
          <w:rFonts w:hint="eastAsia"/>
        </w:rPr>
        <w:t>динамика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перспективы</w:t>
      </w:r>
      <w:r w:rsidR="00086873">
        <w:t xml:space="preserve"> </w:t>
      </w:r>
      <w:r w:rsidR="00086873">
        <w:rPr>
          <w:rFonts w:hint="eastAsia"/>
        </w:rPr>
        <w:t>развития </w:t>
      </w:r>
      <w:r w:rsidR="00086873">
        <w:t xml:space="preserve">‒ </w:t>
      </w:r>
      <w:r w:rsidR="00086873">
        <w:rPr>
          <w:rFonts w:hint="eastAsia"/>
        </w:rPr>
        <w:t>научные</w:t>
      </w:r>
      <w:r w:rsidR="00086873">
        <w:t xml:space="preserve"> </w:t>
      </w:r>
      <w:r w:rsidR="00086873">
        <w:rPr>
          <w:rFonts w:hint="eastAsia"/>
        </w:rPr>
        <w:t>разрабо</w:t>
      </w:r>
      <w:r w:rsidR="00086873">
        <w:rPr>
          <w:rFonts w:hint="eastAsia"/>
        </w:rPr>
        <w:t>т</w:t>
      </w:r>
      <w:r w:rsidR="00086873">
        <w:rPr>
          <w:rFonts w:hint="eastAsia"/>
        </w:rPr>
        <w:t>ки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генетике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селекции</w:t>
      </w:r>
      <w:r w:rsidR="00086873">
        <w:t xml:space="preserve"> </w:t>
      </w:r>
      <w:r w:rsidR="00086873">
        <w:rPr>
          <w:rFonts w:hint="eastAsia"/>
        </w:rPr>
        <w:t>сельскохозяйственной</w:t>
      </w:r>
      <w:r w:rsidR="00086873">
        <w:t xml:space="preserve"> </w:t>
      </w:r>
      <w:r w:rsidR="00086873">
        <w:rPr>
          <w:rFonts w:hint="eastAsia"/>
        </w:rPr>
        <w:t>птицы</w:t>
      </w:r>
      <w:r w:rsidR="00086873">
        <w:t xml:space="preserve">, </w:t>
      </w:r>
      <w:r w:rsidR="00086873">
        <w:rPr>
          <w:rFonts w:hint="eastAsia"/>
        </w:rPr>
        <w:t>кормлению</w:t>
      </w:r>
      <w:r w:rsidR="00086873">
        <w:t xml:space="preserve">, </w:t>
      </w:r>
      <w:r w:rsidR="00086873">
        <w:rPr>
          <w:rFonts w:hint="eastAsia"/>
        </w:rPr>
        <w:t>инновационным</w:t>
      </w:r>
      <w:r w:rsidR="00086873">
        <w:t xml:space="preserve"> </w:t>
      </w:r>
      <w:r w:rsidR="00086873">
        <w:rPr>
          <w:rFonts w:hint="eastAsia"/>
        </w:rPr>
        <w:t>технологиям</w:t>
      </w:r>
      <w:r w:rsidR="00086873">
        <w:t xml:space="preserve"> </w:t>
      </w:r>
      <w:r w:rsidR="00086873">
        <w:rPr>
          <w:rFonts w:hint="eastAsia"/>
        </w:rPr>
        <w:t>производства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переработки</w:t>
      </w:r>
      <w:r w:rsidR="00086873">
        <w:t xml:space="preserve"> </w:t>
      </w:r>
      <w:r w:rsidR="00086873">
        <w:rPr>
          <w:rFonts w:hint="eastAsia"/>
        </w:rPr>
        <w:t>яиц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мяса</w:t>
      </w:r>
      <w:r w:rsidR="00086873">
        <w:t xml:space="preserve">, </w:t>
      </w:r>
      <w:r w:rsidR="00086873">
        <w:rPr>
          <w:rFonts w:hint="eastAsia"/>
        </w:rPr>
        <w:t>ветеринарии</w:t>
      </w:r>
      <w:r w:rsidR="00086873">
        <w:t xml:space="preserve">, </w:t>
      </w:r>
      <w:r w:rsidR="00086873">
        <w:rPr>
          <w:rFonts w:hint="eastAsia"/>
        </w:rPr>
        <w:t>экономики</w:t>
      </w:r>
      <w:r w:rsidR="00086873">
        <w:t xml:space="preserve"> </w:t>
      </w:r>
      <w:r w:rsidR="00086873">
        <w:rPr>
          <w:rFonts w:hint="eastAsia"/>
        </w:rPr>
        <w:t>отрасли</w:t>
      </w:r>
      <w:r w:rsidR="00086873">
        <w:t xml:space="preserve"> =Poultry production in Russia and in the world: dynamics and prospects of development ‒ scientific innovations in poultry genetics and selection, nutrition, technologies of the production and processing of poultry meat and eggs, veterinary, economic aspects of the branch : </w:t>
      </w:r>
      <w:r w:rsidR="00086873">
        <w:rPr>
          <w:rFonts w:hint="eastAsia"/>
        </w:rPr>
        <w:t>материалы</w:t>
      </w:r>
      <w:r w:rsidR="00086873">
        <w:t xml:space="preserve"> XXI </w:t>
      </w:r>
      <w:r w:rsidR="00086873">
        <w:rPr>
          <w:rFonts w:hint="eastAsia"/>
        </w:rPr>
        <w:t>Международной</w:t>
      </w:r>
      <w:r w:rsidR="00086873">
        <w:t xml:space="preserve"> </w:t>
      </w:r>
      <w:r w:rsidR="00086873">
        <w:rPr>
          <w:rFonts w:hint="eastAsia"/>
        </w:rPr>
        <w:t>конференции</w:t>
      </w:r>
      <w:r w:rsidR="00086873">
        <w:t>/ </w:t>
      </w:r>
      <w:r w:rsidR="00086873">
        <w:rPr>
          <w:rFonts w:hint="eastAsia"/>
        </w:rPr>
        <w:t>под</w:t>
      </w:r>
      <w:r w:rsidR="00086873">
        <w:t xml:space="preserve"> </w:t>
      </w:r>
      <w:r w:rsidR="00086873">
        <w:rPr>
          <w:rFonts w:hint="eastAsia"/>
        </w:rPr>
        <w:t>редакцией В</w:t>
      </w:r>
      <w:r w:rsidR="00086873">
        <w:t xml:space="preserve">. </w:t>
      </w:r>
      <w:r w:rsidR="00086873">
        <w:rPr>
          <w:rFonts w:hint="eastAsia"/>
        </w:rPr>
        <w:t>И</w:t>
      </w:r>
      <w:r w:rsidR="00086873">
        <w:t xml:space="preserve">. </w:t>
      </w:r>
      <w:r w:rsidR="00086873">
        <w:rPr>
          <w:rFonts w:hint="eastAsia"/>
        </w:rPr>
        <w:t>Фисинина</w:t>
      </w:r>
      <w:r w:rsidR="00086873">
        <w:t xml:space="preserve">, </w:t>
      </w:r>
      <w:r w:rsidR="00086873">
        <w:rPr>
          <w:rFonts w:hint="eastAsia"/>
        </w:rPr>
        <w:t>Т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Егоровой</w:t>
      </w:r>
      <w:r w:rsidR="00086873">
        <w:t xml:space="preserve">. ‒ </w:t>
      </w:r>
      <w:r w:rsidR="00086873">
        <w:rPr>
          <w:rFonts w:hint="eastAsia"/>
        </w:rPr>
        <w:t>Сергиев</w:t>
      </w:r>
      <w:r w:rsidR="00086873">
        <w:t xml:space="preserve"> </w:t>
      </w:r>
      <w:r w:rsidR="00086873">
        <w:rPr>
          <w:rFonts w:hint="eastAsia"/>
        </w:rPr>
        <w:t>Посад</w:t>
      </w:r>
      <w:r w:rsidR="00086873">
        <w:t xml:space="preserve">: </w:t>
      </w:r>
      <w:r w:rsidR="00086873">
        <w:rPr>
          <w:rFonts w:hint="eastAsia"/>
        </w:rPr>
        <w:t>ВНИТИП</w:t>
      </w:r>
      <w:r w:rsidR="00086873">
        <w:t>, 2024. ‒ 919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цв</w:t>
      </w:r>
      <w:r w:rsidR="00086873">
        <w:t xml:space="preserve">. </w:t>
      </w:r>
      <w:r w:rsidR="00086873">
        <w:rPr>
          <w:rFonts w:hint="eastAsia"/>
        </w:rPr>
        <w:t>ил</w:t>
      </w:r>
      <w:r w:rsidR="00086873">
        <w:t xml:space="preserve">., </w:t>
      </w:r>
      <w:r w:rsidR="00086873">
        <w:rPr>
          <w:rFonts w:hint="eastAsia"/>
        </w:rPr>
        <w:t>табл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Имен</w:t>
      </w:r>
      <w:r w:rsidR="00086873">
        <w:t xml:space="preserve">. </w:t>
      </w:r>
      <w:r w:rsidR="00086873">
        <w:rPr>
          <w:rFonts w:hint="eastAsia"/>
        </w:rPr>
        <w:t>указ</w:t>
      </w:r>
      <w:r w:rsidR="00086873">
        <w:t xml:space="preserve">.: </w:t>
      </w:r>
      <w:r w:rsidR="00086873">
        <w:rPr>
          <w:rFonts w:hint="eastAsia"/>
        </w:rPr>
        <w:t>с</w:t>
      </w:r>
      <w:r w:rsidR="00086873">
        <w:t>. 899‒902.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П</w:t>
      </w:r>
      <w:r w:rsidR="00086873">
        <w:t>/</w:t>
      </w:r>
      <w:r w:rsidR="00086873">
        <w:rPr>
          <w:rFonts w:hint="eastAsia"/>
        </w:rPr>
        <w:t>М</w:t>
      </w:r>
      <w:r w:rsidR="00086873">
        <w:t xml:space="preserve">640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Г</w:t>
      </w:r>
      <w:r w:rsidR="00086873">
        <w:t>2024‒25152)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DC6ECA" w:rsidRDefault="00086873" w:rsidP="00086873">
      <w:pPr>
        <w:pStyle w:val="a7"/>
        <w:rPr>
          <w:sz w:val="20"/>
        </w:rPr>
      </w:pPr>
      <w:r w:rsidRPr="00DC6ECA">
        <w:rPr>
          <w:rFonts w:hint="eastAsia"/>
          <w:sz w:val="20"/>
        </w:rPr>
        <w:t>Аннотация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На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конференции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рассматривались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вопросы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Генетика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селекция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сельскохозяйственной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птицы</w:t>
      </w:r>
      <w:r w:rsidRPr="00DC6ECA">
        <w:rPr>
          <w:sz w:val="20"/>
        </w:rPr>
        <w:t xml:space="preserve"> ; </w:t>
      </w:r>
      <w:r w:rsidRPr="00DC6ECA">
        <w:rPr>
          <w:rFonts w:hint="eastAsia"/>
          <w:sz w:val="20"/>
        </w:rPr>
        <w:t>Кормл</w:t>
      </w:r>
      <w:r w:rsidRPr="00DC6ECA">
        <w:rPr>
          <w:rFonts w:hint="eastAsia"/>
          <w:sz w:val="20"/>
        </w:rPr>
        <w:t>е</w:t>
      </w:r>
      <w:r w:rsidRPr="00DC6ECA">
        <w:rPr>
          <w:rFonts w:hint="eastAsia"/>
          <w:sz w:val="20"/>
        </w:rPr>
        <w:t>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сельскохозяйственной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птицы</w:t>
      </w:r>
      <w:r w:rsidRPr="00DC6ECA">
        <w:rPr>
          <w:sz w:val="20"/>
        </w:rPr>
        <w:t xml:space="preserve"> ; </w:t>
      </w:r>
      <w:r w:rsidRPr="00DC6ECA">
        <w:rPr>
          <w:rFonts w:hint="eastAsia"/>
          <w:sz w:val="20"/>
        </w:rPr>
        <w:t>Технология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производства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переработки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яиц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мяса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птицы</w:t>
      </w:r>
      <w:r w:rsidRPr="00DC6ECA">
        <w:rPr>
          <w:sz w:val="20"/>
        </w:rPr>
        <w:t xml:space="preserve"> ; </w:t>
      </w:r>
      <w:r w:rsidRPr="00DC6ECA">
        <w:rPr>
          <w:rFonts w:hint="eastAsia"/>
          <w:sz w:val="20"/>
        </w:rPr>
        <w:t>Ветеринарно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санитарные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проблемы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птицеводстве</w:t>
      </w:r>
    </w:p>
    <w:p w:rsidR="00086873" w:rsidRDefault="005616F2" w:rsidP="00086873">
      <w:pPr>
        <w:pStyle w:val="a7"/>
      </w:pPr>
      <w:hyperlink r:id="rId37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30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Орлова А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Здравствуйте</w:t>
      </w:r>
      <w:r w:rsidR="00086873">
        <w:t xml:space="preserve">, </w:t>
      </w:r>
      <w:r w:rsidR="00086873">
        <w:rPr>
          <w:rFonts w:hint="eastAsia"/>
        </w:rPr>
        <w:t>я</w:t>
      </w:r>
      <w:r w:rsidR="00086873">
        <w:t xml:space="preserve"> </w:t>
      </w:r>
      <w:r w:rsidR="00086873">
        <w:rPr>
          <w:rFonts w:hint="eastAsia"/>
        </w:rPr>
        <w:t>ваша</w:t>
      </w:r>
      <w:r w:rsidR="00086873">
        <w:t xml:space="preserve"> </w:t>
      </w:r>
      <w:r w:rsidR="00086873">
        <w:rPr>
          <w:rFonts w:hint="eastAsia"/>
        </w:rPr>
        <w:t>кошка</w:t>
      </w:r>
      <w:r w:rsidR="00086873">
        <w:t xml:space="preserve">! : </w:t>
      </w:r>
      <w:r w:rsidR="00086873">
        <w:rPr>
          <w:rFonts w:hint="eastAsia"/>
        </w:rPr>
        <w:t>руководство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уходу</w:t>
      </w:r>
      <w:r w:rsidR="00086873">
        <w:t xml:space="preserve">, </w:t>
      </w:r>
      <w:r w:rsidR="00086873">
        <w:rPr>
          <w:rFonts w:hint="eastAsia"/>
        </w:rPr>
        <w:t>общению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воспитанию</w:t>
      </w:r>
      <w:r w:rsidR="00086873">
        <w:t xml:space="preserve"> : [12+]/ </w:t>
      </w:r>
      <w:r w:rsidR="00086873">
        <w:rPr>
          <w:rFonts w:hint="eastAsia"/>
        </w:rPr>
        <w:t>Анна</w:t>
      </w:r>
      <w:r w:rsidR="00086873">
        <w:t xml:space="preserve"> </w:t>
      </w:r>
      <w:r w:rsidR="00086873">
        <w:rPr>
          <w:rFonts w:hint="eastAsia"/>
        </w:rPr>
        <w:t>Орлова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АСТ</w:t>
      </w:r>
      <w:r w:rsidR="00086873">
        <w:t xml:space="preserve">;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Кладезь</w:t>
      </w:r>
      <w:r w:rsidR="00086873">
        <w:t>, 2024. ‒ 284, [1]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20 </w:t>
      </w:r>
      <w:r w:rsidR="00086873">
        <w:rPr>
          <w:rFonts w:hint="eastAsia"/>
        </w:rPr>
        <w:t>см</w:t>
      </w:r>
      <w:r w:rsidR="00086873">
        <w:t>. ‒ (</w:t>
      </w:r>
      <w:r w:rsidR="00086873">
        <w:rPr>
          <w:rFonts w:hint="eastAsia"/>
        </w:rPr>
        <w:t>ПРО</w:t>
      </w:r>
      <w:r w:rsidR="00086873">
        <w:t xml:space="preserve"> </w:t>
      </w:r>
      <w:r w:rsidR="00086873">
        <w:rPr>
          <w:rFonts w:hint="eastAsia"/>
        </w:rPr>
        <w:t>кошек</w:t>
      </w:r>
      <w:r w:rsidR="00086873">
        <w:t>). (</w:t>
      </w:r>
      <w:r w:rsidR="00086873">
        <w:rPr>
          <w:rFonts w:hint="eastAsia"/>
        </w:rPr>
        <w:t>Шифр</w:t>
      </w:r>
      <w:r w:rsidR="00086873">
        <w:t xml:space="preserve"> 02</w:t>
      </w:r>
      <w:r w:rsidR="00086873">
        <w:rPr>
          <w:rFonts w:hint="eastAsia"/>
        </w:rPr>
        <w:t>аб</w:t>
      </w:r>
      <w:r w:rsidR="00086873">
        <w:t xml:space="preserve"> / </w:t>
      </w:r>
      <w:r w:rsidR="00086873">
        <w:rPr>
          <w:rFonts w:hint="eastAsia"/>
        </w:rPr>
        <w:t>упр</w:t>
      </w:r>
      <w:r w:rsidR="00086873">
        <w:t>2025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086873" w:rsidRPr="00DC6ECA" w:rsidRDefault="00086873" w:rsidP="00086873">
      <w:pPr>
        <w:pStyle w:val="a7"/>
        <w:rPr>
          <w:sz w:val="20"/>
        </w:rPr>
      </w:pPr>
      <w:r w:rsidRPr="00DC6ECA">
        <w:rPr>
          <w:rFonts w:hint="eastAsia"/>
          <w:sz w:val="20"/>
        </w:rPr>
        <w:t>Аннотация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Завели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котенка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сердце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растаяло</w:t>
      </w:r>
      <w:r w:rsidRPr="00DC6ECA">
        <w:rPr>
          <w:sz w:val="20"/>
        </w:rPr>
        <w:t xml:space="preserve">? </w:t>
      </w:r>
      <w:r w:rsidRPr="00DC6ECA">
        <w:rPr>
          <w:rFonts w:hint="eastAsia"/>
          <w:sz w:val="20"/>
        </w:rPr>
        <w:t>Хотите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подарить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своему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пушистому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другу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всю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любовь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заботу</w:t>
      </w:r>
      <w:r w:rsidRPr="00DC6ECA">
        <w:rPr>
          <w:sz w:val="20"/>
        </w:rPr>
        <w:t xml:space="preserve">? </w:t>
      </w:r>
      <w:r w:rsidRPr="00DC6ECA">
        <w:rPr>
          <w:rFonts w:hint="eastAsia"/>
          <w:sz w:val="20"/>
        </w:rPr>
        <w:t>Вам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важно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лучше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понять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своего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питомца</w:t>
      </w:r>
      <w:r w:rsidRPr="00DC6ECA">
        <w:rPr>
          <w:sz w:val="20"/>
        </w:rPr>
        <w:t xml:space="preserve">? </w:t>
      </w:r>
      <w:r w:rsidRPr="00DC6ECA">
        <w:rPr>
          <w:rFonts w:hint="eastAsia"/>
          <w:sz w:val="20"/>
        </w:rPr>
        <w:t>Здесь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найдете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ответы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самые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распространенные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вопросы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поведении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кошек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здоровье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воспитании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адаптации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которые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помогут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лучше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понять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как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кошка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видит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мир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Вы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узнаете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как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поладить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кошкой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любого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темперамента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настроить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совместный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досуг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как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создать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комфортную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обстановку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доме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обесп</w:t>
      </w:r>
      <w:r w:rsidRPr="00DC6ECA">
        <w:rPr>
          <w:rFonts w:hint="eastAsia"/>
          <w:sz w:val="20"/>
        </w:rPr>
        <w:t>е</w:t>
      </w:r>
      <w:r w:rsidRPr="00DC6ECA">
        <w:rPr>
          <w:rFonts w:hint="eastAsia"/>
          <w:sz w:val="20"/>
        </w:rPr>
        <w:t>чить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правильный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уход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питомцу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Книга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подойдет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желающим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завести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котенка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тем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кто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хочет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поддержать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здоровье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красоту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своей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взрослой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кошки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или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исправить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ее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нежелательное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поведение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Эта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книга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станет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вашим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надёжным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товар</w:t>
      </w:r>
      <w:r w:rsidRPr="00DC6ECA">
        <w:rPr>
          <w:rFonts w:hint="eastAsia"/>
          <w:sz w:val="20"/>
        </w:rPr>
        <w:t>и</w:t>
      </w:r>
      <w:r w:rsidRPr="00DC6ECA">
        <w:rPr>
          <w:rFonts w:hint="eastAsia"/>
          <w:sz w:val="20"/>
        </w:rPr>
        <w:t>щем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кошачьем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мире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Постройте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кошачьими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крепкую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дружбу</w:t>
      </w:r>
      <w:r w:rsidRPr="00DC6ECA">
        <w:rPr>
          <w:sz w:val="20"/>
        </w:rPr>
        <w:t>!</w:t>
      </w:r>
    </w:p>
    <w:p w:rsidR="00086873" w:rsidRDefault="005616F2" w:rsidP="00086873">
      <w:pPr>
        <w:pStyle w:val="a7"/>
      </w:pPr>
      <w:hyperlink r:id="rId38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31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Реализация</w:t>
      </w:r>
      <w:r w:rsidR="00086873">
        <w:t xml:space="preserve"> </w:t>
      </w:r>
      <w:r w:rsidR="00086873">
        <w:rPr>
          <w:rFonts w:hint="eastAsia"/>
        </w:rPr>
        <w:t>продуктивного</w:t>
      </w:r>
      <w:r w:rsidR="00086873">
        <w:t xml:space="preserve"> </w:t>
      </w:r>
      <w:r w:rsidR="00086873">
        <w:rPr>
          <w:rFonts w:hint="eastAsia"/>
        </w:rPr>
        <w:t>потенциала</w:t>
      </w:r>
      <w:r w:rsidR="00086873">
        <w:t xml:space="preserve"> </w:t>
      </w:r>
      <w:r w:rsidR="00086873">
        <w:rPr>
          <w:rFonts w:hint="eastAsia"/>
        </w:rPr>
        <w:t>цыплят</w:t>
      </w:r>
      <w:r w:rsidR="00086873">
        <w:t>-</w:t>
      </w:r>
      <w:r w:rsidR="00086873">
        <w:rPr>
          <w:rFonts w:hint="eastAsia"/>
        </w:rPr>
        <w:t>бройлеров</w:t>
      </w:r>
      <w:r w:rsidR="00086873">
        <w:t xml:space="preserve"> </w:t>
      </w:r>
      <w:r w:rsidR="00086873">
        <w:rPr>
          <w:rFonts w:hint="eastAsia"/>
        </w:rPr>
        <w:t>при</w:t>
      </w:r>
      <w:r w:rsidR="00086873">
        <w:t xml:space="preserve"> </w:t>
      </w:r>
      <w:r w:rsidR="00086873">
        <w:rPr>
          <w:rFonts w:hint="eastAsia"/>
        </w:rPr>
        <w:t>введении</w:t>
      </w:r>
      <w:r w:rsidR="00086873">
        <w:t xml:space="preserve">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рацион</w:t>
      </w:r>
      <w:r w:rsidR="00086873">
        <w:t xml:space="preserve"> </w:t>
      </w:r>
      <w:r w:rsidR="00086873">
        <w:rPr>
          <w:rFonts w:hint="eastAsia"/>
        </w:rPr>
        <w:t>кормовых</w:t>
      </w:r>
      <w:r w:rsidR="00086873">
        <w:t xml:space="preserve"> </w:t>
      </w:r>
      <w:r w:rsidR="00086873">
        <w:rPr>
          <w:rFonts w:hint="eastAsia"/>
        </w:rPr>
        <w:t>добавок</w:t>
      </w:r>
      <w:r w:rsidR="00086873">
        <w:t>/ </w:t>
      </w:r>
      <w:r w:rsidR="00086873">
        <w:rPr>
          <w:rFonts w:hint="eastAsia"/>
        </w:rPr>
        <w:t>О</w:t>
      </w:r>
      <w:r w:rsidR="00086873">
        <w:t xml:space="preserve">. </w:t>
      </w:r>
      <w:r w:rsidR="00086873">
        <w:rPr>
          <w:rFonts w:hint="eastAsia"/>
        </w:rPr>
        <w:t>Е</w:t>
      </w:r>
      <w:r w:rsidR="00086873">
        <w:t xml:space="preserve">. </w:t>
      </w:r>
      <w:r w:rsidR="00086873">
        <w:rPr>
          <w:rFonts w:hint="eastAsia"/>
        </w:rPr>
        <w:t>Татьяничева</w:t>
      </w:r>
      <w:r w:rsidR="00086873">
        <w:t xml:space="preserve">,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П</w:t>
      </w:r>
      <w:r w:rsidR="00086873">
        <w:t xml:space="preserve">. </w:t>
      </w:r>
      <w:r w:rsidR="00086873">
        <w:rPr>
          <w:rFonts w:hint="eastAsia"/>
        </w:rPr>
        <w:t>Хохлова</w:t>
      </w:r>
      <w:r w:rsidR="00086873">
        <w:t xml:space="preserve">, </w:t>
      </w:r>
      <w:r w:rsidR="00086873">
        <w:rPr>
          <w:rFonts w:hint="eastAsia"/>
        </w:rPr>
        <w:t>О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Попова</w:t>
      </w:r>
      <w:r w:rsidR="00086873">
        <w:t xml:space="preserve">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.]; </w:t>
      </w:r>
      <w:r w:rsidR="00086873">
        <w:rPr>
          <w:rFonts w:hint="eastAsia"/>
        </w:rPr>
        <w:t>Министерство</w:t>
      </w:r>
      <w:r w:rsidR="00086873">
        <w:t xml:space="preserve"> </w:t>
      </w:r>
      <w:r w:rsidR="00086873">
        <w:rPr>
          <w:rFonts w:hint="eastAsia"/>
        </w:rPr>
        <w:t>сельского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 xml:space="preserve"> </w:t>
      </w:r>
      <w:r w:rsidR="00086873">
        <w:rPr>
          <w:rFonts w:hint="eastAsia"/>
        </w:rPr>
        <w:t>Российской</w:t>
      </w:r>
      <w:r w:rsidR="00086873">
        <w:t xml:space="preserve"> </w:t>
      </w:r>
      <w:r w:rsidR="00086873">
        <w:rPr>
          <w:rFonts w:hint="eastAsia"/>
        </w:rPr>
        <w:t>Федерации</w:t>
      </w:r>
      <w:r w:rsidR="00086873">
        <w:t xml:space="preserve">, </w:t>
      </w:r>
      <w:r w:rsidR="00086873">
        <w:rPr>
          <w:rFonts w:hint="eastAsia"/>
        </w:rPr>
        <w:t>Белгородский</w:t>
      </w:r>
      <w:r w:rsidR="00086873">
        <w:t xml:space="preserve"> </w:t>
      </w:r>
      <w:r w:rsidR="00086873">
        <w:rPr>
          <w:rFonts w:hint="eastAsia"/>
        </w:rPr>
        <w:t>государственный</w:t>
      </w:r>
      <w:r w:rsidR="00086873">
        <w:t xml:space="preserve"> </w:t>
      </w:r>
      <w:r w:rsidR="00086873">
        <w:rPr>
          <w:rFonts w:hint="eastAsia"/>
        </w:rPr>
        <w:t>аграрный</w:t>
      </w:r>
      <w:r w:rsidR="00086873">
        <w:t xml:space="preserve"> </w:t>
      </w:r>
      <w:r w:rsidR="00086873">
        <w:rPr>
          <w:rFonts w:hint="eastAsia"/>
        </w:rPr>
        <w:t>университет</w:t>
      </w:r>
      <w:r w:rsidR="00086873">
        <w:t xml:space="preserve"> </w:t>
      </w:r>
      <w:r w:rsidR="00086873">
        <w:rPr>
          <w:rFonts w:hint="eastAsia"/>
        </w:rPr>
        <w:t>имени В</w:t>
      </w:r>
      <w:r w:rsidR="00086873">
        <w:t xml:space="preserve">. </w:t>
      </w:r>
      <w:r w:rsidR="00086873">
        <w:rPr>
          <w:rFonts w:hint="eastAsia"/>
        </w:rPr>
        <w:t>Я</w:t>
      </w:r>
      <w:r w:rsidR="00086873">
        <w:t xml:space="preserve">. </w:t>
      </w:r>
      <w:r w:rsidR="00086873">
        <w:rPr>
          <w:rFonts w:hint="eastAsia"/>
        </w:rPr>
        <w:t>Горина</w:t>
      </w:r>
      <w:r w:rsidR="00086873">
        <w:t xml:space="preserve">. ‒ </w:t>
      </w:r>
      <w:r w:rsidR="00086873">
        <w:rPr>
          <w:rFonts w:hint="eastAsia"/>
        </w:rPr>
        <w:t>Белгород</w:t>
      </w:r>
      <w:r w:rsidR="00086873">
        <w:t xml:space="preserve">: </w:t>
      </w:r>
      <w:r w:rsidR="00086873">
        <w:rPr>
          <w:rFonts w:hint="eastAsia"/>
        </w:rPr>
        <w:t>Белгородский</w:t>
      </w:r>
      <w:r w:rsidR="00086873">
        <w:t xml:space="preserve"> </w:t>
      </w:r>
      <w:r w:rsidR="00086873">
        <w:rPr>
          <w:rFonts w:hint="eastAsia"/>
        </w:rPr>
        <w:t>ГАУ</w:t>
      </w:r>
      <w:r w:rsidR="00086873">
        <w:t>, 2024. ‒ 204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.: </w:t>
      </w:r>
      <w:r w:rsidR="00086873">
        <w:rPr>
          <w:rFonts w:hint="eastAsia"/>
        </w:rPr>
        <w:t>с</w:t>
      </w:r>
      <w:r w:rsidR="00086873">
        <w:t>. 188‒202 (100 </w:t>
      </w:r>
      <w:r w:rsidR="00086873">
        <w:rPr>
          <w:rFonts w:hint="eastAsia"/>
        </w:rPr>
        <w:t>назв</w:t>
      </w:r>
      <w:r w:rsidR="00086873">
        <w:t>.).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П</w:t>
      </w:r>
      <w:r w:rsidR="00086873">
        <w:t>/</w:t>
      </w:r>
      <w:r w:rsidR="00086873">
        <w:rPr>
          <w:rFonts w:hint="eastAsia"/>
        </w:rPr>
        <w:t>Р</w:t>
      </w:r>
      <w:r w:rsidR="00086873">
        <w:t xml:space="preserve">311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Г</w:t>
      </w:r>
      <w:r w:rsidR="00086873">
        <w:t>2024‒24264)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DC6ECA" w:rsidRDefault="00086873" w:rsidP="00086873">
      <w:pPr>
        <w:pStyle w:val="a7"/>
        <w:rPr>
          <w:sz w:val="20"/>
        </w:rPr>
      </w:pPr>
      <w:r w:rsidRPr="00DC6ECA">
        <w:rPr>
          <w:rFonts w:hint="eastAsia"/>
          <w:sz w:val="20"/>
        </w:rPr>
        <w:t>Аннотация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монографии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рассмотрены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теоретические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практические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вопросы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увеличения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эффективности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</w:t>
      </w:r>
      <w:r w:rsidRPr="00DC6ECA">
        <w:rPr>
          <w:rFonts w:hint="eastAsia"/>
          <w:sz w:val="20"/>
        </w:rPr>
        <w:t>о</w:t>
      </w:r>
      <w:r w:rsidRPr="00DC6ECA">
        <w:rPr>
          <w:rFonts w:hint="eastAsia"/>
          <w:sz w:val="20"/>
        </w:rPr>
        <w:t>мышленного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мясного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птицеводства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Включены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приёмы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повышения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интенсивности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роста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цыплят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бройлеров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снижения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затрат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резистентности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различным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заболеваниям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увеличения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рентабельности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путем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использования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инновац</w:t>
      </w:r>
      <w:r w:rsidRPr="00DC6ECA">
        <w:rPr>
          <w:rFonts w:hint="eastAsia"/>
          <w:sz w:val="20"/>
        </w:rPr>
        <w:t>и</w:t>
      </w:r>
      <w:r w:rsidRPr="00DC6ECA">
        <w:rPr>
          <w:rFonts w:hint="eastAsia"/>
          <w:sz w:val="20"/>
        </w:rPr>
        <w:t>онных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способов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кормлении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птицы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мясного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направления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продуктивности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Монография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предназначена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широкого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круга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читателей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научных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работников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преподавателей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студентов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высших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средних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сельскохозяйственных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учебных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</w:t>
      </w:r>
      <w:r w:rsidRPr="00DC6ECA">
        <w:rPr>
          <w:rFonts w:hint="eastAsia"/>
          <w:sz w:val="20"/>
        </w:rPr>
        <w:t>а</w:t>
      </w:r>
      <w:r w:rsidRPr="00DC6ECA">
        <w:rPr>
          <w:rFonts w:hint="eastAsia"/>
          <w:sz w:val="20"/>
        </w:rPr>
        <w:t>ведений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специалистов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руководителей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хозяйств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специализирующихся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выращивании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птицы</w:t>
      </w:r>
    </w:p>
    <w:p w:rsidR="00086873" w:rsidRDefault="005616F2" w:rsidP="00086873">
      <w:pPr>
        <w:pStyle w:val="a7"/>
      </w:pPr>
      <w:hyperlink r:id="rId39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32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Технологии</w:t>
      </w:r>
      <w:r w:rsidR="00086873">
        <w:t xml:space="preserve"> </w:t>
      </w:r>
      <w:r w:rsidR="00086873">
        <w:rPr>
          <w:rFonts w:hint="eastAsia"/>
        </w:rPr>
        <w:t>производства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переработки</w:t>
      </w:r>
      <w:r w:rsidR="00086873">
        <w:t xml:space="preserve"> </w:t>
      </w:r>
      <w:r w:rsidR="00086873">
        <w:rPr>
          <w:rFonts w:hint="eastAsia"/>
        </w:rPr>
        <w:t>продукции</w:t>
      </w:r>
      <w:r w:rsidR="00086873">
        <w:t xml:space="preserve"> </w:t>
      </w:r>
      <w:r w:rsidR="00086873">
        <w:rPr>
          <w:rFonts w:hint="eastAsia"/>
        </w:rPr>
        <w:t>животноводства</w:t>
      </w:r>
      <w:r w:rsidR="00086873">
        <w:t xml:space="preserve"> : </w:t>
      </w:r>
      <w:r w:rsidR="00086873">
        <w:rPr>
          <w:rFonts w:hint="eastAsia"/>
        </w:rPr>
        <w:t>учебное</w:t>
      </w:r>
      <w:r w:rsidR="00086873">
        <w:t xml:space="preserve"> </w:t>
      </w:r>
      <w:r w:rsidR="00086873">
        <w:rPr>
          <w:rFonts w:hint="eastAsia"/>
        </w:rPr>
        <w:t>пособие</w:t>
      </w:r>
      <w:r w:rsidR="00086873">
        <w:t>/ 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Б</w:t>
      </w:r>
      <w:r w:rsidR="00086873">
        <w:t xml:space="preserve">. </w:t>
      </w:r>
      <w:r w:rsidR="00086873">
        <w:rPr>
          <w:rFonts w:hint="eastAsia"/>
        </w:rPr>
        <w:t>Улимбашев</w:t>
      </w:r>
      <w:r w:rsidR="00086873">
        <w:t xml:space="preserve">, </w:t>
      </w:r>
      <w:r w:rsidR="00086873">
        <w:rPr>
          <w:rFonts w:hint="eastAsia"/>
        </w:rPr>
        <w:t>В</w:t>
      </w:r>
      <w:r w:rsidR="00086873">
        <w:t xml:space="preserve">. </w:t>
      </w:r>
      <w:r w:rsidR="00086873">
        <w:rPr>
          <w:rFonts w:hint="eastAsia"/>
        </w:rPr>
        <w:t>В</w:t>
      </w:r>
      <w:r w:rsidR="00086873">
        <w:t xml:space="preserve">. </w:t>
      </w:r>
      <w:r w:rsidR="00086873">
        <w:rPr>
          <w:rFonts w:hint="eastAsia"/>
        </w:rPr>
        <w:t>Голембовский</w:t>
      </w:r>
      <w:r w:rsidR="00086873">
        <w:t xml:space="preserve">, </w:t>
      </w:r>
      <w:r w:rsidR="00086873">
        <w:rPr>
          <w:rFonts w:hint="eastAsia"/>
        </w:rPr>
        <w:t>Е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Капитонова</w:t>
      </w:r>
      <w:r w:rsidR="00086873">
        <w:t xml:space="preserve">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.]. ‒ </w:t>
      </w:r>
      <w:r w:rsidR="00086873">
        <w:rPr>
          <w:rFonts w:hint="eastAsia"/>
        </w:rPr>
        <w:t>Ставрополь</w:t>
      </w:r>
      <w:r w:rsidR="00086873">
        <w:t xml:space="preserve">: </w:t>
      </w:r>
      <w:r w:rsidR="00086873">
        <w:rPr>
          <w:rFonts w:hint="eastAsia"/>
        </w:rPr>
        <w:t>Северо</w:t>
      </w:r>
      <w:r w:rsidR="00086873">
        <w:t>-</w:t>
      </w:r>
      <w:r w:rsidR="00086873">
        <w:rPr>
          <w:rFonts w:hint="eastAsia"/>
        </w:rPr>
        <w:t>Кавказский</w:t>
      </w:r>
      <w:r w:rsidR="00086873">
        <w:t xml:space="preserve"> </w:t>
      </w:r>
      <w:r w:rsidR="00086873">
        <w:rPr>
          <w:rFonts w:hint="eastAsia"/>
        </w:rPr>
        <w:t>ФНАЦ</w:t>
      </w:r>
      <w:r w:rsidR="00086873">
        <w:t xml:space="preserve">; </w:t>
      </w:r>
      <w:r w:rsidR="00086873">
        <w:rPr>
          <w:rFonts w:hint="eastAsia"/>
        </w:rPr>
        <w:t>Ставрополь</w:t>
      </w:r>
      <w:r w:rsidR="00086873">
        <w:t xml:space="preserve">: </w:t>
      </w:r>
      <w:r w:rsidR="00086873">
        <w:rPr>
          <w:rFonts w:hint="eastAsia"/>
        </w:rPr>
        <w:t>Ставрополь</w:t>
      </w:r>
      <w:r w:rsidR="00086873">
        <w:t>-</w:t>
      </w:r>
      <w:r w:rsidR="00086873">
        <w:rPr>
          <w:rFonts w:hint="eastAsia"/>
        </w:rPr>
        <w:t>Сервис</w:t>
      </w:r>
      <w:r w:rsidR="00086873">
        <w:t>-</w:t>
      </w:r>
      <w:r w:rsidR="00086873">
        <w:rPr>
          <w:rFonts w:hint="eastAsia"/>
        </w:rPr>
        <w:t>Школа</w:t>
      </w:r>
      <w:r w:rsidR="00086873">
        <w:t>, 2024. ‒ 206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., </w:t>
      </w:r>
      <w:r w:rsidR="00086873">
        <w:rPr>
          <w:rFonts w:hint="eastAsia"/>
        </w:rPr>
        <w:t>цв</w:t>
      </w:r>
      <w:r w:rsidR="00086873">
        <w:t xml:space="preserve">. </w:t>
      </w:r>
      <w:r w:rsidR="00086873">
        <w:rPr>
          <w:rFonts w:hint="eastAsia"/>
        </w:rPr>
        <w:t>ил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.: </w:t>
      </w:r>
      <w:r w:rsidR="00086873">
        <w:rPr>
          <w:rFonts w:hint="eastAsia"/>
        </w:rPr>
        <w:t>с</w:t>
      </w:r>
      <w:r w:rsidR="00086873">
        <w:t>. 201‒206 (71 </w:t>
      </w:r>
      <w:r w:rsidR="00086873">
        <w:rPr>
          <w:rFonts w:hint="eastAsia"/>
        </w:rPr>
        <w:t>назв</w:t>
      </w:r>
      <w:r w:rsidR="00086873">
        <w:t>.).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П</w:t>
      </w:r>
      <w:r w:rsidR="00086873">
        <w:t>5/</w:t>
      </w:r>
      <w:r w:rsidR="00086873">
        <w:rPr>
          <w:rFonts w:hint="eastAsia"/>
        </w:rPr>
        <w:t>Т</w:t>
      </w:r>
      <w:r w:rsidR="00086873">
        <w:t xml:space="preserve">384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Г</w:t>
      </w:r>
      <w:r w:rsidR="00086873">
        <w:t>2024‒24977)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DC6ECA" w:rsidRDefault="00086873" w:rsidP="00086873">
      <w:pPr>
        <w:pStyle w:val="a7"/>
        <w:rPr>
          <w:sz w:val="20"/>
        </w:rPr>
      </w:pPr>
      <w:r w:rsidRPr="00DC6ECA">
        <w:rPr>
          <w:rFonts w:hint="eastAsia"/>
          <w:sz w:val="20"/>
        </w:rPr>
        <w:t>Аннотация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учебном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пособии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рассматриваются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вопросы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производства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продукции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животноводства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классификации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убойного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контингента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мясного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сырья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Учебное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пособие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предназначено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профессорско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преподавательского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состава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научных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работников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студентов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магистров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аспирантов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аграрных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вузов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специалистов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сельскохозяйственного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произво</w:t>
      </w:r>
      <w:r w:rsidRPr="00DC6ECA">
        <w:rPr>
          <w:rFonts w:hint="eastAsia"/>
          <w:sz w:val="20"/>
        </w:rPr>
        <w:t>д</w:t>
      </w:r>
      <w:r w:rsidRPr="00DC6ECA">
        <w:rPr>
          <w:rFonts w:hint="eastAsia"/>
          <w:sz w:val="20"/>
        </w:rPr>
        <w:t>ства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также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фермеров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владельцев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личных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подсобных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хозяйств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Учебное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пособие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рассмотрено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одобрено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рек</w:t>
      </w:r>
      <w:r w:rsidRPr="00DC6ECA">
        <w:rPr>
          <w:rFonts w:hint="eastAsia"/>
          <w:sz w:val="20"/>
        </w:rPr>
        <w:t>о</w:t>
      </w:r>
      <w:r w:rsidRPr="00DC6ECA">
        <w:rPr>
          <w:rFonts w:hint="eastAsia"/>
          <w:sz w:val="20"/>
        </w:rPr>
        <w:t>мендовано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изданию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Ученым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советом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ВНИИОК </w:t>
      </w:r>
      <w:r w:rsidRPr="00DC6ECA">
        <w:rPr>
          <w:sz w:val="20"/>
        </w:rPr>
        <w:t xml:space="preserve">‒ </w:t>
      </w:r>
      <w:r w:rsidRPr="00DC6ECA">
        <w:rPr>
          <w:rFonts w:hint="eastAsia"/>
          <w:sz w:val="20"/>
        </w:rPr>
        <w:t>филиала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ФГБНУ</w:t>
      </w:r>
      <w:r w:rsidRPr="00DC6ECA">
        <w:rPr>
          <w:sz w:val="20"/>
        </w:rPr>
        <w:t xml:space="preserve"> "</w:t>
      </w:r>
      <w:r w:rsidRPr="00DC6ECA">
        <w:rPr>
          <w:rFonts w:hint="eastAsia"/>
          <w:sz w:val="20"/>
        </w:rPr>
        <w:t>Северо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Кавказский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ФНАЦ</w:t>
      </w:r>
      <w:r w:rsidRPr="00DC6ECA">
        <w:rPr>
          <w:sz w:val="20"/>
        </w:rPr>
        <w:t xml:space="preserve">" 09 </w:t>
      </w:r>
      <w:r w:rsidRPr="00DC6ECA">
        <w:rPr>
          <w:rFonts w:hint="eastAsia"/>
          <w:sz w:val="20"/>
        </w:rPr>
        <w:t>августа</w:t>
      </w:r>
      <w:r w:rsidRPr="00DC6ECA">
        <w:rPr>
          <w:sz w:val="20"/>
        </w:rPr>
        <w:t xml:space="preserve"> 2024 </w:t>
      </w:r>
      <w:r w:rsidRPr="00DC6ECA">
        <w:rPr>
          <w:rFonts w:hint="eastAsia"/>
          <w:sz w:val="20"/>
        </w:rPr>
        <w:t>г</w:t>
      </w:r>
      <w:r w:rsidRPr="00DC6ECA">
        <w:rPr>
          <w:sz w:val="20"/>
        </w:rPr>
        <w:t xml:space="preserve">., </w:t>
      </w:r>
      <w:r w:rsidRPr="00DC6ECA">
        <w:rPr>
          <w:rFonts w:hint="eastAsia"/>
          <w:sz w:val="20"/>
        </w:rPr>
        <w:t>пр</w:t>
      </w:r>
      <w:r w:rsidRPr="00DC6ECA">
        <w:rPr>
          <w:rFonts w:hint="eastAsia"/>
          <w:sz w:val="20"/>
        </w:rPr>
        <w:t>о</w:t>
      </w:r>
      <w:r w:rsidRPr="00DC6ECA">
        <w:rPr>
          <w:rFonts w:hint="eastAsia"/>
          <w:sz w:val="20"/>
        </w:rPr>
        <w:t>токол</w:t>
      </w:r>
      <w:r w:rsidRPr="00DC6ECA">
        <w:rPr>
          <w:sz w:val="20"/>
        </w:rPr>
        <w:t xml:space="preserve"> N 7</w:t>
      </w:r>
    </w:p>
    <w:p w:rsidR="00086873" w:rsidRDefault="005616F2" w:rsidP="00086873">
      <w:pPr>
        <w:pStyle w:val="a7"/>
      </w:pPr>
      <w:hyperlink r:id="rId40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18" w:name="_Toc193305283"/>
      <w:r>
        <w:rPr>
          <w:rFonts w:hint="eastAsia"/>
        </w:rPr>
        <w:t>Ветеринария</w:t>
      </w:r>
      <w:bookmarkEnd w:id="18"/>
    </w:p>
    <w:p w:rsidR="00086873" w:rsidRDefault="0000046D" w:rsidP="00086873">
      <w:pPr>
        <w:pStyle w:val="20"/>
      </w:pPr>
      <w:r>
        <w:rPr>
          <w:b/>
        </w:rPr>
        <w:t>33</w:t>
      </w:r>
      <w:r w:rsidR="00086873" w:rsidRPr="00086873">
        <w:rPr>
          <w:b/>
        </w:rPr>
        <w:t>. Национальный конгресс бактериологов (9; 2024; Москва)</w:t>
      </w:r>
      <w:r w:rsidR="00086873">
        <w:t>. Материалы IX Национального конгресса бактериологов, посвященного 50-летию ФБУН "Государственный научный центр пр</w:t>
      </w:r>
      <w:r w:rsidR="00086873">
        <w:t>и</w:t>
      </w:r>
      <w:r w:rsidR="00086873">
        <w:t>кладной микробиологии и биотехнологии" Роспотребнадзора, Москва, 17‒19 сентября 2024 года. ‒ Москва: Династия, 2024. ‒ 158 с.; 29 см. ‒ (Национальные проекты России Наука и университеты). (Шифр Е4/Н355 Ч/з1 / Е2024‒2492)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DC6ECA" w:rsidRDefault="00086873" w:rsidP="00086873">
      <w:pPr>
        <w:pStyle w:val="a7"/>
        <w:rPr>
          <w:sz w:val="20"/>
        </w:rPr>
      </w:pPr>
      <w:r w:rsidRPr="00DC6ECA">
        <w:rPr>
          <w:rFonts w:hint="eastAsia"/>
          <w:sz w:val="20"/>
        </w:rPr>
        <w:t>Аннотация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Сборник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содержит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материалы</w:t>
      </w:r>
      <w:r w:rsidRPr="00DC6ECA">
        <w:rPr>
          <w:sz w:val="20"/>
        </w:rPr>
        <w:t xml:space="preserve"> IX </w:t>
      </w:r>
      <w:r w:rsidRPr="00DC6ECA">
        <w:rPr>
          <w:rFonts w:hint="eastAsia"/>
          <w:sz w:val="20"/>
        </w:rPr>
        <w:t>Национального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конгресса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бактериологов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посвященного</w:t>
      </w:r>
      <w:r w:rsidRPr="00DC6ECA">
        <w:rPr>
          <w:sz w:val="20"/>
        </w:rPr>
        <w:t xml:space="preserve"> 50-</w:t>
      </w:r>
      <w:r w:rsidRPr="00DC6ECA">
        <w:rPr>
          <w:rFonts w:hint="eastAsia"/>
          <w:sz w:val="20"/>
        </w:rPr>
        <w:t>летию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ФБУН</w:t>
      </w:r>
      <w:r w:rsidRPr="00DC6ECA">
        <w:rPr>
          <w:sz w:val="20"/>
        </w:rPr>
        <w:t xml:space="preserve"> "</w:t>
      </w:r>
      <w:r w:rsidRPr="00DC6ECA">
        <w:rPr>
          <w:rFonts w:hint="eastAsia"/>
          <w:sz w:val="20"/>
        </w:rPr>
        <w:t>Государственный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научный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центр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прикладной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микробиологии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биотехнологии</w:t>
      </w:r>
      <w:r w:rsidRPr="00DC6ECA">
        <w:rPr>
          <w:sz w:val="20"/>
        </w:rPr>
        <w:t xml:space="preserve">" </w:t>
      </w:r>
      <w:r w:rsidRPr="00DC6ECA">
        <w:rPr>
          <w:rFonts w:hint="eastAsia"/>
          <w:sz w:val="20"/>
        </w:rPr>
        <w:t>Роспотребнадзора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проходивш</w:t>
      </w:r>
      <w:r w:rsidRPr="00DC6ECA">
        <w:rPr>
          <w:rFonts w:hint="eastAsia"/>
          <w:sz w:val="20"/>
        </w:rPr>
        <w:t>е</w:t>
      </w:r>
      <w:r w:rsidRPr="00DC6ECA">
        <w:rPr>
          <w:rFonts w:hint="eastAsia"/>
          <w:sz w:val="20"/>
        </w:rPr>
        <w:t>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Москве</w:t>
      </w:r>
      <w:r w:rsidRPr="00DC6ECA">
        <w:rPr>
          <w:sz w:val="20"/>
        </w:rPr>
        <w:t xml:space="preserve"> 17‒19 </w:t>
      </w:r>
      <w:r w:rsidRPr="00DC6ECA">
        <w:rPr>
          <w:rFonts w:hint="eastAsia"/>
          <w:sz w:val="20"/>
        </w:rPr>
        <w:t>сентября</w:t>
      </w:r>
      <w:r w:rsidRPr="00DC6ECA">
        <w:rPr>
          <w:sz w:val="20"/>
        </w:rPr>
        <w:t xml:space="preserve"> 2024 </w:t>
      </w:r>
      <w:r w:rsidRPr="00DC6ECA">
        <w:rPr>
          <w:rFonts w:hint="eastAsia"/>
          <w:sz w:val="20"/>
        </w:rPr>
        <w:t>г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Публикации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российских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зарубежных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ученых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специалистов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отражают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совреме</w:t>
      </w:r>
      <w:r w:rsidRPr="00DC6ECA">
        <w:rPr>
          <w:rFonts w:hint="eastAsia"/>
          <w:sz w:val="20"/>
        </w:rPr>
        <w:t>н</w:t>
      </w:r>
      <w:r w:rsidRPr="00DC6ECA">
        <w:rPr>
          <w:rFonts w:hint="eastAsia"/>
          <w:sz w:val="20"/>
        </w:rPr>
        <w:t>ное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состояние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перспективы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развития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широкого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спектра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проблем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решаемых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бактериологической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наукой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санитарная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клиническая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микробиология</w:t>
      </w:r>
      <w:r w:rsidRPr="00DC6ECA">
        <w:rPr>
          <w:sz w:val="20"/>
        </w:rPr>
        <w:t xml:space="preserve">; </w:t>
      </w:r>
      <w:r w:rsidRPr="00DC6ECA">
        <w:rPr>
          <w:rFonts w:hint="eastAsia"/>
          <w:sz w:val="20"/>
        </w:rPr>
        <w:t>лабораторная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диагностика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инфекционных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болезней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включая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особо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опасные</w:t>
      </w:r>
      <w:r w:rsidRPr="00DC6ECA">
        <w:rPr>
          <w:sz w:val="20"/>
        </w:rPr>
        <w:t xml:space="preserve">; </w:t>
      </w:r>
      <w:r w:rsidRPr="00DC6ECA">
        <w:rPr>
          <w:rFonts w:hint="eastAsia"/>
          <w:sz w:val="20"/>
        </w:rPr>
        <w:t>соверше</w:t>
      </w:r>
      <w:r w:rsidRPr="00DC6ECA">
        <w:rPr>
          <w:rFonts w:hint="eastAsia"/>
          <w:sz w:val="20"/>
        </w:rPr>
        <w:t>н</w:t>
      </w:r>
      <w:r w:rsidRPr="00DC6ECA">
        <w:rPr>
          <w:rFonts w:hint="eastAsia"/>
          <w:sz w:val="20"/>
        </w:rPr>
        <w:t>ствование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нормативно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правовой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базы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лабораторной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диагностике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инфекционных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болезней</w:t>
      </w:r>
      <w:r w:rsidRPr="00DC6ECA">
        <w:rPr>
          <w:sz w:val="20"/>
        </w:rPr>
        <w:t xml:space="preserve">; </w:t>
      </w:r>
      <w:r w:rsidRPr="00DC6ECA">
        <w:rPr>
          <w:rFonts w:hint="eastAsia"/>
          <w:sz w:val="20"/>
        </w:rPr>
        <w:t>санитарно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микробиологический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контроль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объектов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окружающей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среды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пищевых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продуктов</w:t>
      </w:r>
      <w:r w:rsidRPr="00DC6ECA">
        <w:rPr>
          <w:sz w:val="20"/>
        </w:rPr>
        <w:t xml:space="preserve">; </w:t>
      </w:r>
      <w:r w:rsidRPr="00DC6ECA">
        <w:rPr>
          <w:rFonts w:hint="eastAsia"/>
          <w:sz w:val="20"/>
        </w:rPr>
        <w:t>микробиологический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контроль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кач</w:t>
      </w:r>
      <w:r w:rsidRPr="00DC6ECA">
        <w:rPr>
          <w:rFonts w:hint="eastAsia"/>
          <w:sz w:val="20"/>
        </w:rPr>
        <w:t>е</w:t>
      </w:r>
      <w:r w:rsidRPr="00DC6ECA">
        <w:rPr>
          <w:rFonts w:hint="eastAsia"/>
          <w:sz w:val="20"/>
        </w:rPr>
        <w:t>ства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воды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пищевых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продуктов</w:t>
      </w:r>
      <w:r w:rsidRPr="00DC6ECA">
        <w:rPr>
          <w:sz w:val="20"/>
        </w:rPr>
        <w:t xml:space="preserve">; </w:t>
      </w:r>
      <w:r w:rsidRPr="00DC6ECA">
        <w:rPr>
          <w:rFonts w:hint="eastAsia"/>
          <w:sz w:val="20"/>
        </w:rPr>
        <w:t>методология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идентификации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возбудителей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инфекционных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заболеваний</w:t>
      </w:r>
      <w:r w:rsidRPr="00DC6ECA">
        <w:rPr>
          <w:sz w:val="20"/>
        </w:rPr>
        <w:t xml:space="preserve">; </w:t>
      </w:r>
      <w:r w:rsidRPr="00DC6ECA">
        <w:rPr>
          <w:rFonts w:hint="eastAsia"/>
          <w:sz w:val="20"/>
        </w:rPr>
        <w:t>поиск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инфо</w:t>
      </w:r>
      <w:r w:rsidRPr="00DC6ECA">
        <w:rPr>
          <w:rFonts w:hint="eastAsia"/>
          <w:sz w:val="20"/>
        </w:rPr>
        <w:t>р</w:t>
      </w:r>
      <w:r w:rsidRPr="00DC6ECA">
        <w:rPr>
          <w:rFonts w:hint="eastAsia"/>
          <w:sz w:val="20"/>
        </w:rPr>
        <w:t>мативных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маркеров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целей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лабораторной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диагностики</w:t>
      </w:r>
      <w:r w:rsidRPr="00DC6ECA">
        <w:rPr>
          <w:sz w:val="20"/>
        </w:rPr>
        <w:t xml:space="preserve">; </w:t>
      </w:r>
      <w:r w:rsidRPr="00DC6ECA">
        <w:rPr>
          <w:rFonts w:hint="eastAsia"/>
          <w:sz w:val="20"/>
        </w:rPr>
        <w:t>достижения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молекулярно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биологических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исследований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</w:t>
      </w:r>
      <w:r w:rsidRPr="00DC6ECA">
        <w:rPr>
          <w:rFonts w:hint="eastAsia"/>
          <w:sz w:val="20"/>
        </w:rPr>
        <w:t>б</w:t>
      </w:r>
      <w:r w:rsidRPr="00DC6ECA">
        <w:rPr>
          <w:rFonts w:hint="eastAsia"/>
          <w:sz w:val="20"/>
        </w:rPr>
        <w:t>ласти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микробиологии</w:t>
      </w:r>
      <w:r w:rsidRPr="00DC6ECA">
        <w:rPr>
          <w:sz w:val="20"/>
        </w:rPr>
        <w:t xml:space="preserve">; </w:t>
      </w:r>
      <w:r w:rsidRPr="00DC6ECA">
        <w:rPr>
          <w:rFonts w:hint="eastAsia"/>
          <w:sz w:val="20"/>
        </w:rPr>
        <w:t>проблемы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антибиотикорезистентности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возбудителей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актуальных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инфекций</w:t>
      </w:r>
    </w:p>
    <w:p w:rsidR="00086873" w:rsidRDefault="005616F2" w:rsidP="00086873">
      <w:pPr>
        <w:pStyle w:val="a7"/>
      </w:pPr>
      <w:hyperlink r:id="rId41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34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Татарникова Н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А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Болезни</w:t>
      </w:r>
      <w:r w:rsidR="00086873">
        <w:t xml:space="preserve"> </w:t>
      </w:r>
      <w:r w:rsidR="00086873">
        <w:rPr>
          <w:rFonts w:hint="eastAsia"/>
        </w:rPr>
        <w:t>пчел</w:t>
      </w:r>
      <w:r w:rsidR="00086873">
        <w:t xml:space="preserve"> : </w:t>
      </w:r>
      <w:r w:rsidR="00086873">
        <w:rPr>
          <w:rFonts w:hint="eastAsia"/>
        </w:rPr>
        <w:t>учебное</w:t>
      </w:r>
      <w:r w:rsidR="00086873">
        <w:t xml:space="preserve"> </w:t>
      </w:r>
      <w:r w:rsidR="00086873">
        <w:rPr>
          <w:rFonts w:hint="eastAsia"/>
        </w:rPr>
        <w:t>пособие</w:t>
      </w:r>
      <w:r w:rsidR="00086873">
        <w:t>/ </w:t>
      </w:r>
      <w:r w:rsidR="00086873">
        <w:rPr>
          <w:rFonts w:hint="eastAsia"/>
        </w:rPr>
        <w:t>Н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Татарникова</w:t>
      </w:r>
      <w:r w:rsidR="00086873">
        <w:t xml:space="preserve">. ‒ </w:t>
      </w:r>
      <w:r w:rsidR="00086873">
        <w:rPr>
          <w:rFonts w:hint="eastAsia"/>
        </w:rPr>
        <w:t>Пермь</w:t>
      </w:r>
      <w:r w:rsidR="00086873">
        <w:t xml:space="preserve">: </w:t>
      </w:r>
      <w:r w:rsidR="00086873">
        <w:rPr>
          <w:rFonts w:hint="eastAsia"/>
        </w:rPr>
        <w:t>Прокростъ</w:t>
      </w:r>
      <w:r w:rsidR="00086873">
        <w:t>, 2024. ‒ 163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29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.: </w:t>
      </w:r>
      <w:r w:rsidR="00086873">
        <w:rPr>
          <w:rFonts w:hint="eastAsia"/>
        </w:rPr>
        <w:t>с</w:t>
      </w:r>
      <w:r w:rsidR="00086873">
        <w:t>. 162‒163 (14 </w:t>
      </w:r>
      <w:r w:rsidR="00086873">
        <w:rPr>
          <w:rFonts w:hint="eastAsia"/>
        </w:rPr>
        <w:t>назв</w:t>
      </w:r>
      <w:r w:rsidR="00086873">
        <w:t>.).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П</w:t>
      </w:r>
      <w:r w:rsidR="00086873">
        <w:t>8/</w:t>
      </w:r>
      <w:r w:rsidR="00086873">
        <w:rPr>
          <w:rFonts w:hint="eastAsia"/>
        </w:rPr>
        <w:t>Т</w:t>
      </w:r>
      <w:r w:rsidR="00086873">
        <w:t xml:space="preserve">232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Е</w:t>
      </w:r>
      <w:r w:rsidR="00086873">
        <w:t>2024‒2514)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DC6ECA" w:rsidRDefault="00086873" w:rsidP="00086873">
      <w:pPr>
        <w:pStyle w:val="a7"/>
        <w:rPr>
          <w:sz w:val="20"/>
        </w:rPr>
      </w:pPr>
      <w:r w:rsidRPr="00DC6ECA">
        <w:rPr>
          <w:rFonts w:hint="eastAsia"/>
          <w:sz w:val="20"/>
        </w:rPr>
        <w:t>Аннотация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Учебное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пособие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содержит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теоретический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материал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включающий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основные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сведения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вопросам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заб</w:t>
      </w:r>
      <w:r w:rsidRPr="00DC6ECA">
        <w:rPr>
          <w:rFonts w:hint="eastAsia"/>
          <w:sz w:val="20"/>
        </w:rPr>
        <w:t>о</w:t>
      </w:r>
      <w:r w:rsidRPr="00DC6ECA">
        <w:rPr>
          <w:rFonts w:hint="eastAsia"/>
          <w:sz w:val="20"/>
        </w:rPr>
        <w:t>леваний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пчел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инфекционной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инвазионной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этиологии</w:t>
      </w:r>
      <w:r w:rsidRPr="00DC6ECA">
        <w:rPr>
          <w:sz w:val="20"/>
        </w:rPr>
        <w:t xml:space="preserve"> (</w:t>
      </w:r>
      <w:r w:rsidRPr="00DC6ECA">
        <w:rPr>
          <w:rFonts w:hint="eastAsia"/>
          <w:sz w:val="20"/>
        </w:rPr>
        <w:t>подробно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освещены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особенности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возбудителей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болезней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дана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эпизоотологическая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характеристика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заболеваний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описана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клиническая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картина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методы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постановки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диагноза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схемы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лечения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профилактики</w:t>
      </w:r>
      <w:r w:rsidRPr="00DC6ECA">
        <w:rPr>
          <w:sz w:val="20"/>
        </w:rPr>
        <w:t xml:space="preserve">). </w:t>
      </w:r>
      <w:r w:rsidRPr="00DC6ECA">
        <w:rPr>
          <w:rFonts w:hint="eastAsia"/>
          <w:sz w:val="20"/>
        </w:rPr>
        <w:t>Пособие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разработано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соответствии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федеральным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государственным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образовательным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ста</w:t>
      </w:r>
      <w:r w:rsidRPr="00DC6ECA">
        <w:rPr>
          <w:rFonts w:hint="eastAsia"/>
          <w:sz w:val="20"/>
        </w:rPr>
        <w:t>н</w:t>
      </w:r>
      <w:r w:rsidRPr="00DC6ECA">
        <w:rPr>
          <w:rFonts w:hint="eastAsia"/>
          <w:sz w:val="20"/>
        </w:rPr>
        <w:t>дартом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высшего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образования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специальности</w:t>
      </w:r>
      <w:r w:rsidRPr="00DC6ECA">
        <w:rPr>
          <w:sz w:val="20"/>
        </w:rPr>
        <w:t xml:space="preserve"> 36.05.01 "</w:t>
      </w:r>
      <w:r w:rsidRPr="00DC6ECA">
        <w:rPr>
          <w:rFonts w:hint="eastAsia"/>
          <w:sz w:val="20"/>
        </w:rPr>
        <w:t>Ветеринария</w:t>
      </w:r>
      <w:r w:rsidRPr="00DC6ECA">
        <w:rPr>
          <w:sz w:val="20"/>
        </w:rPr>
        <w:t xml:space="preserve">". </w:t>
      </w:r>
      <w:r w:rsidRPr="00DC6ECA">
        <w:rPr>
          <w:rFonts w:hint="eastAsia"/>
          <w:sz w:val="20"/>
        </w:rPr>
        <w:t>Издание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рассчитано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преподавателей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кафедр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студентов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ветеринарных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вузов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факультетов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научных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сотрудников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ветеринарных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врачей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Знания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полученные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</w:t>
      </w:r>
      <w:r w:rsidRPr="00DC6ECA">
        <w:rPr>
          <w:rFonts w:hint="eastAsia"/>
          <w:sz w:val="20"/>
        </w:rPr>
        <w:t>е</w:t>
      </w:r>
      <w:r w:rsidRPr="00DC6ECA">
        <w:rPr>
          <w:rFonts w:hint="eastAsia"/>
          <w:sz w:val="20"/>
        </w:rPr>
        <w:t>зультате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изучения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материалов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данного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пособия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помогут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решении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практических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задач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области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диагностики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терапии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профилактики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болезней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пчел</w:t>
      </w:r>
    </w:p>
    <w:p w:rsidR="00086873" w:rsidRDefault="005616F2" w:rsidP="00086873">
      <w:pPr>
        <w:pStyle w:val="a7"/>
      </w:pPr>
      <w:hyperlink r:id="rId42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19" w:name="_Toc193305284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19"/>
    </w:p>
    <w:p w:rsidR="00086873" w:rsidRDefault="0000046D" w:rsidP="00086873">
      <w:pPr>
        <w:pStyle w:val="20"/>
      </w:pPr>
      <w:r>
        <w:rPr>
          <w:b/>
        </w:rPr>
        <w:t>35</w:t>
      </w:r>
      <w:r w:rsidR="00086873" w:rsidRPr="00086873">
        <w:rPr>
          <w:b/>
        </w:rPr>
        <w:t>. Оценка</w:t>
      </w:r>
      <w:r w:rsidR="00086873">
        <w:t xml:space="preserve"> тягового потенциала энергонасыщенных тракторов мощностью от 500 л. с. : учебное пособие/ О. Н. Дидманидзе, С. А. Серебряков, Р. С. Федоткин [и др.]. ‒ Москва: Сам полиграфист, 2024. ‒ 165 с.: ил.; 21 см. ‒ Библиогр.: с. 159‒165 (59 назв.). (Шифр П07/О.931 Ч/з1 / Г2024‒24978)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DC6ECA" w:rsidRDefault="00086873" w:rsidP="00086873">
      <w:pPr>
        <w:pStyle w:val="a7"/>
        <w:rPr>
          <w:sz w:val="20"/>
        </w:rPr>
      </w:pPr>
      <w:r w:rsidRPr="00DC6ECA">
        <w:rPr>
          <w:rFonts w:hint="eastAsia"/>
          <w:sz w:val="20"/>
        </w:rPr>
        <w:t>Аннотация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учебном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пособии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представлен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аналитический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обзор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анализ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обобщение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тягово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экономических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хара</w:t>
      </w:r>
      <w:r w:rsidRPr="00DC6ECA">
        <w:rPr>
          <w:rFonts w:hint="eastAsia"/>
          <w:sz w:val="20"/>
        </w:rPr>
        <w:t>к</w:t>
      </w:r>
      <w:r w:rsidRPr="00DC6ECA">
        <w:rPr>
          <w:rFonts w:hint="eastAsia"/>
          <w:sz w:val="20"/>
        </w:rPr>
        <w:t>теристик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тракторов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мощностью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от</w:t>
      </w:r>
      <w:r w:rsidRPr="00DC6ECA">
        <w:rPr>
          <w:sz w:val="20"/>
        </w:rPr>
        <w:t xml:space="preserve"> 500 </w:t>
      </w:r>
      <w:r w:rsidRPr="00DC6ECA">
        <w:rPr>
          <w:rFonts w:hint="eastAsia"/>
          <w:sz w:val="20"/>
        </w:rPr>
        <w:t>до</w:t>
      </w:r>
      <w:r w:rsidRPr="00DC6ECA">
        <w:rPr>
          <w:sz w:val="20"/>
        </w:rPr>
        <w:t xml:space="preserve"> 600 </w:t>
      </w:r>
      <w:r w:rsidRPr="00DC6ECA">
        <w:rPr>
          <w:rFonts w:hint="eastAsia"/>
          <w:sz w:val="20"/>
        </w:rPr>
        <w:t>л</w:t>
      </w:r>
      <w:r w:rsidRPr="00DC6ECA">
        <w:rPr>
          <w:sz w:val="20"/>
        </w:rPr>
        <w:t>.</w:t>
      </w:r>
      <w:r w:rsidRPr="00DC6ECA">
        <w:rPr>
          <w:rFonts w:hint="eastAsia"/>
          <w:sz w:val="20"/>
        </w:rPr>
        <w:t>с</w:t>
      </w:r>
      <w:r w:rsidRPr="00DC6ECA">
        <w:rPr>
          <w:sz w:val="20"/>
        </w:rPr>
        <w:t xml:space="preserve">., </w:t>
      </w:r>
      <w:r w:rsidRPr="00DC6ECA">
        <w:rPr>
          <w:rFonts w:hint="eastAsia"/>
          <w:sz w:val="20"/>
        </w:rPr>
        <w:t>тяговый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расчет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тракторов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заданной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мощности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подбором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двигателя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оптимальных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характеристик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сравнение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тяговых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характеристик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реальных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образцов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тракторов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Пособие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предназначено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научных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инженерно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технических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работников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занимающихся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исследованиями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разработками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испытаниями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эк</w:t>
      </w:r>
      <w:r w:rsidRPr="00DC6ECA">
        <w:rPr>
          <w:rFonts w:hint="eastAsia"/>
          <w:sz w:val="20"/>
        </w:rPr>
        <w:t>с</w:t>
      </w:r>
      <w:r w:rsidRPr="00DC6ECA">
        <w:rPr>
          <w:rFonts w:hint="eastAsia"/>
          <w:sz w:val="20"/>
        </w:rPr>
        <w:t>плуатацией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тракторной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техники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также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студентов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бакалавриата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направлениям</w:t>
      </w:r>
      <w:r w:rsidRPr="00DC6ECA">
        <w:rPr>
          <w:sz w:val="20"/>
        </w:rPr>
        <w:t xml:space="preserve"> 23.03.03 "</w:t>
      </w:r>
      <w:r w:rsidRPr="00DC6ECA">
        <w:rPr>
          <w:rFonts w:hint="eastAsia"/>
          <w:sz w:val="20"/>
        </w:rPr>
        <w:t>Эксплуатация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тран</w:t>
      </w:r>
      <w:r w:rsidRPr="00DC6ECA">
        <w:rPr>
          <w:rFonts w:hint="eastAsia"/>
          <w:sz w:val="20"/>
        </w:rPr>
        <w:t>с</w:t>
      </w:r>
      <w:r w:rsidRPr="00DC6ECA">
        <w:rPr>
          <w:rFonts w:hint="eastAsia"/>
          <w:sz w:val="20"/>
        </w:rPr>
        <w:t>портно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технологических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комплексов</w:t>
      </w:r>
      <w:r w:rsidRPr="00DC6ECA">
        <w:rPr>
          <w:sz w:val="20"/>
        </w:rPr>
        <w:t>", 35.03.06 "</w:t>
      </w:r>
      <w:r w:rsidRPr="00DC6ECA">
        <w:rPr>
          <w:rFonts w:hint="eastAsia"/>
          <w:sz w:val="20"/>
        </w:rPr>
        <w:t>Агроинженерия</w:t>
      </w:r>
      <w:r w:rsidRPr="00DC6ECA">
        <w:rPr>
          <w:sz w:val="20"/>
        </w:rPr>
        <w:t xml:space="preserve">", </w:t>
      </w:r>
      <w:r w:rsidRPr="00DC6ECA">
        <w:rPr>
          <w:rFonts w:hint="eastAsia"/>
          <w:sz w:val="20"/>
        </w:rPr>
        <w:t>специалитета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направлению</w:t>
      </w:r>
      <w:r w:rsidRPr="00DC6ECA">
        <w:rPr>
          <w:sz w:val="20"/>
        </w:rPr>
        <w:t xml:space="preserve"> 23.05.01 "</w:t>
      </w:r>
      <w:r w:rsidRPr="00DC6ECA">
        <w:rPr>
          <w:rFonts w:hint="eastAsia"/>
          <w:sz w:val="20"/>
        </w:rPr>
        <w:t>Наземные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транспортно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технологические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средства</w:t>
      </w:r>
      <w:r w:rsidRPr="00DC6ECA">
        <w:rPr>
          <w:sz w:val="20"/>
        </w:rPr>
        <w:t xml:space="preserve">", </w:t>
      </w:r>
      <w:r w:rsidRPr="00DC6ECA">
        <w:rPr>
          <w:rFonts w:hint="eastAsia"/>
          <w:sz w:val="20"/>
        </w:rPr>
        <w:t>магистратуры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направлениям</w:t>
      </w:r>
      <w:r w:rsidRPr="00DC6ECA">
        <w:rPr>
          <w:sz w:val="20"/>
        </w:rPr>
        <w:t xml:space="preserve"> 23.04.03 "</w:t>
      </w:r>
      <w:r w:rsidRPr="00DC6ECA">
        <w:rPr>
          <w:rFonts w:hint="eastAsia"/>
          <w:sz w:val="20"/>
        </w:rPr>
        <w:t>Эксплуатация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транспор</w:t>
      </w:r>
      <w:r w:rsidRPr="00DC6ECA">
        <w:rPr>
          <w:rFonts w:hint="eastAsia"/>
          <w:sz w:val="20"/>
        </w:rPr>
        <w:t>т</w:t>
      </w:r>
      <w:r w:rsidRPr="00DC6ECA">
        <w:rPr>
          <w:rFonts w:hint="eastAsia"/>
          <w:sz w:val="20"/>
        </w:rPr>
        <w:t>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технологических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комплексов</w:t>
      </w:r>
      <w:r w:rsidRPr="00DC6ECA">
        <w:rPr>
          <w:sz w:val="20"/>
        </w:rPr>
        <w:t>", 35.04.06 "</w:t>
      </w:r>
      <w:r w:rsidRPr="00DC6ECA">
        <w:rPr>
          <w:rFonts w:hint="eastAsia"/>
          <w:sz w:val="20"/>
        </w:rPr>
        <w:t>Агроинженерия</w:t>
      </w:r>
      <w:r w:rsidRPr="00DC6ECA">
        <w:rPr>
          <w:sz w:val="20"/>
        </w:rPr>
        <w:t xml:space="preserve">", </w:t>
      </w:r>
      <w:r w:rsidRPr="00DC6ECA">
        <w:rPr>
          <w:rFonts w:hint="eastAsia"/>
          <w:sz w:val="20"/>
        </w:rPr>
        <w:t>аспирантов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специальности </w:t>
      </w:r>
      <w:r w:rsidRPr="00DC6ECA">
        <w:rPr>
          <w:sz w:val="20"/>
        </w:rPr>
        <w:t>4.3.1 "</w:t>
      </w:r>
      <w:r w:rsidRPr="00DC6ECA">
        <w:rPr>
          <w:rFonts w:hint="eastAsia"/>
          <w:sz w:val="20"/>
        </w:rPr>
        <w:t>Технологии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машины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оборудование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агропромышленного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комплекса</w:t>
      </w:r>
      <w:r w:rsidRPr="00DC6ECA">
        <w:rPr>
          <w:sz w:val="20"/>
        </w:rPr>
        <w:t>"</w:t>
      </w:r>
    </w:p>
    <w:p w:rsidR="00086873" w:rsidRDefault="005616F2" w:rsidP="00086873">
      <w:pPr>
        <w:pStyle w:val="a7"/>
      </w:pPr>
      <w:hyperlink r:id="rId43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20" w:name="_Toc193305285"/>
      <w:r>
        <w:rPr>
          <w:rFonts w:hint="eastAsia"/>
        </w:rPr>
        <w:lastRenderedPageBreak/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0"/>
    </w:p>
    <w:p w:rsidR="00086873" w:rsidRDefault="0000046D" w:rsidP="00086873">
      <w:pPr>
        <w:pStyle w:val="20"/>
      </w:pPr>
      <w:r>
        <w:rPr>
          <w:b/>
        </w:rPr>
        <w:t>36</w:t>
      </w:r>
      <w:r w:rsidR="00086873" w:rsidRPr="00086873">
        <w:rPr>
          <w:b/>
        </w:rPr>
        <w:t>. Нерсесян, В</w:t>
      </w:r>
      <w:r w:rsidR="00DC6ECA">
        <w:rPr>
          <w:rFonts w:asciiTheme="minorHAnsi" w:hAnsiTheme="minorHAnsi"/>
          <w:b/>
        </w:rPr>
        <w:t>.</w:t>
      </w:r>
      <w:r w:rsidR="00086873" w:rsidRPr="00086873">
        <w:rPr>
          <w:b/>
        </w:rPr>
        <w:t xml:space="preserve"> И</w:t>
      </w:r>
      <w:r w:rsidR="00DC6ECA">
        <w:rPr>
          <w:rFonts w:asciiTheme="minorHAnsi" w:hAnsiTheme="minorHAnsi"/>
          <w:b/>
        </w:rPr>
        <w:t>.</w:t>
      </w:r>
      <w:r w:rsidR="00086873">
        <w:t xml:space="preserve"> Назначение и общее устройство тракторов, автомобилей и сельскохозя</w:t>
      </w:r>
      <w:r w:rsidR="00086873">
        <w:t>й</w:t>
      </w:r>
      <w:r w:rsidR="00086873">
        <w:t>ственных машин и механизмов : учебник/ В. И. Нерсесян. ‒ Москва : Академия</w:t>
      </w:r>
    </w:p>
    <w:p w:rsidR="00086873" w:rsidRDefault="00086873" w:rsidP="00086873">
      <w:pPr>
        <w:pStyle w:val="a7"/>
      </w:pPr>
      <w:r>
        <w:rPr>
          <w:rFonts w:hint="eastAsia"/>
        </w:rPr>
        <w:t>Ч</w:t>
      </w:r>
      <w:r>
        <w:t>. 2. ‒ 4-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>. ‒ 2024. ‒ 298,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</w:t>
      </w:r>
      <w:r>
        <w:rPr>
          <w:rFonts w:hint="eastAsia"/>
        </w:rPr>
        <w:t>о</w:t>
      </w:r>
      <w:r>
        <w:rPr>
          <w:rFonts w:hint="eastAsia"/>
        </w:rPr>
        <w:t>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07/</w:t>
      </w:r>
      <w:r>
        <w:rPr>
          <w:rFonts w:hint="eastAsia"/>
        </w:rPr>
        <w:t>Н</w:t>
      </w:r>
      <w:r>
        <w:t xml:space="preserve">545/N2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2024‒24513/N2)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DC6ECA" w:rsidRDefault="00086873" w:rsidP="00086873">
      <w:pPr>
        <w:pStyle w:val="a7"/>
        <w:rPr>
          <w:sz w:val="20"/>
        </w:rPr>
      </w:pPr>
      <w:r w:rsidRPr="00DC6ECA">
        <w:rPr>
          <w:rFonts w:hint="eastAsia"/>
          <w:sz w:val="20"/>
        </w:rPr>
        <w:t>Аннотация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Учебник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подготовлен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соответствии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требованиями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федеральных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государственных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образовательных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стандартов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среднего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профессионального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образования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предназначен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изучения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профессионального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модуля</w:t>
      </w:r>
      <w:r w:rsidRPr="00DC6ECA">
        <w:rPr>
          <w:sz w:val="20"/>
        </w:rPr>
        <w:t xml:space="preserve"> "</w:t>
      </w:r>
      <w:r w:rsidRPr="00DC6ECA">
        <w:rPr>
          <w:rFonts w:hint="eastAsia"/>
          <w:sz w:val="20"/>
        </w:rPr>
        <w:t>Подг</w:t>
      </w:r>
      <w:r w:rsidRPr="00DC6ECA">
        <w:rPr>
          <w:rFonts w:hint="eastAsia"/>
          <w:sz w:val="20"/>
        </w:rPr>
        <w:t>о</w:t>
      </w:r>
      <w:r w:rsidRPr="00DC6ECA">
        <w:rPr>
          <w:rFonts w:hint="eastAsia"/>
          <w:sz w:val="20"/>
        </w:rPr>
        <w:t>товка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механизмов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установок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приспособлений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к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работе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комплектование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сборочных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единиц</w:t>
      </w:r>
      <w:r w:rsidRPr="00DC6ECA">
        <w:rPr>
          <w:sz w:val="20"/>
        </w:rPr>
        <w:t>" (</w:t>
      </w:r>
      <w:r w:rsidRPr="00DC6ECA">
        <w:rPr>
          <w:rFonts w:hint="eastAsia"/>
          <w:sz w:val="20"/>
        </w:rPr>
        <w:t>МДК</w:t>
      </w:r>
      <w:r w:rsidRPr="00DC6ECA">
        <w:rPr>
          <w:sz w:val="20"/>
        </w:rPr>
        <w:t xml:space="preserve"> "</w:t>
      </w:r>
      <w:r w:rsidRPr="00DC6ECA">
        <w:rPr>
          <w:rFonts w:hint="eastAsia"/>
          <w:sz w:val="20"/>
        </w:rPr>
        <w:t>Назначение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общее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устройство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тракторов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автомобилей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сельскохозяйственных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"). </w:t>
      </w:r>
      <w:r w:rsidRPr="00DC6ECA">
        <w:rPr>
          <w:rFonts w:hint="eastAsia"/>
          <w:sz w:val="20"/>
        </w:rPr>
        <w:t>Рассмотрены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типы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устройство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автом</w:t>
      </w:r>
      <w:r w:rsidRPr="00DC6ECA">
        <w:rPr>
          <w:rFonts w:hint="eastAsia"/>
          <w:sz w:val="20"/>
        </w:rPr>
        <w:t>о</w:t>
      </w:r>
      <w:r w:rsidRPr="00DC6ECA">
        <w:rPr>
          <w:rFonts w:hint="eastAsia"/>
          <w:sz w:val="20"/>
        </w:rPr>
        <w:t>билей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тракторов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сельскохозяйственных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части</w:t>
      </w:r>
      <w:r w:rsidRPr="00DC6ECA">
        <w:rPr>
          <w:sz w:val="20"/>
        </w:rPr>
        <w:t xml:space="preserve"> 2 </w:t>
      </w:r>
      <w:r w:rsidRPr="00DC6ECA">
        <w:rPr>
          <w:rFonts w:hint="eastAsia"/>
          <w:sz w:val="20"/>
        </w:rPr>
        <w:t>рассмотрены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устройство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шасси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оборудования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тракторов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автомобилей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сельскохозяйственных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Уделено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внимание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установлению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причин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вызывающих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неисправности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оборудования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поиску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устранению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Приведены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лабораторно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практические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работы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устройству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студентов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обучающихся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профессиям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специальностям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среднего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профессионального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образования</w:t>
      </w:r>
    </w:p>
    <w:p w:rsidR="00086873" w:rsidRDefault="005616F2" w:rsidP="00086873">
      <w:pPr>
        <w:pStyle w:val="a7"/>
      </w:pPr>
      <w:hyperlink r:id="rId44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37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Нерсесян</w:t>
      </w:r>
      <w:r w:rsidR="00086873" w:rsidRPr="00086873">
        <w:rPr>
          <w:b/>
        </w:rPr>
        <w:t xml:space="preserve">, </w:t>
      </w:r>
      <w:r w:rsidR="00086873" w:rsidRPr="00086873">
        <w:rPr>
          <w:rFonts w:hint="eastAsia"/>
          <w:b/>
        </w:rPr>
        <w:t>В</w:t>
      </w:r>
      <w:r w:rsidR="00DC6ECA">
        <w:rPr>
          <w:rFonts w:asciiTheme="minorHAnsi" w:hAnsiTheme="minorHAnsi"/>
          <w:b/>
        </w:rPr>
        <w:t>.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И</w:t>
      </w:r>
      <w:r w:rsidR="00DC6ECA">
        <w:rPr>
          <w:rFonts w:asciiTheme="minorHAnsi" w:hAnsiTheme="minorHAnsi"/>
          <w:b/>
        </w:rPr>
        <w:t>.</w:t>
      </w:r>
      <w:r w:rsidR="00086873">
        <w:t xml:space="preserve"> </w:t>
      </w:r>
      <w:r w:rsidR="00086873">
        <w:rPr>
          <w:rFonts w:hint="eastAsia"/>
        </w:rPr>
        <w:t>Назначение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общее</w:t>
      </w:r>
      <w:r w:rsidR="00086873">
        <w:t xml:space="preserve"> </w:t>
      </w:r>
      <w:r w:rsidR="00086873">
        <w:rPr>
          <w:rFonts w:hint="eastAsia"/>
        </w:rPr>
        <w:t>устройство</w:t>
      </w:r>
      <w:r w:rsidR="00086873">
        <w:t xml:space="preserve"> </w:t>
      </w:r>
      <w:r w:rsidR="00086873">
        <w:rPr>
          <w:rFonts w:hint="eastAsia"/>
        </w:rPr>
        <w:t>тракторов</w:t>
      </w:r>
      <w:r w:rsidR="00086873">
        <w:t xml:space="preserve">, </w:t>
      </w:r>
      <w:r w:rsidR="00086873">
        <w:rPr>
          <w:rFonts w:hint="eastAsia"/>
        </w:rPr>
        <w:t>автомобилей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сельскохозя</w:t>
      </w:r>
      <w:r w:rsidR="00086873">
        <w:rPr>
          <w:rFonts w:hint="eastAsia"/>
        </w:rPr>
        <w:t>й</w:t>
      </w:r>
      <w:r w:rsidR="00086873">
        <w:rPr>
          <w:rFonts w:hint="eastAsia"/>
        </w:rPr>
        <w:t>ственных</w:t>
      </w:r>
      <w:r w:rsidR="00086873">
        <w:t xml:space="preserve"> </w:t>
      </w:r>
      <w:r w:rsidR="00086873">
        <w:rPr>
          <w:rFonts w:hint="eastAsia"/>
        </w:rPr>
        <w:t>машин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механизмов</w:t>
      </w:r>
      <w:r w:rsidR="00086873">
        <w:t xml:space="preserve"> : </w:t>
      </w:r>
      <w:r w:rsidR="00086873">
        <w:rPr>
          <w:rFonts w:hint="eastAsia"/>
        </w:rPr>
        <w:t>учебник</w:t>
      </w:r>
      <w:r w:rsidR="00086873">
        <w:t xml:space="preserve">: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двух</w:t>
      </w:r>
      <w:r w:rsidR="00086873">
        <w:t xml:space="preserve"> </w:t>
      </w:r>
      <w:r w:rsidR="00086873">
        <w:rPr>
          <w:rFonts w:hint="eastAsia"/>
        </w:rPr>
        <w:t>частях</w:t>
      </w:r>
      <w:r w:rsidR="00086873">
        <w:t>/ </w:t>
      </w:r>
      <w:r w:rsidR="00086873">
        <w:rPr>
          <w:rFonts w:hint="eastAsia"/>
        </w:rPr>
        <w:t>В</w:t>
      </w:r>
      <w:r w:rsidR="00086873">
        <w:t xml:space="preserve">. </w:t>
      </w:r>
      <w:r w:rsidR="00086873">
        <w:rPr>
          <w:rFonts w:hint="eastAsia"/>
        </w:rPr>
        <w:t>И</w:t>
      </w:r>
      <w:r w:rsidR="00086873">
        <w:t xml:space="preserve">. </w:t>
      </w:r>
      <w:r w:rsidR="00086873">
        <w:rPr>
          <w:rFonts w:hint="eastAsia"/>
        </w:rPr>
        <w:t>Нерсесян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 : </w:t>
      </w:r>
      <w:r w:rsidR="00086873">
        <w:rPr>
          <w:rFonts w:hint="eastAsia"/>
        </w:rPr>
        <w:t>Академия</w:t>
      </w:r>
    </w:p>
    <w:p w:rsidR="00086873" w:rsidRDefault="00086873" w:rsidP="00086873">
      <w:pPr>
        <w:pStyle w:val="a7"/>
      </w:pPr>
      <w:r>
        <w:rPr>
          <w:rFonts w:hint="eastAsia"/>
        </w:rPr>
        <w:t>Ч</w:t>
      </w:r>
      <w:r>
        <w:t>. 1. ‒ 4-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>. ‒ 2024. ‒ 286,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</w:t>
      </w:r>
      <w:r>
        <w:rPr>
          <w:rFonts w:hint="eastAsia"/>
        </w:rPr>
        <w:t>о</w:t>
      </w:r>
      <w:r>
        <w:rPr>
          <w:rFonts w:hint="eastAsia"/>
        </w:rPr>
        <w:t>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281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07/</w:t>
      </w:r>
      <w:r>
        <w:rPr>
          <w:rFonts w:hint="eastAsia"/>
        </w:rPr>
        <w:t>Н</w:t>
      </w:r>
      <w:r>
        <w:t xml:space="preserve">545/N1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2024‒24513/N1)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DC6ECA" w:rsidRDefault="00086873" w:rsidP="00086873">
      <w:pPr>
        <w:pStyle w:val="a7"/>
        <w:rPr>
          <w:sz w:val="20"/>
        </w:rPr>
      </w:pPr>
      <w:r w:rsidRPr="00DC6ECA">
        <w:rPr>
          <w:rFonts w:hint="eastAsia"/>
          <w:sz w:val="20"/>
        </w:rPr>
        <w:t>Аннотация</w:t>
      </w:r>
      <w:r w:rsidRPr="00DC6ECA">
        <w:rPr>
          <w:sz w:val="20"/>
        </w:rPr>
        <w:t xml:space="preserve">: </w:t>
      </w:r>
      <w:r w:rsidRPr="00DC6ECA">
        <w:rPr>
          <w:rFonts w:hint="eastAsia"/>
          <w:sz w:val="20"/>
        </w:rPr>
        <w:t>Рассмотрены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типы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устройство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автомобилей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тракторов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сельскохозяйственных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части</w:t>
      </w:r>
      <w:r w:rsidRPr="00DC6ECA">
        <w:rPr>
          <w:sz w:val="20"/>
        </w:rPr>
        <w:t xml:space="preserve"> 1 </w:t>
      </w:r>
      <w:r w:rsidRPr="00DC6ECA">
        <w:rPr>
          <w:rFonts w:hint="eastAsia"/>
          <w:sz w:val="20"/>
        </w:rPr>
        <w:t>освещены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устройство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двигателей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внутреннего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сгорания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систем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механизмов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принципы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работы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пути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повыш</w:t>
      </w:r>
      <w:r w:rsidRPr="00DC6ECA">
        <w:rPr>
          <w:rFonts w:hint="eastAsia"/>
          <w:sz w:val="20"/>
        </w:rPr>
        <w:t>е</w:t>
      </w:r>
      <w:r w:rsidRPr="00DC6ECA">
        <w:rPr>
          <w:rFonts w:hint="eastAsia"/>
          <w:sz w:val="20"/>
        </w:rPr>
        <w:t>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ее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эффективности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различных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условиях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эксплуатации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виды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характеристики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топлива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смазочных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мат</w:t>
      </w:r>
      <w:r w:rsidRPr="00DC6ECA">
        <w:rPr>
          <w:rFonts w:hint="eastAsia"/>
          <w:sz w:val="20"/>
        </w:rPr>
        <w:t>е</w:t>
      </w:r>
      <w:r w:rsidRPr="00DC6ECA">
        <w:rPr>
          <w:rFonts w:hint="eastAsia"/>
          <w:sz w:val="20"/>
        </w:rPr>
        <w:t>риалов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технических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жидкостей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используемых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двигателях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внутреннего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сгорания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Уделено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внимание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типичным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</w:t>
      </w:r>
      <w:r w:rsidRPr="00DC6ECA">
        <w:rPr>
          <w:rFonts w:hint="eastAsia"/>
          <w:sz w:val="20"/>
        </w:rPr>
        <w:t>и</w:t>
      </w:r>
      <w:r w:rsidRPr="00DC6ECA">
        <w:rPr>
          <w:rFonts w:hint="eastAsia"/>
          <w:sz w:val="20"/>
        </w:rPr>
        <w:t>чинам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вызывающим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неисправности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двигателей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путям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устранения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электронным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системам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диагностирования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Пр</w:t>
      </w:r>
      <w:r w:rsidRPr="00DC6ECA">
        <w:rPr>
          <w:rFonts w:hint="eastAsia"/>
          <w:sz w:val="20"/>
        </w:rPr>
        <w:t>и</w:t>
      </w:r>
      <w:r w:rsidRPr="00DC6ECA">
        <w:rPr>
          <w:rFonts w:hint="eastAsia"/>
          <w:sz w:val="20"/>
        </w:rPr>
        <w:t>ведены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лабораторно</w:t>
      </w:r>
      <w:r w:rsidRPr="00DC6ECA">
        <w:rPr>
          <w:sz w:val="20"/>
        </w:rPr>
        <w:t>-</w:t>
      </w:r>
      <w:r w:rsidRPr="00DC6ECA">
        <w:rPr>
          <w:rFonts w:hint="eastAsia"/>
          <w:sz w:val="20"/>
        </w:rPr>
        <w:t>практические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работы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устройству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двигателей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внутреннего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сгорания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Особое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внимание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обращено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на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требования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безопасности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эксплуатации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машин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строгое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соблюдение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экологических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требований</w:t>
      </w:r>
      <w:r w:rsidRPr="00DC6ECA">
        <w:rPr>
          <w:sz w:val="20"/>
        </w:rPr>
        <w:t xml:space="preserve">. </w:t>
      </w:r>
      <w:r w:rsidRPr="00DC6ECA">
        <w:rPr>
          <w:rFonts w:hint="eastAsia"/>
          <w:sz w:val="20"/>
        </w:rPr>
        <w:t>Для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студентов</w:t>
      </w:r>
      <w:r w:rsidRPr="00DC6ECA">
        <w:rPr>
          <w:sz w:val="20"/>
        </w:rPr>
        <w:t xml:space="preserve">, </w:t>
      </w:r>
      <w:r w:rsidRPr="00DC6ECA">
        <w:rPr>
          <w:rFonts w:hint="eastAsia"/>
          <w:sz w:val="20"/>
        </w:rPr>
        <w:t>обучающихся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профессиям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и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специальностям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среднего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профессионального</w:t>
      </w:r>
      <w:r w:rsidRPr="00DC6ECA">
        <w:rPr>
          <w:sz w:val="20"/>
        </w:rPr>
        <w:t xml:space="preserve"> </w:t>
      </w:r>
      <w:r w:rsidRPr="00DC6ECA">
        <w:rPr>
          <w:rFonts w:hint="eastAsia"/>
          <w:sz w:val="20"/>
        </w:rPr>
        <w:t>образования</w:t>
      </w:r>
    </w:p>
    <w:p w:rsidR="00086873" w:rsidRDefault="005616F2" w:rsidP="00086873">
      <w:pPr>
        <w:pStyle w:val="a7"/>
      </w:pPr>
      <w:hyperlink r:id="rId45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"/>
      </w:pPr>
      <w:bookmarkStart w:id="21" w:name="_Toc193305286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1"/>
    </w:p>
    <w:p w:rsidR="00086873" w:rsidRDefault="0000046D" w:rsidP="00086873">
      <w:pPr>
        <w:pStyle w:val="20"/>
      </w:pPr>
      <w:r>
        <w:rPr>
          <w:b/>
        </w:rPr>
        <w:t>38</w:t>
      </w:r>
      <w:r w:rsidR="00086873" w:rsidRPr="00086873">
        <w:rPr>
          <w:b/>
        </w:rPr>
        <w:t>. Научное</w:t>
      </w:r>
      <w:r w:rsidR="00086873">
        <w:t xml:space="preserve"> обоснование стратегии цифрового развития АПК и сельских территорий : матери</w:t>
      </w:r>
      <w:r w:rsidR="00086873">
        <w:t>а</w:t>
      </w:r>
      <w:r w:rsidR="00086873">
        <w:t>лы национальной научно-практической конференции, посвященной 100-летию со дня рождения до</w:t>
      </w:r>
      <w:r w:rsidR="00086873">
        <w:t>к</w:t>
      </w:r>
      <w:r w:rsidR="00086873">
        <w:t>тора технических наук, профессора, академика ВАСХНИЛ (РАСХН) Листопада Г. Е., г. Волгоград, 07‒08 декабря 2023 г./ редакционная коллегия: Цепляев В. А. (главный редактор) [и др.]. ‒ Волгоград : Волгоградский ГАУ. ‒ ISBN 978‒5‒4479‒0455‒5</w:t>
      </w:r>
    </w:p>
    <w:p w:rsidR="00086873" w:rsidRDefault="00086873" w:rsidP="00086873">
      <w:pPr>
        <w:pStyle w:val="a7"/>
      </w:pPr>
      <w:r>
        <w:rPr>
          <w:rFonts w:hint="eastAsia"/>
        </w:rPr>
        <w:t>Т</w:t>
      </w:r>
      <w:r>
        <w:t>. 1/ 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Цепляев</w:t>
      </w:r>
      <w:r>
        <w:t>. ‒ 2024. ‒ 463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2024‒24615/N1)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E646A7" w:rsidRDefault="00086873" w:rsidP="00086873">
      <w:pPr>
        <w:pStyle w:val="a7"/>
        <w:rPr>
          <w:sz w:val="20"/>
        </w:rPr>
      </w:pPr>
      <w:r w:rsidRPr="00E646A7">
        <w:rPr>
          <w:rFonts w:hint="eastAsia"/>
          <w:sz w:val="20"/>
        </w:rPr>
        <w:t>Аннотация</w:t>
      </w:r>
      <w:r w:rsidRPr="00E646A7">
        <w:rPr>
          <w:sz w:val="20"/>
        </w:rPr>
        <w:t xml:space="preserve">: </w:t>
      </w:r>
      <w:r w:rsidRPr="00E646A7">
        <w:rPr>
          <w:rFonts w:hint="eastAsia"/>
          <w:sz w:val="20"/>
        </w:rPr>
        <w:t>В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данном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научном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издании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рассмотрены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цифровая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гуманитаристика</w:t>
      </w:r>
      <w:r w:rsidRPr="00E646A7">
        <w:rPr>
          <w:sz w:val="20"/>
        </w:rPr>
        <w:t xml:space="preserve">: </w:t>
      </w:r>
      <w:r w:rsidRPr="00E646A7">
        <w:rPr>
          <w:rFonts w:hint="eastAsia"/>
          <w:sz w:val="20"/>
        </w:rPr>
        <w:t>от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дидактики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к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практике</w:t>
      </w:r>
      <w:r w:rsidRPr="00E646A7">
        <w:rPr>
          <w:sz w:val="20"/>
        </w:rPr>
        <w:t xml:space="preserve">; </w:t>
      </w:r>
      <w:r w:rsidRPr="00E646A7">
        <w:rPr>
          <w:rFonts w:hint="eastAsia"/>
          <w:sz w:val="20"/>
        </w:rPr>
        <w:t>науки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о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Земле</w:t>
      </w:r>
      <w:r w:rsidRPr="00E646A7">
        <w:rPr>
          <w:sz w:val="20"/>
        </w:rPr>
        <w:t xml:space="preserve">; </w:t>
      </w:r>
      <w:r w:rsidRPr="00E646A7">
        <w:rPr>
          <w:rFonts w:hint="eastAsia"/>
          <w:sz w:val="20"/>
        </w:rPr>
        <w:t>перспективные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электротехнологии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способы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энергоснабжения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в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АПК</w:t>
      </w:r>
      <w:r w:rsidRPr="00E646A7">
        <w:rPr>
          <w:sz w:val="20"/>
        </w:rPr>
        <w:t xml:space="preserve">; </w:t>
      </w:r>
      <w:r w:rsidRPr="00E646A7">
        <w:rPr>
          <w:rFonts w:hint="eastAsia"/>
          <w:sz w:val="20"/>
        </w:rPr>
        <w:t>а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также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научно</w:t>
      </w:r>
      <w:r w:rsidRPr="00E646A7">
        <w:rPr>
          <w:sz w:val="20"/>
        </w:rPr>
        <w:t>-</w:t>
      </w:r>
      <w:r w:rsidRPr="00E646A7">
        <w:rPr>
          <w:rFonts w:hint="eastAsia"/>
          <w:sz w:val="20"/>
        </w:rPr>
        <w:t>производственные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аспе</w:t>
      </w:r>
      <w:r w:rsidRPr="00E646A7">
        <w:rPr>
          <w:rFonts w:hint="eastAsia"/>
          <w:sz w:val="20"/>
        </w:rPr>
        <w:t>к</w:t>
      </w:r>
      <w:r w:rsidRPr="00E646A7">
        <w:rPr>
          <w:rFonts w:hint="eastAsia"/>
          <w:sz w:val="20"/>
        </w:rPr>
        <w:t>ты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развития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растениеводческой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отрасли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лесного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хозяйства</w:t>
      </w:r>
      <w:r w:rsidRPr="00E646A7">
        <w:rPr>
          <w:sz w:val="20"/>
        </w:rPr>
        <w:t xml:space="preserve">. </w:t>
      </w:r>
      <w:r w:rsidRPr="00E646A7">
        <w:rPr>
          <w:rFonts w:hint="eastAsia"/>
          <w:sz w:val="20"/>
        </w:rPr>
        <w:t>Издание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предназначено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аспирантам</w:t>
      </w:r>
      <w:r w:rsidRPr="00E646A7">
        <w:rPr>
          <w:sz w:val="20"/>
        </w:rPr>
        <w:t xml:space="preserve">, </w:t>
      </w:r>
      <w:r w:rsidRPr="00E646A7">
        <w:rPr>
          <w:rFonts w:hint="eastAsia"/>
          <w:sz w:val="20"/>
        </w:rPr>
        <w:t>магистрантам</w:t>
      </w:r>
      <w:r w:rsidRPr="00E646A7">
        <w:rPr>
          <w:sz w:val="20"/>
        </w:rPr>
        <w:t xml:space="preserve">, </w:t>
      </w:r>
      <w:r w:rsidRPr="00E646A7">
        <w:rPr>
          <w:rFonts w:hint="eastAsia"/>
          <w:sz w:val="20"/>
        </w:rPr>
        <w:t>нау</w:t>
      </w:r>
      <w:r w:rsidRPr="00E646A7">
        <w:rPr>
          <w:rFonts w:hint="eastAsia"/>
          <w:sz w:val="20"/>
        </w:rPr>
        <w:t>ч</w:t>
      </w:r>
      <w:r w:rsidRPr="00E646A7">
        <w:rPr>
          <w:rFonts w:hint="eastAsia"/>
          <w:sz w:val="20"/>
        </w:rPr>
        <w:t>ным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сотрудникам</w:t>
      </w:r>
      <w:r w:rsidRPr="00E646A7">
        <w:rPr>
          <w:sz w:val="20"/>
        </w:rPr>
        <w:t xml:space="preserve">, </w:t>
      </w:r>
      <w:r w:rsidRPr="00E646A7">
        <w:rPr>
          <w:rFonts w:hint="eastAsia"/>
          <w:sz w:val="20"/>
        </w:rPr>
        <w:t>специалистам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сельского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хозяйства</w:t>
      </w:r>
    </w:p>
    <w:p w:rsidR="00086873" w:rsidRDefault="005616F2" w:rsidP="00086873">
      <w:pPr>
        <w:pStyle w:val="a7"/>
      </w:pPr>
      <w:hyperlink r:id="rId46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39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Научное</w:t>
      </w:r>
      <w:r w:rsidR="00086873">
        <w:t xml:space="preserve"> </w:t>
      </w:r>
      <w:r w:rsidR="00086873">
        <w:rPr>
          <w:rFonts w:hint="eastAsia"/>
        </w:rPr>
        <w:t>обоснование</w:t>
      </w:r>
      <w:r w:rsidR="00086873">
        <w:t xml:space="preserve"> </w:t>
      </w:r>
      <w:r w:rsidR="00086873">
        <w:rPr>
          <w:rFonts w:hint="eastAsia"/>
        </w:rPr>
        <w:t>стратегии</w:t>
      </w:r>
      <w:r w:rsidR="00086873">
        <w:t xml:space="preserve"> </w:t>
      </w:r>
      <w:r w:rsidR="00086873">
        <w:rPr>
          <w:rFonts w:hint="eastAsia"/>
        </w:rPr>
        <w:t>цифрового</w:t>
      </w:r>
      <w:r w:rsidR="00086873">
        <w:t xml:space="preserve"> </w:t>
      </w:r>
      <w:r w:rsidR="00086873">
        <w:rPr>
          <w:rFonts w:hint="eastAsia"/>
        </w:rPr>
        <w:t>развития</w:t>
      </w:r>
      <w:r w:rsidR="00086873">
        <w:t xml:space="preserve"> </w:t>
      </w:r>
      <w:r w:rsidR="00086873">
        <w:rPr>
          <w:rFonts w:hint="eastAsia"/>
        </w:rPr>
        <w:t>АПК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сельских</w:t>
      </w:r>
      <w:r w:rsidR="00086873">
        <w:t xml:space="preserve"> </w:t>
      </w:r>
      <w:r w:rsidR="00086873">
        <w:rPr>
          <w:rFonts w:hint="eastAsia"/>
        </w:rPr>
        <w:t>территорий</w:t>
      </w:r>
      <w:r w:rsidR="00086873">
        <w:t xml:space="preserve"> : </w:t>
      </w:r>
      <w:r w:rsidR="00086873">
        <w:rPr>
          <w:rFonts w:hint="eastAsia"/>
        </w:rPr>
        <w:t>матери</w:t>
      </w:r>
      <w:r w:rsidR="00086873">
        <w:rPr>
          <w:rFonts w:hint="eastAsia"/>
        </w:rPr>
        <w:t>а</w:t>
      </w:r>
      <w:r w:rsidR="00086873">
        <w:rPr>
          <w:rFonts w:hint="eastAsia"/>
        </w:rPr>
        <w:t>лы</w:t>
      </w:r>
      <w:r w:rsidR="00086873">
        <w:t xml:space="preserve"> </w:t>
      </w:r>
      <w:r w:rsidR="00086873">
        <w:rPr>
          <w:rFonts w:hint="eastAsia"/>
        </w:rPr>
        <w:t>Национальной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практической</w:t>
      </w:r>
      <w:r w:rsidR="00086873">
        <w:t xml:space="preserve"> </w:t>
      </w:r>
      <w:r w:rsidR="00086873">
        <w:rPr>
          <w:rFonts w:hint="eastAsia"/>
        </w:rPr>
        <w:t>конференции</w:t>
      </w:r>
      <w:r w:rsidR="00086873">
        <w:t xml:space="preserve">, </w:t>
      </w:r>
      <w:r w:rsidR="00086873">
        <w:rPr>
          <w:rFonts w:hint="eastAsia"/>
        </w:rPr>
        <w:t>посвященной</w:t>
      </w:r>
      <w:r w:rsidR="00086873">
        <w:t xml:space="preserve"> 100-</w:t>
      </w:r>
      <w:r w:rsidR="00086873">
        <w:rPr>
          <w:rFonts w:hint="eastAsia"/>
        </w:rPr>
        <w:t>летию</w:t>
      </w:r>
      <w:r w:rsidR="00086873">
        <w:t xml:space="preserve"> </w:t>
      </w:r>
      <w:r w:rsidR="00086873">
        <w:rPr>
          <w:rFonts w:hint="eastAsia"/>
        </w:rPr>
        <w:t>со</w:t>
      </w:r>
      <w:r w:rsidR="00086873">
        <w:t xml:space="preserve"> </w:t>
      </w:r>
      <w:r w:rsidR="00086873">
        <w:rPr>
          <w:rFonts w:hint="eastAsia"/>
        </w:rPr>
        <w:t>дня</w:t>
      </w:r>
      <w:r w:rsidR="00086873">
        <w:t xml:space="preserve"> </w:t>
      </w:r>
      <w:r w:rsidR="00086873">
        <w:rPr>
          <w:rFonts w:hint="eastAsia"/>
        </w:rPr>
        <w:t>рождения</w:t>
      </w:r>
      <w:r w:rsidR="00086873">
        <w:t xml:space="preserve"> </w:t>
      </w:r>
      <w:r w:rsidR="00086873">
        <w:rPr>
          <w:rFonts w:hint="eastAsia"/>
        </w:rPr>
        <w:t>доктора</w:t>
      </w:r>
      <w:r w:rsidR="00086873">
        <w:t xml:space="preserve"> </w:t>
      </w:r>
      <w:r w:rsidR="00086873">
        <w:rPr>
          <w:rFonts w:hint="eastAsia"/>
        </w:rPr>
        <w:t>технических</w:t>
      </w:r>
      <w:r w:rsidR="00086873">
        <w:t xml:space="preserve"> </w:t>
      </w:r>
      <w:r w:rsidR="00086873">
        <w:rPr>
          <w:rFonts w:hint="eastAsia"/>
        </w:rPr>
        <w:t>наук</w:t>
      </w:r>
      <w:r w:rsidR="00086873">
        <w:t xml:space="preserve">, </w:t>
      </w:r>
      <w:r w:rsidR="00086873">
        <w:rPr>
          <w:rFonts w:hint="eastAsia"/>
        </w:rPr>
        <w:t>профессора</w:t>
      </w:r>
      <w:r w:rsidR="00086873">
        <w:t xml:space="preserve">, </w:t>
      </w:r>
      <w:r w:rsidR="00086873">
        <w:rPr>
          <w:rFonts w:hint="eastAsia"/>
        </w:rPr>
        <w:t>академика</w:t>
      </w:r>
      <w:r w:rsidR="00086873">
        <w:t xml:space="preserve"> </w:t>
      </w:r>
      <w:r w:rsidR="00086873">
        <w:rPr>
          <w:rFonts w:hint="eastAsia"/>
        </w:rPr>
        <w:t>ВАСХНИЛ</w:t>
      </w:r>
      <w:r w:rsidR="00086873">
        <w:t xml:space="preserve"> (</w:t>
      </w:r>
      <w:r w:rsidR="00086873">
        <w:rPr>
          <w:rFonts w:hint="eastAsia"/>
        </w:rPr>
        <w:t>РАСХН</w:t>
      </w:r>
      <w:r w:rsidR="00086873">
        <w:t xml:space="preserve">) </w:t>
      </w:r>
      <w:r w:rsidR="00086873">
        <w:rPr>
          <w:rFonts w:hint="eastAsia"/>
        </w:rPr>
        <w:t>Листопада Г</w:t>
      </w:r>
      <w:r w:rsidR="00086873">
        <w:t xml:space="preserve">. </w:t>
      </w:r>
      <w:r w:rsidR="00086873">
        <w:rPr>
          <w:rFonts w:hint="eastAsia"/>
        </w:rPr>
        <w:t>Е</w:t>
      </w:r>
      <w:r w:rsidR="00086873">
        <w:t xml:space="preserve">., </w:t>
      </w:r>
      <w:r w:rsidR="00086873">
        <w:rPr>
          <w:rFonts w:hint="eastAsia"/>
        </w:rPr>
        <w:t>г</w:t>
      </w:r>
      <w:r w:rsidR="00086873">
        <w:t xml:space="preserve">. </w:t>
      </w:r>
      <w:r w:rsidR="00086873">
        <w:rPr>
          <w:rFonts w:hint="eastAsia"/>
        </w:rPr>
        <w:t>Волг</w:t>
      </w:r>
      <w:r w:rsidR="00086873">
        <w:rPr>
          <w:rFonts w:hint="eastAsia"/>
        </w:rPr>
        <w:t>о</w:t>
      </w:r>
      <w:r w:rsidR="00086873">
        <w:rPr>
          <w:rFonts w:hint="eastAsia"/>
        </w:rPr>
        <w:t>град</w:t>
      </w:r>
      <w:r w:rsidR="00086873">
        <w:t xml:space="preserve">, 07‒08 </w:t>
      </w:r>
      <w:r w:rsidR="00086873">
        <w:rPr>
          <w:rFonts w:hint="eastAsia"/>
        </w:rPr>
        <w:t>декабря</w:t>
      </w:r>
      <w:r w:rsidR="00086873">
        <w:t xml:space="preserve"> 2023 </w:t>
      </w:r>
      <w:r w:rsidR="00086873">
        <w:rPr>
          <w:rFonts w:hint="eastAsia"/>
        </w:rPr>
        <w:t>г</w:t>
      </w:r>
      <w:r w:rsidR="00086873">
        <w:t>./ </w:t>
      </w:r>
      <w:r w:rsidR="00086873">
        <w:rPr>
          <w:rFonts w:hint="eastAsia"/>
        </w:rPr>
        <w:t>редакционная</w:t>
      </w:r>
      <w:r w:rsidR="00086873">
        <w:t xml:space="preserve"> </w:t>
      </w:r>
      <w:r w:rsidR="00086873">
        <w:rPr>
          <w:rFonts w:hint="eastAsia"/>
        </w:rPr>
        <w:t>коллегия</w:t>
      </w:r>
      <w:r w:rsidR="00086873">
        <w:t xml:space="preserve">: </w:t>
      </w:r>
      <w:r w:rsidR="00086873">
        <w:rPr>
          <w:rFonts w:hint="eastAsia"/>
        </w:rPr>
        <w:t>Цепляев В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>. (</w:t>
      </w:r>
      <w:r w:rsidR="00086873">
        <w:rPr>
          <w:rFonts w:hint="eastAsia"/>
        </w:rPr>
        <w:t>главный</w:t>
      </w:r>
      <w:r w:rsidR="00086873">
        <w:t xml:space="preserve"> </w:t>
      </w:r>
      <w:r w:rsidR="00086873">
        <w:rPr>
          <w:rFonts w:hint="eastAsia"/>
        </w:rPr>
        <w:t>редактор</w:t>
      </w:r>
      <w:r w:rsidR="00086873">
        <w:t>)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.]. ‒ </w:t>
      </w:r>
      <w:r w:rsidR="00086873">
        <w:rPr>
          <w:rFonts w:hint="eastAsia"/>
        </w:rPr>
        <w:t>Во</w:t>
      </w:r>
      <w:r w:rsidR="00086873">
        <w:rPr>
          <w:rFonts w:hint="eastAsia"/>
        </w:rPr>
        <w:t>л</w:t>
      </w:r>
      <w:r w:rsidR="00086873">
        <w:rPr>
          <w:rFonts w:hint="eastAsia"/>
        </w:rPr>
        <w:t>гоград</w:t>
      </w:r>
      <w:r w:rsidR="00086873">
        <w:t xml:space="preserve"> : </w:t>
      </w:r>
      <w:r w:rsidR="00086873">
        <w:rPr>
          <w:rFonts w:hint="eastAsia"/>
        </w:rPr>
        <w:t>Волгоградский</w:t>
      </w:r>
      <w:r w:rsidR="00086873">
        <w:t xml:space="preserve"> </w:t>
      </w:r>
      <w:r w:rsidR="00086873">
        <w:rPr>
          <w:rFonts w:hint="eastAsia"/>
        </w:rPr>
        <w:t>ГАУ</w:t>
      </w:r>
      <w:r w:rsidR="00086873">
        <w:t>. ‒ ISBN 978‒5‒4479‒0455‒5</w:t>
      </w:r>
    </w:p>
    <w:p w:rsidR="00086873" w:rsidRDefault="00086873" w:rsidP="00086873">
      <w:pPr>
        <w:pStyle w:val="a7"/>
      </w:pPr>
      <w:r>
        <w:rPr>
          <w:rFonts w:hint="eastAsia"/>
        </w:rPr>
        <w:t>Т</w:t>
      </w:r>
      <w:r>
        <w:t>. 2/ 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Цепляев</w:t>
      </w:r>
      <w:r>
        <w:t>. ‒ 2024. ‒ 545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2024‒24615/N2)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E646A7" w:rsidRDefault="00086873" w:rsidP="00086873">
      <w:pPr>
        <w:pStyle w:val="a7"/>
        <w:rPr>
          <w:sz w:val="20"/>
        </w:rPr>
      </w:pPr>
      <w:r w:rsidRPr="00E646A7">
        <w:rPr>
          <w:rFonts w:hint="eastAsia"/>
          <w:sz w:val="20"/>
        </w:rPr>
        <w:lastRenderedPageBreak/>
        <w:t>Аннотация</w:t>
      </w:r>
      <w:r w:rsidRPr="00E646A7">
        <w:rPr>
          <w:sz w:val="20"/>
        </w:rPr>
        <w:t xml:space="preserve">: </w:t>
      </w:r>
      <w:r w:rsidRPr="00E646A7">
        <w:rPr>
          <w:rFonts w:hint="eastAsia"/>
          <w:sz w:val="20"/>
        </w:rPr>
        <w:t>В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данном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научном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издании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рассмотрены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эффективность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использования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техники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технологии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в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сельск</w:t>
      </w:r>
      <w:r w:rsidRPr="00E646A7">
        <w:rPr>
          <w:rFonts w:hint="eastAsia"/>
          <w:sz w:val="20"/>
        </w:rPr>
        <w:t>о</w:t>
      </w:r>
      <w:r w:rsidRPr="00E646A7">
        <w:rPr>
          <w:rFonts w:hint="eastAsia"/>
          <w:sz w:val="20"/>
        </w:rPr>
        <w:t>хозяйственном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производстве</w:t>
      </w:r>
      <w:r w:rsidRPr="00E646A7">
        <w:rPr>
          <w:sz w:val="20"/>
        </w:rPr>
        <w:t xml:space="preserve">; </w:t>
      </w:r>
      <w:r w:rsidRPr="00E646A7">
        <w:rPr>
          <w:rFonts w:hint="eastAsia"/>
          <w:sz w:val="20"/>
        </w:rPr>
        <w:t>социально</w:t>
      </w:r>
      <w:r w:rsidRPr="00E646A7">
        <w:rPr>
          <w:sz w:val="20"/>
        </w:rPr>
        <w:t>-</w:t>
      </w:r>
      <w:r w:rsidRPr="00E646A7">
        <w:rPr>
          <w:rFonts w:hint="eastAsia"/>
          <w:sz w:val="20"/>
        </w:rPr>
        <w:t>экономическое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развитие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АПК</w:t>
      </w:r>
      <w:r w:rsidRPr="00E646A7">
        <w:rPr>
          <w:sz w:val="20"/>
        </w:rPr>
        <w:t xml:space="preserve">; </w:t>
      </w:r>
      <w:r w:rsidRPr="00E646A7">
        <w:rPr>
          <w:rFonts w:hint="eastAsia"/>
          <w:sz w:val="20"/>
        </w:rPr>
        <w:t>научные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исследования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инновационные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техн</w:t>
      </w:r>
      <w:r w:rsidRPr="00E646A7">
        <w:rPr>
          <w:rFonts w:hint="eastAsia"/>
          <w:sz w:val="20"/>
        </w:rPr>
        <w:t>о</w:t>
      </w:r>
      <w:r w:rsidRPr="00E646A7">
        <w:rPr>
          <w:rFonts w:hint="eastAsia"/>
          <w:sz w:val="20"/>
        </w:rPr>
        <w:t>логии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в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ветеринарии</w:t>
      </w:r>
      <w:r w:rsidRPr="00E646A7">
        <w:rPr>
          <w:sz w:val="20"/>
        </w:rPr>
        <w:t xml:space="preserve">; </w:t>
      </w:r>
      <w:r w:rsidRPr="00E646A7">
        <w:rPr>
          <w:rFonts w:hint="eastAsia"/>
          <w:sz w:val="20"/>
        </w:rPr>
        <w:t>научные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исследования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инновационные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технологии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в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зоотехнии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аквакультуре</w:t>
      </w:r>
      <w:r w:rsidRPr="00E646A7">
        <w:rPr>
          <w:sz w:val="20"/>
        </w:rPr>
        <w:t xml:space="preserve">, </w:t>
      </w:r>
      <w:r w:rsidRPr="00E646A7">
        <w:rPr>
          <w:rFonts w:hint="eastAsia"/>
          <w:sz w:val="20"/>
        </w:rPr>
        <w:t>а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также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прогре</w:t>
      </w:r>
      <w:r w:rsidRPr="00E646A7">
        <w:rPr>
          <w:rFonts w:hint="eastAsia"/>
          <w:sz w:val="20"/>
        </w:rPr>
        <w:t>с</w:t>
      </w:r>
      <w:r w:rsidRPr="00E646A7">
        <w:rPr>
          <w:rFonts w:hint="eastAsia"/>
          <w:sz w:val="20"/>
        </w:rPr>
        <w:t>сивные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технологии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производства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переработки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продукции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животноводства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и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растениеводства</w:t>
      </w:r>
      <w:r w:rsidRPr="00E646A7">
        <w:rPr>
          <w:sz w:val="20"/>
        </w:rPr>
        <w:t xml:space="preserve">. </w:t>
      </w:r>
      <w:r w:rsidRPr="00E646A7">
        <w:rPr>
          <w:rFonts w:hint="eastAsia"/>
          <w:sz w:val="20"/>
        </w:rPr>
        <w:t>Издание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предназначено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аспирантам</w:t>
      </w:r>
      <w:r w:rsidRPr="00E646A7">
        <w:rPr>
          <w:sz w:val="20"/>
        </w:rPr>
        <w:t xml:space="preserve">, </w:t>
      </w:r>
      <w:r w:rsidRPr="00E646A7">
        <w:rPr>
          <w:rFonts w:hint="eastAsia"/>
          <w:sz w:val="20"/>
        </w:rPr>
        <w:t>магистрантам</w:t>
      </w:r>
      <w:r w:rsidRPr="00E646A7">
        <w:rPr>
          <w:sz w:val="20"/>
        </w:rPr>
        <w:t xml:space="preserve">, </w:t>
      </w:r>
      <w:r w:rsidRPr="00E646A7">
        <w:rPr>
          <w:rFonts w:hint="eastAsia"/>
          <w:sz w:val="20"/>
        </w:rPr>
        <w:t>научным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сотрудникам</w:t>
      </w:r>
      <w:r w:rsidRPr="00E646A7">
        <w:rPr>
          <w:sz w:val="20"/>
        </w:rPr>
        <w:t xml:space="preserve">, </w:t>
      </w:r>
      <w:r w:rsidRPr="00E646A7">
        <w:rPr>
          <w:rFonts w:hint="eastAsia"/>
          <w:sz w:val="20"/>
        </w:rPr>
        <w:t>специалистам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сельского</w:t>
      </w:r>
      <w:r w:rsidRPr="00E646A7">
        <w:rPr>
          <w:sz w:val="20"/>
        </w:rPr>
        <w:t xml:space="preserve"> </w:t>
      </w:r>
      <w:r w:rsidRPr="00E646A7">
        <w:rPr>
          <w:rFonts w:hint="eastAsia"/>
          <w:sz w:val="20"/>
        </w:rPr>
        <w:t>хозяйства</w:t>
      </w:r>
    </w:p>
    <w:p w:rsidR="00086873" w:rsidRDefault="005616F2" w:rsidP="00086873">
      <w:pPr>
        <w:pStyle w:val="a7"/>
      </w:pPr>
      <w:hyperlink r:id="rId47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40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Научное</w:t>
      </w:r>
      <w:r w:rsidR="00086873">
        <w:t xml:space="preserve"> </w:t>
      </w:r>
      <w:r w:rsidR="00086873">
        <w:rPr>
          <w:rFonts w:hint="eastAsia"/>
        </w:rPr>
        <w:t>обоснование</w:t>
      </w:r>
      <w:r w:rsidR="00086873">
        <w:t xml:space="preserve"> </w:t>
      </w:r>
      <w:r w:rsidR="00086873">
        <w:rPr>
          <w:rFonts w:hint="eastAsia"/>
        </w:rPr>
        <w:t>стратегии</w:t>
      </w:r>
      <w:r w:rsidR="00086873">
        <w:t xml:space="preserve"> </w:t>
      </w:r>
      <w:r w:rsidR="00086873">
        <w:rPr>
          <w:rFonts w:hint="eastAsia"/>
        </w:rPr>
        <w:t>цифрового</w:t>
      </w:r>
      <w:r w:rsidR="00086873">
        <w:t xml:space="preserve"> </w:t>
      </w:r>
      <w:r w:rsidR="00086873">
        <w:rPr>
          <w:rFonts w:hint="eastAsia"/>
        </w:rPr>
        <w:t>развития</w:t>
      </w:r>
      <w:r w:rsidR="00086873">
        <w:t xml:space="preserve"> </w:t>
      </w:r>
      <w:r w:rsidR="00086873">
        <w:rPr>
          <w:rFonts w:hint="eastAsia"/>
        </w:rPr>
        <w:t>АПК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сельских</w:t>
      </w:r>
      <w:r w:rsidR="00086873">
        <w:t xml:space="preserve"> </w:t>
      </w:r>
      <w:r w:rsidR="00086873">
        <w:rPr>
          <w:rFonts w:hint="eastAsia"/>
        </w:rPr>
        <w:t>территорий</w:t>
      </w:r>
      <w:r w:rsidR="00086873">
        <w:t xml:space="preserve"> : </w:t>
      </w:r>
      <w:r w:rsidR="00086873">
        <w:rPr>
          <w:rFonts w:hint="eastAsia"/>
        </w:rPr>
        <w:t>матери</w:t>
      </w:r>
      <w:r w:rsidR="00086873">
        <w:rPr>
          <w:rFonts w:hint="eastAsia"/>
        </w:rPr>
        <w:t>а</w:t>
      </w:r>
      <w:r w:rsidR="00086873">
        <w:rPr>
          <w:rFonts w:hint="eastAsia"/>
        </w:rPr>
        <w:t>лы</w:t>
      </w:r>
      <w:r w:rsidR="00086873">
        <w:t xml:space="preserve"> </w:t>
      </w:r>
      <w:r w:rsidR="00086873">
        <w:rPr>
          <w:rFonts w:hint="eastAsia"/>
        </w:rPr>
        <w:t>Национальной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практической</w:t>
      </w:r>
      <w:r w:rsidR="00086873">
        <w:t xml:space="preserve"> </w:t>
      </w:r>
      <w:r w:rsidR="00086873">
        <w:rPr>
          <w:rFonts w:hint="eastAsia"/>
        </w:rPr>
        <w:t>конференции</w:t>
      </w:r>
      <w:r w:rsidR="00086873">
        <w:t xml:space="preserve">, </w:t>
      </w:r>
      <w:r w:rsidR="00086873">
        <w:rPr>
          <w:rFonts w:hint="eastAsia"/>
        </w:rPr>
        <w:t>посвященной</w:t>
      </w:r>
      <w:r w:rsidR="00086873">
        <w:t xml:space="preserve"> 100-</w:t>
      </w:r>
      <w:r w:rsidR="00086873">
        <w:rPr>
          <w:rFonts w:hint="eastAsia"/>
        </w:rPr>
        <w:t>летию</w:t>
      </w:r>
      <w:r w:rsidR="00086873">
        <w:t xml:space="preserve"> </w:t>
      </w:r>
      <w:r w:rsidR="00086873">
        <w:rPr>
          <w:rFonts w:hint="eastAsia"/>
        </w:rPr>
        <w:t>со</w:t>
      </w:r>
      <w:r w:rsidR="00086873">
        <w:t xml:space="preserve"> </w:t>
      </w:r>
      <w:r w:rsidR="00086873">
        <w:rPr>
          <w:rFonts w:hint="eastAsia"/>
        </w:rPr>
        <w:t>дня</w:t>
      </w:r>
      <w:r w:rsidR="00086873">
        <w:t xml:space="preserve"> </w:t>
      </w:r>
      <w:r w:rsidR="00086873">
        <w:rPr>
          <w:rFonts w:hint="eastAsia"/>
        </w:rPr>
        <w:t>рождения</w:t>
      </w:r>
      <w:r w:rsidR="00086873">
        <w:t xml:space="preserve"> </w:t>
      </w:r>
      <w:r w:rsidR="00086873">
        <w:rPr>
          <w:rFonts w:hint="eastAsia"/>
        </w:rPr>
        <w:t>доктора</w:t>
      </w:r>
      <w:r w:rsidR="00086873">
        <w:t xml:space="preserve"> </w:t>
      </w:r>
      <w:r w:rsidR="00086873">
        <w:rPr>
          <w:rFonts w:hint="eastAsia"/>
        </w:rPr>
        <w:t>технических</w:t>
      </w:r>
      <w:r w:rsidR="00086873">
        <w:t xml:space="preserve"> </w:t>
      </w:r>
      <w:r w:rsidR="00086873">
        <w:rPr>
          <w:rFonts w:hint="eastAsia"/>
        </w:rPr>
        <w:t>наук</w:t>
      </w:r>
      <w:r w:rsidR="00086873">
        <w:t xml:space="preserve">, </w:t>
      </w:r>
      <w:r w:rsidR="00086873">
        <w:rPr>
          <w:rFonts w:hint="eastAsia"/>
        </w:rPr>
        <w:t>профессора</w:t>
      </w:r>
      <w:r w:rsidR="00086873">
        <w:t xml:space="preserve">, </w:t>
      </w:r>
      <w:r w:rsidR="00086873">
        <w:rPr>
          <w:rFonts w:hint="eastAsia"/>
        </w:rPr>
        <w:t>академика</w:t>
      </w:r>
      <w:r w:rsidR="00086873">
        <w:t xml:space="preserve"> </w:t>
      </w:r>
      <w:r w:rsidR="00086873">
        <w:rPr>
          <w:rFonts w:hint="eastAsia"/>
        </w:rPr>
        <w:t>ВАСХНИЛ</w:t>
      </w:r>
      <w:r w:rsidR="00086873">
        <w:t xml:space="preserve"> (</w:t>
      </w:r>
      <w:r w:rsidR="00086873">
        <w:rPr>
          <w:rFonts w:hint="eastAsia"/>
        </w:rPr>
        <w:t>РАСХН</w:t>
      </w:r>
      <w:r w:rsidR="00086873">
        <w:t xml:space="preserve">) </w:t>
      </w:r>
      <w:r w:rsidR="00086873">
        <w:rPr>
          <w:rFonts w:hint="eastAsia"/>
        </w:rPr>
        <w:t>Листопада Г</w:t>
      </w:r>
      <w:r w:rsidR="00086873">
        <w:t xml:space="preserve">. </w:t>
      </w:r>
      <w:r w:rsidR="00086873">
        <w:rPr>
          <w:rFonts w:hint="eastAsia"/>
        </w:rPr>
        <w:t>Е</w:t>
      </w:r>
      <w:r w:rsidR="00086873">
        <w:t xml:space="preserve">., </w:t>
      </w:r>
      <w:r w:rsidR="00086873">
        <w:rPr>
          <w:rFonts w:hint="eastAsia"/>
        </w:rPr>
        <w:t>г</w:t>
      </w:r>
      <w:r w:rsidR="00086873">
        <w:t xml:space="preserve">. </w:t>
      </w:r>
      <w:r w:rsidR="00086873">
        <w:rPr>
          <w:rFonts w:hint="eastAsia"/>
        </w:rPr>
        <w:t>Волг</w:t>
      </w:r>
      <w:r w:rsidR="00086873">
        <w:rPr>
          <w:rFonts w:hint="eastAsia"/>
        </w:rPr>
        <w:t>о</w:t>
      </w:r>
      <w:r w:rsidR="00086873">
        <w:rPr>
          <w:rFonts w:hint="eastAsia"/>
        </w:rPr>
        <w:t>град</w:t>
      </w:r>
      <w:r w:rsidR="00086873">
        <w:t xml:space="preserve">, 07‒08 </w:t>
      </w:r>
      <w:r w:rsidR="00086873">
        <w:rPr>
          <w:rFonts w:hint="eastAsia"/>
        </w:rPr>
        <w:t>декабря</w:t>
      </w:r>
      <w:r w:rsidR="00086873">
        <w:t xml:space="preserve"> 2023 </w:t>
      </w:r>
      <w:r w:rsidR="00086873">
        <w:rPr>
          <w:rFonts w:hint="eastAsia"/>
        </w:rPr>
        <w:t>г</w:t>
      </w:r>
      <w:r w:rsidR="00086873">
        <w:t>./ </w:t>
      </w:r>
      <w:r w:rsidR="00086873">
        <w:rPr>
          <w:rFonts w:hint="eastAsia"/>
        </w:rPr>
        <w:t>редакционная</w:t>
      </w:r>
      <w:r w:rsidR="00086873">
        <w:t xml:space="preserve"> </w:t>
      </w:r>
      <w:r w:rsidR="00086873">
        <w:rPr>
          <w:rFonts w:hint="eastAsia"/>
        </w:rPr>
        <w:t>коллегия</w:t>
      </w:r>
      <w:r w:rsidR="00086873">
        <w:t xml:space="preserve">: </w:t>
      </w:r>
      <w:r w:rsidR="00086873">
        <w:rPr>
          <w:rFonts w:hint="eastAsia"/>
        </w:rPr>
        <w:t>Цепляев В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>. (</w:t>
      </w:r>
      <w:r w:rsidR="00086873">
        <w:rPr>
          <w:rFonts w:hint="eastAsia"/>
        </w:rPr>
        <w:t>главный</w:t>
      </w:r>
      <w:r w:rsidR="00086873">
        <w:t xml:space="preserve"> </w:t>
      </w:r>
      <w:r w:rsidR="00086873">
        <w:rPr>
          <w:rFonts w:hint="eastAsia"/>
        </w:rPr>
        <w:t>редактор</w:t>
      </w:r>
      <w:r w:rsidR="00086873">
        <w:t>)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.]. ‒ </w:t>
      </w:r>
      <w:r w:rsidR="00086873">
        <w:rPr>
          <w:rFonts w:hint="eastAsia"/>
        </w:rPr>
        <w:t>Во</w:t>
      </w:r>
      <w:r w:rsidR="00086873">
        <w:rPr>
          <w:rFonts w:hint="eastAsia"/>
        </w:rPr>
        <w:t>л</w:t>
      </w:r>
      <w:r w:rsidR="00086873">
        <w:rPr>
          <w:rFonts w:hint="eastAsia"/>
        </w:rPr>
        <w:t>гоград</w:t>
      </w:r>
      <w:r w:rsidR="00086873">
        <w:t xml:space="preserve">: </w:t>
      </w:r>
      <w:r w:rsidR="00086873">
        <w:rPr>
          <w:rFonts w:hint="eastAsia"/>
        </w:rPr>
        <w:t>Волгоградский</w:t>
      </w:r>
      <w:r w:rsidR="00086873">
        <w:t xml:space="preserve"> </w:t>
      </w:r>
      <w:r w:rsidR="00086873">
        <w:rPr>
          <w:rFonts w:hint="eastAsia"/>
        </w:rPr>
        <w:t>ГАУ</w:t>
      </w:r>
      <w:r w:rsidR="00086873">
        <w:t>, 2024-. (</w:t>
      </w:r>
      <w:r w:rsidR="00086873">
        <w:rPr>
          <w:rFonts w:hint="eastAsia"/>
        </w:rPr>
        <w:t>Шифр</w:t>
      </w:r>
      <w:r w:rsidR="00086873">
        <w:t xml:space="preserve"> /</w:t>
      </w:r>
      <w:r w:rsidR="00086873">
        <w:rPr>
          <w:rFonts w:hint="eastAsia"/>
        </w:rPr>
        <w:t>Н</w:t>
      </w:r>
      <w:r w:rsidR="00086873">
        <w:t xml:space="preserve"> 34 / </w:t>
      </w:r>
      <w:r w:rsidR="00086873">
        <w:rPr>
          <w:rFonts w:hint="eastAsia"/>
        </w:rPr>
        <w:t>Г</w:t>
      </w:r>
      <w:r w:rsidR="00086873">
        <w:t>2024‒24615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данном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научном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издании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рассмотрены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цифровая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гуманитаристика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от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дидактики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практике</w:t>
      </w:r>
      <w:r w:rsidRPr="00B75098">
        <w:rPr>
          <w:sz w:val="20"/>
        </w:rPr>
        <w:t xml:space="preserve">; </w:t>
      </w:r>
      <w:r w:rsidRPr="00B75098">
        <w:rPr>
          <w:rFonts w:hint="eastAsia"/>
          <w:sz w:val="20"/>
        </w:rPr>
        <w:t>науки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Земле</w:t>
      </w:r>
      <w:r w:rsidRPr="00B75098">
        <w:rPr>
          <w:sz w:val="20"/>
        </w:rPr>
        <w:t xml:space="preserve">; </w:t>
      </w:r>
      <w:r w:rsidRPr="00B75098">
        <w:rPr>
          <w:rFonts w:hint="eastAsia"/>
          <w:sz w:val="20"/>
        </w:rPr>
        <w:t>перспективные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электротехнологии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способы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энергоснабжения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АПК</w:t>
      </w:r>
      <w:r w:rsidRPr="00B75098">
        <w:rPr>
          <w:sz w:val="20"/>
        </w:rPr>
        <w:t xml:space="preserve">; </w:t>
      </w:r>
      <w:r w:rsidRPr="00B75098">
        <w:rPr>
          <w:rFonts w:hint="eastAsia"/>
          <w:sz w:val="20"/>
        </w:rPr>
        <w:t>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также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научно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производственные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аспе</w:t>
      </w:r>
      <w:r w:rsidRPr="00B75098">
        <w:rPr>
          <w:rFonts w:hint="eastAsia"/>
          <w:sz w:val="20"/>
        </w:rPr>
        <w:t>к</w:t>
      </w:r>
      <w:r w:rsidRPr="00B75098">
        <w:rPr>
          <w:rFonts w:hint="eastAsia"/>
          <w:sz w:val="20"/>
        </w:rPr>
        <w:t>ты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развития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растениеводческой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отрасли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лесного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хозяйства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Издание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предназначено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аспирантам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магистрантам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нау</w:t>
      </w:r>
      <w:r w:rsidRPr="00B75098">
        <w:rPr>
          <w:rFonts w:hint="eastAsia"/>
          <w:sz w:val="20"/>
        </w:rPr>
        <w:t>ч</w:t>
      </w:r>
      <w:r w:rsidRPr="00B75098">
        <w:rPr>
          <w:rFonts w:hint="eastAsia"/>
          <w:sz w:val="20"/>
        </w:rPr>
        <w:t>ным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сотрудникам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специалистам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сельского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хозяйства</w:t>
      </w:r>
    </w:p>
    <w:p w:rsidR="00086873" w:rsidRDefault="005616F2" w:rsidP="00086873">
      <w:pPr>
        <w:pStyle w:val="a7"/>
      </w:pPr>
      <w:hyperlink r:id="rId48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41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Российская</w:t>
      </w:r>
      <w:r w:rsidR="00086873">
        <w:t xml:space="preserve"> </w:t>
      </w:r>
      <w:r w:rsidR="00086873">
        <w:rPr>
          <w:rFonts w:hint="eastAsia"/>
        </w:rPr>
        <w:t>академия</w:t>
      </w:r>
      <w:r w:rsidR="00086873">
        <w:t xml:space="preserve"> </w:t>
      </w:r>
      <w:r w:rsidR="00086873">
        <w:rPr>
          <w:rFonts w:hint="eastAsia"/>
        </w:rPr>
        <w:t>наук</w:t>
      </w:r>
      <w:r w:rsidR="00086873">
        <w:t xml:space="preserve">. </w:t>
      </w:r>
      <w:r w:rsidR="00086873">
        <w:rPr>
          <w:rFonts w:hint="eastAsia"/>
        </w:rPr>
        <w:t>Межведомственный</w:t>
      </w:r>
      <w:r w:rsidR="00086873">
        <w:t xml:space="preserve"> </w:t>
      </w:r>
      <w:r w:rsidR="00086873">
        <w:rPr>
          <w:rFonts w:hint="eastAsia"/>
        </w:rPr>
        <w:t>координационный</w:t>
      </w:r>
      <w:r w:rsidR="00086873">
        <w:t xml:space="preserve"> </w:t>
      </w:r>
      <w:r w:rsidR="00086873">
        <w:rPr>
          <w:rFonts w:hint="eastAsia"/>
        </w:rPr>
        <w:t>совет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исследованиям</w:t>
      </w:r>
      <w:r w:rsidR="00086873">
        <w:t xml:space="preserve">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области</w:t>
      </w:r>
      <w:r w:rsidR="00086873">
        <w:t xml:space="preserve"> </w:t>
      </w:r>
      <w:r w:rsidR="00086873">
        <w:rPr>
          <w:rFonts w:hint="eastAsia"/>
        </w:rPr>
        <w:t>агропромышленного</w:t>
      </w:r>
      <w:r w:rsidR="00086873">
        <w:t xml:space="preserve"> </w:t>
      </w:r>
      <w:r w:rsidR="00086873">
        <w:rPr>
          <w:rFonts w:hint="eastAsia"/>
        </w:rPr>
        <w:t>производства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комплексного</w:t>
      </w:r>
      <w:r w:rsidR="00086873">
        <w:t xml:space="preserve"> </w:t>
      </w:r>
      <w:r w:rsidR="00086873">
        <w:rPr>
          <w:rFonts w:hint="eastAsia"/>
        </w:rPr>
        <w:t>развития</w:t>
      </w:r>
      <w:r w:rsidR="00086873">
        <w:t xml:space="preserve"> </w:t>
      </w:r>
      <w:r w:rsidR="00086873">
        <w:rPr>
          <w:rFonts w:hint="eastAsia"/>
        </w:rPr>
        <w:t>сельских</w:t>
      </w:r>
      <w:r w:rsidR="00086873">
        <w:t xml:space="preserve"> </w:t>
      </w:r>
      <w:r w:rsidR="00086873">
        <w:rPr>
          <w:rFonts w:hint="eastAsia"/>
        </w:rPr>
        <w:t>территорий</w:t>
      </w:r>
      <w:r w:rsidR="00086873">
        <w:t xml:space="preserve">. </w:t>
      </w:r>
      <w:r w:rsidR="00086873">
        <w:rPr>
          <w:rFonts w:hint="eastAsia"/>
        </w:rPr>
        <w:t>Заседание</w:t>
      </w:r>
      <w:r w:rsidR="00086873">
        <w:t xml:space="preserve"> </w:t>
      </w:r>
      <w:r w:rsidR="00086873">
        <w:rPr>
          <w:rFonts w:hint="eastAsia"/>
        </w:rPr>
        <w:t>Межведомственного</w:t>
      </w:r>
      <w:r w:rsidR="00086873">
        <w:t xml:space="preserve"> </w:t>
      </w:r>
      <w:r w:rsidR="00086873">
        <w:rPr>
          <w:rFonts w:hint="eastAsia"/>
        </w:rPr>
        <w:t>координационного</w:t>
      </w:r>
      <w:r w:rsidR="00086873">
        <w:t xml:space="preserve"> </w:t>
      </w:r>
      <w:r w:rsidR="00086873">
        <w:rPr>
          <w:rFonts w:hint="eastAsia"/>
        </w:rPr>
        <w:t>совета</w:t>
      </w:r>
      <w:r w:rsidR="00086873">
        <w:t xml:space="preserve"> </w:t>
      </w:r>
      <w:r w:rsidR="00086873">
        <w:rPr>
          <w:rFonts w:hint="eastAsia"/>
        </w:rPr>
        <w:t>РАН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исследованиям</w:t>
      </w:r>
      <w:r w:rsidR="00086873">
        <w:t xml:space="preserve">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области</w:t>
      </w:r>
      <w:r w:rsidR="00086873">
        <w:t xml:space="preserve"> </w:t>
      </w:r>
      <w:r w:rsidR="00086873">
        <w:rPr>
          <w:rFonts w:hint="eastAsia"/>
        </w:rPr>
        <w:t>агропромышленн</w:t>
      </w:r>
      <w:r w:rsidR="00086873">
        <w:rPr>
          <w:rFonts w:hint="eastAsia"/>
        </w:rPr>
        <w:t>о</w:t>
      </w:r>
      <w:r w:rsidR="00086873">
        <w:rPr>
          <w:rFonts w:hint="eastAsia"/>
        </w:rPr>
        <w:t>го</w:t>
      </w:r>
      <w:r w:rsidR="00086873">
        <w:t xml:space="preserve"> </w:t>
      </w:r>
      <w:r w:rsidR="00086873">
        <w:rPr>
          <w:rFonts w:hint="eastAsia"/>
        </w:rPr>
        <w:t>производства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комплексного</w:t>
      </w:r>
      <w:r w:rsidR="00086873">
        <w:t xml:space="preserve"> </w:t>
      </w:r>
      <w:r w:rsidR="00086873">
        <w:rPr>
          <w:rFonts w:hint="eastAsia"/>
        </w:rPr>
        <w:t>развития</w:t>
      </w:r>
      <w:r w:rsidR="00086873">
        <w:t xml:space="preserve"> </w:t>
      </w:r>
      <w:r w:rsidR="00086873">
        <w:rPr>
          <w:rFonts w:hint="eastAsia"/>
        </w:rPr>
        <w:t>сельских</w:t>
      </w:r>
      <w:r w:rsidR="00086873">
        <w:t xml:space="preserve"> </w:t>
      </w:r>
      <w:r w:rsidR="00086873">
        <w:rPr>
          <w:rFonts w:hint="eastAsia"/>
        </w:rPr>
        <w:t>территорий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вопросу</w:t>
      </w:r>
      <w:r w:rsidR="00086873">
        <w:t xml:space="preserve"> "</w:t>
      </w:r>
      <w:r w:rsidR="00086873">
        <w:rPr>
          <w:rFonts w:hint="eastAsia"/>
        </w:rPr>
        <w:t>Кадровое</w:t>
      </w:r>
      <w:r w:rsidR="00086873">
        <w:t xml:space="preserve"> </w:t>
      </w:r>
      <w:r w:rsidR="00086873">
        <w:rPr>
          <w:rFonts w:hint="eastAsia"/>
        </w:rPr>
        <w:t>обеспечение</w:t>
      </w:r>
      <w:r w:rsidR="00086873">
        <w:t xml:space="preserve"> </w:t>
      </w:r>
      <w:r w:rsidR="00086873">
        <w:rPr>
          <w:rFonts w:hint="eastAsia"/>
        </w:rPr>
        <w:t>сельского</w:t>
      </w:r>
      <w:r w:rsidR="00086873">
        <w:t xml:space="preserve"> </w:t>
      </w:r>
      <w:r w:rsidR="00086873">
        <w:rPr>
          <w:rFonts w:hint="eastAsia"/>
        </w:rPr>
        <w:t>хозяйства</w:t>
      </w:r>
      <w:r w:rsidR="00086873">
        <w:t xml:space="preserve">: </w:t>
      </w:r>
      <w:r w:rsidR="00086873">
        <w:rPr>
          <w:rFonts w:hint="eastAsia"/>
        </w:rPr>
        <w:t>состояние</w:t>
      </w:r>
      <w:r w:rsidR="00086873">
        <w:t xml:space="preserve">, </w:t>
      </w:r>
      <w:r w:rsidR="00086873">
        <w:rPr>
          <w:rFonts w:hint="eastAsia"/>
        </w:rPr>
        <w:t>проблемы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пути</w:t>
      </w:r>
      <w:r w:rsidR="00086873">
        <w:t xml:space="preserve"> </w:t>
      </w:r>
      <w:r w:rsidR="00086873">
        <w:rPr>
          <w:rFonts w:hint="eastAsia"/>
        </w:rPr>
        <w:t>их</w:t>
      </w:r>
      <w:r w:rsidR="00086873">
        <w:t xml:space="preserve"> </w:t>
      </w:r>
      <w:r w:rsidR="00086873">
        <w:rPr>
          <w:rFonts w:hint="eastAsia"/>
        </w:rPr>
        <w:t>решения</w:t>
      </w:r>
      <w:r w:rsidR="00086873">
        <w:t xml:space="preserve">".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РАН</w:t>
      </w:r>
      <w:r w:rsidR="00086873">
        <w:t>, 2024. ‒ 49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24 </w:t>
      </w:r>
      <w:r w:rsidR="00086873">
        <w:rPr>
          <w:rFonts w:hint="eastAsia"/>
        </w:rPr>
        <w:t>см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У</w:t>
      </w:r>
      <w:r w:rsidR="00086873">
        <w:t>9(2</w:t>
      </w:r>
      <w:r w:rsidR="00086873">
        <w:rPr>
          <w:rFonts w:hint="eastAsia"/>
        </w:rPr>
        <w:t>Р</w:t>
      </w:r>
      <w:r w:rsidR="00086873">
        <w:t>)32/</w:t>
      </w:r>
      <w:r w:rsidR="00086873">
        <w:rPr>
          <w:rFonts w:hint="eastAsia"/>
        </w:rPr>
        <w:t>Р</w:t>
      </w:r>
      <w:r w:rsidR="00086873">
        <w:t xml:space="preserve">763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2 / </w:t>
      </w:r>
      <w:r w:rsidR="00086873">
        <w:rPr>
          <w:rFonts w:hint="eastAsia"/>
        </w:rPr>
        <w:t>Д</w:t>
      </w:r>
      <w:r w:rsidR="00086873">
        <w:t>2024‒3493)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Основные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цели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задачи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направления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развития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сельскохозяйственного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производства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определены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Гос</w:t>
      </w:r>
      <w:r w:rsidRPr="00B75098">
        <w:rPr>
          <w:rFonts w:hint="eastAsia"/>
          <w:sz w:val="20"/>
        </w:rPr>
        <w:t>у</w:t>
      </w:r>
      <w:r w:rsidRPr="00B75098">
        <w:rPr>
          <w:rFonts w:hint="eastAsia"/>
          <w:sz w:val="20"/>
        </w:rPr>
        <w:t>дарственной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программой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развития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сельского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хозяйства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регулирования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рынков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сельскохозяйственной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продукции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сырья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продовольствия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утвержденной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постановлением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Правительства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Российской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Федерации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от</w:t>
      </w:r>
      <w:r w:rsidRPr="00B75098">
        <w:rPr>
          <w:sz w:val="20"/>
        </w:rPr>
        <w:t xml:space="preserve"> 29 </w:t>
      </w:r>
      <w:r w:rsidRPr="00B75098">
        <w:rPr>
          <w:rFonts w:hint="eastAsia"/>
          <w:sz w:val="20"/>
        </w:rPr>
        <w:t>декабря</w:t>
      </w:r>
      <w:r w:rsidRPr="00B75098">
        <w:rPr>
          <w:sz w:val="20"/>
        </w:rPr>
        <w:t xml:space="preserve"> 2006 </w:t>
      </w:r>
      <w:r w:rsidRPr="00B75098">
        <w:rPr>
          <w:rFonts w:hint="eastAsia"/>
          <w:sz w:val="20"/>
        </w:rPr>
        <w:t>года</w:t>
      </w:r>
      <w:r w:rsidRPr="00B75098">
        <w:rPr>
          <w:sz w:val="20"/>
        </w:rPr>
        <w:t xml:space="preserve"> N 717</w:t>
      </w:r>
    </w:p>
    <w:p w:rsidR="00086873" w:rsidRDefault="005616F2" w:rsidP="00086873">
      <w:pPr>
        <w:pStyle w:val="a7"/>
      </w:pPr>
      <w:hyperlink r:id="rId49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42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Цифровизация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агропромышленного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комплекса</w:t>
      </w:r>
      <w:r w:rsidR="00086873" w:rsidRPr="00086873">
        <w:rPr>
          <w:b/>
        </w:rPr>
        <w:t xml:space="preserve">", </w:t>
      </w:r>
      <w:r w:rsidR="00086873" w:rsidRPr="00086873">
        <w:rPr>
          <w:rFonts w:hint="eastAsia"/>
          <w:b/>
        </w:rPr>
        <w:t>международная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научно</w:t>
      </w:r>
      <w:r w:rsidR="00086873" w:rsidRPr="00086873">
        <w:rPr>
          <w:b/>
        </w:rPr>
        <w:t>-</w:t>
      </w:r>
      <w:r w:rsidR="00086873" w:rsidRPr="00086873">
        <w:rPr>
          <w:rFonts w:hint="eastAsia"/>
          <w:b/>
        </w:rPr>
        <w:t>практическая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конференция</w:t>
      </w:r>
      <w:r w:rsidR="00086873" w:rsidRPr="00086873">
        <w:rPr>
          <w:b/>
        </w:rPr>
        <w:t xml:space="preserve"> (4 ; 2024 ; </w:t>
      </w:r>
      <w:r w:rsidR="00086873" w:rsidRPr="00086873">
        <w:rPr>
          <w:rFonts w:hint="eastAsia"/>
          <w:b/>
        </w:rPr>
        <w:t>Тамбов</w:t>
      </w:r>
      <w:r w:rsidR="00086873" w:rsidRPr="00086873">
        <w:rPr>
          <w:b/>
        </w:rPr>
        <w:t>).</w:t>
      </w:r>
      <w:r w:rsidR="00086873">
        <w:t xml:space="preserve"> IV </w:t>
      </w:r>
      <w:r w:rsidR="00086873">
        <w:rPr>
          <w:rFonts w:hint="eastAsia"/>
        </w:rPr>
        <w:t>Международная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практическая</w:t>
      </w:r>
      <w:r w:rsidR="00086873">
        <w:t xml:space="preserve"> </w:t>
      </w:r>
      <w:r w:rsidR="00086873">
        <w:rPr>
          <w:rFonts w:hint="eastAsia"/>
        </w:rPr>
        <w:t>конференция</w:t>
      </w:r>
      <w:r w:rsidR="00086873">
        <w:t xml:space="preserve"> "</w:t>
      </w:r>
      <w:r w:rsidR="00086873">
        <w:rPr>
          <w:rFonts w:hint="eastAsia"/>
        </w:rPr>
        <w:t>Цифров</w:t>
      </w:r>
      <w:r w:rsidR="00086873">
        <w:rPr>
          <w:rFonts w:hint="eastAsia"/>
        </w:rPr>
        <w:t>и</w:t>
      </w:r>
      <w:r w:rsidR="00086873">
        <w:rPr>
          <w:rFonts w:hint="eastAsia"/>
        </w:rPr>
        <w:t>зация</w:t>
      </w:r>
      <w:r w:rsidR="00086873">
        <w:t xml:space="preserve"> </w:t>
      </w:r>
      <w:r w:rsidR="00086873">
        <w:rPr>
          <w:rFonts w:hint="eastAsia"/>
        </w:rPr>
        <w:t>агропромышленного</w:t>
      </w:r>
      <w:r w:rsidR="00086873">
        <w:t xml:space="preserve"> </w:t>
      </w:r>
      <w:r w:rsidR="00086873">
        <w:rPr>
          <w:rFonts w:hint="eastAsia"/>
        </w:rPr>
        <w:t>комплекса</w:t>
      </w:r>
      <w:r w:rsidR="00086873">
        <w:t xml:space="preserve">", </w:t>
      </w:r>
      <w:r w:rsidR="00086873">
        <w:rPr>
          <w:rFonts w:hint="eastAsia"/>
        </w:rPr>
        <w:t>Тамбов</w:t>
      </w:r>
      <w:r w:rsidR="00086873">
        <w:t xml:space="preserve">, 23‒25 </w:t>
      </w:r>
      <w:r w:rsidR="00086873">
        <w:rPr>
          <w:rFonts w:hint="eastAsia"/>
        </w:rPr>
        <w:t>октября</w:t>
      </w:r>
      <w:r w:rsidR="00086873">
        <w:t xml:space="preserve"> 2024 </w:t>
      </w:r>
      <w:r w:rsidR="00086873">
        <w:rPr>
          <w:rFonts w:hint="eastAsia"/>
        </w:rPr>
        <w:t>г</w:t>
      </w:r>
      <w:r w:rsidR="00086873">
        <w:t xml:space="preserve">. : </w:t>
      </w:r>
      <w:r w:rsidR="00086873">
        <w:rPr>
          <w:rFonts w:hint="eastAsia"/>
        </w:rPr>
        <w:t>сборник</w:t>
      </w:r>
      <w:r w:rsidR="00086873">
        <w:t xml:space="preserve"> </w:t>
      </w:r>
      <w:r w:rsidR="00086873">
        <w:rPr>
          <w:rFonts w:hint="eastAsia"/>
        </w:rPr>
        <w:t>научных</w:t>
      </w:r>
      <w:r w:rsidR="00086873">
        <w:t xml:space="preserve"> </w:t>
      </w:r>
      <w:r w:rsidR="00086873">
        <w:rPr>
          <w:rFonts w:hint="eastAsia"/>
        </w:rPr>
        <w:t>статей</w:t>
      </w:r>
      <w:r w:rsidR="00086873">
        <w:t xml:space="preserve"> : </w:t>
      </w:r>
      <w:r w:rsidR="00086873">
        <w:rPr>
          <w:rFonts w:hint="eastAsia"/>
        </w:rPr>
        <w:t>в</w:t>
      </w:r>
      <w:r w:rsidR="00086873">
        <w:t xml:space="preserve"> 3 </w:t>
      </w:r>
      <w:r w:rsidR="00086873">
        <w:rPr>
          <w:rFonts w:hint="eastAsia"/>
        </w:rPr>
        <w:t>томах</w:t>
      </w:r>
      <w:r w:rsidR="00086873">
        <w:t>/ </w:t>
      </w:r>
      <w:r w:rsidR="00086873">
        <w:rPr>
          <w:rFonts w:hint="eastAsia"/>
        </w:rPr>
        <w:t>редакционная</w:t>
      </w:r>
      <w:r w:rsidR="00086873">
        <w:t xml:space="preserve"> </w:t>
      </w:r>
      <w:r w:rsidR="00086873">
        <w:rPr>
          <w:rFonts w:hint="eastAsia"/>
        </w:rPr>
        <w:t>коллегия</w:t>
      </w:r>
      <w:r w:rsidR="00086873">
        <w:t xml:space="preserve">: </w:t>
      </w:r>
      <w:r w:rsidR="00086873">
        <w:rPr>
          <w:rFonts w:hint="eastAsia"/>
        </w:rPr>
        <w:t>Д</w:t>
      </w:r>
      <w:r w:rsidR="00086873">
        <w:t xml:space="preserve">. </w:t>
      </w:r>
      <w:r w:rsidR="00086873">
        <w:rPr>
          <w:rFonts w:hint="eastAsia"/>
        </w:rPr>
        <w:t>Ю</w:t>
      </w:r>
      <w:r w:rsidR="00086873">
        <w:t xml:space="preserve">. </w:t>
      </w:r>
      <w:r w:rsidR="00086873">
        <w:rPr>
          <w:rFonts w:hint="eastAsia"/>
        </w:rPr>
        <w:t>Муромцев</w:t>
      </w:r>
      <w:r w:rsidR="00086873">
        <w:t xml:space="preserve">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.]. ‒ </w:t>
      </w:r>
      <w:r w:rsidR="00086873">
        <w:rPr>
          <w:rFonts w:hint="eastAsia"/>
        </w:rPr>
        <w:t>Тамбов</w:t>
      </w:r>
      <w:r w:rsidR="00086873">
        <w:t xml:space="preserve"> : </w:t>
      </w:r>
      <w:r w:rsidR="00086873">
        <w:rPr>
          <w:rFonts w:hint="eastAsia"/>
        </w:rPr>
        <w:t>ТГТУ</w:t>
      </w:r>
      <w:r w:rsidR="00086873">
        <w:t>. ‒ ISBN 978‒5‒8265‒1941‒7 (</w:t>
      </w:r>
      <w:r w:rsidR="00086873">
        <w:rPr>
          <w:rFonts w:hint="eastAsia"/>
        </w:rPr>
        <w:t>общ</w:t>
      </w:r>
      <w:r w:rsidR="00086873">
        <w:t>.)</w:t>
      </w:r>
    </w:p>
    <w:p w:rsidR="00086873" w:rsidRDefault="00086873" w:rsidP="00086873">
      <w:pPr>
        <w:pStyle w:val="a7"/>
      </w:pPr>
      <w:r>
        <w:rPr>
          <w:rFonts w:hint="eastAsia"/>
        </w:rPr>
        <w:t>Т</w:t>
      </w:r>
      <w:r>
        <w:t>. 1/ </w:t>
      </w:r>
      <w:r>
        <w:rPr>
          <w:rFonts w:hint="eastAsia"/>
        </w:rPr>
        <w:t>редактор Д</w:t>
      </w:r>
      <w:r>
        <w:t xml:space="preserve">. </w:t>
      </w:r>
      <w:r>
        <w:rPr>
          <w:rFonts w:hint="eastAsia"/>
        </w:rPr>
        <w:t>Ю</w:t>
      </w:r>
      <w:r>
        <w:t>.</w:t>
      </w:r>
      <w:r>
        <w:rPr>
          <w:rFonts w:hint="eastAsia"/>
        </w:rPr>
        <w:t>Муромцев</w:t>
      </w:r>
      <w:r>
        <w:t>. ‒ 2024. ‒ 295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Ц</w:t>
      </w:r>
      <w:r>
        <w:t xml:space="preserve">752/N1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2024‒24855/N1)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86873" w:rsidRDefault="00086873" w:rsidP="00086873">
      <w:pPr>
        <w:pStyle w:val="a7"/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Включены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материалы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секционных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докладов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вошедших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программу</w:t>
      </w:r>
      <w:r w:rsidRPr="00B75098">
        <w:rPr>
          <w:sz w:val="20"/>
        </w:rPr>
        <w:t xml:space="preserve"> IV </w:t>
      </w:r>
      <w:r w:rsidRPr="00B75098">
        <w:rPr>
          <w:rFonts w:hint="eastAsia"/>
          <w:sz w:val="20"/>
        </w:rPr>
        <w:t>Международной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научно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практической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конференции</w:t>
      </w:r>
      <w:r w:rsidRPr="00B75098">
        <w:rPr>
          <w:sz w:val="20"/>
        </w:rPr>
        <w:t xml:space="preserve"> "</w:t>
      </w:r>
      <w:r w:rsidRPr="00B75098">
        <w:rPr>
          <w:rFonts w:hint="eastAsia"/>
          <w:sz w:val="20"/>
        </w:rPr>
        <w:t>Цифровизация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агропромышленного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комплекса</w:t>
      </w:r>
      <w:r>
        <w:t>"</w:t>
      </w:r>
    </w:p>
    <w:p w:rsidR="00086873" w:rsidRDefault="005616F2" w:rsidP="00086873">
      <w:pPr>
        <w:pStyle w:val="a7"/>
      </w:pPr>
      <w:hyperlink r:id="rId50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43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Цифровизация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агропромышленного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комплекса</w:t>
      </w:r>
      <w:r w:rsidR="00086873" w:rsidRPr="00086873">
        <w:rPr>
          <w:b/>
        </w:rPr>
        <w:t xml:space="preserve">", </w:t>
      </w:r>
      <w:r w:rsidR="00086873" w:rsidRPr="00086873">
        <w:rPr>
          <w:rFonts w:hint="eastAsia"/>
          <w:b/>
        </w:rPr>
        <w:t>международная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научно</w:t>
      </w:r>
      <w:r w:rsidR="00086873" w:rsidRPr="00086873">
        <w:rPr>
          <w:b/>
        </w:rPr>
        <w:t>-</w:t>
      </w:r>
      <w:r w:rsidR="00086873" w:rsidRPr="00086873">
        <w:rPr>
          <w:rFonts w:hint="eastAsia"/>
          <w:b/>
        </w:rPr>
        <w:t>практическая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конференция</w:t>
      </w:r>
      <w:r w:rsidR="00086873" w:rsidRPr="00086873">
        <w:rPr>
          <w:b/>
        </w:rPr>
        <w:t xml:space="preserve"> (4; 2024; </w:t>
      </w:r>
      <w:r w:rsidR="00086873" w:rsidRPr="00086873">
        <w:rPr>
          <w:rFonts w:hint="eastAsia"/>
          <w:b/>
        </w:rPr>
        <w:t>Тамбов</w:t>
      </w:r>
      <w:r w:rsidR="00086873" w:rsidRPr="00086873">
        <w:rPr>
          <w:b/>
        </w:rPr>
        <w:t>)</w:t>
      </w:r>
      <w:r w:rsidR="00086873">
        <w:t xml:space="preserve">. IV </w:t>
      </w:r>
      <w:r w:rsidR="00086873">
        <w:rPr>
          <w:rFonts w:hint="eastAsia"/>
        </w:rPr>
        <w:t>Международная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практическая</w:t>
      </w:r>
      <w:r w:rsidR="00086873">
        <w:t xml:space="preserve"> </w:t>
      </w:r>
      <w:r w:rsidR="00086873">
        <w:rPr>
          <w:rFonts w:hint="eastAsia"/>
        </w:rPr>
        <w:t>конференция</w:t>
      </w:r>
      <w:r w:rsidR="00086873">
        <w:t xml:space="preserve"> "</w:t>
      </w:r>
      <w:r w:rsidR="00086873">
        <w:rPr>
          <w:rFonts w:hint="eastAsia"/>
        </w:rPr>
        <w:t>Цифров</w:t>
      </w:r>
      <w:r w:rsidR="00086873">
        <w:rPr>
          <w:rFonts w:hint="eastAsia"/>
        </w:rPr>
        <w:t>и</w:t>
      </w:r>
      <w:r w:rsidR="00086873">
        <w:rPr>
          <w:rFonts w:hint="eastAsia"/>
        </w:rPr>
        <w:t>зация</w:t>
      </w:r>
      <w:r w:rsidR="00086873">
        <w:t xml:space="preserve"> </w:t>
      </w:r>
      <w:r w:rsidR="00086873">
        <w:rPr>
          <w:rFonts w:hint="eastAsia"/>
        </w:rPr>
        <w:t>агропромышленного</w:t>
      </w:r>
      <w:r w:rsidR="00086873">
        <w:t xml:space="preserve"> </w:t>
      </w:r>
      <w:r w:rsidR="00086873">
        <w:rPr>
          <w:rFonts w:hint="eastAsia"/>
        </w:rPr>
        <w:t>комплекса</w:t>
      </w:r>
      <w:r w:rsidR="00086873">
        <w:t xml:space="preserve">", </w:t>
      </w:r>
      <w:r w:rsidR="00086873">
        <w:rPr>
          <w:rFonts w:hint="eastAsia"/>
        </w:rPr>
        <w:t>Тамбов</w:t>
      </w:r>
      <w:r w:rsidR="00086873">
        <w:t xml:space="preserve">, 23‒25 </w:t>
      </w:r>
      <w:r w:rsidR="00086873">
        <w:rPr>
          <w:rFonts w:hint="eastAsia"/>
        </w:rPr>
        <w:t>октября</w:t>
      </w:r>
      <w:r w:rsidR="00086873">
        <w:t xml:space="preserve"> 2024 </w:t>
      </w:r>
      <w:r w:rsidR="00086873">
        <w:rPr>
          <w:rFonts w:hint="eastAsia"/>
        </w:rPr>
        <w:t>г</w:t>
      </w:r>
      <w:r w:rsidR="00086873">
        <w:t xml:space="preserve">. =IV International scientific and practical conference "Digitalization of agroindustrial complex", Tambov, October 23‒25, 2024 : </w:t>
      </w:r>
      <w:r w:rsidR="00086873">
        <w:rPr>
          <w:rFonts w:hint="eastAsia"/>
        </w:rPr>
        <w:t>сборник</w:t>
      </w:r>
      <w:r w:rsidR="00086873">
        <w:t xml:space="preserve"> </w:t>
      </w:r>
      <w:r w:rsidR="00086873">
        <w:rPr>
          <w:rFonts w:hint="eastAsia"/>
        </w:rPr>
        <w:t>научных</w:t>
      </w:r>
      <w:r w:rsidR="00086873">
        <w:t xml:space="preserve"> </w:t>
      </w:r>
      <w:r w:rsidR="00086873">
        <w:rPr>
          <w:rFonts w:hint="eastAsia"/>
        </w:rPr>
        <w:t>статей</w:t>
      </w:r>
      <w:r w:rsidR="00086873">
        <w:t xml:space="preserve"> : </w:t>
      </w:r>
      <w:r w:rsidR="00086873">
        <w:rPr>
          <w:rFonts w:hint="eastAsia"/>
        </w:rPr>
        <w:t>в</w:t>
      </w:r>
      <w:r w:rsidR="00086873">
        <w:t xml:space="preserve"> 3 </w:t>
      </w:r>
      <w:r w:rsidR="00086873">
        <w:rPr>
          <w:rFonts w:hint="eastAsia"/>
        </w:rPr>
        <w:t>томах</w:t>
      </w:r>
      <w:r w:rsidR="00086873">
        <w:t>/ </w:t>
      </w:r>
      <w:r w:rsidR="00086873">
        <w:rPr>
          <w:rFonts w:hint="eastAsia"/>
        </w:rPr>
        <w:t>редакционная</w:t>
      </w:r>
      <w:r w:rsidR="00086873">
        <w:t xml:space="preserve"> </w:t>
      </w:r>
      <w:r w:rsidR="00086873">
        <w:rPr>
          <w:rFonts w:hint="eastAsia"/>
        </w:rPr>
        <w:t>коллегия</w:t>
      </w:r>
      <w:r w:rsidR="00086873">
        <w:t xml:space="preserve">: </w:t>
      </w:r>
      <w:r w:rsidR="00086873">
        <w:rPr>
          <w:rFonts w:hint="eastAsia"/>
        </w:rPr>
        <w:t>Д</w:t>
      </w:r>
      <w:r w:rsidR="00086873">
        <w:t xml:space="preserve">. </w:t>
      </w:r>
      <w:r w:rsidR="00086873">
        <w:rPr>
          <w:rFonts w:hint="eastAsia"/>
        </w:rPr>
        <w:t>Ю</w:t>
      </w:r>
      <w:r w:rsidR="00086873">
        <w:t xml:space="preserve">. </w:t>
      </w:r>
      <w:r w:rsidR="00086873">
        <w:rPr>
          <w:rFonts w:hint="eastAsia"/>
        </w:rPr>
        <w:t>Муромцев</w:t>
      </w:r>
      <w:r w:rsidR="00086873">
        <w:t xml:space="preserve">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.]. ‒ </w:t>
      </w:r>
      <w:r w:rsidR="00086873">
        <w:rPr>
          <w:rFonts w:hint="eastAsia"/>
        </w:rPr>
        <w:t>Тамбов</w:t>
      </w:r>
      <w:r w:rsidR="00086873">
        <w:t xml:space="preserve">: </w:t>
      </w:r>
      <w:r w:rsidR="00086873">
        <w:rPr>
          <w:rFonts w:hint="eastAsia"/>
        </w:rPr>
        <w:t>ТГТУ</w:t>
      </w:r>
      <w:r w:rsidR="00086873">
        <w:t>, 2024-. (</w:t>
      </w:r>
      <w:r w:rsidR="00086873">
        <w:rPr>
          <w:rFonts w:hint="eastAsia"/>
        </w:rPr>
        <w:t>Шифр</w:t>
      </w:r>
      <w:r w:rsidR="00086873">
        <w:t xml:space="preserve"> / </w:t>
      </w:r>
      <w:r w:rsidR="00086873">
        <w:rPr>
          <w:rFonts w:hint="eastAsia"/>
        </w:rPr>
        <w:t>Г</w:t>
      </w:r>
      <w:r w:rsidR="00086873">
        <w:t>2024‒24855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Включены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материалы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секционных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докладов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вошедших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программу</w:t>
      </w:r>
      <w:r w:rsidRPr="00B75098">
        <w:rPr>
          <w:sz w:val="20"/>
        </w:rPr>
        <w:t xml:space="preserve"> IV </w:t>
      </w:r>
      <w:r w:rsidRPr="00B75098">
        <w:rPr>
          <w:rFonts w:hint="eastAsia"/>
          <w:sz w:val="20"/>
        </w:rPr>
        <w:t>Международной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научно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практической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конференции</w:t>
      </w:r>
      <w:r w:rsidRPr="00B75098">
        <w:rPr>
          <w:sz w:val="20"/>
        </w:rPr>
        <w:t xml:space="preserve"> "</w:t>
      </w:r>
      <w:r w:rsidRPr="00B75098">
        <w:rPr>
          <w:rFonts w:hint="eastAsia"/>
          <w:sz w:val="20"/>
        </w:rPr>
        <w:t>Цифровизация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агропромышленного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комплекса</w:t>
      </w:r>
      <w:r w:rsidRPr="00B75098">
        <w:rPr>
          <w:sz w:val="20"/>
        </w:rPr>
        <w:t>"</w:t>
      </w:r>
    </w:p>
    <w:p w:rsidR="00086873" w:rsidRDefault="005616F2" w:rsidP="00086873">
      <w:pPr>
        <w:pStyle w:val="a7"/>
      </w:pPr>
      <w:hyperlink r:id="rId51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22" w:name="_Toc193305287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2"/>
    </w:p>
    <w:p w:rsidR="00086873" w:rsidRDefault="0000046D" w:rsidP="00086873">
      <w:pPr>
        <w:pStyle w:val="20"/>
      </w:pPr>
      <w:r>
        <w:rPr>
          <w:b/>
        </w:rPr>
        <w:t>44</w:t>
      </w:r>
      <w:r w:rsidR="00086873" w:rsidRPr="00086873">
        <w:rPr>
          <w:b/>
        </w:rPr>
        <w:t xml:space="preserve">. Гузаирова-Чурагулова З. С. </w:t>
      </w:r>
      <w:r w:rsidR="00086873">
        <w:t>Жизнь в творчестве и путешествиях : [16+]/ З. С. Гузаирова-Чурагулова; Национальная библиотека имени Ахмет-Заки Валиди Республики Башкортостан. ‒ Уфа: Национальная библиотека им. А.-З. Валиди РБ, 2024. ‒ 267 с., [48] л. цв. ил.: ил., портр., факс.; 26 см. ‒ Указ. избр. тр. З. С. Чурагуловой: с. 259‒264. (Шифр П/Г937 Ч/з1 / Д2024‒3400)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Чурагулова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Зила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Султановна</w:t>
      </w:r>
      <w:r w:rsidRPr="00B75098">
        <w:rPr>
          <w:sz w:val="20"/>
        </w:rPr>
        <w:t xml:space="preserve"> (1 </w:t>
      </w:r>
      <w:r w:rsidRPr="00B75098">
        <w:rPr>
          <w:rFonts w:hint="eastAsia"/>
          <w:sz w:val="20"/>
        </w:rPr>
        <w:t>августа</w:t>
      </w:r>
      <w:r w:rsidRPr="00B75098">
        <w:rPr>
          <w:sz w:val="20"/>
        </w:rPr>
        <w:t xml:space="preserve">, 1939 </w:t>
      </w:r>
      <w:r w:rsidRPr="00B75098">
        <w:rPr>
          <w:rFonts w:hint="eastAsia"/>
          <w:sz w:val="20"/>
        </w:rPr>
        <w:t>год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Новые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Карамалы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Аургазинский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район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Башкирская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АССР</w:t>
      </w:r>
      <w:r w:rsidRPr="00B75098">
        <w:rPr>
          <w:sz w:val="20"/>
        </w:rPr>
        <w:t xml:space="preserve">), ‒ </w:t>
      </w:r>
      <w:r w:rsidRPr="00B75098">
        <w:rPr>
          <w:rFonts w:hint="eastAsia"/>
          <w:sz w:val="20"/>
        </w:rPr>
        <w:t>советский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российский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учёный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агрохимик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почвовед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Доктор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биологических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наук</w:t>
      </w:r>
      <w:r w:rsidRPr="00B75098">
        <w:rPr>
          <w:sz w:val="20"/>
        </w:rPr>
        <w:t xml:space="preserve"> (2004). </w:t>
      </w:r>
      <w:r w:rsidRPr="00B75098">
        <w:rPr>
          <w:rFonts w:hint="eastAsia"/>
          <w:sz w:val="20"/>
        </w:rPr>
        <w:t>Профессор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Заслуже</w:t>
      </w:r>
      <w:r w:rsidRPr="00B75098">
        <w:rPr>
          <w:rFonts w:hint="eastAsia"/>
          <w:sz w:val="20"/>
        </w:rPr>
        <w:t>н</w:t>
      </w:r>
      <w:r w:rsidRPr="00B75098">
        <w:rPr>
          <w:rFonts w:hint="eastAsia"/>
          <w:sz w:val="20"/>
        </w:rPr>
        <w:t>ный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лесовод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Российской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Федерации</w:t>
      </w:r>
      <w:r w:rsidRPr="00B75098">
        <w:rPr>
          <w:sz w:val="20"/>
        </w:rPr>
        <w:t xml:space="preserve"> (2012). </w:t>
      </w:r>
      <w:r w:rsidRPr="00B75098">
        <w:rPr>
          <w:rFonts w:hint="eastAsia"/>
          <w:sz w:val="20"/>
        </w:rPr>
        <w:t>Заслуженный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лесовод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Республики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Башкортостан</w:t>
      </w:r>
      <w:r w:rsidRPr="00B75098">
        <w:rPr>
          <w:sz w:val="20"/>
        </w:rPr>
        <w:t xml:space="preserve"> (1997)</w:t>
      </w:r>
    </w:p>
    <w:p w:rsidR="00086873" w:rsidRDefault="005616F2" w:rsidP="00086873">
      <w:pPr>
        <w:pStyle w:val="a7"/>
        <w:rPr>
          <w:rFonts w:asciiTheme="minorHAnsi" w:hAnsiTheme="minorHAnsi"/>
        </w:rPr>
      </w:pPr>
      <w:hyperlink r:id="rId52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75098" w:rsidRDefault="0000046D" w:rsidP="00B75098">
      <w:pPr>
        <w:pStyle w:val="20"/>
      </w:pPr>
      <w:r>
        <w:rPr>
          <w:b/>
        </w:rPr>
        <w:t>45</w:t>
      </w:r>
      <w:r w:rsidR="00B75098" w:rsidRPr="00086873">
        <w:rPr>
          <w:b/>
        </w:rPr>
        <w:t>. </w:t>
      </w:r>
      <w:r w:rsidR="00B75098" w:rsidRPr="00086873">
        <w:rPr>
          <w:rFonts w:hint="eastAsia"/>
          <w:b/>
        </w:rPr>
        <w:t>Соболева С</w:t>
      </w:r>
      <w:r w:rsidR="00B75098" w:rsidRPr="00086873">
        <w:rPr>
          <w:b/>
        </w:rPr>
        <w:t xml:space="preserve">. </w:t>
      </w:r>
      <w:r w:rsidR="00B75098" w:rsidRPr="00086873">
        <w:rPr>
          <w:rFonts w:hint="eastAsia"/>
          <w:b/>
        </w:rPr>
        <w:t>В</w:t>
      </w:r>
      <w:r w:rsidR="00B75098" w:rsidRPr="00086873">
        <w:rPr>
          <w:b/>
        </w:rPr>
        <w:t xml:space="preserve">. </w:t>
      </w:r>
      <w:r w:rsidR="00B75098">
        <w:rPr>
          <w:rFonts w:hint="eastAsia"/>
        </w:rPr>
        <w:t>Исследование</w:t>
      </w:r>
      <w:r w:rsidR="00B75098">
        <w:t xml:space="preserve"> </w:t>
      </w:r>
      <w:r w:rsidR="00B75098">
        <w:rPr>
          <w:rFonts w:hint="eastAsia"/>
        </w:rPr>
        <w:t>ростстимулирующей</w:t>
      </w:r>
      <w:r w:rsidR="00B75098">
        <w:t xml:space="preserve"> </w:t>
      </w:r>
      <w:r w:rsidR="00B75098">
        <w:rPr>
          <w:rFonts w:hint="eastAsia"/>
        </w:rPr>
        <w:t>активности</w:t>
      </w:r>
      <w:r w:rsidR="00B75098">
        <w:t xml:space="preserve"> </w:t>
      </w:r>
      <w:r w:rsidR="00B75098">
        <w:rPr>
          <w:rFonts w:hint="eastAsia"/>
        </w:rPr>
        <w:t>водных</w:t>
      </w:r>
      <w:r w:rsidR="00B75098">
        <w:t xml:space="preserve"> </w:t>
      </w:r>
      <w:r w:rsidR="00B75098">
        <w:rPr>
          <w:rFonts w:hint="eastAsia"/>
        </w:rPr>
        <w:t>экстрактов</w:t>
      </w:r>
      <w:r w:rsidR="00B75098">
        <w:t xml:space="preserve"> </w:t>
      </w:r>
      <w:r w:rsidR="00B75098">
        <w:rPr>
          <w:rFonts w:hint="eastAsia"/>
        </w:rPr>
        <w:t>хво</w:t>
      </w:r>
      <w:r w:rsidR="00B75098">
        <w:rPr>
          <w:rFonts w:hint="eastAsia"/>
        </w:rPr>
        <w:t>й</w:t>
      </w:r>
      <w:r w:rsidR="00B75098">
        <w:rPr>
          <w:rFonts w:hint="eastAsia"/>
        </w:rPr>
        <w:t>ных</w:t>
      </w:r>
      <w:r w:rsidR="00B75098">
        <w:t>/ </w:t>
      </w:r>
      <w:r w:rsidR="00B75098">
        <w:rPr>
          <w:rFonts w:hint="eastAsia"/>
        </w:rPr>
        <w:t>Соболева С</w:t>
      </w:r>
      <w:r w:rsidR="00B75098">
        <w:t xml:space="preserve">. </w:t>
      </w:r>
      <w:r w:rsidR="00B75098">
        <w:rPr>
          <w:rFonts w:hint="eastAsia"/>
        </w:rPr>
        <w:t>В</w:t>
      </w:r>
      <w:r w:rsidR="00B75098">
        <w:t xml:space="preserve">., </w:t>
      </w:r>
      <w:r w:rsidR="00B75098">
        <w:rPr>
          <w:rFonts w:hint="eastAsia"/>
        </w:rPr>
        <w:t>Воронин В</w:t>
      </w:r>
      <w:r w:rsidR="00B75098">
        <w:t xml:space="preserve">. </w:t>
      </w:r>
      <w:r w:rsidR="00B75098">
        <w:rPr>
          <w:rFonts w:hint="eastAsia"/>
        </w:rPr>
        <w:t>М</w:t>
      </w:r>
      <w:r w:rsidR="00B75098">
        <w:t xml:space="preserve">., </w:t>
      </w:r>
      <w:r w:rsidR="00B75098">
        <w:rPr>
          <w:rFonts w:hint="eastAsia"/>
        </w:rPr>
        <w:t>Ушанов С</w:t>
      </w:r>
      <w:r w:rsidR="00B75098">
        <w:t xml:space="preserve">. </w:t>
      </w:r>
      <w:r w:rsidR="00B75098">
        <w:rPr>
          <w:rFonts w:hint="eastAsia"/>
        </w:rPr>
        <w:t>В</w:t>
      </w:r>
      <w:r w:rsidR="00B75098">
        <w:t xml:space="preserve">. ‒ </w:t>
      </w:r>
      <w:r w:rsidR="00B75098">
        <w:rPr>
          <w:rFonts w:hint="eastAsia"/>
        </w:rPr>
        <w:t>Красноярск</w:t>
      </w:r>
      <w:r w:rsidR="00B75098">
        <w:t xml:space="preserve">: </w:t>
      </w:r>
      <w:r w:rsidR="00B75098">
        <w:rPr>
          <w:rFonts w:hint="eastAsia"/>
        </w:rPr>
        <w:t>СибГУ</w:t>
      </w:r>
      <w:r w:rsidR="00B75098">
        <w:t>, 2024. ‒ 206 </w:t>
      </w:r>
      <w:r w:rsidR="00B75098">
        <w:rPr>
          <w:rFonts w:hint="eastAsia"/>
        </w:rPr>
        <w:t>с</w:t>
      </w:r>
      <w:r w:rsidR="00B75098">
        <w:t xml:space="preserve">.: </w:t>
      </w:r>
      <w:r w:rsidR="00B75098">
        <w:rPr>
          <w:rFonts w:hint="eastAsia"/>
        </w:rPr>
        <w:t>ил</w:t>
      </w:r>
      <w:r w:rsidR="00B75098">
        <w:t xml:space="preserve">., </w:t>
      </w:r>
      <w:r w:rsidR="00B75098">
        <w:rPr>
          <w:rFonts w:hint="eastAsia"/>
        </w:rPr>
        <w:t>табл</w:t>
      </w:r>
      <w:r w:rsidR="00B75098">
        <w:t xml:space="preserve">., </w:t>
      </w:r>
      <w:r w:rsidR="00B75098">
        <w:rPr>
          <w:rFonts w:hint="eastAsia"/>
        </w:rPr>
        <w:t>факс</w:t>
      </w:r>
      <w:r w:rsidR="00B75098">
        <w:t xml:space="preserve">.; 21 </w:t>
      </w:r>
      <w:r w:rsidR="00B75098">
        <w:rPr>
          <w:rFonts w:hint="eastAsia"/>
        </w:rPr>
        <w:t>см</w:t>
      </w:r>
      <w:r w:rsidR="00B75098">
        <w:t xml:space="preserve">. ‒ </w:t>
      </w:r>
      <w:r w:rsidR="00B75098">
        <w:rPr>
          <w:rFonts w:hint="eastAsia"/>
        </w:rPr>
        <w:t>Библиогр</w:t>
      </w:r>
      <w:r w:rsidR="00B75098">
        <w:t xml:space="preserve">.: </w:t>
      </w:r>
      <w:r w:rsidR="00B75098">
        <w:rPr>
          <w:rFonts w:hint="eastAsia"/>
        </w:rPr>
        <w:t>с</w:t>
      </w:r>
      <w:r w:rsidR="00B75098">
        <w:t>. 192‒202 (104 </w:t>
      </w:r>
      <w:r w:rsidR="00B75098">
        <w:rPr>
          <w:rFonts w:hint="eastAsia"/>
        </w:rPr>
        <w:t>назв</w:t>
      </w:r>
      <w:r w:rsidR="00B75098">
        <w:t>.). (</w:t>
      </w:r>
      <w:r w:rsidR="00B75098">
        <w:rPr>
          <w:rFonts w:hint="eastAsia"/>
        </w:rPr>
        <w:t>Шифр</w:t>
      </w:r>
      <w:r w:rsidR="00B75098">
        <w:t xml:space="preserve"> </w:t>
      </w:r>
      <w:r w:rsidR="00B75098">
        <w:rPr>
          <w:rFonts w:hint="eastAsia"/>
        </w:rPr>
        <w:t>П</w:t>
      </w:r>
      <w:r w:rsidR="00B75098">
        <w:t>/</w:t>
      </w:r>
      <w:r w:rsidR="00B75098">
        <w:rPr>
          <w:rFonts w:hint="eastAsia"/>
        </w:rPr>
        <w:t>С</w:t>
      </w:r>
      <w:r w:rsidR="00B75098">
        <w:t xml:space="preserve">544 </w:t>
      </w:r>
      <w:r w:rsidR="00B75098">
        <w:rPr>
          <w:rFonts w:hint="eastAsia"/>
        </w:rPr>
        <w:t>Ч</w:t>
      </w:r>
      <w:r w:rsidR="00B75098">
        <w:t>/</w:t>
      </w:r>
      <w:r w:rsidR="00B75098">
        <w:rPr>
          <w:rFonts w:hint="eastAsia"/>
        </w:rPr>
        <w:t>з</w:t>
      </w:r>
      <w:r w:rsidR="00B75098">
        <w:t>1 / </w:t>
      </w:r>
      <w:r w:rsidR="00B75098">
        <w:rPr>
          <w:rFonts w:hint="eastAsia"/>
        </w:rPr>
        <w:t>Г</w:t>
      </w:r>
      <w:r w:rsidR="00B75098">
        <w:t>2024‒24668)</w:t>
      </w:r>
    </w:p>
    <w:p w:rsidR="00B75098" w:rsidRDefault="00B75098" w:rsidP="00B75098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B75098" w:rsidRPr="00B75098" w:rsidRDefault="00B75098" w:rsidP="00B75098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монографии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дана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классификация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краткий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обзор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стимуляторов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роста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растений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свойств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также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последних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разработок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области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получения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биологически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активных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веществ</w:t>
      </w:r>
      <w:r w:rsidRPr="00B75098">
        <w:rPr>
          <w:sz w:val="20"/>
        </w:rPr>
        <w:t xml:space="preserve"> (</w:t>
      </w:r>
      <w:r w:rsidRPr="00B75098">
        <w:rPr>
          <w:rFonts w:hint="eastAsia"/>
          <w:sz w:val="20"/>
        </w:rPr>
        <w:t>БАВ</w:t>
      </w:r>
      <w:r w:rsidRPr="00B75098">
        <w:rPr>
          <w:sz w:val="20"/>
        </w:rPr>
        <w:t xml:space="preserve">) </w:t>
      </w:r>
      <w:r w:rsidRPr="00B75098">
        <w:rPr>
          <w:rFonts w:hint="eastAsia"/>
          <w:sz w:val="20"/>
        </w:rPr>
        <w:t>из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древесной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зелени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хвойных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Пре</w:t>
      </w:r>
      <w:r w:rsidRPr="00B75098">
        <w:rPr>
          <w:rFonts w:hint="eastAsia"/>
          <w:sz w:val="20"/>
        </w:rPr>
        <w:t>д</w:t>
      </w:r>
      <w:r w:rsidRPr="00B75098">
        <w:rPr>
          <w:rFonts w:hint="eastAsia"/>
          <w:sz w:val="20"/>
        </w:rPr>
        <w:t>ложены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эффективные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способы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переработки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древесной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зелени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хвойных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получением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водных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экстрактов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обладающих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ростстимулирующей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активностью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отношению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семенам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сосны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обыкновенной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ели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сибирской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длительного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хран</w:t>
      </w:r>
      <w:r w:rsidRPr="00B75098">
        <w:rPr>
          <w:rFonts w:hint="eastAsia"/>
          <w:sz w:val="20"/>
        </w:rPr>
        <w:t>е</w:t>
      </w:r>
      <w:r w:rsidRPr="00B75098">
        <w:rPr>
          <w:rFonts w:hint="eastAsia"/>
          <w:sz w:val="20"/>
        </w:rPr>
        <w:t>ния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Данные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представленные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монографии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могут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быть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использованы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для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разработки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проращивания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семян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длительного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хранения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Материал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изложенный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монографии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может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использоваться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аспирантами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научными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сотрудниками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студе</w:t>
      </w:r>
      <w:r w:rsidRPr="00B75098">
        <w:rPr>
          <w:rFonts w:hint="eastAsia"/>
          <w:sz w:val="20"/>
        </w:rPr>
        <w:t>н</w:t>
      </w:r>
      <w:r w:rsidRPr="00B75098">
        <w:rPr>
          <w:rFonts w:hint="eastAsia"/>
          <w:sz w:val="20"/>
        </w:rPr>
        <w:t>тами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проведении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научно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исследовательских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работ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профилю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подготовки</w:t>
      </w:r>
      <w:r w:rsidRPr="00B75098">
        <w:rPr>
          <w:sz w:val="20"/>
        </w:rPr>
        <w:t xml:space="preserve"> "</w:t>
      </w:r>
      <w:r w:rsidRPr="00B75098">
        <w:rPr>
          <w:rFonts w:hint="eastAsia"/>
          <w:sz w:val="20"/>
        </w:rPr>
        <w:t>Охрана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окружающей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среды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раци</w:t>
      </w:r>
      <w:r w:rsidRPr="00B75098">
        <w:rPr>
          <w:rFonts w:hint="eastAsia"/>
          <w:sz w:val="20"/>
        </w:rPr>
        <w:t>о</w:t>
      </w:r>
      <w:r w:rsidRPr="00B75098">
        <w:rPr>
          <w:rFonts w:hint="eastAsia"/>
          <w:sz w:val="20"/>
        </w:rPr>
        <w:t>нальное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использование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природных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ресурсов</w:t>
      </w:r>
      <w:r w:rsidRPr="00B75098">
        <w:rPr>
          <w:sz w:val="20"/>
        </w:rPr>
        <w:t>", "</w:t>
      </w:r>
      <w:r w:rsidRPr="00B75098">
        <w:rPr>
          <w:rFonts w:hint="eastAsia"/>
          <w:sz w:val="20"/>
        </w:rPr>
        <w:t>Экотехнологии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устойчивое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развитие</w:t>
      </w:r>
      <w:r w:rsidRPr="00B75098">
        <w:rPr>
          <w:sz w:val="20"/>
        </w:rPr>
        <w:t>"</w:t>
      </w:r>
    </w:p>
    <w:p w:rsidR="00B75098" w:rsidRDefault="005616F2" w:rsidP="00B75098">
      <w:pPr>
        <w:pStyle w:val="a7"/>
      </w:pPr>
      <w:hyperlink r:id="rId53" w:history="1">
        <w:r w:rsidR="00B75098">
          <w:rPr>
            <w:rStyle w:val="ac"/>
            <w:rFonts w:ascii="TextBook" w:hAnsi="TextBook" w:hint="eastAsia"/>
            <w:sz w:val="24"/>
          </w:rPr>
          <w:t>Перейти</w:t>
        </w:r>
        <w:r w:rsidR="00B75098">
          <w:rPr>
            <w:rStyle w:val="ac"/>
            <w:rFonts w:ascii="TextBook" w:hAnsi="TextBook"/>
            <w:sz w:val="24"/>
          </w:rPr>
          <w:t xml:space="preserve"> </w:t>
        </w:r>
        <w:r w:rsidR="00B75098">
          <w:rPr>
            <w:rStyle w:val="ac"/>
            <w:rFonts w:ascii="TextBook" w:hAnsi="TextBook" w:hint="eastAsia"/>
            <w:sz w:val="24"/>
          </w:rPr>
          <w:t>в</w:t>
        </w:r>
        <w:r w:rsidR="00B75098">
          <w:rPr>
            <w:rStyle w:val="ac"/>
            <w:rFonts w:ascii="TextBook" w:hAnsi="TextBook"/>
            <w:sz w:val="24"/>
          </w:rPr>
          <w:t xml:space="preserve"> </w:t>
        </w:r>
        <w:r w:rsidR="00B75098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23" w:name="_Toc193305288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3"/>
    </w:p>
    <w:p w:rsidR="00086873" w:rsidRDefault="00086873" w:rsidP="00086873">
      <w:pPr>
        <w:pStyle w:val="20"/>
      </w:pPr>
      <w:r w:rsidRPr="00086873">
        <w:rPr>
          <w:b/>
        </w:rPr>
        <w:t>46. Мультифизическое</w:t>
      </w:r>
      <w:r>
        <w:t xml:space="preserve"> подобие технических средств рыболовства и рыбоводства/ А. А. Нед</w:t>
      </w:r>
      <w:r>
        <w:t>о</w:t>
      </w:r>
      <w:r>
        <w:t>ступ, А. О. Ражев, П. В. Насенков, К. В. Коновалова; Калининградский государственный технич</w:t>
      </w:r>
      <w:r>
        <w:t>е</w:t>
      </w:r>
      <w:r>
        <w:t>ский университет. ‒ Калининград: Издательство КГТУ, 2023. ‒ 175, [1] с.: ил., табл.; 21 см. ‒ Би</w:t>
      </w:r>
      <w:r>
        <w:t>б</w:t>
      </w:r>
      <w:r>
        <w:t>лиогр.: с. 168‒176 (88 назв.). (Шифр П/М902 Ч/з1 / Г2024‒24675)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монографии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приводятся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методики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мультифизического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моделирования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рыболовных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рыбоводных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те</w:t>
      </w:r>
      <w:r w:rsidRPr="00B75098">
        <w:rPr>
          <w:rFonts w:hint="eastAsia"/>
          <w:sz w:val="20"/>
        </w:rPr>
        <w:t>х</w:t>
      </w:r>
      <w:r w:rsidRPr="00B75098">
        <w:rPr>
          <w:rFonts w:hint="eastAsia"/>
          <w:sz w:val="20"/>
        </w:rPr>
        <w:t>нических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систем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статике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динамике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Книга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будет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полезна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специалистам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области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промышленного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рыболовства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аквакультуры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аспирантам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выполняющим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исследования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технических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средств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рыболовства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рыбоводства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бакалаврам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магистрам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обучающимся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направлению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подготовки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промышленное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рыболовство</w:t>
      </w:r>
    </w:p>
    <w:p w:rsidR="00086873" w:rsidRDefault="005616F2" w:rsidP="00086873">
      <w:pPr>
        <w:pStyle w:val="a7"/>
      </w:pPr>
      <w:hyperlink r:id="rId54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24" w:name="_Toc193305289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4"/>
    </w:p>
    <w:p w:rsidR="00086873" w:rsidRDefault="0000046D" w:rsidP="00086873">
      <w:pPr>
        <w:pStyle w:val="20"/>
      </w:pPr>
      <w:r>
        <w:rPr>
          <w:b/>
        </w:rPr>
        <w:t>47</w:t>
      </w:r>
      <w:r w:rsidR="00086873" w:rsidRPr="00086873">
        <w:rPr>
          <w:b/>
        </w:rPr>
        <w:t xml:space="preserve">. Лисицын А. Н. </w:t>
      </w:r>
      <w:r w:rsidR="00086873">
        <w:t>Влияние химико-технологических воздействий на ядро масличных семян и на качество извлекаемого масла/ А. Н. Лисицын, В. Н. Григорьева; Министерство науки и высшего образования Российской Федерации, Всероссийский научно-исследовательский институт жиров. ‒ Санкт-Петербург: ВНИИЖиров, 2024. ‒ 157 с.: ил., табл.; 26 см. ‒ Библиогр. в конце глав. (Шифр Л78/Л632 Ч/з1 / Д2024‒3361)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Материал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подготовлен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опубликованным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статьям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авторов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ряду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исследований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специалистов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ВНИИ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Жиров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выполненных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под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руководством д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т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н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А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Н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Лисицына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Материалы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книги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полезны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научным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инженерно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техническим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работникам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маслоперерабатывающей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пищевой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отраслей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промышленности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При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использовании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матери</w:t>
      </w:r>
      <w:r w:rsidRPr="00B75098">
        <w:rPr>
          <w:rFonts w:hint="eastAsia"/>
          <w:sz w:val="20"/>
        </w:rPr>
        <w:t>а</w:t>
      </w:r>
      <w:r w:rsidRPr="00B75098">
        <w:rPr>
          <w:rFonts w:hint="eastAsia"/>
          <w:sz w:val="20"/>
        </w:rPr>
        <w:t>лов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книги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ссылка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обязательна</w:t>
      </w:r>
      <w:r w:rsidRPr="00B75098">
        <w:rPr>
          <w:sz w:val="20"/>
        </w:rPr>
        <w:t>.</w:t>
      </w:r>
    </w:p>
    <w:p w:rsidR="00086873" w:rsidRDefault="005616F2" w:rsidP="00086873">
      <w:pPr>
        <w:pStyle w:val="a7"/>
      </w:pPr>
      <w:hyperlink r:id="rId55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48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Наука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практика</w:t>
      </w:r>
      <w:r w:rsidR="00086873">
        <w:t xml:space="preserve">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области</w:t>
      </w:r>
      <w:r w:rsidR="00086873">
        <w:t xml:space="preserve"> </w:t>
      </w:r>
      <w:r w:rsidR="00086873">
        <w:rPr>
          <w:rFonts w:hint="eastAsia"/>
        </w:rPr>
        <w:t>производства</w:t>
      </w:r>
      <w:r w:rsidR="00086873">
        <w:t xml:space="preserve"> </w:t>
      </w:r>
      <w:r w:rsidR="00086873">
        <w:rPr>
          <w:rFonts w:hint="eastAsia"/>
        </w:rPr>
        <w:t>спирта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спиртных</w:t>
      </w:r>
      <w:r w:rsidR="00086873">
        <w:t xml:space="preserve"> </w:t>
      </w:r>
      <w:r w:rsidR="00086873">
        <w:rPr>
          <w:rFonts w:hint="eastAsia"/>
        </w:rPr>
        <w:t>напитков</w:t>
      </w:r>
      <w:r w:rsidR="00086873">
        <w:t xml:space="preserve"> : </w:t>
      </w:r>
      <w:r w:rsidR="00086873">
        <w:rPr>
          <w:rFonts w:hint="eastAsia"/>
        </w:rPr>
        <w:t>сборник</w:t>
      </w:r>
      <w:r w:rsidR="00086873">
        <w:t xml:space="preserve"> </w:t>
      </w:r>
      <w:r w:rsidR="00086873">
        <w:rPr>
          <w:rFonts w:hint="eastAsia"/>
        </w:rPr>
        <w:t>научных</w:t>
      </w:r>
      <w:r w:rsidR="00086873">
        <w:t xml:space="preserve"> </w:t>
      </w:r>
      <w:r w:rsidR="00086873">
        <w:rPr>
          <w:rFonts w:hint="eastAsia"/>
        </w:rPr>
        <w:t>трудов</w:t>
      </w:r>
      <w:r w:rsidR="00086873">
        <w:t xml:space="preserve"> </w:t>
      </w:r>
      <w:r w:rsidR="00086873">
        <w:rPr>
          <w:rFonts w:hint="eastAsia"/>
        </w:rPr>
        <w:t>по</w:t>
      </w:r>
      <w:r w:rsidR="00086873">
        <w:t xml:space="preserve"> </w:t>
      </w:r>
      <w:r w:rsidR="00086873">
        <w:rPr>
          <w:rFonts w:hint="eastAsia"/>
        </w:rPr>
        <w:t>материалам</w:t>
      </w:r>
      <w:r w:rsidR="00086873">
        <w:t xml:space="preserve"> </w:t>
      </w:r>
      <w:r w:rsidR="00086873">
        <w:rPr>
          <w:rFonts w:hint="eastAsia"/>
        </w:rPr>
        <w:t>Международной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практической</w:t>
      </w:r>
      <w:r w:rsidR="00086873">
        <w:t xml:space="preserve"> </w:t>
      </w:r>
      <w:r w:rsidR="00086873">
        <w:rPr>
          <w:rFonts w:hint="eastAsia"/>
        </w:rPr>
        <w:t>конференции</w:t>
      </w:r>
      <w:r w:rsidR="00086873">
        <w:t xml:space="preserve">, </w:t>
      </w:r>
      <w:r w:rsidR="00086873">
        <w:rPr>
          <w:rFonts w:hint="eastAsia"/>
        </w:rPr>
        <w:t>посвященной</w:t>
      </w:r>
      <w:r w:rsidR="00086873">
        <w:t xml:space="preserve"> 300-</w:t>
      </w:r>
      <w:r w:rsidR="00086873">
        <w:rPr>
          <w:rFonts w:hint="eastAsia"/>
        </w:rPr>
        <w:t>летию</w:t>
      </w:r>
      <w:r w:rsidR="00086873">
        <w:t xml:space="preserve"> </w:t>
      </w:r>
      <w:r w:rsidR="00086873">
        <w:rPr>
          <w:rFonts w:hint="eastAsia"/>
        </w:rPr>
        <w:t>Российской</w:t>
      </w:r>
      <w:r w:rsidR="00086873">
        <w:t xml:space="preserve"> </w:t>
      </w:r>
      <w:r w:rsidR="00086873">
        <w:rPr>
          <w:rFonts w:hint="eastAsia"/>
        </w:rPr>
        <w:t>академии</w:t>
      </w:r>
      <w:r w:rsidR="00086873">
        <w:t xml:space="preserve"> </w:t>
      </w:r>
      <w:r w:rsidR="00086873">
        <w:rPr>
          <w:rFonts w:hint="eastAsia"/>
        </w:rPr>
        <w:t>наук</w:t>
      </w:r>
      <w:r w:rsidR="00086873">
        <w:t>/ </w:t>
      </w:r>
      <w:r w:rsidR="00086873">
        <w:rPr>
          <w:rFonts w:hint="eastAsia"/>
        </w:rPr>
        <w:t>под</w:t>
      </w:r>
      <w:r w:rsidR="00086873">
        <w:t xml:space="preserve"> </w:t>
      </w:r>
      <w:r w:rsidR="00086873">
        <w:rPr>
          <w:rFonts w:hint="eastAsia"/>
        </w:rPr>
        <w:t>редакцией И</w:t>
      </w:r>
      <w:r w:rsidR="00086873">
        <w:t xml:space="preserve">. 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Абрамовой</w:t>
      </w:r>
      <w:r w:rsidR="00086873">
        <w:t xml:space="preserve">, E. 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Сербы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Первое</w:t>
      </w:r>
      <w:r w:rsidR="00086873">
        <w:t xml:space="preserve"> </w:t>
      </w:r>
      <w:r w:rsidR="00086873">
        <w:rPr>
          <w:rFonts w:hint="eastAsia"/>
        </w:rPr>
        <w:t>экон</w:t>
      </w:r>
      <w:r w:rsidR="00086873">
        <w:rPr>
          <w:rFonts w:hint="eastAsia"/>
        </w:rPr>
        <w:t>о</w:t>
      </w:r>
      <w:r w:rsidR="00086873">
        <w:rPr>
          <w:rFonts w:hint="eastAsia"/>
        </w:rPr>
        <w:t>мическое</w:t>
      </w:r>
      <w:r w:rsidR="00086873">
        <w:t xml:space="preserve"> </w:t>
      </w:r>
      <w:r w:rsidR="00086873">
        <w:rPr>
          <w:rFonts w:hint="eastAsia"/>
        </w:rPr>
        <w:t>издательство</w:t>
      </w:r>
      <w:r w:rsidR="00086873">
        <w:t>, 2024. ‒ 176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цв</w:t>
      </w:r>
      <w:r w:rsidR="00086873">
        <w:t xml:space="preserve">. </w:t>
      </w:r>
      <w:r w:rsidR="00086873">
        <w:rPr>
          <w:rFonts w:hint="eastAsia"/>
        </w:rPr>
        <w:t>ил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конце</w:t>
      </w:r>
      <w:r w:rsidR="00086873">
        <w:t xml:space="preserve"> </w:t>
      </w:r>
      <w:r w:rsidR="00086873">
        <w:rPr>
          <w:rFonts w:hint="eastAsia"/>
        </w:rPr>
        <w:t>ст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Л</w:t>
      </w:r>
      <w:r w:rsidR="00086873">
        <w:t>8/</w:t>
      </w:r>
      <w:r w:rsidR="00086873">
        <w:rPr>
          <w:rFonts w:hint="eastAsia"/>
        </w:rPr>
        <w:t>Н</w:t>
      </w:r>
      <w:r w:rsidR="00086873">
        <w:t xml:space="preserve">340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Г</w:t>
      </w:r>
      <w:r w:rsidR="00086873">
        <w:t>2024‒24465)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книге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обобщены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систематизированы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работы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ведущих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специалистов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основным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направлениям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научной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деятельности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области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совершенствования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технологических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процессов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оборудования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методов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контроля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спиртовой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ферментной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ликероводочной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дрожжевой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других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отраслях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пищевой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промышленности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Сборник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подгото</w:t>
      </w:r>
      <w:r w:rsidRPr="00B75098">
        <w:rPr>
          <w:rFonts w:hint="eastAsia"/>
          <w:sz w:val="20"/>
        </w:rPr>
        <w:t>в</w:t>
      </w:r>
      <w:r w:rsidRPr="00B75098">
        <w:rPr>
          <w:rFonts w:hint="eastAsia"/>
          <w:sz w:val="20"/>
        </w:rPr>
        <w:t>лен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материалам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Международной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научно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практической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конференции</w:t>
      </w:r>
      <w:r w:rsidRPr="00B75098">
        <w:rPr>
          <w:sz w:val="20"/>
        </w:rPr>
        <w:t xml:space="preserve"> "</w:t>
      </w:r>
      <w:r w:rsidRPr="00B75098">
        <w:rPr>
          <w:rFonts w:hint="eastAsia"/>
          <w:sz w:val="20"/>
        </w:rPr>
        <w:t>Наука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практика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области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производства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спирта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спиртных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напитков</w:t>
      </w:r>
      <w:r w:rsidRPr="00B75098">
        <w:rPr>
          <w:sz w:val="20"/>
        </w:rPr>
        <w:t xml:space="preserve">", </w:t>
      </w:r>
      <w:r w:rsidRPr="00B75098">
        <w:rPr>
          <w:rFonts w:hint="eastAsia"/>
          <w:sz w:val="20"/>
        </w:rPr>
        <w:t>посвященной</w:t>
      </w:r>
      <w:r w:rsidRPr="00B75098">
        <w:rPr>
          <w:sz w:val="20"/>
        </w:rPr>
        <w:t xml:space="preserve"> 300-</w:t>
      </w:r>
      <w:r w:rsidRPr="00B75098">
        <w:rPr>
          <w:rFonts w:hint="eastAsia"/>
          <w:sz w:val="20"/>
        </w:rPr>
        <w:t>летию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Российской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академии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наук</w:t>
      </w:r>
      <w:r w:rsidRPr="00B75098">
        <w:rPr>
          <w:sz w:val="20"/>
        </w:rPr>
        <w:t>.</w:t>
      </w:r>
    </w:p>
    <w:p w:rsidR="00086873" w:rsidRDefault="005616F2" w:rsidP="00086873">
      <w:pPr>
        <w:pStyle w:val="a7"/>
      </w:pPr>
      <w:hyperlink r:id="rId56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49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Научно</w:t>
      </w:r>
      <w:r w:rsidR="00086873" w:rsidRPr="00086873">
        <w:rPr>
          <w:b/>
        </w:rPr>
        <w:t>-</w:t>
      </w:r>
      <w:r w:rsidR="00086873" w:rsidRPr="00086873">
        <w:rPr>
          <w:rFonts w:hint="eastAsia"/>
          <w:b/>
        </w:rPr>
        <w:t>техническое</w:t>
      </w:r>
      <w:r w:rsidR="00086873">
        <w:t xml:space="preserve"> </w:t>
      </w:r>
      <w:r w:rsidR="00086873">
        <w:rPr>
          <w:rFonts w:hint="eastAsia"/>
        </w:rPr>
        <w:t>обеспечение</w:t>
      </w:r>
      <w:r w:rsidR="00086873">
        <w:t xml:space="preserve"> </w:t>
      </w:r>
      <w:r w:rsidR="00086873">
        <w:rPr>
          <w:rFonts w:hint="eastAsia"/>
        </w:rPr>
        <w:t>эффективности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качества</w:t>
      </w:r>
      <w:r w:rsidR="00086873">
        <w:t xml:space="preserve"> </w:t>
      </w:r>
      <w:r w:rsidR="00086873">
        <w:rPr>
          <w:rFonts w:hint="eastAsia"/>
        </w:rPr>
        <w:t>производства</w:t>
      </w:r>
      <w:r w:rsidR="00086873">
        <w:t xml:space="preserve"> </w:t>
      </w:r>
      <w:r w:rsidR="00086873">
        <w:rPr>
          <w:rFonts w:hint="eastAsia"/>
        </w:rPr>
        <w:t>продукции</w:t>
      </w:r>
      <w:r w:rsidR="00086873">
        <w:t xml:space="preserve"> </w:t>
      </w:r>
      <w:r w:rsidR="00086873">
        <w:rPr>
          <w:rFonts w:hint="eastAsia"/>
        </w:rPr>
        <w:t>АПК</w:t>
      </w:r>
      <w:r w:rsidR="00086873">
        <w:t xml:space="preserve"> : </w:t>
      </w:r>
      <w:r w:rsidR="00086873">
        <w:rPr>
          <w:rFonts w:hint="eastAsia"/>
        </w:rPr>
        <w:t>материалы</w:t>
      </w:r>
      <w:r w:rsidR="00086873">
        <w:t xml:space="preserve"> </w:t>
      </w:r>
      <w:r w:rsidR="00086873">
        <w:rPr>
          <w:rFonts w:hint="eastAsia"/>
        </w:rPr>
        <w:t>международной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практической</w:t>
      </w:r>
      <w:r w:rsidR="00086873">
        <w:t xml:space="preserve"> </w:t>
      </w:r>
      <w:r w:rsidR="00086873">
        <w:rPr>
          <w:rFonts w:hint="eastAsia"/>
        </w:rPr>
        <w:t>конференции</w:t>
      </w:r>
      <w:r w:rsidR="00086873">
        <w:t xml:space="preserve">, </w:t>
      </w:r>
      <w:r w:rsidR="00086873">
        <w:rPr>
          <w:rFonts w:hint="eastAsia"/>
        </w:rPr>
        <w:t>посвященной</w:t>
      </w:r>
      <w:r w:rsidR="00086873">
        <w:t xml:space="preserve"> 95-</w:t>
      </w:r>
      <w:r w:rsidR="00086873">
        <w:rPr>
          <w:rFonts w:hint="eastAsia"/>
        </w:rPr>
        <w:t>летию</w:t>
      </w:r>
      <w:r w:rsidR="00086873">
        <w:t xml:space="preserve"> </w:t>
      </w:r>
      <w:r w:rsidR="00086873">
        <w:rPr>
          <w:rFonts w:hint="eastAsia"/>
        </w:rPr>
        <w:t>ВН</w:t>
      </w:r>
      <w:r w:rsidR="00086873">
        <w:rPr>
          <w:rFonts w:hint="eastAsia"/>
        </w:rPr>
        <w:t>И</w:t>
      </w:r>
      <w:r w:rsidR="00086873">
        <w:rPr>
          <w:rFonts w:hint="eastAsia"/>
        </w:rPr>
        <w:t>ИПП</w:t>
      </w:r>
      <w:r w:rsidR="00086873">
        <w:t>/ </w:t>
      </w:r>
      <w:r w:rsidR="00086873">
        <w:rPr>
          <w:rFonts w:hint="eastAsia"/>
        </w:rPr>
        <w:t>под</w:t>
      </w:r>
      <w:r w:rsidR="00086873">
        <w:t xml:space="preserve"> </w:t>
      </w:r>
      <w:r w:rsidR="00086873">
        <w:rPr>
          <w:rFonts w:hint="eastAsia"/>
        </w:rPr>
        <w:t>редакцией В</w:t>
      </w:r>
      <w:r w:rsidR="00086873">
        <w:t xml:space="preserve">. </w:t>
      </w:r>
      <w:r w:rsidR="00086873">
        <w:rPr>
          <w:rFonts w:hint="eastAsia"/>
        </w:rPr>
        <w:t>В</w:t>
      </w:r>
      <w:r w:rsidR="00086873">
        <w:t xml:space="preserve">. </w:t>
      </w:r>
      <w:r w:rsidR="00086873">
        <w:rPr>
          <w:rFonts w:hint="eastAsia"/>
        </w:rPr>
        <w:t>Гущина</w:t>
      </w:r>
      <w:r w:rsidR="00086873">
        <w:t xml:space="preserve">. ‒ </w:t>
      </w:r>
      <w:r w:rsidR="00086873">
        <w:rPr>
          <w:rFonts w:hint="eastAsia"/>
        </w:rPr>
        <w:t>поселок</w:t>
      </w:r>
      <w:r w:rsidR="00086873">
        <w:t xml:space="preserve"> </w:t>
      </w:r>
      <w:r w:rsidR="00086873">
        <w:rPr>
          <w:rFonts w:hint="eastAsia"/>
        </w:rPr>
        <w:t>Ржавки</w:t>
      </w:r>
      <w:r w:rsidR="00086873">
        <w:t xml:space="preserve">, </w:t>
      </w:r>
      <w:r w:rsidR="00086873">
        <w:rPr>
          <w:rFonts w:hint="eastAsia"/>
        </w:rPr>
        <w:t>Московская</w:t>
      </w:r>
      <w:r w:rsidR="00086873">
        <w:t xml:space="preserve"> </w:t>
      </w:r>
      <w:r w:rsidR="00086873">
        <w:rPr>
          <w:rFonts w:hint="eastAsia"/>
        </w:rPr>
        <w:t>область</w:t>
      </w:r>
      <w:r w:rsidR="00086873">
        <w:t xml:space="preserve">: </w:t>
      </w:r>
      <w:r w:rsidR="00086873">
        <w:rPr>
          <w:rFonts w:hint="eastAsia"/>
        </w:rPr>
        <w:t>ВНИИПП</w:t>
      </w:r>
      <w:r w:rsidR="00086873">
        <w:t>, 2024. ‒ 167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 </w:t>
      </w:r>
      <w:r w:rsidR="00086873">
        <w:rPr>
          <w:rFonts w:hint="eastAsia"/>
        </w:rPr>
        <w:t>в</w:t>
      </w:r>
      <w:r w:rsidR="00086873">
        <w:t xml:space="preserve"> </w:t>
      </w:r>
      <w:r w:rsidR="00086873">
        <w:rPr>
          <w:rFonts w:hint="eastAsia"/>
        </w:rPr>
        <w:t>конце</w:t>
      </w:r>
      <w:r w:rsidR="00086873">
        <w:t xml:space="preserve"> </w:t>
      </w:r>
      <w:r w:rsidR="00086873">
        <w:rPr>
          <w:rFonts w:hint="eastAsia"/>
        </w:rPr>
        <w:t>докл</w:t>
      </w:r>
      <w:r w:rsidR="00086873">
        <w:t>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П</w:t>
      </w:r>
      <w:r w:rsidR="00086873">
        <w:t>/</w:t>
      </w:r>
      <w:r w:rsidR="00086873">
        <w:rPr>
          <w:rFonts w:hint="eastAsia"/>
        </w:rPr>
        <w:t>Н</w:t>
      </w:r>
      <w:r w:rsidR="00086873">
        <w:t xml:space="preserve">346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Г</w:t>
      </w:r>
      <w:r w:rsidR="00086873">
        <w:t>2024‒25043)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Для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руководителей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специалистов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предприятий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птицеводческого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комплекса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научных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сотрудников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пр</w:t>
      </w:r>
      <w:r w:rsidRPr="00B75098">
        <w:rPr>
          <w:rFonts w:hint="eastAsia"/>
          <w:sz w:val="20"/>
        </w:rPr>
        <w:t>е</w:t>
      </w:r>
      <w:r w:rsidRPr="00B75098">
        <w:rPr>
          <w:rFonts w:hint="eastAsia"/>
          <w:sz w:val="20"/>
        </w:rPr>
        <w:t>подавателей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аспирантов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студентов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высших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учебных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заведений</w:t>
      </w:r>
    </w:p>
    <w:p w:rsidR="00086873" w:rsidRDefault="005616F2" w:rsidP="00086873">
      <w:pPr>
        <w:pStyle w:val="a7"/>
      </w:pPr>
      <w:hyperlink r:id="rId57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50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Полякова Е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Д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Теоретическое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научно</w:t>
      </w:r>
      <w:r w:rsidR="00086873">
        <w:t>-</w:t>
      </w:r>
      <w:r w:rsidR="00086873">
        <w:rPr>
          <w:rFonts w:hint="eastAsia"/>
        </w:rPr>
        <w:t>практическое</w:t>
      </w:r>
      <w:r w:rsidR="00086873">
        <w:t xml:space="preserve"> </w:t>
      </w:r>
      <w:r w:rsidR="00086873">
        <w:rPr>
          <w:rFonts w:hint="eastAsia"/>
        </w:rPr>
        <w:t>обоснование</w:t>
      </w:r>
      <w:r w:rsidR="00086873">
        <w:t xml:space="preserve"> </w:t>
      </w:r>
      <w:r w:rsidR="00086873">
        <w:rPr>
          <w:rFonts w:hint="eastAsia"/>
        </w:rPr>
        <w:t>создания</w:t>
      </w:r>
      <w:r w:rsidR="00086873">
        <w:t xml:space="preserve"> </w:t>
      </w:r>
      <w:r w:rsidR="00086873">
        <w:rPr>
          <w:rFonts w:hint="eastAsia"/>
        </w:rPr>
        <w:t>обогатителей</w:t>
      </w:r>
      <w:r w:rsidR="00086873">
        <w:t xml:space="preserve"> </w:t>
      </w:r>
      <w:r w:rsidR="00086873">
        <w:rPr>
          <w:rFonts w:hint="eastAsia"/>
        </w:rPr>
        <w:t>для</w:t>
      </w:r>
      <w:r w:rsidR="00086873">
        <w:t xml:space="preserve"> </w:t>
      </w:r>
      <w:r w:rsidR="00086873">
        <w:rPr>
          <w:rFonts w:hint="eastAsia"/>
        </w:rPr>
        <w:t>специализированных</w:t>
      </w:r>
      <w:r w:rsidR="00086873">
        <w:t xml:space="preserve"> </w:t>
      </w:r>
      <w:r w:rsidR="00086873">
        <w:rPr>
          <w:rFonts w:hint="eastAsia"/>
        </w:rPr>
        <w:t>продуктов</w:t>
      </w:r>
      <w:r w:rsidR="00086873">
        <w:t>/ </w:t>
      </w:r>
      <w:r w:rsidR="00086873">
        <w:rPr>
          <w:rFonts w:hint="eastAsia"/>
        </w:rPr>
        <w:t>Е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>. [</w:t>
      </w:r>
      <w:r w:rsidR="00086873">
        <w:rPr>
          <w:rFonts w:hint="eastAsia"/>
        </w:rPr>
        <w:t>т</w:t>
      </w:r>
      <w:r w:rsidR="00086873">
        <w:t xml:space="preserve">. </w:t>
      </w:r>
      <w:r w:rsidR="00086873">
        <w:rPr>
          <w:rFonts w:hint="eastAsia"/>
        </w:rPr>
        <w:t>е</w:t>
      </w:r>
      <w:r w:rsidR="00086873">
        <w:t xml:space="preserve">. </w:t>
      </w:r>
      <w:r w:rsidR="00086873">
        <w:rPr>
          <w:rFonts w:hint="eastAsia"/>
        </w:rPr>
        <w:t>Д</w:t>
      </w:r>
      <w:r w:rsidR="00086873">
        <w:t xml:space="preserve">.] </w:t>
      </w:r>
      <w:r w:rsidR="00086873">
        <w:rPr>
          <w:rFonts w:hint="eastAsia"/>
        </w:rPr>
        <w:t>Полякова</w:t>
      </w:r>
      <w:r w:rsidR="00086873">
        <w:t xml:space="preserve">, </w:t>
      </w:r>
      <w:r w:rsidR="00086873">
        <w:rPr>
          <w:rFonts w:hint="eastAsia"/>
        </w:rPr>
        <w:t>О</w:t>
      </w:r>
      <w:r w:rsidR="00086873">
        <w:t xml:space="preserve">. </w:t>
      </w:r>
      <w:r w:rsidR="00086873">
        <w:rPr>
          <w:rFonts w:hint="eastAsia"/>
        </w:rPr>
        <w:t>В</w:t>
      </w:r>
      <w:r w:rsidR="00086873">
        <w:t xml:space="preserve">. </w:t>
      </w:r>
      <w:r w:rsidR="00086873">
        <w:rPr>
          <w:rFonts w:hint="eastAsia"/>
        </w:rPr>
        <w:t>Сафронова</w:t>
      </w:r>
      <w:r w:rsidR="00086873">
        <w:t xml:space="preserve">; </w:t>
      </w:r>
      <w:r w:rsidR="00086873">
        <w:rPr>
          <w:rFonts w:hint="eastAsia"/>
        </w:rPr>
        <w:t>Министерство</w:t>
      </w:r>
      <w:r w:rsidR="00086873">
        <w:t xml:space="preserve"> </w:t>
      </w:r>
      <w:r w:rsidR="00086873">
        <w:rPr>
          <w:rFonts w:hint="eastAsia"/>
        </w:rPr>
        <w:t>науки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высшего</w:t>
      </w:r>
      <w:r w:rsidR="00086873">
        <w:t xml:space="preserve"> </w:t>
      </w:r>
      <w:r w:rsidR="00086873">
        <w:rPr>
          <w:rFonts w:hint="eastAsia"/>
        </w:rPr>
        <w:t>образования</w:t>
      </w:r>
      <w:r w:rsidR="00086873">
        <w:t xml:space="preserve"> </w:t>
      </w:r>
      <w:r w:rsidR="00086873">
        <w:rPr>
          <w:rFonts w:hint="eastAsia"/>
        </w:rPr>
        <w:t>Российской</w:t>
      </w:r>
      <w:r w:rsidR="00086873">
        <w:t xml:space="preserve"> </w:t>
      </w:r>
      <w:r w:rsidR="00086873">
        <w:rPr>
          <w:rFonts w:hint="eastAsia"/>
        </w:rPr>
        <w:t>Федерации</w:t>
      </w:r>
      <w:r w:rsidR="00086873">
        <w:t xml:space="preserve">, </w:t>
      </w:r>
      <w:r w:rsidR="00086873">
        <w:rPr>
          <w:rFonts w:hint="eastAsia"/>
        </w:rPr>
        <w:t>Орловский</w:t>
      </w:r>
      <w:r w:rsidR="00086873">
        <w:t xml:space="preserve"> </w:t>
      </w:r>
      <w:r w:rsidR="00086873">
        <w:rPr>
          <w:rFonts w:hint="eastAsia"/>
        </w:rPr>
        <w:t>государственный</w:t>
      </w:r>
      <w:r w:rsidR="00086873">
        <w:t xml:space="preserve"> </w:t>
      </w:r>
      <w:r w:rsidR="00086873">
        <w:rPr>
          <w:rFonts w:hint="eastAsia"/>
        </w:rPr>
        <w:t>университет</w:t>
      </w:r>
      <w:r w:rsidR="00086873">
        <w:t xml:space="preserve"> </w:t>
      </w:r>
      <w:r w:rsidR="00086873">
        <w:rPr>
          <w:rFonts w:hint="eastAsia"/>
        </w:rPr>
        <w:t>имени И</w:t>
      </w:r>
      <w:r w:rsidR="00086873">
        <w:t xml:space="preserve">. </w:t>
      </w:r>
      <w:r w:rsidR="00086873">
        <w:rPr>
          <w:rFonts w:hint="eastAsia"/>
        </w:rPr>
        <w:t>С</w:t>
      </w:r>
      <w:r w:rsidR="00086873">
        <w:t xml:space="preserve">. </w:t>
      </w:r>
      <w:r w:rsidR="00086873">
        <w:rPr>
          <w:rFonts w:hint="eastAsia"/>
        </w:rPr>
        <w:t>Тургенева</w:t>
      </w:r>
      <w:r w:rsidR="00086873">
        <w:t xml:space="preserve">. ‒ </w:t>
      </w:r>
      <w:r w:rsidR="00086873">
        <w:rPr>
          <w:rFonts w:hint="eastAsia"/>
        </w:rPr>
        <w:t>Орел</w:t>
      </w:r>
      <w:r w:rsidR="00086873">
        <w:t xml:space="preserve">: </w:t>
      </w:r>
      <w:r w:rsidR="00086873">
        <w:rPr>
          <w:rFonts w:hint="eastAsia"/>
        </w:rPr>
        <w:t>ОГУ</w:t>
      </w:r>
      <w:r w:rsidR="00086873">
        <w:t>, 2024. ‒ 153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диагр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.: </w:t>
      </w:r>
      <w:r w:rsidR="00086873">
        <w:rPr>
          <w:rFonts w:hint="eastAsia"/>
        </w:rPr>
        <w:t>с</w:t>
      </w:r>
      <w:r w:rsidR="00086873">
        <w:t>. 90‒123 (320 </w:t>
      </w:r>
      <w:r w:rsidR="00086873">
        <w:rPr>
          <w:rFonts w:hint="eastAsia"/>
        </w:rPr>
        <w:t>назв</w:t>
      </w:r>
      <w:r w:rsidR="00086873">
        <w:t>.).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Л</w:t>
      </w:r>
      <w:r w:rsidR="00086873">
        <w:t>8/</w:t>
      </w:r>
      <w:r w:rsidR="00086873">
        <w:rPr>
          <w:rFonts w:hint="eastAsia"/>
        </w:rPr>
        <w:t>П</w:t>
      </w:r>
      <w:r w:rsidR="00086873">
        <w:t xml:space="preserve">542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Г</w:t>
      </w:r>
      <w:r w:rsidR="00086873">
        <w:t>2024‒24791)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Представлены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статистические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данные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причины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распространения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сахарного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диабета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роль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функци</w:t>
      </w:r>
      <w:r w:rsidRPr="00B75098">
        <w:rPr>
          <w:rFonts w:hint="eastAsia"/>
          <w:sz w:val="20"/>
        </w:rPr>
        <w:t>о</w:t>
      </w:r>
      <w:r w:rsidRPr="00B75098">
        <w:rPr>
          <w:rFonts w:hint="eastAsia"/>
          <w:sz w:val="20"/>
        </w:rPr>
        <w:t>нальных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ингредиентов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лекарственно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растительного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сырья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профилактике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лечении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сахарного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диабета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Обоснованы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физиологически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функциональные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ингредиенты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растительного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сырья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сбора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порошка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для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обогатителей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Приведены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</w:t>
      </w:r>
      <w:r w:rsidRPr="00B75098">
        <w:rPr>
          <w:rFonts w:hint="eastAsia"/>
          <w:sz w:val="20"/>
        </w:rPr>
        <w:t>е</w:t>
      </w:r>
      <w:r w:rsidRPr="00B75098">
        <w:rPr>
          <w:rFonts w:hint="eastAsia"/>
          <w:sz w:val="20"/>
        </w:rPr>
        <w:t>цептуры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технологии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подробно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исследованы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качество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сохраняемость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химический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состав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влагоудерживающая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сп</w:t>
      </w:r>
      <w:r w:rsidRPr="00B75098">
        <w:rPr>
          <w:rFonts w:hint="eastAsia"/>
          <w:sz w:val="20"/>
        </w:rPr>
        <w:t>о</w:t>
      </w:r>
      <w:r w:rsidRPr="00B75098">
        <w:rPr>
          <w:rFonts w:hint="eastAsia"/>
          <w:sz w:val="20"/>
        </w:rPr>
        <w:t>собность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антиоксидантные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свойства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обогатителя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Предназначена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научным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работникам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занимающимся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исследованием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области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технических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наук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Может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использоваться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преподавателями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аспирантами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направления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подготовки</w:t>
      </w:r>
      <w:r w:rsidRPr="00B75098">
        <w:rPr>
          <w:sz w:val="20"/>
        </w:rPr>
        <w:t xml:space="preserve"> "</w:t>
      </w:r>
      <w:r w:rsidRPr="00B75098">
        <w:rPr>
          <w:rFonts w:hint="eastAsia"/>
          <w:sz w:val="20"/>
        </w:rPr>
        <w:t>Пищевые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системы</w:t>
      </w:r>
      <w:r w:rsidRPr="00B75098">
        <w:rPr>
          <w:sz w:val="20"/>
        </w:rPr>
        <w:t xml:space="preserve">", </w:t>
      </w:r>
      <w:r w:rsidRPr="00B75098">
        <w:rPr>
          <w:rFonts w:hint="eastAsia"/>
          <w:sz w:val="20"/>
        </w:rPr>
        <w:t>студентами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направления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подготовки</w:t>
      </w:r>
      <w:r w:rsidRPr="00B75098">
        <w:rPr>
          <w:sz w:val="20"/>
        </w:rPr>
        <w:t xml:space="preserve"> "</w:t>
      </w:r>
      <w:r w:rsidRPr="00B75098">
        <w:rPr>
          <w:rFonts w:hint="eastAsia"/>
          <w:sz w:val="20"/>
        </w:rPr>
        <w:t>Товароведение</w:t>
      </w:r>
      <w:r w:rsidRPr="00B75098">
        <w:rPr>
          <w:sz w:val="20"/>
        </w:rPr>
        <w:t xml:space="preserve">". </w:t>
      </w:r>
      <w:r w:rsidRPr="00B75098">
        <w:rPr>
          <w:rFonts w:hint="eastAsia"/>
          <w:sz w:val="20"/>
        </w:rPr>
        <w:t>Будет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полезна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повышении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квалификации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работн</w:t>
      </w:r>
      <w:r w:rsidRPr="00B75098">
        <w:rPr>
          <w:rFonts w:hint="eastAsia"/>
          <w:sz w:val="20"/>
        </w:rPr>
        <w:t>и</w:t>
      </w:r>
      <w:r w:rsidRPr="00B75098">
        <w:rPr>
          <w:rFonts w:hint="eastAsia"/>
          <w:sz w:val="20"/>
        </w:rPr>
        <w:t>ков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данных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областях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деятельности</w:t>
      </w:r>
    </w:p>
    <w:p w:rsidR="00086873" w:rsidRDefault="005616F2" w:rsidP="00086873">
      <w:pPr>
        <w:pStyle w:val="a7"/>
      </w:pPr>
      <w:hyperlink r:id="rId58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51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Фрумин Г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Т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Занимательно</w:t>
      </w:r>
      <w:r w:rsidR="00086873">
        <w:t xml:space="preserve"> </w:t>
      </w:r>
      <w:r w:rsidR="00086873">
        <w:rPr>
          <w:rFonts w:hint="eastAsia"/>
        </w:rPr>
        <w:t>о</w:t>
      </w:r>
      <w:r w:rsidR="00086873">
        <w:t xml:space="preserve"> </w:t>
      </w:r>
      <w:r w:rsidR="00086873">
        <w:rPr>
          <w:rFonts w:hint="eastAsia"/>
        </w:rPr>
        <w:t>кофе</w:t>
      </w:r>
      <w:r w:rsidR="00086873">
        <w:t>/ </w:t>
      </w:r>
      <w:r w:rsidR="00086873">
        <w:rPr>
          <w:rFonts w:hint="eastAsia"/>
        </w:rPr>
        <w:t>Г</w:t>
      </w:r>
      <w:r w:rsidR="00086873">
        <w:t xml:space="preserve">. </w:t>
      </w:r>
      <w:r w:rsidR="00086873">
        <w:rPr>
          <w:rFonts w:hint="eastAsia"/>
        </w:rPr>
        <w:t>Т</w:t>
      </w:r>
      <w:r w:rsidR="00086873">
        <w:t xml:space="preserve">. </w:t>
      </w:r>
      <w:r w:rsidR="00086873">
        <w:rPr>
          <w:rFonts w:hint="eastAsia"/>
        </w:rPr>
        <w:t>Фрумин</w:t>
      </w:r>
      <w:r w:rsidR="00086873">
        <w:t xml:space="preserve">. ‒ </w:t>
      </w:r>
      <w:r w:rsidR="00086873">
        <w:rPr>
          <w:rFonts w:hint="eastAsia"/>
        </w:rPr>
        <w:t>Санкт</w:t>
      </w:r>
      <w:r w:rsidR="00086873">
        <w:t>-</w:t>
      </w:r>
      <w:r w:rsidR="00086873">
        <w:rPr>
          <w:rFonts w:hint="eastAsia"/>
        </w:rPr>
        <w:t>Петербург</w:t>
      </w:r>
      <w:r w:rsidR="00086873">
        <w:t xml:space="preserve">: </w:t>
      </w:r>
      <w:r w:rsidR="00086873">
        <w:rPr>
          <w:rFonts w:hint="eastAsia"/>
        </w:rPr>
        <w:t>Астерион</w:t>
      </w:r>
      <w:r w:rsidR="00086873">
        <w:t>, 2024. ‒ 46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цв</w:t>
      </w:r>
      <w:r w:rsidR="00086873">
        <w:t xml:space="preserve">. </w:t>
      </w:r>
      <w:r w:rsidR="00086873">
        <w:rPr>
          <w:rFonts w:hint="eastAsia"/>
        </w:rPr>
        <w:t>ил</w:t>
      </w:r>
      <w:r w:rsidR="00086873">
        <w:t xml:space="preserve">., </w:t>
      </w:r>
      <w:r w:rsidR="00086873">
        <w:rPr>
          <w:rFonts w:hint="eastAsia"/>
        </w:rPr>
        <w:t>табл</w:t>
      </w:r>
      <w:r w:rsidR="00086873">
        <w:t xml:space="preserve">.; 21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.: </w:t>
      </w:r>
      <w:r w:rsidR="00086873">
        <w:rPr>
          <w:rFonts w:hint="eastAsia"/>
        </w:rPr>
        <w:t>с</w:t>
      </w:r>
      <w:r w:rsidR="00086873">
        <w:t>. 46 (15 </w:t>
      </w:r>
      <w:r w:rsidR="00086873">
        <w:rPr>
          <w:rFonts w:hint="eastAsia"/>
        </w:rPr>
        <w:t>назв</w:t>
      </w:r>
      <w:r w:rsidR="00086873">
        <w:t>.).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Л</w:t>
      </w:r>
      <w:r w:rsidR="00086873">
        <w:t>9/</w:t>
      </w:r>
      <w:r w:rsidR="00086873">
        <w:rPr>
          <w:rFonts w:hint="eastAsia"/>
        </w:rPr>
        <w:t>Ф</w:t>
      </w:r>
      <w:r w:rsidR="00086873">
        <w:t xml:space="preserve">932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Г</w:t>
      </w:r>
      <w:r w:rsidR="00086873">
        <w:t>2024‒25130)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B75098" w:rsidRDefault="00086873" w:rsidP="00086873">
      <w:pPr>
        <w:pStyle w:val="a7"/>
        <w:rPr>
          <w:sz w:val="20"/>
        </w:rPr>
      </w:pPr>
      <w:r w:rsidRPr="00B75098">
        <w:rPr>
          <w:rFonts w:hint="eastAsia"/>
          <w:sz w:val="20"/>
        </w:rPr>
        <w:t>Аннотация</w:t>
      </w:r>
      <w:r w:rsidRPr="00B75098">
        <w:rPr>
          <w:sz w:val="20"/>
        </w:rPr>
        <w:t xml:space="preserve">: </w:t>
      </w:r>
      <w:r w:rsidRPr="00B75098">
        <w:rPr>
          <w:rFonts w:hint="eastAsia"/>
          <w:sz w:val="20"/>
        </w:rPr>
        <w:t>Брошюра</w:t>
      </w:r>
      <w:r w:rsidRPr="00B75098">
        <w:rPr>
          <w:sz w:val="20"/>
        </w:rPr>
        <w:t xml:space="preserve"> "</w:t>
      </w:r>
      <w:r w:rsidRPr="00B75098">
        <w:rPr>
          <w:rFonts w:hint="eastAsia"/>
          <w:sz w:val="20"/>
        </w:rPr>
        <w:t>Занимательно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кофе</w:t>
      </w:r>
      <w:r w:rsidRPr="00B75098">
        <w:rPr>
          <w:sz w:val="20"/>
        </w:rPr>
        <w:t xml:space="preserve">" </w:t>
      </w:r>
      <w:r w:rsidRPr="00B75098">
        <w:rPr>
          <w:rFonts w:hint="eastAsia"/>
          <w:sz w:val="20"/>
        </w:rPr>
        <w:t>написана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для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широкого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круга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читателей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исключительно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информац</w:t>
      </w:r>
      <w:r w:rsidRPr="00B75098">
        <w:rPr>
          <w:rFonts w:hint="eastAsia"/>
          <w:sz w:val="20"/>
        </w:rPr>
        <w:t>и</w:t>
      </w:r>
      <w:r w:rsidRPr="00B75098">
        <w:rPr>
          <w:rFonts w:hint="eastAsia"/>
          <w:sz w:val="20"/>
        </w:rPr>
        <w:t>онно</w:t>
      </w:r>
      <w:r w:rsidRPr="00B75098">
        <w:rPr>
          <w:sz w:val="20"/>
        </w:rPr>
        <w:t>-</w:t>
      </w:r>
      <w:r w:rsidRPr="00B75098">
        <w:rPr>
          <w:rFonts w:hint="eastAsia"/>
          <w:sz w:val="20"/>
        </w:rPr>
        <w:t>развлекательных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целях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Брошюра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состоит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из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трех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глав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названия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которых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сами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говорят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предмете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разговора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ч</w:t>
      </w:r>
      <w:r w:rsidRPr="00B75098">
        <w:rPr>
          <w:rFonts w:hint="eastAsia"/>
          <w:sz w:val="20"/>
        </w:rPr>
        <w:t>и</w:t>
      </w:r>
      <w:r w:rsidRPr="00B75098">
        <w:rPr>
          <w:rFonts w:hint="eastAsia"/>
          <w:sz w:val="20"/>
        </w:rPr>
        <w:t>тателями</w:t>
      </w:r>
      <w:r w:rsidRPr="00B75098">
        <w:rPr>
          <w:sz w:val="20"/>
        </w:rPr>
        <w:t xml:space="preserve"> (</w:t>
      </w:r>
      <w:r w:rsidRPr="00B75098">
        <w:rPr>
          <w:rFonts w:hint="eastAsia"/>
          <w:sz w:val="20"/>
        </w:rPr>
        <w:t>глава</w:t>
      </w:r>
      <w:r w:rsidRPr="00B75098">
        <w:rPr>
          <w:sz w:val="20"/>
        </w:rPr>
        <w:t xml:space="preserve"> 1 ‒ </w:t>
      </w:r>
      <w:r w:rsidRPr="00B75098">
        <w:rPr>
          <w:rFonts w:hint="eastAsia"/>
          <w:sz w:val="20"/>
        </w:rPr>
        <w:t>кофе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глава</w:t>
      </w:r>
      <w:r w:rsidRPr="00B75098">
        <w:rPr>
          <w:sz w:val="20"/>
        </w:rPr>
        <w:t xml:space="preserve"> 2 ‒ </w:t>
      </w:r>
      <w:r w:rsidRPr="00B75098">
        <w:rPr>
          <w:rFonts w:hint="eastAsia"/>
          <w:sz w:val="20"/>
        </w:rPr>
        <w:t>кофеин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глава</w:t>
      </w:r>
      <w:r w:rsidRPr="00B75098">
        <w:rPr>
          <w:sz w:val="20"/>
        </w:rPr>
        <w:t xml:space="preserve"> 3 ‒ </w:t>
      </w:r>
      <w:r w:rsidRPr="00B75098">
        <w:rPr>
          <w:rFonts w:hint="eastAsia"/>
          <w:sz w:val="20"/>
        </w:rPr>
        <w:t>токсичность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кофеина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для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человека</w:t>
      </w:r>
      <w:r w:rsidRPr="00B75098">
        <w:rPr>
          <w:sz w:val="20"/>
        </w:rPr>
        <w:t xml:space="preserve">). </w:t>
      </w:r>
      <w:r w:rsidRPr="00B75098">
        <w:rPr>
          <w:rFonts w:hint="eastAsia"/>
          <w:sz w:val="20"/>
        </w:rPr>
        <w:t>Автор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занимательной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форме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знакомит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читателя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основами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науки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кофе </w:t>
      </w:r>
      <w:r w:rsidRPr="00B75098">
        <w:rPr>
          <w:sz w:val="20"/>
        </w:rPr>
        <w:t xml:space="preserve">‒ </w:t>
      </w:r>
      <w:r w:rsidRPr="00B75098">
        <w:rPr>
          <w:rFonts w:hint="eastAsia"/>
          <w:sz w:val="20"/>
        </w:rPr>
        <w:t>кофеологии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Рассказано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об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истории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происхождении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сортах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кофе</w:t>
      </w:r>
      <w:r w:rsidRPr="00B75098">
        <w:rPr>
          <w:sz w:val="20"/>
        </w:rPr>
        <w:t xml:space="preserve">, </w:t>
      </w:r>
      <w:r w:rsidRPr="00B75098">
        <w:rPr>
          <w:rFonts w:hint="eastAsia"/>
          <w:sz w:val="20"/>
        </w:rPr>
        <w:t>осно</w:t>
      </w:r>
      <w:r w:rsidRPr="00B75098">
        <w:rPr>
          <w:rFonts w:hint="eastAsia"/>
          <w:sz w:val="20"/>
        </w:rPr>
        <w:t>в</w:t>
      </w:r>
      <w:r w:rsidRPr="00B75098">
        <w:rPr>
          <w:rFonts w:hint="eastAsia"/>
          <w:sz w:val="20"/>
        </w:rPr>
        <w:t>ных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видах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регионах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культивирования</w:t>
      </w:r>
      <w:r w:rsidRPr="00B75098">
        <w:rPr>
          <w:sz w:val="20"/>
        </w:rPr>
        <w:t xml:space="preserve">. </w:t>
      </w:r>
      <w:r w:rsidRPr="00B75098">
        <w:rPr>
          <w:rFonts w:hint="eastAsia"/>
          <w:sz w:val="20"/>
        </w:rPr>
        <w:t>Впервые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рассчитана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приведена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средняя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летальная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доза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кофеина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для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человека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при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пероральном</w:t>
      </w:r>
      <w:r w:rsidRPr="00B75098">
        <w:rPr>
          <w:sz w:val="20"/>
        </w:rPr>
        <w:t xml:space="preserve"> </w:t>
      </w:r>
      <w:r w:rsidRPr="00B75098">
        <w:rPr>
          <w:rFonts w:hint="eastAsia"/>
          <w:sz w:val="20"/>
        </w:rPr>
        <w:t>поступлении</w:t>
      </w:r>
    </w:p>
    <w:p w:rsidR="00086873" w:rsidRDefault="005616F2" w:rsidP="00086873">
      <w:pPr>
        <w:pStyle w:val="a7"/>
      </w:pPr>
      <w:hyperlink r:id="rId59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25" w:name="_Toc193305290"/>
      <w:r>
        <w:rPr>
          <w:rFonts w:hint="eastAsia"/>
        </w:rPr>
        <w:lastRenderedPageBreak/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5"/>
    </w:p>
    <w:p w:rsidR="00086873" w:rsidRDefault="0000046D" w:rsidP="00086873">
      <w:pPr>
        <w:pStyle w:val="20"/>
      </w:pPr>
      <w:r>
        <w:rPr>
          <w:b/>
        </w:rPr>
        <w:t>52</w:t>
      </w:r>
      <w:r w:rsidR="00086873" w:rsidRPr="00086873">
        <w:rPr>
          <w:b/>
        </w:rPr>
        <w:t xml:space="preserve">. Барышников Г. Ф. </w:t>
      </w:r>
      <w:r w:rsidR="00086873">
        <w:t>Выдры мировой фауны =Otters of the world : ископаемые и совреме</w:t>
      </w:r>
      <w:r w:rsidR="00086873">
        <w:t>н</w:t>
      </w:r>
      <w:r w:rsidR="00086873">
        <w:t>ные/ Г. Ф. Барышников. ‒ Санкт-Петербург; Москва: Наука, 2024. ‒ 502, [1] с.: ил.; 23 см. ‒ (Опред</w:t>
      </w:r>
      <w:r w:rsidR="00086873">
        <w:t>е</w:t>
      </w:r>
      <w:r w:rsidR="00086873">
        <w:t>лители по фауне России, издаваемые Зоологическим институтом РАН/ Российская академия наук; вып. 180). ‒ Библиогр.: с. 441‒495. ‒ Указ. латин. назв. выдр: с. 496‒502. (Шифр /Б269/N180 кх2 / 59-О.624/N180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2(1)</w:t>
      </w:r>
    </w:p>
    <w:p w:rsidR="00086873" w:rsidRPr="00E706BF" w:rsidRDefault="00086873" w:rsidP="00086873">
      <w:pPr>
        <w:pStyle w:val="a7"/>
        <w:rPr>
          <w:sz w:val="20"/>
        </w:rPr>
      </w:pPr>
      <w:r w:rsidRPr="00E706BF">
        <w:rPr>
          <w:rFonts w:hint="eastAsia"/>
          <w:sz w:val="20"/>
        </w:rPr>
        <w:t>Аннотация</w:t>
      </w:r>
      <w:r w:rsidRPr="00E706BF">
        <w:rPr>
          <w:sz w:val="20"/>
        </w:rPr>
        <w:t xml:space="preserve">: </w:t>
      </w:r>
      <w:r w:rsidRPr="00E706BF">
        <w:rPr>
          <w:rFonts w:hint="eastAsia"/>
          <w:sz w:val="20"/>
        </w:rPr>
        <w:t>Представлен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обзор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ископаемых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современных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таксонов</w:t>
      </w:r>
      <w:r w:rsidRPr="00E706BF">
        <w:rPr>
          <w:sz w:val="20"/>
        </w:rPr>
        <w:t xml:space="preserve"> (</w:t>
      </w:r>
      <w:r w:rsidRPr="00E706BF">
        <w:rPr>
          <w:rFonts w:hint="eastAsia"/>
          <w:sz w:val="20"/>
        </w:rPr>
        <w:t>морфологическое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описание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геологический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возраст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распространение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экология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родственные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связи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географическая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изменчивость</w:t>
      </w:r>
      <w:r w:rsidRPr="00E706BF">
        <w:rPr>
          <w:sz w:val="20"/>
        </w:rPr>
        <w:t xml:space="preserve">) </w:t>
      </w:r>
      <w:r w:rsidRPr="00E706BF">
        <w:rPr>
          <w:rFonts w:hint="eastAsia"/>
          <w:sz w:val="20"/>
        </w:rPr>
        <w:t>современных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вымерших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пре</w:t>
      </w:r>
      <w:r w:rsidRPr="00E706BF">
        <w:rPr>
          <w:rFonts w:hint="eastAsia"/>
          <w:sz w:val="20"/>
        </w:rPr>
        <w:t>д</w:t>
      </w:r>
      <w:r w:rsidRPr="00E706BF">
        <w:rPr>
          <w:rFonts w:hint="eastAsia"/>
          <w:sz w:val="20"/>
        </w:rPr>
        <w:t>ставителей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подсемейства</w:t>
      </w:r>
      <w:r w:rsidRPr="00E706BF">
        <w:rPr>
          <w:sz w:val="20"/>
        </w:rPr>
        <w:t xml:space="preserve"> Lutrinae (</w:t>
      </w:r>
      <w:r w:rsidRPr="00E706BF">
        <w:rPr>
          <w:rFonts w:hint="eastAsia"/>
          <w:sz w:val="20"/>
        </w:rPr>
        <w:t>семейство</w:t>
      </w:r>
      <w:r w:rsidRPr="00E706BF">
        <w:rPr>
          <w:sz w:val="20"/>
        </w:rPr>
        <w:t xml:space="preserve"> Mustelidae, </w:t>
      </w:r>
      <w:r w:rsidRPr="00E706BF">
        <w:rPr>
          <w:rFonts w:hint="eastAsia"/>
          <w:sz w:val="20"/>
        </w:rPr>
        <w:t>отряд</w:t>
      </w:r>
      <w:r w:rsidRPr="00E706BF">
        <w:rPr>
          <w:sz w:val="20"/>
        </w:rPr>
        <w:t xml:space="preserve"> Carnivora). </w:t>
      </w:r>
      <w:r w:rsidRPr="00E706BF">
        <w:rPr>
          <w:rFonts w:hint="eastAsia"/>
          <w:sz w:val="20"/>
        </w:rPr>
        <w:t>Охарактеризованы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современные</w:t>
      </w:r>
      <w:r w:rsidRPr="00E706BF">
        <w:rPr>
          <w:sz w:val="20"/>
        </w:rPr>
        <w:t xml:space="preserve"> (8 </w:t>
      </w:r>
      <w:r w:rsidRPr="00E706BF">
        <w:rPr>
          <w:rFonts w:hint="eastAsia"/>
          <w:sz w:val="20"/>
        </w:rPr>
        <w:t>родов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14 </w:t>
      </w:r>
      <w:r w:rsidRPr="00E706BF">
        <w:rPr>
          <w:rFonts w:hint="eastAsia"/>
          <w:sz w:val="20"/>
        </w:rPr>
        <w:t>видов</w:t>
      </w:r>
      <w:r w:rsidRPr="00E706BF">
        <w:rPr>
          <w:sz w:val="20"/>
        </w:rPr>
        <w:t xml:space="preserve">)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вымершие</w:t>
      </w:r>
      <w:r w:rsidRPr="00E706BF">
        <w:rPr>
          <w:sz w:val="20"/>
        </w:rPr>
        <w:t xml:space="preserve"> (21 </w:t>
      </w:r>
      <w:r w:rsidRPr="00E706BF">
        <w:rPr>
          <w:rFonts w:hint="eastAsia"/>
          <w:sz w:val="20"/>
        </w:rPr>
        <w:t>род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66 </w:t>
      </w:r>
      <w:r w:rsidRPr="00E706BF">
        <w:rPr>
          <w:rFonts w:hint="eastAsia"/>
          <w:sz w:val="20"/>
        </w:rPr>
        <w:t>видов</w:t>
      </w:r>
      <w:r w:rsidRPr="00E706BF">
        <w:rPr>
          <w:sz w:val="20"/>
        </w:rPr>
        <w:t xml:space="preserve">) </w:t>
      </w:r>
      <w:r w:rsidRPr="00E706BF">
        <w:rPr>
          <w:rFonts w:hint="eastAsia"/>
          <w:sz w:val="20"/>
        </w:rPr>
        <w:t>выдры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мировой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фауны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Составлены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определительные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таблицы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даны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диагнозы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для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родов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видов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Приведены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синонимия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типовые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экземпляры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указаны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метрические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признаки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Рассмотрены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</w:t>
      </w:r>
      <w:r w:rsidRPr="00E706BF">
        <w:rPr>
          <w:rFonts w:hint="eastAsia"/>
          <w:sz w:val="20"/>
        </w:rPr>
        <w:t>и</w:t>
      </w:r>
      <w:r w:rsidRPr="00E706BF">
        <w:rPr>
          <w:rFonts w:hint="eastAsia"/>
          <w:sz w:val="20"/>
        </w:rPr>
        <w:t>стематическое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положение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филогения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основных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таксонов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Установлены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новые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трибы</w:t>
      </w:r>
      <w:r w:rsidRPr="00E706BF">
        <w:rPr>
          <w:sz w:val="20"/>
        </w:rPr>
        <w:t xml:space="preserve"> (Pteronurini, Lontrini), </w:t>
      </w:r>
      <w:r w:rsidRPr="00E706BF">
        <w:rPr>
          <w:rFonts w:hint="eastAsia"/>
          <w:sz w:val="20"/>
        </w:rPr>
        <w:t>подтриба</w:t>
      </w:r>
      <w:r w:rsidRPr="00E706BF">
        <w:rPr>
          <w:sz w:val="20"/>
        </w:rPr>
        <w:t xml:space="preserve"> (Paludolu- trina), </w:t>
      </w:r>
      <w:r w:rsidRPr="00E706BF">
        <w:rPr>
          <w:rFonts w:hint="eastAsia"/>
          <w:sz w:val="20"/>
        </w:rPr>
        <w:t>род</w:t>
      </w:r>
      <w:r w:rsidRPr="00E706BF">
        <w:rPr>
          <w:sz w:val="20"/>
        </w:rPr>
        <w:t xml:space="preserve"> (Zdanskia)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подрод</w:t>
      </w:r>
      <w:r w:rsidRPr="00E706BF">
        <w:rPr>
          <w:sz w:val="20"/>
        </w:rPr>
        <w:t xml:space="preserve"> (Palaeoenydris). </w:t>
      </w:r>
      <w:r w:rsidRPr="00E706BF">
        <w:rPr>
          <w:rFonts w:hint="eastAsia"/>
          <w:sz w:val="20"/>
        </w:rPr>
        <w:t>Издание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предназначено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для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зоологов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палеонтологов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геологов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биологов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широкого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профиля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для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работников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заповедников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аспирантов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студентов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всех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любителей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природы</w:t>
      </w:r>
    </w:p>
    <w:p w:rsidR="00086873" w:rsidRDefault="005616F2" w:rsidP="00086873">
      <w:pPr>
        <w:pStyle w:val="a7"/>
      </w:pPr>
      <w:hyperlink r:id="rId60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53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Гудина А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Н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Опыт</w:t>
      </w:r>
      <w:r w:rsidR="00086873">
        <w:t xml:space="preserve"> </w:t>
      </w:r>
      <w:r w:rsidR="00086873">
        <w:rPr>
          <w:rFonts w:hint="eastAsia"/>
        </w:rPr>
        <w:t>применения</w:t>
      </w:r>
      <w:r w:rsidR="00086873">
        <w:t xml:space="preserve"> </w:t>
      </w:r>
      <w:r w:rsidR="00086873">
        <w:rPr>
          <w:rFonts w:hint="eastAsia"/>
        </w:rPr>
        <w:t>метода</w:t>
      </w:r>
      <w:r w:rsidR="00086873">
        <w:t xml:space="preserve"> </w:t>
      </w:r>
      <w:r w:rsidR="00086873">
        <w:rPr>
          <w:rFonts w:hint="eastAsia"/>
        </w:rPr>
        <w:t>картирования</w:t>
      </w:r>
      <w:r w:rsidR="00086873">
        <w:t xml:space="preserve"> </w:t>
      </w:r>
      <w:r w:rsidR="00086873">
        <w:rPr>
          <w:rFonts w:hint="eastAsia"/>
        </w:rPr>
        <w:t>территорий</w:t>
      </w:r>
      <w:r w:rsidR="00086873">
        <w:t xml:space="preserve"> </w:t>
      </w:r>
      <w:r w:rsidR="00086873">
        <w:rPr>
          <w:rFonts w:hint="eastAsia"/>
        </w:rPr>
        <w:t>для</w:t>
      </w:r>
      <w:r w:rsidR="00086873">
        <w:t xml:space="preserve"> </w:t>
      </w:r>
      <w:r w:rsidR="00086873">
        <w:rPr>
          <w:rFonts w:hint="eastAsia"/>
        </w:rPr>
        <w:t>изучения</w:t>
      </w:r>
      <w:r w:rsidR="00086873">
        <w:t xml:space="preserve"> </w:t>
      </w:r>
      <w:r w:rsidR="00086873">
        <w:rPr>
          <w:rFonts w:hint="eastAsia"/>
        </w:rPr>
        <w:t>сообществ</w:t>
      </w:r>
      <w:r w:rsidR="00086873">
        <w:t xml:space="preserve"> </w:t>
      </w:r>
      <w:r w:rsidR="00086873">
        <w:rPr>
          <w:rFonts w:hint="eastAsia"/>
        </w:rPr>
        <w:t>лесных</w:t>
      </w:r>
      <w:r w:rsidR="00086873">
        <w:t xml:space="preserve"> </w:t>
      </w:r>
      <w:r w:rsidR="00086873">
        <w:rPr>
          <w:rFonts w:hint="eastAsia"/>
        </w:rPr>
        <w:t>птиц</w:t>
      </w:r>
      <w:r w:rsidR="00086873">
        <w:t>/ 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Н</w:t>
      </w:r>
      <w:r w:rsidR="00086873">
        <w:t xml:space="preserve">. </w:t>
      </w:r>
      <w:r w:rsidR="00086873">
        <w:rPr>
          <w:rFonts w:hint="eastAsia"/>
        </w:rPr>
        <w:t>Гудина</w:t>
      </w:r>
      <w:r w:rsidR="00086873">
        <w:t xml:space="preserve">. ‒ </w:t>
      </w:r>
      <w:r w:rsidR="00086873">
        <w:rPr>
          <w:rFonts w:hint="eastAsia"/>
        </w:rPr>
        <w:t>Тамбов</w:t>
      </w:r>
      <w:r w:rsidR="00086873">
        <w:t xml:space="preserve">: </w:t>
      </w:r>
      <w:r w:rsidR="00086873">
        <w:rPr>
          <w:rFonts w:hint="eastAsia"/>
        </w:rPr>
        <w:t>Издательский</w:t>
      </w:r>
      <w:r w:rsidR="00086873">
        <w:t xml:space="preserve"> </w:t>
      </w:r>
      <w:r w:rsidR="00086873">
        <w:rPr>
          <w:rFonts w:hint="eastAsia"/>
        </w:rPr>
        <w:t>дом</w:t>
      </w:r>
      <w:r w:rsidR="00086873">
        <w:t xml:space="preserve"> "</w:t>
      </w:r>
      <w:r w:rsidR="00086873">
        <w:rPr>
          <w:rFonts w:hint="eastAsia"/>
        </w:rPr>
        <w:t>Державинский</w:t>
      </w:r>
      <w:r w:rsidR="00086873">
        <w:t>", 2024. ‒ 137, [1]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цв</w:t>
      </w:r>
      <w:r w:rsidR="00086873">
        <w:t xml:space="preserve">. </w:t>
      </w:r>
      <w:r w:rsidR="00086873">
        <w:rPr>
          <w:rFonts w:hint="eastAsia"/>
        </w:rPr>
        <w:t>ил</w:t>
      </w:r>
      <w:r w:rsidR="00086873">
        <w:t xml:space="preserve">., </w:t>
      </w:r>
      <w:r w:rsidR="00086873">
        <w:rPr>
          <w:rFonts w:hint="eastAsia"/>
        </w:rPr>
        <w:t>табл</w:t>
      </w:r>
      <w:r w:rsidR="00086873">
        <w:t xml:space="preserve">.; 22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Библиогр</w:t>
      </w:r>
      <w:r w:rsidR="00086873">
        <w:t xml:space="preserve">.: </w:t>
      </w:r>
      <w:r w:rsidR="00086873">
        <w:rPr>
          <w:rFonts w:hint="eastAsia"/>
        </w:rPr>
        <w:t>с</w:t>
      </w:r>
      <w:r w:rsidR="00086873">
        <w:t>. 130‒137.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Е</w:t>
      </w:r>
      <w:r w:rsidR="00086873">
        <w:t>69/</w:t>
      </w:r>
      <w:r w:rsidR="00086873">
        <w:rPr>
          <w:rFonts w:hint="eastAsia"/>
        </w:rPr>
        <w:t>Г</w:t>
      </w:r>
      <w:r w:rsidR="00086873">
        <w:t xml:space="preserve">935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1 / </w:t>
      </w:r>
      <w:r w:rsidR="00086873">
        <w:rPr>
          <w:rFonts w:hint="eastAsia"/>
        </w:rPr>
        <w:t>Г</w:t>
      </w:r>
      <w:r w:rsidR="00086873">
        <w:t>2024‒24667)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E706BF" w:rsidRDefault="00086873" w:rsidP="00086873">
      <w:pPr>
        <w:pStyle w:val="a7"/>
        <w:rPr>
          <w:sz w:val="20"/>
        </w:rPr>
      </w:pPr>
      <w:r w:rsidRPr="00E706BF">
        <w:rPr>
          <w:rFonts w:hint="eastAsia"/>
          <w:sz w:val="20"/>
        </w:rPr>
        <w:t>Аннотация</w:t>
      </w:r>
      <w:r w:rsidRPr="00E706BF">
        <w:rPr>
          <w:sz w:val="20"/>
        </w:rPr>
        <w:t xml:space="preserve">: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монографии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представлены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результаты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многолетнего</w:t>
      </w:r>
      <w:r w:rsidRPr="00E706BF">
        <w:rPr>
          <w:sz w:val="20"/>
        </w:rPr>
        <w:t xml:space="preserve"> (</w:t>
      </w:r>
      <w:r w:rsidRPr="00E706BF">
        <w:rPr>
          <w:rFonts w:hint="eastAsia"/>
          <w:sz w:val="20"/>
        </w:rPr>
        <w:t>с</w:t>
      </w:r>
      <w:r w:rsidRPr="00E706BF">
        <w:rPr>
          <w:sz w:val="20"/>
        </w:rPr>
        <w:t xml:space="preserve"> 1988 </w:t>
      </w:r>
      <w:r w:rsidRPr="00E706BF">
        <w:rPr>
          <w:rFonts w:hint="eastAsia"/>
          <w:sz w:val="20"/>
        </w:rPr>
        <w:t>г</w:t>
      </w:r>
      <w:r w:rsidRPr="00E706BF">
        <w:rPr>
          <w:sz w:val="20"/>
        </w:rPr>
        <w:t xml:space="preserve">.) </w:t>
      </w:r>
      <w:r w:rsidRPr="00E706BF">
        <w:rPr>
          <w:rFonts w:hint="eastAsia"/>
          <w:sz w:val="20"/>
        </w:rPr>
        <w:t>исследования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автором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лесных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соо</w:t>
      </w:r>
      <w:r w:rsidRPr="00E706BF">
        <w:rPr>
          <w:rFonts w:hint="eastAsia"/>
          <w:sz w:val="20"/>
        </w:rPr>
        <w:t>б</w:t>
      </w:r>
      <w:r w:rsidRPr="00E706BF">
        <w:rPr>
          <w:rFonts w:hint="eastAsia"/>
          <w:sz w:val="20"/>
        </w:rPr>
        <w:t>ществ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гнездящихся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птиц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лесах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степной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лесостепной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зон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Русской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равнины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от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Степного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Приднепровья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западе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Саратовского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Заволжья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востоке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на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основе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использования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методов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картирования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гнездовых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территорий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Книга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пре</w:t>
      </w:r>
      <w:r w:rsidRPr="00E706BF">
        <w:rPr>
          <w:rFonts w:hint="eastAsia"/>
          <w:sz w:val="20"/>
        </w:rPr>
        <w:t>д</w:t>
      </w:r>
      <w:r w:rsidRPr="00E706BF">
        <w:rPr>
          <w:rFonts w:hint="eastAsia"/>
          <w:sz w:val="20"/>
        </w:rPr>
        <w:t>ставляет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интерес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для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орнитологов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экологов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специалистов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области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охраны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природы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преподавателей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студентов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вузов</w:t>
      </w:r>
    </w:p>
    <w:p w:rsidR="00086873" w:rsidRDefault="005616F2" w:rsidP="00086873">
      <w:pPr>
        <w:pStyle w:val="a7"/>
      </w:pPr>
      <w:hyperlink r:id="rId61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54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Королев</w:t>
      </w:r>
      <w:r w:rsidR="00086873" w:rsidRPr="00086873">
        <w:rPr>
          <w:b/>
        </w:rPr>
        <w:t xml:space="preserve">, </w:t>
      </w:r>
      <w:r w:rsidR="00086873" w:rsidRPr="00086873">
        <w:rPr>
          <w:rFonts w:hint="eastAsia"/>
          <w:b/>
        </w:rPr>
        <w:t>В</w:t>
      </w:r>
      <w:r w:rsidR="00E706BF">
        <w:rPr>
          <w:rFonts w:asciiTheme="minorHAnsi" w:hAnsiTheme="minorHAnsi"/>
          <w:b/>
        </w:rPr>
        <w:t>.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А</w:t>
      </w:r>
      <w:r w:rsidR="00E706BF">
        <w:rPr>
          <w:rFonts w:asciiTheme="minorHAnsi" w:hAnsiTheme="minorHAnsi"/>
          <w:b/>
        </w:rPr>
        <w:t>.</w:t>
      </w:r>
      <w:r w:rsidR="00086873">
        <w:t xml:space="preserve"> </w:t>
      </w:r>
      <w:r w:rsidR="00086873">
        <w:rPr>
          <w:rFonts w:hint="eastAsia"/>
        </w:rPr>
        <w:t>Каталог</w:t>
      </w:r>
      <w:r w:rsidR="00086873">
        <w:t xml:space="preserve"> </w:t>
      </w:r>
      <w:r w:rsidR="00086873">
        <w:rPr>
          <w:rFonts w:hint="eastAsia"/>
        </w:rPr>
        <w:t>коллекции</w:t>
      </w:r>
      <w:r w:rsidR="00086873">
        <w:t xml:space="preserve"> </w:t>
      </w:r>
      <w:r w:rsidR="00086873">
        <w:rPr>
          <w:rFonts w:hint="eastAsia"/>
        </w:rPr>
        <w:t>чешуекрылых</w:t>
      </w:r>
      <w:r w:rsidR="00086873">
        <w:t xml:space="preserve"> (Lepidoptera)/ </w:t>
      </w:r>
      <w:r w:rsidR="00086873">
        <w:rPr>
          <w:rFonts w:hint="eastAsia"/>
        </w:rPr>
        <w:t>Владимир</w:t>
      </w:r>
      <w:r w:rsidR="00086873">
        <w:t xml:space="preserve"> </w:t>
      </w:r>
      <w:r w:rsidR="00086873">
        <w:rPr>
          <w:rFonts w:hint="eastAsia"/>
        </w:rPr>
        <w:t>Александрович</w:t>
      </w:r>
      <w:r w:rsidR="00086873">
        <w:t xml:space="preserve"> </w:t>
      </w:r>
      <w:r w:rsidR="00086873">
        <w:rPr>
          <w:rFonts w:hint="eastAsia"/>
        </w:rPr>
        <w:t>Королев</w:t>
      </w:r>
      <w:r w:rsidR="00086873">
        <w:t xml:space="preserve">; </w:t>
      </w:r>
      <w:r w:rsidR="00086873">
        <w:rPr>
          <w:rFonts w:hint="eastAsia"/>
        </w:rPr>
        <w:t>В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Королёв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 : </w:t>
      </w:r>
      <w:r w:rsidR="00086873">
        <w:rPr>
          <w:rFonts w:hint="eastAsia"/>
        </w:rPr>
        <w:t>Сам</w:t>
      </w:r>
      <w:r w:rsidR="00086873">
        <w:t xml:space="preserve"> </w:t>
      </w:r>
      <w:r w:rsidR="00086873">
        <w:rPr>
          <w:rFonts w:hint="eastAsia"/>
        </w:rPr>
        <w:t>полиграфист</w:t>
      </w:r>
    </w:p>
    <w:p w:rsidR="00086873" w:rsidRDefault="00086873" w:rsidP="00086873">
      <w:pPr>
        <w:pStyle w:val="a7"/>
      </w:pPr>
      <w:r>
        <w:rPr>
          <w:rFonts w:hint="eastAsia"/>
        </w:rPr>
        <w:t>Ч</w:t>
      </w:r>
      <w:r>
        <w:t>. 7: Nymphalidae, Satyrinae (Satyrini: Melanargiina, Pronophilina, Satyrina, Ypthimina, Erebina). ‒ 2024. ‒ 459 </w:t>
      </w:r>
      <w:r>
        <w:rPr>
          <w:rFonts w:hint="eastAsia"/>
        </w:rPr>
        <w:t>с</w:t>
      </w:r>
      <w:r>
        <w:t>., [16]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447‒459 (279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таксонов</w:t>
      </w:r>
      <w:r>
        <w:t xml:space="preserve">: </w:t>
      </w:r>
      <w:r>
        <w:rPr>
          <w:rFonts w:hint="eastAsia"/>
        </w:rPr>
        <w:t>с</w:t>
      </w:r>
      <w:r>
        <w:t>. 441‒446.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К</w:t>
      </w:r>
      <w:r>
        <w:t xml:space="preserve">682/N7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2017‒11840/N7)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E706BF" w:rsidRDefault="00086873" w:rsidP="00086873">
      <w:pPr>
        <w:pStyle w:val="a7"/>
        <w:rPr>
          <w:sz w:val="20"/>
        </w:rPr>
      </w:pPr>
      <w:r w:rsidRPr="00E706BF">
        <w:rPr>
          <w:rFonts w:hint="eastAsia"/>
          <w:sz w:val="20"/>
        </w:rPr>
        <w:t>Аннотация</w:t>
      </w:r>
      <w:r w:rsidRPr="00E706BF">
        <w:rPr>
          <w:sz w:val="20"/>
        </w:rPr>
        <w:t xml:space="preserve">: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седьмой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части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каталога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авторской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частной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коллекции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чешуекрылых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собранной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за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более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чем</w:t>
      </w:r>
      <w:r w:rsidRPr="00E706BF">
        <w:rPr>
          <w:sz w:val="20"/>
        </w:rPr>
        <w:t xml:space="preserve"> 50 </w:t>
      </w:r>
      <w:r w:rsidRPr="00E706BF">
        <w:rPr>
          <w:rFonts w:hint="eastAsia"/>
          <w:sz w:val="20"/>
        </w:rPr>
        <w:t>лет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представлено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окончание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трибы</w:t>
      </w:r>
      <w:r w:rsidRPr="00E706BF">
        <w:rPr>
          <w:sz w:val="20"/>
        </w:rPr>
        <w:t xml:space="preserve"> Satyrini. </w:t>
      </w:r>
      <w:r w:rsidRPr="00E706BF">
        <w:rPr>
          <w:rFonts w:hint="eastAsia"/>
          <w:sz w:val="20"/>
        </w:rPr>
        <w:t>Систематический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каталог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этой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части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коллекции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содержит</w:t>
      </w:r>
      <w:r w:rsidRPr="00E706BF">
        <w:rPr>
          <w:sz w:val="20"/>
        </w:rPr>
        <w:t xml:space="preserve"> 34 </w:t>
      </w:r>
      <w:r w:rsidRPr="00E706BF">
        <w:rPr>
          <w:rFonts w:hint="eastAsia"/>
          <w:sz w:val="20"/>
        </w:rPr>
        <w:t>рода</w:t>
      </w:r>
      <w:r w:rsidRPr="00E706BF">
        <w:rPr>
          <w:sz w:val="20"/>
        </w:rPr>
        <w:t xml:space="preserve">, 240 </w:t>
      </w:r>
      <w:r w:rsidRPr="00E706BF">
        <w:rPr>
          <w:rFonts w:hint="eastAsia"/>
          <w:sz w:val="20"/>
        </w:rPr>
        <w:t>видов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около</w:t>
      </w:r>
      <w:r w:rsidRPr="00E706BF">
        <w:rPr>
          <w:sz w:val="20"/>
        </w:rPr>
        <w:t xml:space="preserve"> 400 </w:t>
      </w:r>
      <w:r w:rsidRPr="00E706BF">
        <w:rPr>
          <w:rFonts w:hint="eastAsia"/>
          <w:sz w:val="20"/>
        </w:rPr>
        <w:t>подвидов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таксонов</w:t>
      </w:r>
      <w:r w:rsidRPr="00E706BF">
        <w:rPr>
          <w:sz w:val="20"/>
        </w:rPr>
        <w:t xml:space="preserve"> Satyrinae, </w:t>
      </w:r>
      <w:r w:rsidRPr="00E706BF">
        <w:rPr>
          <w:rFonts w:hint="eastAsia"/>
          <w:sz w:val="20"/>
        </w:rPr>
        <w:t>полные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этикеточные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данные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более</w:t>
      </w:r>
      <w:r w:rsidRPr="00E706BF">
        <w:rPr>
          <w:sz w:val="20"/>
        </w:rPr>
        <w:t xml:space="preserve"> 2 </w:t>
      </w:r>
      <w:r w:rsidRPr="00E706BF">
        <w:rPr>
          <w:rFonts w:hint="eastAsia"/>
          <w:sz w:val="20"/>
        </w:rPr>
        <w:t>тыс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экземпляров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сатирид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из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различных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</w:t>
      </w:r>
      <w:r w:rsidRPr="00E706BF">
        <w:rPr>
          <w:rFonts w:hint="eastAsia"/>
          <w:sz w:val="20"/>
        </w:rPr>
        <w:t>е</w:t>
      </w:r>
      <w:r w:rsidRPr="00E706BF">
        <w:rPr>
          <w:rFonts w:hint="eastAsia"/>
          <w:sz w:val="20"/>
        </w:rPr>
        <w:t>гионов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территории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бывшего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СССР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также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из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юго</w:t>
      </w:r>
      <w:r w:rsidRPr="00E706BF">
        <w:rPr>
          <w:sz w:val="20"/>
        </w:rPr>
        <w:t>-</w:t>
      </w:r>
      <w:r w:rsidRPr="00E706BF">
        <w:rPr>
          <w:rFonts w:hint="eastAsia"/>
          <w:sz w:val="20"/>
        </w:rPr>
        <w:t>восточной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Азии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Африки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Южной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Северной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Америки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Австралии</w:t>
      </w:r>
      <w:r w:rsidRPr="00E706BF">
        <w:rPr>
          <w:sz w:val="20"/>
        </w:rPr>
        <w:t xml:space="preserve">, 31 </w:t>
      </w:r>
      <w:r w:rsidRPr="00E706BF">
        <w:rPr>
          <w:rFonts w:hint="eastAsia"/>
          <w:sz w:val="20"/>
        </w:rPr>
        <w:t>цветных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таблицы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также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черно</w:t>
      </w:r>
      <w:r w:rsidRPr="00E706BF">
        <w:rPr>
          <w:sz w:val="20"/>
        </w:rPr>
        <w:t>-</w:t>
      </w:r>
      <w:r w:rsidRPr="00E706BF">
        <w:rPr>
          <w:rFonts w:hint="eastAsia"/>
          <w:sz w:val="20"/>
        </w:rPr>
        <w:t>белые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фотографии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бабочек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Книга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предназначена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для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энтомологов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лепидоптерол</w:t>
      </w:r>
      <w:r w:rsidRPr="00E706BF">
        <w:rPr>
          <w:rFonts w:hint="eastAsia"/>
          <w:sz w:val="20"/>
        </w:rPr>
        <w:t>о</w:t>
      </w:r>
      <w:r w:rsidRPr="00E706BF">
        <w:rPr>
          <w:rFonts w:hint="eastAsia"/>
          <w:sz w:val="20"/>
        </w:rPr>
        <w:t>гов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специалистов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области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зоогеографии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экологии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также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широкого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круга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любителей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бабочек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интересующихся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сат</w:t>
      </w:r>
      <w:r w:rsidRPr="00E706BF">
        <w:rPr>
          <w:rFonts w:hint="eastAsia"/>
          <w:sz w:val="20"/>
        </w:rPr>
        <w:t>и</w:t>
      </w:r>
      <w:r w:rsidRPr="00E706BF">
        <w:rPr>
          <w:rFonts w:hint="eastAsia"/>
          <w:sz w:val="20"/>
        </w:rPr>
        <w:t>ридами</w:t>
      </w:r>
    </w:p>
    <w:p w:rsidR="00086873" w:rsidRDefault="005616F2" w:rsidP="00086873">
      <w:pPr>
        <w:pStyle w:val="a7"/>
      </w:pPr>
      <w:hyperlink r:id="rId62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55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Лихачев Г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Н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Петрозаводская</w:t>
      </w:r>
      <w:r w:rsidR="00086873">
        <w:t xml:space="preserve"> : </w:t>
      </w:r>
      <w:r w:rsidR="00086873">
        <w:rPr>
          <w:rFonts w:hint="eastAsia"/>
        </w:rPr>
        <w:t>воспоминания</w:t>
      </w:r>
      <w:r w:rsidR="00086873">
        <w:t>/ </w:t>
      </w:r>
      <w:r w:rsidR="00086873">
        <w:rPr>
          <w:rFonts w:hint="eastAsia"/>
        </w:rPr>
        <w:t>Г</w:t>
      </w:r>
      <w:r w:rsidR="00086873">
        <w:t xml:space="preserve">. </w:t>
      </w:r>
      <w:r w:rsidR="00086873">
        <w:rPr>
          <w:rFonts w:hint="eastAsia"/>
        </w:rPr>
        <w:t>Н</w:t>
      </w:r>
      <w:r w:rsidR="00086873">
        <w:t xml:space="preserve">. </w:t>
      </w:r>
      <w:r w:rsidR="00086873">
        <w:rPr>
          <w:rFonts w:hint="eastAsia"/>
        </w:rPr>
        <w:t>Лихачев</w:t>
      </w:r>
      <w:r w:rsidR="00086873">
        <w:t xml:space="preserve">; </w:t>
      </w:r>
      <w:r w:rsidR="00086873">
        <w:rPr>
          <w:rFonts w:hint="eastAsia"/>
        </w:rPr>
        <w:t>издание</w:t>
      </w:r>
      <w:r w:rsidR="00086873">
        <w:t xml:space="preserve"> </w:t>
      </w:r>
      <w:r w:rsidR="00086873">
        <w:rPr>
          <w:rFonts w:hint="eastAsia"/>
        </w:rPr>
        <w:t>подготовили П</w:t>
      </w:r>
      <w:r w:rsidR="00086873">
        <w:t xml:space="preserve">. </w:t>
      </w:r>
      <w:r w:rsidR="00086873">
        <w:rPr>
          <w:rFonts w:hint="eastAsia"/>
        </w:rPr>
        <w:t>Г</w:t>
      </w:r>
      <w:r w:rsidR="00086873">
        <w:t xml:space="preserve">. </w:t>
      </w:r>
      <w:r w:rsidR="00086873">
        <w:rPr>
          <w:rFonts w:hint="eastAsia"/>
        </w:rPr>
        <w:t>Га</w:t>
      </w:r>
      <w:r w:rsidR="00086873">
        <w:rPr>
          <w:rFonts w:hint="eastAsia"/>
        </w:rPr>
        <w:t>й</w:t>
      </w:r>
      <w:r w:rsidR="00086873">
        <w:rPr>
          <w:rFonts w:hint="eastAsia"/>
        </w:rPr>
        <w:t>дуков</w:t>
      </w:r>
      <w:r w:rsidR="00086873">
        <w:t xml:space="preserve"> [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др</w:t>
      </w:r>
      <w:r w:rsidR="00086873">
        <w:t xml:space="preserve">.] ; </w:t>
      </w:r>
      <w:r w:rsidR="00086873">
        <w:rPr>
          <w:rFonts w:hint="eastAsia"/>
        </w:rPr>
        <w:t>ответственный</w:t>
      </w:r>
      <w:r w:rsidR="00086873">
        <w:t xml:space="preserve"> </w:t>
      </w:r>
      <w:r w:rsidR="00086873">
        <w:rPr>
          <w:rFonts w:hint="eastAsia"/>
        </w:rPr>
        <w:t>редактор П</w:t>
      </w:r>
      <w:r w:rsidR="00086873">
        <w:t xml:space="preserve">. </w:t>
      </w:r>
      <w:r w:rsidR="00086873">
        <w:rPr>
          <w:rFonts w:hint="eastAsia"/>
        </w:rPr>
        <w:t>Г</w:t>
      </w:r>
      <w:r w:rsidR="00086873">
        <w:t xml:space="preserve">. </w:t>
      </w:r>
      <w:r w:rsidR="00086873">
        <w:rPr>
          <w:rFonts w:hint="eastAsia"/>
        </w:rPr>
        <w:t>Гайдуков</w:t>
      </w:r>
      <w:r w:rsidR="00086873">
        <w:t xml:space="preserve"> ; </w:t>
      </w:r>
      <w:r w:rsidR="00086873">
        <w:rPr>
          <w:rFonts w:hint="eastAsia"/>
        </w:rPr>
        <w:t>Институт</w:t>
      </w:r>
      <w:r w:rsidR="00086873">
        <w:t xml:space="preserve"> </w:t>
      </w:r>
      <w:r w:rsidR="00086873">
        <w:rPr>
          <w:rFonts w:hint="eastAsia"/>
        </w:rPr>
        <w:t>археологии</w:t>
      </w:r>
      <w:r w:rsidR="00086873">
        <w:t xml:space="preserve"> </w:t>
      </w:r>
      <w:r w:rsidR="00086873">
        <w:rPr>
          <w:rFonts w:hint="eastAsia"/>
        </w:rPr>
        <w:t>РАН</w:t>
      </w:r>
      <w:r w:rsidR="00086873">
        <w:t xml:space="preserve">, </w:t>
      </w:r>
      <w:r w:rsidR="00086873">
        <w:rPr>
          <w:rFonts w:hint="eastAsia"/>
        </w:rPr>
        <w:t>Санкт</w:t>
      </w:r>
      <w:r w:rsidR="00086873">
        <w:t>-</w:t>
      </w:r>
      <w:r w:rsidR="00086873">
        <w:rPr>
          <w:rFonts w:hint="eastAsia"/>
        </w:rPr>
        <w:t>Петербургский</w:t>
      </w:r>
      <w:r w:rsidR="00086873">
        <w:t xml:space="preserve"> </w:t>
      </w:r>
      <w:r w:rsidR="00086873">
        <w:rPr>
          <w:rFonts w:hint="eastAsia"/>
        </w:rPr>
        <w:t>институт</w:t>
      </w:r>
      <w:r w:rsidR="00086873">
        <w:t xml:space="preserve"> </w:t>
      </w:r>
      <w:r w:rsidR="00086873">
        <w:rPr>
          <w:rFonts w:hint="eastAsia"/>
        </w:rPr>
        <w:t>истории</w:t>
      </w:r>
      <w:r w:rsidR="00086873">
        <w:t xml:space="preserve"> </w:t>
      </w:r>
      <w:r w:rsidR="00086873">
        <w:rPr>
          <w:rFonts w:hint="eastAsia"/>
        </w:rPr>
        <w:t>РАН</w:t>
      </w:r>
      <w:r w:rsidR="00086873">
        <w:t xml:space="preserve">, </w:t>
      </w:r>
      <w:r w:rsidR="00086873">
        <w:rPr>
          <w:rFonts w:hint="eastAsia"/>
        </w:rPr>
        <w:t>Санкт</w:t>
      </w:r>
      <w:r w:rsidR="00086873">
        <w:t>-</w:t>
      </w:r>
      <w:r w:rsidR="00086873">
        <w:rPr>
          <w:rFonts w:hint="eastAsia"/>
        </w:rPr>
        <w:t>Петербургский</w:t>
      </w:r>
      <w:r w:rsidR="00086873">
        <w:t xml:space="preserve"> </w:t>
      </w:r>
      <w:r w:rsidR="00086873">
        <w:rPr>
          <w:rFonts w:hint="eastAsia"/>
        </w:rPr>
        <w:t>филиал</w:t>
      </w:r>
      <w:r w:rsidR="00086873">
        <w:t xml:space="preserve"> </w:t>
      </w:r>
      <w:r w:rsidR="00086873">
        <w:rPr>
          <w:rFonts w:hint="eastAsia"/>
        </w:rPr>
        <w:t>Архива</w:t>
      </w:r>
      <w:r w:rsidR="00086873">
        <w:t xml:space="preserve"> </w:t>
      </w:r>
      <w:r w:rsidR="00086873">
        <w:rPr>
          <w:rFonts w:hint="eastAsia"/>
        </w:rPr>
        <w:t>РАН</w:t>
      </w:r>
      <w:r w:rsidR="00086873">
        <w:t xml:space="preserve">. ‒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ИА</w:t>
      </w:r>
      <w:r w:rsidR="00086873">
        <w:t xml:space="preserve">; </w:t>
      </w:r>
      <w:r w:rsidR="00086873">
        <w:rPr>
          <w:rFonts w:hint="eastAsia"/>
        </w:rPr>
        <w:t>Москва</w:t>
      </w:r>
      <w:r w:rsidR="00086873">
        <w:t xml:space="preserve">: </w:t>
      </w:r>
      <w:r w:rsidR="00086873">
        <w:rPr>
          <w:rFonts w:hint="eastAsia"/>
        </w:rPr>
        <w:t>Кучково</w:t>
      </w:r>
      <w:r w:rsidR="00086873">
        <w:t xml:space="preserve"> </w:t>
      </w:r>
      <w:r w:rsidR="00086873">
        <w:rPr>
          <w:rFonts w:hint="eastAsia"/>
        </w:rPr>
        <w:t>поле</w:t>
      </w:r>
      <w:r w:rsidR="00086873">
        <w:t>, 2024. ‒ 267, [4] </w:t>
      </w:r>
      <w:r w:rsidR="00086873">
        <w:rPr>
          <w:rFonts w:hint="eastAsia"/>
        </w:rPr>
        <w:t>с</w:t>
      </w:r>
      <w:r w:rsidR="00086873">
        <w:t xml:space="preserve">.: </w:t>
      </w:r>
      <w:r w:rsidR="00086873">
        <w:rPr>
          <w:rFonts w:hint="eastAsia"/>
        </w:rPr>
        <w:t>ил</w:t>
      </w:r>
      <w:r w:rsidR="00086873">
        <w:t xml:space="preserve">.; 25 </w:t>
      </w:r>
      <w:r w:rsidR="00086873">
        <w:rPr>
          <w:rFonts w:hint="eastAsia"/>
        </w:rPr>
        <w:t>см</w:t>
      </w:r>
      <w:r w:rsidR="00086873">
        <w:t xml:space="preserve">. ‒ </w:t>
      </w:r>
      <w:r w:rsidR="00086873">
        <w:rPr>
          <w:rFonts w:hint="eastAsia"/>
        </w:rPr>
        <w:t>Указ</w:t>
      </w:r>
      <w:r w:rsidR="00086873">
        <w:t xml:space="preserve">. </w:t>
      </w:r>
      <w:r w:rsidR="00086873">
        <w:rPr>
          <w:rFonts w:hint="eastAsia"/>
        </w:rPr>
        <w:t>имен</w:t>
      </w:r>
      <w:r w:rsidR="00086873">
        <w:t xml:space="preserve">.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геогр</w:t>
      </w:r>
      <w:r w:rsidR="00086873">
        <w:t xml:space="preserve">. </w:t>
      </w:r>
      <w:r w:rsidR="00086873">
        <w:rPr>
          <w:rFonts w:hint="eastAsia"/>
        </w:rPr>
        <w:t>назв</w:t>
      </w:r>
      <w:r w:rsidR="00086873">
        <w:t xml:space="preserve">.: </w:t>
      </w:r>
      <w:r w:rsidR="00086873">
        <w:rPr>
          <w:rFonts w:hint="eastAsia"/>
        </w:rPr>
        <w:t>с</w:t>
      </w:r>
      <w:r w:rsidR="00086873">
        <w:t>. 245‒267. (</w:t>
      </w:r>
      <w:r w:rsidR="00086873">
        <w:rPr>
          <w:rFonts w:hint="eastAsia"/>
        </w:rPr>
        <w:t>Шифр</w:t>
      </w:r>
      <w:r w:rsidR="00086873">
        <w:t xml:space="preserve"> </w:t>
      </w:r>
      <w:r w:rsidR="00086873">
        <w:rPr>
          <w:rFonts w:hint="eastAsia"/>
        </w:rPr>
        <w:t>Т</w:t>
      </w:r>
      <w:r w:rsidR="00086873">
        <w:t>3(2)7/</w:t>
      </w:r>
      <w:r w:rsidR="00086873">
        <w:rPr>
          <w:rFonts w:hint="eastAsia"/>
        </w:rPr>
        <w:t>Л</w:t>
      </w:r>
      <w:r w:rsidR="00086873">
        <w:t xml:space="preserve">651 </w:t>
      </w:r>
      <w:r w:rsidR="00086873">
        <w:rPr>
          <w:rFonts w:hint="eastAsia"/>
        </w:rPr>
        <w:t>Ч</w:t>
      </w:r>
      <w:r w:rsidR="00086873">
        <w:t>/</w:t>
      </w:r>
      <w:r w:rsidR="00086873">
        <w:rPr>
          <w:rFonts w:hint="eastAsia"/>
        </w:rPr>
        <w:t>з</w:t>
      </w:r>
      <w:r w:rsidR="00086873">
        <w:t>3 / </w:t>
      </w:r>
      <w:r w:rsidR="00086873">
        <w:rPr>
          <w:rFonts w:hint="eastAsia"/>
        </w:rPr>
        <w:t>Д</w:t>
      </w:r>
      <w:r w:rsidR="00086873">
        <w:t>2024‒3431)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086873" w:rsidRPr="00E706BF" w:rsidRDefault="00086873" w:rsidP="00086873">
      <w:pPr>
        <w:pStyle w:val="a7"/>
        <w:rPr>
          <w:sz w:val="20"/>
        </w:rPr>
      </w:pPr>
      <w:r w:rsidRPr="00E706BF">
        <w:rPr>
          <w:rFonts w:hint="eastAsia"/>
          <w:sz w:val="20"/>
        </w:rPr>
        <w:t>Аннотация</w:t>
      </w:r>
      <w:r w:rsidRPr="00E706BF">
        <w:rPr>
          <w:sz w:val="20"/>
        </w:rPr>
        <w:t xml:space="preserve">: </w:t>
      </w:r>
      <w:r w:rsidRPr="00E706BF">
        <w:rPr>
          <w:rFonts w:hint="eastAsia"/>
          <w:sz w:val="20"/>
        </w:rPr>
        <w:t>Геннадий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Николаевич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Лихачев</w:t>
      </w:r>
      <w:r w:rsidRPr="00E706BF">
        <w:rPr>
          <w:sz w:val="20"/>
        </w:rPr>
        <w:t>-</w:t>
      </w:r>
      <w:r w:rsidRPr="00E706BF">
        <w:rPr>
          <w:rFonts w:hint="eastAsia"/>
          <w:sz w:val="20"/>
        </w:rPr>
        <w:t>орнитолог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сын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академика Н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П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Лихачева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своих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воспоминаниях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опис</w:t>
      </w:r>
      <w:r w:rsidRPr="00E706BF">
        <w:rPr>
          <w:rFonts w:hint="eastAsia"/>
          <w:sz w:val="20"/>
        </w:rPr>
        <w:t>ы</w:t>
      </w:r>
      <w:r w:rsidRPr="00E706BF">
        <w:rPr>
          <w:rFonts w:hint="eastAsia"/>
          <w:sz w:val="20"/>
        </w:rPr>
        <w:t>вает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жизнь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семьи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Петрозаводской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улице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Петербурге</w:t>
      </w:r>
      <w:r w:rsidRPr="00E706BF">
        <w:rPr>
          <w:sz w:val="20"/>
        </w:rPr>
        <w:t xml:space="preserve">;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построенном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для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семьи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доме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за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простым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строгим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фасадом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которого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скрывался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уникальный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музей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письма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создаваемый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отцом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Счастливое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детство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автора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многодетной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дворя</w:t>
      </w:r>
      <w:r w:rsidRPr="00E706BF">
        <w:rPr>
          <w:rFonts w:hint="eastAsia"/>
          <w:sz w:val="20"/>
        </w:rPr>
        <w:t>н</w:t>
      </w:r>
      <w:r w:rsidRPr="00E706BF">
        <w:rPr>
          <w:rFonts w:hint="eastAsia"/>
          <w:sz w:val="20"/>
        </w:rPr>
        <w:t>ской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семье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визиты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друзей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родственников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оригинальных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посетителей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музея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летние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выезды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имение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Сушнево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нау</w:t>
      </w:r>
      <w:r w:rsidRPr="00E706BF">
        <w:rPr>
          <w:rFonts w:hint="eastAsia"/>
          <w:sz w:val="20"/>
        </w:rPr>
        <w:t>ч</w:t>
      </w:r>
      <w:r w:rsidRPr="00E706BF">
        <w:rPr>
          <w:rFonts w:hint="eastAsia"/>
          <w:sz w:val="20"/>
        </w:rPr>
        <w:t>ные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изыскания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отца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поиски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жизненного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пути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самого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автора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прерываются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войнами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революциями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Постепенно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ун</w:t>
      </w:r>
      <w:r w:rsidRPr="00E706BF">
        <w:rPr>
          <w:rFonts w:hint="eastAsia"/>
          <w:sz w:val="20"/>
        </w:rPr>
        <w:t>и</w:t>
      </w:r>
      <w:r w:rsidRPr="00E706BF">
        <w:rPr>
          <w:rFonts w:hint="eastAsia"/>
          <w:sz w:val="20"/>
        </w:rPr>
        <w:t>чтожаются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уютная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жизнь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семьи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мечты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отца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члены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семьи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рассеиваются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стране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многие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погибают…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Особое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место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повествовании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занимают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личность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деятельность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Николая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Петровича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Лихачева</w:t>
      </w:r>
      <w:r w:rsidRPr="00E706BF">
        <w:rPr>
          <w:sz w:val="20"/>
        </w:rPr>
        <w:t>-</w:t>
      </w:r>
      <w:r w:rsidRPr="00E706BF">
        <w:rPr>
          <w:rFonts w:hint="eastAsia"/>
          <w:sz w:val="20"/>
        </w:rPr>
        <w:t>академика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видного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специалиста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rFonts w:hint="eastAsia"/>
          <w:sz w:val="20"/>
        </w:rPr>
        <w:t>с</w:t>
      </w:r>
      <w:r w:rsidRPr="00E706BF">
        <w:rPr>
          <w:rFonts w:hint="eastAsia"/>
          <w:sz w:val="20"/>
        </w:rPr>
        <w:t>точниковедению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дипломатике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сфрагистике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палеографии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собирателя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русских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икон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чьи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коллекции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ныне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хранятся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lastRenderedPageBreak/>
        <w:t>Русском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музее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Эрмитаже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Библиотеке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Академии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наук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Пушкинском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других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музеях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научных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институтах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1930 </w:t>
      </w:r>
      <w:r w:rsidRPr="00E706BF">
        <w:rPr>
          <w:rFonts w:hint="eastAsia"/>
          <w:sz w:val="20"/>
        </w:rPr>
        <w:t>г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Лихачев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был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арестован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</w:t>
      </w:r>
      <w:r w:rsidRPr="00E706BF">
        <w:rPr>
          <w:sz w:val="20"/>
        </w:rPr>
        <w:t xml:space="preserve"> "</w:t>
      </w:r>
      <w:r w:rsidRPr="00E706BF">
        <w:rPr>
          <w:rFonts w:hint="eastAsia"/>
          <w:sz w:val="20"/>
        </w:rPr>
        <w:t>академическому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делу</w:t>
      </w:r>
      <w:r w:rsidRPr="00E706BF">
        <w:rPr>
          <w:sz w:val="20"/>
        </w:rPr>
        <w:t xml:space="preserve">", </w:t>
      </w:r>
      <w:r w:rsidRPr="00E706BF">
        <w:rPr>
          <w:rFonts w:hint="eastAsia"/>
          <w:sz w:val="20"/>
        </w:rPr>
        <w:t>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память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нем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оказалась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стерта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долгие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годы</w:t>
      </w:r>
      <w:r w:rsidRPr="00E706BF">
        <w:rPr>
          <w:sz w:val="20"/>
        </w:rPr>
        <w:t xml:space="preserve">. </w:t>
      </w:r>
      <w:r w:rsidRPr="00E706BF">
        <w:rPr>
          <w:rFonts w:hint="eastAsia"/>
          <w:sz w:val="20"/>
        </w:rPr>
        <w:t>Издание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снабжено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комментариями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также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иллюстративным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материалом</w:t>
      </w:r>
    </w:p>
    <w:p w:rsidR="00086873" w:rsidRDefault="005616F2" w:rsidP="00086873">
      <w:pPr>
        <w:pStyle w:val="a7"/>
      </w:pPr>
      <w:hyperlink r:id="rId63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56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Откидач М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С</w:t>
      </w:r>
      <w:r w:rsidR="00086873" w:rsidRPr="00086873">
        <w:rPr>
          <w:b/>
        </w:rPr>
        <w:t xml:space="preserve">. </w:t>
      </w:r>
      <w:r w:rsidR="00086873">
        <w:rPr>
          <w:rFonts w:hint="eastAsia"/>
        </w:rPr>
        <w:t>Флора</w:t>
      </w:r>
      <w:r w:rsidR="00086873">
        <w:t xml:space="preserve"> </w:t>
      </w:r>
      <w:r w:rsidR="00086873">
        <w:rPr>
          <w:rFonts w:hint="eastAsia"/>
        </w:rPr>
        <w:t>Кроноцкого</w:t>
      </w:r>
      <w:r w:rsidR="00086873">
        <w:t xml:space="preserve"> </w:t>
      </w:r>
      <w:r w:rsidR="00086873">
        <w:rPr>
          <w:rFonts w:hint="eastAsia"/>
        </w:rPr>
        <w:t>заповедника</w:t>
      </w:r>
      <w:r w:rsidR="00086873">
        <w:t xml:space="preserve"> : </w:t>
      </w:r>
      <w:r w:rsidR="00086873">
        <w:rPr>
          <w:rFonts w:hint="eastAsia"/>
        </w:rPr>
        <w:t>краткий</w:t>
      </w:r>
      <w:r w:rsidR="00086873">
        <w:t xml:space="preserve"> </w:t>
      </w:r>
      <w:r w:rsidR="00086873">
        <w:rPr>
          <w:rFonts w:hint="eastAsia"/>
        </w:rPr>
        <w:t>полевой</w:t>
      </w:r>
      <w:r w:rsidR="00086873">
        <w:t xml:space="preserve"> </w:t>
      </w:r>
      <w:r w:rsidR="00086873">
        <w:rPr>
          <w:rFonts w:hint="eastAsia"/>
        </w:rPr>
        <w:t>определитель</w:t>
      </w:r>
      <w:r w:rsidR="00086873">
        <w:t xml:space="preserve"> </w:t>
      </w:r>
      <w:r w:rsidR="00086873">
        <w:rPr>
          <w:rFonts w:hint="eastAsia"/>
        </w:rPr>
        <w:t>растений</w:t>
      </w:r>
      <w:r w:rsidR="00086873">
        <w:t>/ 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С</w:t>
      </w:r>
      <w:r w:rsidR="00086873">
        <w:t xml:space="preserve">. </w:t>
      </w:r>
      <w:r w:rsidR="00086873">
        <w:rPr>
          <w:rFonts w:hint="eastAsia"/>
        </w:rPr>
        <w:t>Откидач</w:t>
      </w:r>
      <w:r w:rsidR="00086873">
        <w:t xml:space="preserve">; </w:t>
      </w:r>
      <w:r w:rsidR="00086873">
        <w:rPr>
          <w:rFonts w:hint="eastAsia"/>
        </w:rPr>
        <w:t>Министерство</w:t>
      </w:r>
      <w:r w:rsidR="00086873">
        <w:t xml:space="preserve"> </w:t>
      </w:r>
      <w:r w:rsidR="00086873">
        <w:rPr>
          <w:rFonts w:hint="eastAsia"/>
        </w:rPr>
        <w:t>природных</w:t>
      </w:r>
      <w:r w:rsidR="00086873">
        <w:t xml:space="preserve"> </w:t>
      </w:r>
      <w:r w:rsidR="00086873">
        <w:rPr>
          <w:rFonts w:hint="eastAsia"/>
        </w:rPr>
        <w:t>ресурсов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экологии</w:t>
      </w:r>
      <w:r w:rsidR="00086873">
        <w:t xml:space="preserve"> </w:t>
      </w:r>
      <w:r w:rsidR="00086873">
        <w:rPr>
          <w:rFonts w:hint="eastAsia"/>
        </w:rPr>
        <w:t>Российской</w:t>
      </w:r>
      <w:r w:rsidR="00086873">
        <w:t xml:space="preserve"> </w:t>
      </w:r>
      <w:r w:rsidR="00086873">
        <w:rPr>
          <w:rFonts w:hint="eastAsia"/>
        </w:rPr>
        <w:t>Федерации</w:t>
      </w:r>
      <w:r w:rsidR="00086873">
        <w:t xml:space="preserve">, </w:t>
      </w:r>
      <w:r w:rsidR="00086873">
        <w:rPr>
          <w:rFonts w:hint="eastAsia"/>
        </w:rPr>
        <w:t>Кроноцкий</w:t>
      </w:r>
      <w:r w:rsidR="00086873">
        <w:t xml:space="preserve"> </w:t>
      </w:r>
      <w:r w:rsidR="00086873">
        <w:rPr>
          <w:rFonts w:hint="eastAsia"/>
        </w:rPr>
        <w:t>гос</w:t>
      </w:r>
      <w:r w:rsidR="00086873">
        <w:rPr>
          <w:rFonts w:hint="eastAsia"/>
        </w:rPr>
        <w:t>у</w:t>
      </w:r>
      <w:r w:rsidR="00086873">
        <w:rPr>
          <w:rFonts w:hint="eastAsia"/>
        </w:rPr>
        <w:t>дарственный</w:t>
      </w:r>
      <w:r w:rsidR="00086873">
        <w:t xml:space="preserve"> </w:t>
      </w:r>
      <w:r w:rsidR="00086873">
        <w:rPr>
          <w:rFonts w:hint="eastAsia"/>
        </w:rPr>
        <w:t>заповедник</w:t>
      </w:r>
      <w:r w:rsidR="00086873">
        <w:t xml:space="preserve">. ‒ </w:t>
      </w:r>
      <w:r w:rsidR="00086873">
        <w:rPr>
          <w:rFonts w:hint="eastAsia"/>
        </w:rPr>
        <w:t>Елизово</w:t>
      </w:r>
      <w:r w:rsidR="00086873">
        <w:t xml:space="preserve">: </w:t>
      </w:r>
      <w:r w:rsidR="00086873">
        <w:rPr>
          <w:rFonts w:hint="eastAsia"/>
        </w:rPr>
        <w:t>Кроноцкий</w:t>
      </w:r>
      <w:r w:rsidR="00086873">
        <w:t xml:space="preserve"> </w:t>
      </w:r>
      <w:r w:rsidR="00086873">
        <w:rPr>
          <w:rFonts w:hint="eastAsia"/>
        </w:rPr>
        <w:t>государственный</w:t>
      </w:r>
      <w:r w:rsidR="00086873">
        <w:t xml:space="preserve"> </w:t>
      </w:r>
      <w:r w:rsidR="00086873">
        <w:rPr>
          <w:rFonts w:hint="eastAsia"/>
        </w:rPr>
        <w:t>природный</w:t>
      </w:r>
      <w:r w:rsidR="00086873">
        <w:t xml:space="preserve"> </w:t>
      </w:r>
      <w:r w:rsidR="00086873">
        <w:rPr>
          <w:rFonts w:hint="eastAsia"/>
        </w:rPr>
        <w:t>биосферный</w:t>
      </w:r>
      <w:r w:rsidR="00086873">
        <w:t xml:space="preserve"> </w:t>
      </w:r>
      <w:r w:rsidR="00086873">
        <w:rPr>
          <w:rFonts w:hint="eastAsia"/>
        </w:rPr>
        <w:t>запове</w:t>
      </w:r>
      <w:r w:rsidR="00086873">
        <w:rPr>
          <w:rFonts w:hint="eastAsia"/>
        </w:rPr>
        <w:t>д</w:t>
      </w:r>
      <w:r w:rsidR="00086873">
        <w:rPr>
          <w:rFonts w:hint="eastAsia"/>
        </w:rPr>
        <w:t>ник</w:t>
      </w:r>
      <w:r w:rsidR="00086873">
        <w:t>, [2024?]-. (</w:t>
      </w:r>
      <w:r w:rsidR="00086873">
        <w:rPr>
          <w:rFonts w:hint="eastAsia"/>
        </w:rPr>
        <w:t>Шифр</w:t>
      </w:r>
      <w:r w:rsidR="00086873">
        <w:t xml:space="preserve"> /</w:t>
      </w:r>
      <w:r w:rsidR="00086873">
        <w:rPr>
          <w:rFonts w:hint="eastAsia"/>
        </w:rPr>
        <w:t>О</w:t>
      </w:r>
      <w:r w:rsidR="00086873">
        <w:t>-83 / </w:t>
      </w:r>
      <w:r w:rsidR="00086873">
        <w:rPr>
          <w:rFonts w:hint="eastAsia"/>
        </w:rPr>
        <w:t>В</w:t>
      </w:r>
      <w:r w:rsidR="00086873">
        <w:t>2024‒795</w:t>
      </w:r>
    </w:p>
    <w:p w:rsidR="00086873" w:rsidRPr="00E706BF" w:rsidRDefault="00086873" w:rsidP="00086873">
      <w:pPr>
        <w:pStyle w:val="a7"/>
        <w:rPr>
          <w:sz w:val="20"/>
        </w:rPr>
      </w:pPr>
      <w:r w:rsidRPr="00E706BF">
        <w:rPr>
          <w:rFonts w:hint="eastAsia"/>
          <w:sz w:val="20"/>
        </w:rPr>
        <w:t>Аннотация</w:t>
      </w:r>
      <w:r w:rsidRPr="00E706BF">
        <w:rPr>
          <w:sz w:val="20"/>
        </w:rPr>
        <w:t xml:space="preserve">: </w:t>
      </w:r>
      <w:r w:rsidRPr="00E706BF">
        <w:rPr>
          <w:rFonts w:hint="eastAsia"/>
          <w:sz w:val="20"/>
        </w:rPr>
        <w:t>Это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издание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станет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хорошим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пособием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для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любителей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природы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путешественников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юных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натуралистов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изучении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удивительного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мира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растений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Камчатки</w:t>
      </w:r>
    </w:p>
    <w:p w:rsidR="00086873" w:rsidRDefault="005616F2" w:rsidP="00086873">
      <w:pPr>
        <w:pStyle w:val="a7"/>
      </w:pPr>
      <w:hyperlink r:id="rId64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57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Откидач М</w:t>
      </w:r>
      <w:r w:rsidR="00086873" w:rsidRPr="00086873">
        <w:rPr>
          <w:b/>
        </w:rPr>
        <w:t xml:space="preserve">. </w:t>
      </w:r>
      <w:r w:rsidR="00086873" w:rsidRPr="00086873">
        <w:rPr>
          <w:rFonts w:hint="eastAsia"/>
          <w:b/>
        </w:rPr>
        <w:t>С</w:t>
      </w:r>
      <w:r w:rsidR="00086873" w:rsidRPr="00086873">
        <w:rPr>
          <w:b/>
        </w:rPr>
        <w:t>.</w:t>
      </w:r>
      <w:r w:rsidR="00086873">
        <w:t xml:space="preserve"> </w:t>
      </w:r>
      <w:r w:rsidR="00086873">
        <w:rPr>
          <w:rFonts w:hint="eastAsia"/>
        </w:rPr>
        <w:t>Флора</w:t>
      </w:r>
      <w:r w:rsidR="00086873">
        <w:t xml:space="preserve"> </w:t>
      </w:r>
      <w:r w:rsidR="00086873">
        <w:rPr>
          <w:rFonts w:hint="eastAsia"/>
        </w:rPr>
        <w:t>Кроноцкого</w:t>
      </w:r>
      <w:r w:rsidR="00086873">
        <w:t xml:space="preserve"> </w:t>
      </w:r>
      <w:r w:rsidR="00086873">
        <w:rPr>
          <w:rFonts w:hint="eastAsia"/>
        </w:rPr>
        <w:t>заповедника</w:t>
      </w:r>
      <w:r w:rsidR="00086873">
        <w:t xml:space="preserve"> : </w:t>
      </w:r>
      <w:r w:rsidR="00086873">
        <w:rPr>
          <w:rFonts w:hint="eastAsia"/>
        </w:rPr>
        <w:t>краткий</w:t>
      </w:r>
      <w:r w:rsidR="00086873">
        <w:t xml:space="preserve"> </w:t>
      </w:r>
      <w:r w:rsidR="00086873">
        <w:rPr>
          <w:rFonts w:hint="eastAsia"/>
        </w:rPr>
        <w:t>полевой</w:t>
      </w:r>
      <w:r w:rsidR="00086873">
        <w:t xml:space="preserve"> </w:t>
      </w:r>
      <w:r w:rsidR="00086873">
        <w:rPr>
          <w:rFonts w:hint="eastAsia"/>
        </w:rPr>
        <w:t>определитель</w:t>
      </w:r>
      <w:r w:rsidR="00086873">
        <w:t xml:space="preserve"> </w:t>
      </w:r>
      <w:r w:rsidR="00086873">
        <w:rPr>
          <w:rFonts w:hint="eastAsia"/>
        </w:rPr>
        <w:t>растений</w:t>
      </w:r>
      <w:r w:rsidR="00086873">
        <w:t>/ </w:t>
      </w:r>
      <w:r w:rsidR="00086873">
        <w:rPr>
          <w:rFonts w:hint="eastAsia"/>
        </w:rPr>
        <w:t>М</w:t>
      </w:r>
      <w:r w:rsidR="00086873">
        <w:t xml:space="preserve">. </w:t>
      </w:r>
      <w:r w:rsidR="00086873">
        <w:rPr>
          <w:rFonts w:hint="eastAsia"/>
        </w:rPr>
        <w:t>С</w:t>
      </w:r>
      <w:r w:rsidR="00086873">
        <w:t xml:space="preserve">. </w:t>
      </w:r>
      <w:r w:rsidR="00086873">
        <w:rPr>
          <w:rFonts w:hint="eastAsia"/>
        </w:rPr>
        <w:t>Откидач</w:t>
      </w:r>
      <w:r w:rsidR="00086873">
        <w:t xml:space="preserve"> ; </w:t>
      </w:r>
      <w:r w:rsidR="00086873">
        <w:rPr>
          <w:rFonts w:hint="eastAsia"/>
        </w:rPr>
        <w:t>Министерство</w:t>
      </w:r>
      <w:r w:rsidR="00086873">
        <w:t xml:space="preserve"> </w:t>
      </w:r>
      <w:r w:rsidR="00086873">
        <w:rPr>
          <w:rFonts w:hint="eastAsia"/>
        </w:rPr>
        <w:t>природных</w:t>
      </w:r>
      <w:r w:rsidR="00086873">
        <w:t xml:space="preserve"> </w:t>
      </w:r>
      <w:r w:rsidR="00086873">
        <w:rPr>
          <w:rFonts w:hint="eastAsia"/>
        </w:rPr>
        <w:t>ресурсов</w:t>
      </w:r>
      <w:r w:rsidR="00086873">
        <w:t xml:space="preserve"> </w:t>
      </w:r>
      <w:r w:rsidR="00086873">
        <w:rPr>
          <w:rFonts w:hint="eastAsia"/>
        </w:rPr>
        <w:t>и</w:t>
      </w:r>
      <w:r w:rsidR="00086873">
        <w:t xml:space="preserve"> </w:t>
      </w:r>
      <w:r w:rsidR="00086873">
        <w:rPr>
          <w:rFonts w:hint="eastAsia"/>
        </w:rPr>
        <w:t>экологии</w:t>
      </w:r>
      <w:r w:rsidR="00086873">
        <w:t xml:space="preserve"> </w:t>
      </w:r>
      <w:r w:rsidR="00086873">
        <w:rPr>
          <w:rFonts w:hint="eastAsia"/>
        </w:rPr>
        <w:t>Российской</w:t>
      </w:r>
      <w:r w:rsidR="00086873">
        <w:t xml:space="preserve"> </w:t>
      </w:r>
      <w:r w:rsidR="00086873">
        <w:rPr>
          <w:rFonts w:hint="eastAsia"/>
        </w:rPr>
        <w:t>Федерации</w:t>
      </w:r>
      <w:r w:rsidR="00086873">
        <w:t xml:space="preserve">. ‒ </w:t>
      </w:r>
      <w:r w:rsidR="00086873">
        <w:rPr>
          <w:rFonts w:hint="eastAsia"/>
        </w:rPr>
        <w:t>Елизово</w:t>
      </w:r>
      <w:r w:rsidR="00086873">
        <w:t xml:space="preserve"> : </w:t>
      </w:r>
      <w:r w:rsidR="00086873">
        <w:rPr>
          <w:rFonts w:hint="eastAsia"/>
        </w:rPr>
        <w:t>Кроноцкий</w:t>
      </w:r>
      <w:r w:rsidR="00086873">
        <w:t xml:space="preserve"> </w:t>
      </w:r>
      <w:r w:rsidR="00086873">
        <w:rPr>
          <w:rFonts w:hint="eastAsia"/>
        </w:rPr>
        <w:t>государственный</w:t>
      </w:r>
      <w:r w:rsidR="00086873">
        <w:t xml:space="preserve"> </w:t>
      </w:r>
      <w:r w:rsidR="00086873">
        <w:rPr>
          <w:rFonts w:hint="eastAsia"/>
        </w:rPr>
        <w:t>природный</w:t>
      </w:r>
      <w:r w:rsidR="00086873">
        <w:t xml:space="preserve"> </w:t>
      </w:r>
      <w:r w:rsidR="00086873">
        <w:rPr>
          <w:rFonts w:hint="eastAsia"/>
        </w:rPr>
        <w:t>биосферный</w:t>
      </w:r>
      <w:r w:rsidR="00086873">
        <w:t xml:space="preserve"> </w:t>
      </w:r>
      <w:r w:rsidR="00086873">
        <w:rPr>
          <w:rFonts w:hint="eastAsia"/>
        </w:rPr>
        <w:t>заповедник</w:t>
      </w:r>
    </w:p>
    <w:p w:rsidR="00086873" w:rsidRDefault="00086873" w:rsidP="00086873">
      <w:pPr>
        <w:pStyle w:val="a7"/>
      </w:pPr>
      <w:r>
        <w:rPr>
          <w:rFonts w:hint="eastAsia"/>
        </w:rPr>
        <w:t>Ч</w:t>
      </w:r>
      <w:r>
        <w:t>. 2</w:t>
      </w:r>
      <w:r>
        <w:rPr>
          <w:rFonts w:hint="eastAsia"/>
        </w:rPr>
        <w:t>Откидач М</w:t>
      </w:r>
      <w:r>
        <w:t xml:space="preserve">. </w:t>
      </w:r>
      <w:r>
        <w:rPr>
          <w:rFonts w:hint="eastAsia"/>
        </w:rPr>
        <w:t>С</w:t>
      </w:r>
      <w:r>
        <w:t>. ~/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>.</w:t>
      </w:r>
      <w:r>
        <w:rPr>
          <w:rFonts w:hint="eastAsia"/>
        </w:rPr>
        <w:t>Откидач</w:t>
      </w:r>
      <w:r>
        <w:t>. ‒ [2024?]. ‒ 55, [2] 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О</w:t>
      </w:r>
      <w:r>
        <w:t xml:space="preserve">.830/N2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В</w:t>
      </w:r>
      <w:r>
        <w:t>2024‒795/N2)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E706BF" w:rsidRDefault="00086873" w:rsidP="00086873">
      <w:pPr>
        <w:pStyle w:val="a7"/>
        <w:rPr>
          <w:sz w:val="20"/>
        </w:rPr>
      </w:pPr>
      <w:r w:rsidRPr="00E706BF">
        <w:rPr>
          <w:rFonts w:hint="eastAsia"/>
          <w:sz w:val="20"/>
        </w:rPr>
        <w:t>Аннотация</w:t>
      </w:r>
      <w:r w:rsidRPr="00E706BF">
        <w:rPr>
          <w:sz w:val="20"/>
        </w:rPr>
        <w:t xml:space="preserve">: </w:t>
      </w:r>
      <w:r w:rsidRPr="00E706BF">
        <w:rPr>
          <w:rFonts w:hint="eastAsia"/>
          <w:sz w:val="20"/>
        </w:rPr>
        <w:t>Это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издание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станет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хорошим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пособием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для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любителей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природы</w:t>
      </w:r>
      <w:r w:rsidRPr="00E706BF">
        <w:rPr>
          <w:sz w:val="20"/>
        </w:rPr>
        <w:t xml:space="preserve">, </w:t>
      </w:r>
      <w:r w:rsidRPr="00E706BF">
        <w:rPr>
          <w:rFonts w:hint="eastAsia"/>
          <w:sz w:val="20"/>
        </w:rPr>
        <w:t>путешественников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юных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натуралистов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в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изучении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удивительного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мира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растений</w:t>
      </w:r>
      <w:r w:rsidRPr="00E706BF">
        <w:rPr>
          <w:sz w:val="20"/>
        </w:rPr>
        <w:t xml:space="preserve"> </w:t>
      </w:r>
      <w:r w:rsidRPr="00E706BF">
        <w:rPr>
          <w:rFonts w:hint="eastAsia"/>
          <w:sz w:val="20"/>
        </w:rPr>
        <w:t>Камчатки</w:t>
      </w:r>
    </w:p>
    <w:p w:rsidR="00086873" w:rsidRDefault="005616F2" w:rsidP="00086873">
      <w:pPr>
        <w:pStyle w:val="a7"/>
      </w:pPr>
      <w:hyperlink r:id="rId65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0046D" w:rsidP="00086873">
      <w:pPr>
        <w:pStyle w:val="20"/>
      </w:pPr>
      <w:r>
        <w:rPr>
          <w:b/>
        </w:rPr>
        <w:t>58</w:t>
      </w:r>
      <w:r w:rsidR="00086873" w:rsidRPr="00086873">
        <w:rPr>
          <w:b/>
        </w:rPr>
        <w:t>. </w:t>
      </w:r>
      <w:r w:rsidR="00086873" w:rsidRPr="00086873">
        <w:rPr>
          <w:rFonts w:hint="eastAsia"/>
          <w:b/>
        </w:rPr>
        <w:t>Словцов</w:t>
      </w:r>
      <w:r w:rsidR="00086873" w:rsidRPr="00086873">
        <w:rPr>
          <w:b/>
        </w:rPr>
        <w:t xml:space="preserve">, </w:t>
      </w:r>
      <w:r w:rsidR="00086873" w:rsidRPr="00086873">
        <w:rPr>
          <w:rFonts w:hint="eastAsia"/>
          <w:b/>
        </w:rPr>
        <w:t>И</w:t>
      </w:r>
      <w:r w:rsidR="00F356E2">
        <w:rPr>
          <w:rFonts w:asciiTheme="minorHAnsi" w:hAnsiTheme="minorHAnsi"/>
          <w:b/>
        </w:rPr>
        <w:t>.</w:t>
      </w:r>
      <w:r w:rsidR="00086873" w:rsidRPr="00086873">
        <w:rPr>
          <w:b/>
        </w:rPr>
        <w:t xml:space="preserve"> </w:t>
      </w:r>
      <w:r w:rsidR="00086873" w:rsidRPr="00086873">
        <w:rPr>
          <w:rFonts w:hint="eastAsia"/>
          <w:b/>
        </w:rPr>
        <w:t>Я</w:t>
      </w:r>
      <w:r w:rsidR="00F356E2">
        <w:rPr>
          <w:rFonts w:asciiTheme="minorHAnsi" w:hAnsiTheme="minorHAnsi"/>
          <w:b/>
        </w:rPr>
        <w:t>.</w:t>
      </w:r>
      <w:r w:rsidR="00086873">
        <w:t xml:space="preserve"> </w:t>
      </w:r>
      <w:r w:rsidR="00086873">
        <w:rPr>
          <w:rFonts w:hint="eastAsia"/>
        </w:rPr>
        <w:t>Труды</w:t>
      </w:r>
      <w:r w:rsidR="00086873">
        <w:t>/ </w:t>
      </w:r>
      <w:r w:rsidR="00086873">
        <w:rPr>
          <w:rFonts w:hint="eastAsia"/>
        </w:rPr>
        <w:t>Иван</w:t>
      </w:r>
      <w:r w:rsidR="00086873">
        <w:t xml:space="preserve"> </w:t>
      </w:r>
      <w:r w:rsidR="00086873">
        <w:rPr>
          <w:rFonts w:hint="eastAsia"/>
        </w:rPr>
        <w:t>Яковлевич</w:t>
      </w:r>
      <w:r w:rsidR="00086873">
        <w:t xml:space="preserve"> </w:t>
      </w:r>
      <w:r w:rsidR="00086873">
        <w:rPr>
          <w:rFonts w:hint="eastAsia"/>
        </w:rPr>
        <w:t>Словцов</w:t>
      </w:r>
      <w:r w:rsidR="00086873">
        <w:t xml:space="preserve">; </w:t>
      </w:r>
      <w:r w:rsidR="00086873">
        <w:rPr>
          <w:rFonts w:hint="eastAsia"/>
        </w:rPr>
        <w:t>Иван</w:t>
      </w:r>
      <w:r w:rsidR="00086873">
        <w:t xml:space="preserve"> </w:t>
      </w:r>
      <w:r w:rsidR="00086873">
        <w:rPr>
          <w:rFonts w:hint="eastAsia"/>
        </w:rPr>
        <w:t>Словцов</w:t>
      </w:r>
      <w:r w:rsidR="00086873">
        <w:t xml:space="preserve"> ; [</w:t>
      </w:r>
      <w:r w:rsidR="00086873">
        <w:rPr>
          <w:rFonts w:hint="eastAsia"/>
        </w:rPr>
        <w:t>составитель Т</w:t>
      </w:r>
      <w:r w:rsidR="00086873">
        <w:t xml:space="preserve">. </w:t>
      </w:r>
      <w:r w:rsidR="00086873">
        <w:rPr>
          <w:rFonts w:hint="eastAsia"/>
        </w:rPr>
        <w:t>А</w:t>
      </w:r>
      <w:r w:rsidR="00086873">
        <w:t xml:space="preserve">. </w:t>
      </w:r>
      <w:r w:rsidR="00086873">
        <w:rPr>
          <w:rFonts w:hint="eastAsia"/>
        </w:rPr>
        <w:t>Сайфу</w:t>
      </w:r>
      <w:r w:rsidR="00086873">
        <w:rPr>
          <w:rFonts w:hint="eastAsia"/>
        </w:rPr>
        <w:t>л</w:t>
      </w:r>
      <w:r w:rsidR="00086873">
        <w:rPr>
          <w:rFonts w:hint="eastAsia"/>
        </w:rPr>
        <w:t>лин</w:t>
      </w:r>
      <w:r w:rsidR="00086873">
        <w:t xml:space="preserve">]. ‒ </w:t>
      </w:r>
      <w:r w:rsidR="00086873">
        <w:rPr>
          <w:rFonts w:hint="eastAsia"/>
        </w:rPr>
        <w:t>Москва</w:t>
      </w:r>
      <w:r w:rsidR="00086873">
        <w:t xml:space="preserve"> : </w:t>
      </w:r>
      <w:r w:rsidR="00086873">
        <w:rPr>
          <w:rFonts w:hint="eastAsia"/>
        </w:rPr>
        <w:t>Наука</w:t>
      </w:r>
      <w:r w:rsidR="00086873">
        <w:t xml:space="preserve">; </w:t>
      </w:r>
      <w:r w:rsidR="00086873">
        <w:rPr>
          <w:rFonts w:hint="eastAsia"/>
        </w:rPr>
        <w:t>Тюмень</w:t>
      </w:r>
      <w:r w:rsidR="00086873">
        <w:t xml:space="preserve"> : </w:t>
      </w:r>
      <w:r w:rsidR="00086873">
        <w:rPr>
          <w:rFonts w:hint="eastAsia"/>
        </w:rPr>
        <w:t>Тюменское</w:t>
      </w:r>
      <w:r w:rsidR="00086873">
        <w:t xml:space="preserve"> </w:t>
      </w:r>
      <w:r w:rsidR="00086873">
        <w:rPr>
          <w:rFonts w:hint="eastAsia"/>
        </w:rPr>
        <w:t>музейно</w:t>
      </w:r>
      <w:r w:rsidR="00086873">
        <w:t>-</w:t>
      </w:r>
      <w:r w:rsidR="00086873">
        <w:rPr>
          <w:rFonts w:hint="eastAsia"/>
        </w:rPr>
        <w:t>просветительское</w:t>
      </w:r>
      <w:r w:rsidR="00086873">
        <w:t xml:space="preserve"> </w:t>
      </w:r>
      <w:r w:rsidR="00086873">
        <w:rPr>
          <w:rFonts w:hint="eastAsia"/>
        </w:rPr>
        <w:t>объединение</w:t>
      </w:r>
      <w:r w:rsidR="00086873">
        <w:t>. ‒ ISBN 978‒5‒02‒041009‒1</w:t>
      </w:r>
    </w:p>
    <w:p w:rsidR="00086873" w:rsidRDefault="00086873" w:rsidP="00086873">
      <w:pPr>
        <w:pStyle w:val="a7"/>
      </w:pPr>
      <w:r>
        <w:rPr>
          <w:rFonts w:hint="eastAsia"/>
        </w:rPr>
        <w:t>Т</w:t>
      </w:r>
      <w:r>
        <w:t xml:space="preserve">. 2: </w:t>
      </w:r>
      <w:r>
        <w:rPr>
          <w:rFonts w:hint="eastAsia"/>
        </w:rPr>
        <w:t>Словцов И</w:t>
      </w:r>
      <w:r>
        <w:t xml:space="preserve">. </w:t>
      </w:r>
      <w:r>
        <w:rPr>
          <w:rFonts w:hint="eastAsia"/>
        </w:rPr>
        <w:t>Я</w:t>
      </w:r>
      <w:r>
        <w:t>. ~</w:t>
      </w:r>
      <w:r>
        <w:rPr>
          <w:rFonts w:hint="eastAsia"/>
        </w:rPr>
        <w:t>Флора</w:t>
      </w:r>
      <w:r>
        <w:t>+</w:t>
      </w:r>
      <w:r>
        <w:rPr>
          <w:rFonts w:hint="eastAsia"/>
        </w:rPr>
        <w:t>фауна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Словцов</w:t>
      </w:r>
      <w:r>
        <w:t>; [</w:t>
      </w:r>
      <w:r>
        <w:rPr>
          <w:rFonts w:hint="eastAsia"/>
        </w:rPr>
        <w:t>вступительные</w:t>
      </w:r>
      <w:r>
        <w:t xml:space="preserve"> </w:t>
      </w:r>
      <w:r>
        <w:rPr>
          <w:rFonts w:hint="eastAsia"/>
        </w:rPr>
        <w:t>статьи С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Сидоровой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Шишкина</w:t>
      </w:r>
      <w:r>
        <w:t xml:space="preserve">; </w:t>
      </w:r>
      <w:r>
        <w:rPr>
          <w:rFonts w:hint="eastAsia"/>
        </w:rPr>
        <w:t>комментарии О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Вороновой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2024. ‒ 325,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портр</w:t>
      </w:r>
      <w:r>
        <w:t xml:space="preserve">.,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 xml:space="preserve">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имен</w:t>
      </w:r>
      <w:r>
        <w:t xml:space="preserve">: </w:t>
      </w:r>
      <w:r>
        <w:rPr>
          <w:rFonts w:hint="eastAsia"/>
        </w:rPr>
        <w:t>с</w:t>
      </w:r>
      <w:r>
        <w:t>. 324‒325.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89/</w:t>
      </w:r>
      <w:r>
        <w:rPr>
          <w:rFonts w:hint="eastAsia"/>
        </w:rPr>
        <w:t>С</w:t>
      </w:r>
      <w:r>
        <w:t xml:space="preserve">484/N2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2023‒832/N2)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F356E2" w:rsidRDefault="00086873" w:rsidP="00086873">
      <w:pPr>
        <w:pStyle w:val="a7"/>
        <w:rPr>
          <w:sz w:val="20"/>
        </w:rPr>
      </w:pPr>
      <w:r w:rsidRPr="00F356E2">
        <w:rPr>
          <w:rFonts w:hint="eastAsia"/>
          <w:sz w:val="20"/>
        </w:rPr>
        <w:t>Аннотация</w:t>
      </w:r>
      <w:r w:rsidRPr="00F356E2">
        <w:rPr>
          <w:sz w:val="20"/>
        </w:rPr>
        <w:t xml:space="preserve">: </w:t>
      </w:r>
      <w:r w:rsidRPr="00F356E2">
        <w:rPr>
          <w:rFonts w:hint="eastAsia"/>
          <w:sz w:val="20"/>
        </w:rPr>
        <w:t>Во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второй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том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трудов И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Я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Словцова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вошли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его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работы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посвященные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флоре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фауне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Западно</w:t>
      </w:r>
      <w:r w:rsidRPr="00F356E2">
        <w:rPr>
          <w:sz w:val="20"/>
        </w:rPr>
        <w:t>-</w:t>
      </w:r>
      <w:r w:rsidRPr="00F356E2">
        <w:rPr>
          <w:rFonts w:hint="eastAsia"/>
          <w:sz w:val="20"/>
        </w:rPr>
        <w:t>Сибирского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региона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Написанные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ученым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более</w:t>
      </w:r>
      <w:r w:rsidRPr="00F356E2">
        <w:rPr>
          <w:sz w:val="20"/>
        </w:rPr>
        <w:t xml:space="preserve"> 100 </w:t>
      </w:r>
      <w:r w:rsidRPr="00F356E2">
        <w:rPr>
          <w:rFonts w:hint="eastAsia"/>
          <w:sz w:val="20"/>
        </w:rPr>
        <w:t>лет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назад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тексты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сейчас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потеряли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своей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актуальности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служат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ярким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примером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развития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научного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знания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рубеже</w:t>
      </w:r>
      <w:r w:rsidRPr="00F356E2">
        <w:rPr>
          <w:sz w:val="20"/>
        </w:rPr>
        <w:t xml:space="preserve"> XIX-XX </w:t>
      </w:r>
      <w:r w:rsidRPr="00F356E2">
        <w:rPr>
          <w:rFonts w:hint="eastAsia"/>
          <w:sz w:val="20"/>
        </w:rPr>
        <w:t>веков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Издание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сопровождается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иллюстративным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матер</w:t>
      </w:r>
      <w:r w:rsidRPr="00F356E2">
        <w:rPr>
          <w:rFonts w:hint="eastAsia"/>
          <w:sz w:val="20"/>
        </w:rPr>
        <w:t>и</w:t>
      </w:r>
      <w:r w:rsidRPr="00F356E2">
        <w:rPr>
          <w:rFonts w:hint="eastAsia"/>
          <w:sz w:val="20"/>
        </w:rPr>
        <w:t>алом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комментариями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современных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специалистов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приводятся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новые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данные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из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биографии И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Я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Словцова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ранее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мало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известные</w:t>
      </w:r>
    </w:p>
    <w:p w:rsidR="00086873" w:rsidRDefault="005616F2" w:rsidP="00086873">
      <w:pPr>
        <w:pStyle w:val="a7"/>
        <w:rPr>
          <w:rFonts w:asciiTheme="minorHAnsi" w:hAnsiTheme="minorHAnsi"/>
        </w:rPr>
      </w:pPr>
      <w:hyperlink r:id="rId66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75CBC" w:rsidRDefault="0000046D" w:rsidP="00D75CBC">
      <w:pPr>
        <w:pStyle w:val="10"/>
      </w:pPr>
      <w:r>
        <w:rPr>
          <w:b/>
        </w:rPr>
        <w:t>59</w:t>
      </w:r>
      <w:r w:rsidR="00D75CBC" w:rsidRPr="00086873">
        <w:rPr>
          <w:b/>
        </w:rPr>
        <w:t>. Урбанизация и синантропизация птиц", орнитологическая конференция с междун</w:t>
      </w:r>
      <w:r w:rsidR="00D75CBC" w:rsidRPr="00086873">
        <w:rPr>
          <w:b/>
        </w:rPr>
        <w:t>а</w:t>
      </w:r>
      <w:r w:rsidR="00D75CBC" w:rsidRPr="00086873">
        <w:rPr>
          <w:b/>
        </w:rPr>
        <w:t>родным участием (3; 2024; Кисловодск)</w:t>
      </w:r>
      <w:r w:rsidR="00D75CBC">
        <w:t>. Материалы III Орнитологической конференции с межд</w:t>
      </w:r>
      <w:r w:rsidR="00D75CBC">
        <w:t>у</w:t>
      </w:r>
      <w:r w:rsidR="00D75CBC">
        <w:t>народным участием "Урбанизация и синантропизация птиц", 3‒6 октября 2024 г., Национальный парк "Кисловодский" =Urbanization and synanthropization of birds. ‒ Иваново; Кисловодск: ПресСто, 2024. ‒ 287 с.: ил., табл.; 21 см. ‒ Библиогр. в конце докл. (Шифр Е69/У690 Ч/з1 / Г2024‒24664)</w:t>
      </w:r>
    </w:p>
    <w:p w:rsidR="00D75CBC" w:rsidRDefault="00D75CBC" w:rsidP="00D75CBC">
      <w:pPr>
        <w:pStyle w:val="a7"/>
      </w:pPr>
      <w:r>
        <w:t>Экземпляры: всего: 1 ‒ Ч/з1(1)</w:t>
      </w:r>
    </w:p>
    <w:p w:rsidR="00D75CBC" w:rsidRPr="00F356E2" w:rsidRDefault="00D75CBC" w:rsidP="00D75CBC">
      <w:pPr>
        <w:pStyle w:val="a7"/>
        <w:rPr>
          <w:sz w:val="20"/>
        </w:rPr>
      </w:pPr>
      <w:r w:rsidRPr="00F356E2">
        <w:rPr>
          <w:rFonts w:hint="eastAsia"/>
          <w:sz w:val="20"/>
        </w:rPr>
        <w:t>Аннотация</w:t>
      </w:r>
      <w:r w:rsidRPr="00F356E2">
        <w:rPr>
          <w:sz w:val="20"/>
        </w:rPr>
        <w:t xml:space="preserve">: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сборник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включены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материалы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докладов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представленных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</w:t>
      </w:r>
      <w:r w:rsidRPr="00F356E2">
        <w:rPr>
          <w:sz w:val="20"/>
        </w:rPr>
        <w:t xml:space="preserve"> III </w:t>
      </w:r>
      <w:r w:rsidRPr="00F356E2">
        <w:rPr>
          <w:rFonts w:hint="eastAsia"/>
          <w:sz w:val="20"/>
        </w:rPr>
        <w:t>орнитологической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конференции</w:t>
      </w:r>
      <w:r w:rsidRPr="00F356E2">
        <w:rPr>
          <w:sz w:val="20"/>
        </w:rPr>
        <w:t xml:space="preserve"> "</w:t>
      </w:r>
      <w:r w:rsidRPr="00F356E2">
        <w:rPr>
          <w:rFonts w:hint="eastAsia"/>
          <w:sz w:val="20"/>
        </w:rPr>
        <w:t>Урб</w:t>
      </w:r>
      <w:r w:rsidRPr="00F356E2">
        <w:rPr>
          <w:rFonts w:hint="eastAsia"/>
          <w:sz w:val="20"/>
        </w:rPr>
        <w:t>а</w:t>
      </w:r>
      <w:r w:rsidRPr="00F356E2">
        <w:rPr>
          <w:rFonts w:hint="eastAsia"/>
          <w:sz w:val="20"/>
        </w:rPr>
        <w:t>низация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синантропизация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птиц</w:t>
      </w:r>
      <w:r w:rsidRPr="00F356E2">
        <w:rPr>
          <w:sz w:val="20"/>
        </w:rPr>
        <w:t>" (</w:t>
      </w:r>
      <w:r w:rsidRPr="00F356E2">
        <w:rPr>
          <w:rFonts w:hint="eastAsia"/>
          <w:sz w:val="20"/>
        </w:rPr>
        <w:t>г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Кисловодск</w:t>
      </w:r>
      <w:r w:rsidRPr="00F356E2">
        <w:rPr>
          <w:sz w:val="20"/>
        </w:rPr>
        <w:t xml:space="preserve">, 3‒6 </w:t>
      </w:r>
      <w:r w:rsidRPr="00F356E2">
        <w:rPr>
          <w:rFonts w:hint="eastAsia"/>
          <w:sz w:val="20"/>
        </w:rPr>
        <w:t>октября</w:t>
      </w:r>
      <w:r w:rsidRPr="00F356E2">
        <w:rPr>
          <w:sz w:val="20"/>
        </w:rPr>
        <w:t xml:space="preserve"> 2024 </w:t>
      </w:r>
      <w:r w:rsidRPr="00F356E2">
        <w:rPr>
          <w:rFonts w:hint="eastAsia"/>
          <w:sz w:val="20"/>
        </w:rPr>
        <w:t>г</w:t>
      </w:r>
      <w:r w:rsidRPr="00F356E2">
        <w:rPr>
          <w:sz w:val="20"/>
        </w:rPr>
        <w:t xml:space="preserve">.). </w:t>
      </w:r>
      <w:r w:rsidRPr="00F356E2">
        <w:rPr>
          <w:rFonts w:hint="eastAsia"/>
          <w:sz w:val="20"/>
        </w:rPr>
        <w:t>Статьи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посвящены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как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общим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теоретические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</w:t>
      </w:r>
      <w:r w:rsidRPr="00F356E2">
        <w:rPr>
          <w:rFonts w:hint="eastAsia"/>
          <w:sz w:val="20"/>
        </w:rPr>
        <w:t>о</w:t>
      </w:r>
      <w:r w:rsidRPr="00F356E2">
        <w:rPr>
          <w:rFonts w:hint="eastAsia"/>
          <w:sz w:val="20"/>
        </w:rPr>
        <w:t>блемы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адаптации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птиц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населенным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пунктам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специфические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проблемы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адаптации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отдельных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видов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или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систематич</w:t>
      </w:r>
      <w:r w:rsidRPr="00F356E2">
        <w:rPr>
          <w:rFonts w:hint="eastAsia"/>
          <w:sz w:val="20"/>
        </w:rPr>
        <w:t>е</w:t>
      </w:r>
      <w:r w:rsidRPr="00F356E2">
        <w:rPr>
          <w:rFonts w:hint="eastAsia"/>
          <w:sz w:val="20"/>
        </w:rPr>
        <w:t>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групп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птиц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жизни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вблизи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человека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также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вопросы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связанные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особенностями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авиафауны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популяции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птиц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жилых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местообитаниях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Книга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может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быть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интересна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орнитологам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преподавателям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университетов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других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учебных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заведений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специалистам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природоохранных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служб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городских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санитарно</w:t>
      </w:r>
      <w:r w:rsidRPr="00F356E2">
        <w:rPr>
          <w:sz w:val="20"/>
        </w:rPr>
        <w:t>-</w:t>
      </w:r>
      <w:r w:rsidRPr="00F356E2">
        <w:rPr>
          <w:rFonts w:hint="eastAsia"/>
          <w:sz w:val="20"/>
        </w:rPr>
        <w:t>эпидемиологических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станций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любителям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природы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птиц</w:t>
      </w:r>
      <w:r w:rsidRPr="00F356E2">
        <w:rPr>
          <w:sz w:val="20"/>
        </w:rPr>
        <w:t>.</w:t>
      </w:r>
    </w:p>
    <w:p w:rsidR="00D75CBC" w:rsidRPr="00D75CBC" w:rsidRDefault="005616F2" w:rsidP="0000046D">
      <w:pPr>
        <w:pStyle w:val="a7"/>
      </w:pPr>
      <w:hyperlink r:id="rId67" w:history="1">
        <w:r w:rsidR="00D75CBC">
          <w:rPr>
            <w:rStyle w:val="ac"/>
            <w:rFonts w:ascii="TextBook" w:hAnsi="TextBook" w:hint="eastAsia"/>
            <w:sz w:val="24"/>
          </w:rPr>
          <w:t>Перейти</w:t>
        </w:r>
        <w:r w:rsidR="00D75CBC">
          <w:rPr>
            <w:rStyle w:val="ac"/>
            <w:rFonts w:ascii="TextBook" w:hAnsi="TextBook"/>
            <w:sz w:val="24"/>
          </w:rPr>
          <w:t xml:space="preserve"> </w:t>
        </w:r>
        <w:r w:rsidR="00D75CBC">
          <w:rPr>
            <w:rStyle w:val="ac"/>
            <w:rFonts w:ascii="TextBook" w:hAnsi="TextBook" w:hint="eastAsia"/>
            <w:sz w:val="24"/>
          </w:rPr>
          <w:t>в</w:t>
        </w:r>
        <w:r w:rsidR="00D75CBC">
          <w:rPr>
            <w:rStyle w:val="ac"/>
            <w:rFonts w:ascii="TextBook" w:hAnsi="TextBook"/>
            <w:sz w:val="24"/>
          </w:rPr>
          <w:t xml:space="preserve"> </w:t>
        </w:r>
        <w:r w:rsidR="00D75CB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26" w:name="_Toc193305291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26"/>
    </w:p>
    <w:p w:rsidR="00086873" w:rsidRDefault="00086873" w:rsidP="00086873">
      <w:pPr>
        <w:pStyle w:val="20"/>
      </w:pPr>
      <w:r w:rsidRPr="00086873">
        <w:rPr>
          <w:b/>
        </w:rPr>
        <w:t xml:space="preserve">60. Рахматуллина И. Р. </w:t>
      </w:r>
      <w:r>
        <w:t>Экологическое картографирование : учебное пособие/ И. Р. Рахматулл</w:t>
      </w:r>
      <w:r>
        <w:t>и</w:t>
      </w:r>
      <w:r>
        <w:t>на, З. З. Рахматуллин, Г. Р. Гильманова. ‒ Уфа: Издательство БГПУ, 2023. ‒ 99 с.: ил.; 21 см. ‒ Би</w:t>
      </w:r>
      <w:r>
        <w:t>б</w:t>
      </w:r>
      <w:r>
        <w:t>лиогр.: с. 93‒99 (93 назв.). (Шифр Д1/Р274 Ч/з1 / Г2024‒24947)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F356E2" w:rsidRDefault="00086873" w:rsidP="00086873">
      <w:pPr>
        <w:pStyle w:val="a7"/>
        <w:rPr>
          <w:sz w:val="20"/>
        </w:rPr>
      </w:pPr>
      <w:r w:rsidRPr="00F356E2">
        <w:rPr>
          <w:rFonts w:hint="eastAsia"/>
          <w:sz w:val="20"/>
        </w:rPr>
        <w:t>Аннотация</w:t>
      </w:r>
      <w:r w:rsidRPr="00F356E2">
        <w:rPr>
          <w:sz w:val="20"/>
        </w:rPr>
        <w:t xml:space="preserve">: </w:t>
      </w:r>
      <w:r w:rsidRPr="00F356E2">
        <w:rPr>
          <w:rFonts w:hint="eastAsia"/>
          <w:sz w:val="20"/>
        </w:rPr>
        <w:t>Изложены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основы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экологического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картографирования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Рассмотрены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общие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положения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составлению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экологических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карт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используемые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этом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географические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информационные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системы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источники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информации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спос</w:t>
      </w:r>
      <w:r w:rsidRPr="00F356E2">
        <w:rPr>
          <w:rFonts w:hint="eastAsia"/>
          <w:sz w:val="20"/>
        </w:rPr>
        <w:t>о</w:t>
      </w:r>
      <w:r w:rsidRPr="00F356E2">
        <w:rPr>
          <w:rFonts w:hint="eastAsia"/>
          <w:sz w:val="20"/>
        </w:rPr>
        <w:t>бы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картографического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изображения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Учебное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пособие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предназначено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для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обучающихся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экологическим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географич</w:t>
      </w:r>
      <w:r w:rsidRPr="00F356E2">
        <w:rPr>
          <w:rFonts w:hint="eastAsia"/>
          <w:sz w:val="20"/>
        </w:rPr>
        <w:t>е</w:t>
      </w:r>
      <w:r w:rsidRPr="00F356E2">
        <w:rPr>
          <w:rFonts w:hint="eastAsia"/>
          <w:sz w:val="20"/>
        </w:rPr>
        <w:t>ским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направлениям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подготовки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образовательных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организаций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высшего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образования</w:t>
      </w:r>
      <w:r w:rsidRPr="00F356E2">
        <w:rPr>
          <w:sz w:val="20"/>
        </w:rPr>
        <w:t xml:space="preserve"> (</w:t>
      </w:r>
      <w:r w:rsidRPr="00F356E2">
        <w:rPr>
          <w:rFonts w:hint="eastAsia"/>
          <w:sz w:val="20"/>
        </w:rPr>
        <w:t>бакалавриат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магистратура</w:t>
      </w:r>
      <w:r w:rsidRPr="00F356E2">
        <w:rPr>
          <w:sz w:val="20"/>
        </w:rPr>
        <w:t xml:space="preserve">): 05.03.06 </w:t>
      </w:r>
      <w:r w:rsidRPr="00F356E2">
        <w:rPr>
          <w:rFonts w:hint="eastAsia"/>
          <w:sz w:val="20"/>
        </w:rPr>
        <w:t>Экология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природопользование</w:t>
      </w:r>
      <w:r w:rsidRPr="00F356E2">
        <w:rPr>
          <w:sz w:val="20"/>
        </w:rPr>
        <w:t xml:space="preserve">; 05.04.06 </w:t>
      </w:r>
      <w:r w:rsidRPr="00F356E2">
        <w:rPr>
          <w:rFonts w:hint="eastAsia"/>
          <w:sz w:val="20"/>
        </w:rPr>
        <w:t>Экология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природопользование</w:t>
      </w:r>
      <w:r w:rsidRPr="00F356E2">
        <w:rPr>
          <w:sz w:val="20"/>
        </w:rPr>
        <w:t xml:space="preserve">; 44.03.01 </w:t>
      </w:r>
      <w:r w:rsidRPr="00F356E2">
        <w:rPr>
          <w:rFonts w:hint="eastAsia"/>
          <w:sz w:val="20"/>
        </w:rPr>
        <w:t>Педагогическое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образов</w:t>
      </w:r>
      <w:r w:rsidRPr="00F356E2">
        <w:rPr>
          <w:rFonts w:hint="eastAsia"/>
          <w:sz w:val="20"/>
        </w:rPr>
        <w:t>а</w:t>
      </w:r>
      <w:r w:rsidRPr="00F356E2">
        <w:rPr>
          <w:rFonts w:hint="eastAsia"/>
          <w:sz w:val="20"/>
        </w:rPr>
        <w:t>ние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профиль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География</w:t>
      </w:r>
      <w:r w:rsidRPr="00F356E2">
        <w:rPr>
          <w:sz w:val="20"/>
        </w:rPr>
        <w:t xml:space="preserve">; 44.03.05 </w:t>
      </w:r>
      <w:r w:rsidRPr="00F356E2">
        <w:rPr>
          <w:rFonts w:hint="eastAsia"/>
          <w:sz w:val="20"/>
        </w:rPr>
        <w:t>Педагогическое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образование</w:t>
      </w:r>
      <w:r w:rsidRPr="00F356E2">
        <w:rPr>
          <w:sz w:val="20"/>
        </w:rPr>
        <w:t xml:space="preserve"> (</w:t>
      </w:r>
      <w:r w:rsidRPr="00F356E2">
        <w:rPr>
          <w:rFonts w:hint="eastAsia"/>
          <w:sz w:val="20"/>
        </w:rPr>
        <w:t>с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двумя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профилями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подготовки</w:t>
      </w:r>
      <w:r w:rsidRPr="00F356E2">
        <w:rPr>
          <w:sz w:val="20"/>
        </w:rPr>
        <w:t xml:space="preserve">), </w:t>
      </w:r>
      <w:r w:rsidRPr="00F356E2">
        <w:rPr>
          <w:rFonts w:hint="eastAsia"/>
          <w:sz w:val="20"/>
        </w:rPr>
        <w:t>один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из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профилей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Ге</w:t>
      </w:r>
      <w:r w:rsidRPr="00F356E2">
        <w:rPr>
          <w:rFonts w:hint="eastAsia"/>
          <w:sz w:val="20"/>
        </w:rPr>
        <w:t>о</w:t>
      </w:r>
      <w:r w:rsidRPr="00F356E2">
        <w:rPr>
          <w:rFonts w:hint="eastAsia"/>
          <w:sz w:val="20"/>
        </w:rPr>
        <w:t>графия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Может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быть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использовано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для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более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широкого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круга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обучающихся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так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как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затрагивает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общие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вопросы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карт</w:t>
      </w:r>
      <w:r w:rsidRPr="00F356E2">
        <w:rPr>
          <w:rFonts w:hint="eastAsia"/>
          <w:sz w:val="20"/>
        </w:rPr>
        <w:t>о</w:t>
      </w:r>
      <w:r w:rsidRPr="00F356E2">
        <w:rPr>
          <w:rFonts w:hint="eastAsia"/>
          <w:sz w:val="20"/>
        </w:rPr>
        <w:t>графирования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использования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географических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информационных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систем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носящие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междисциплинарный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характер</w:t>
      </w:r>
      <w:r w:rsidRPr="00F356E2">
        <w:rPr>
          <w:sz w:val="20"/>
        </w:rPr>
        <w:t>.</w:t>
      </w:r>
    </w:p>
    <w:p w:rsidR="00086873" w:rsidRDefault="005616F2" w:rsidP="00086873">
      <w:pPr>
        <w:pStyle w:val="a7"/>
      </w:pPr>
      <w:hyperlink r:id="rId68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27" w:name="_Toc193305292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7"/>
    </w:p>
    <w:p w:rsidR="00086873" w:rsidRDefault="00086873" w:rsidP="00086873">
      <w:pPr>
        <w:pStyle w:val="20"/>
      </w:pPr>
      <w:r w:rsidRPr="00086873">
        <w:rPr>
          <w:b/>
        </w:rPr>
        <w:t>61. Геномное</w:t>
      </w:r>
      <w:r>
        <w:t xml:space="preserve"> секвенирование и редактирование : [NGS 2023] : сборник тезисов 11-й Всеросси</w:t>
      </w:r>
      <w:r>
        <w:t>й</w:t>
      </w:r>
      <w:r>
        <w:t>ской научно-практической конференции центров геномных исследований мирового уровня. ‒ Москва: РНИМУ, 2023. ‒ 24 с.; 20 см. (Шифр Р252.2/Г345 Ч/з1 / Г2024‒24919)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F356E2" w:rsidRDefault="00086873" w:rsidP="00086873">
      <w:pPr>
        <w:pStyle w:val="a7"/>
        <w:rPr>
          <w:sz w:val="20"/>
        </w:rPr>
      </w:pPr>
      <w:r w:rsidRPr="00F356E2">
        <w:rPr>
          <w:rFonts w:hint="eastAsia"/>
          <w:sz w:val="20"/>
        </w:rPr>
        <w:t>Аннотация</w:t>
      </w:r>
      <w:r w:rsidRPr="00F356E2">
        <w:rPr>
          <w:sz w:val="20"/>
        </w:rPr>
        <w:t xml:space="preserve">: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сборнике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представлены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тезисы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докладов</w:t>
      </w:r>
      <w:r w:rsidRPr="00F356E2">
        <w:rPr>
          <w:sz w:val="20"/>
        </w:rPr>
        <w:t>-</w:t>
      </w:r>
      <w:r w:rsidRPr="00F356E2">
        <w:rPr>
          <w:rFonts w:hint="eastAsia"/>
          <w:sz w:val="20"/>
        </w:rPr>
        <w:t>участников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конференции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посвящённые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новейшим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методам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анализа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модификации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генома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различных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видов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организмов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включая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человека</w:t>
      </w:r>
    </w:p>
    <w:p w:rsidR="00086873" w:rsidRDefault="005616F2" w:rsidP="00086873">
      <w:pPr>
        <w:pStyle w:val="a7"/>
      </w:pPr>
      <w:hyperlink r:id="rId69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20"/>
      </w:pPr>
      <w:r w:rsidRPr="00086873">
        <w:rPr>
          <w:b/>
        </w:rPr>
        <w:t>62. </w:t>
      </w:r>
      <w:r w:rsidRPr="00086873">
        <w:rPr>
          <w:rFonts w:hint="eastAsia"/>
          <w:b/>
        </w:rPr>
        <w:t>Штерман С</w:t>
      </w:r>
      <w:r w:rsidRPr="00086873">
        <w:rPr>
          <w:b/>
        </w:rPr>
        <w:t xml:space="preserve">. </w:t>
      </w:r>
      <w:r w:rsidRPr="00086873">
        <w:rPr>
          <w:rFonts w:hint="eastAsia"/>
          <w:b/>
        </w:rPr>
        <w:t>В</w:t>
      </w:r>
      <w:r w:rsidRPr="00086873">
        <w:rPr>
          <w:b/>
        </w:rPr>
        <w:t xml:space="preserve">. </w:t>
      </w:r>
      <w:r>
        <w:rPr>
          <w:rFonts w:hint="eastAsia"/>
        </w:rPr>
        <w:t>Энергетические</w:t>
      </w:r>
      <w:r>
        <w:t xml:space="preserve"> </w:t>
      </w:r>
      <w:r>
        <w:rPr>
          <w:rFonts w:hint="eastAsia"/>
        </w:rPr>
        <w:t>напитки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спортсмены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Штерман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Сидоренко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Сидоренко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Маска</w:t>
      </w:r>
      <w:r>
        <w:t>, 2024. ‒ 105 </w:t>
      </w:r>
      <w:r>
        <w:rPr>
          <w:rFonts w:hint="eastAsia"/>
        </w:rPr>
        <w:t>с</w:t>
      </w:r>
      <w:r>
        <w:t xml:space="preserve">.; 19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86‒102 (126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Ч</w:t>
      </w:r>
      <w:r>
        <w:t>51/</w:t>
      </w:r>
      <w:r>
        <w:rPr>
          <w:rFonts w:hint="eastAsia"/>
        </w:rPr>
        <w:t>Ш</w:t>
      </w:r>
      <w:r>
        <w:t xml:space="preserve">903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В</w:t>
      </w:r>
      <w:r>
        <w:t>2024‒802)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86873" w:rsidRPr="00F356E2" w:rsidRDefault="00086873" w:rsidP="00086873">
      <w:pPr>
        <w:pStyle w:val="a7"/>
        <w:rPr>
          <w:sz w:val="20"/>
        </w:rPr>
      </w:pPr>
      <w:r w:rsidRPr="00F356E2">
        <w:rPr>
          <w:rFonts w:hint="eastAsia"/>
          <w:sz w:val="20"/>
        </w:rPr>
        <w:t>Аннотация</w:t>
      </w:r>
      <w:r w:rsidRPr="00F356E2">
        <w:rPr>
          <w:sz w:val="20"/>
        </w:rPr>
        <w:t xml:space="preserve">: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книге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рассмотрены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вопросы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формирования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состава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потребительских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характеристик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безалкогольных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энергетических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напитков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проведён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анализ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использования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спортивной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практике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Основной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задачей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энергетических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напитков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является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оказание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положительного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влияния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физическую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умственную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выносливость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способствование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ко</w:t>
      </w:r>
      <w:r w:rsidRPr="00F356E2">
        <w:rPr>
          <w:rFonts w:hint="eastAsia"/>
          <w:sz w:val="20"/>
        </w:rPr>
        <w:t>н</w:t>
      </w:r>
      <w:r w:rsidRPr="00F356E2">
        <w:rPr>
          <w:rFonts w:hint="eastAsia"/>
          <w:sz w:val="20"/>
        </w:rPr>
        <w:t>центрации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внимания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создание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позитивного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психологического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настроя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Для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спортсменов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особенно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важным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является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проявление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энергетическими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напитками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эргогенных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свойств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т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е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способность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оказывать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воздействие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уровень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спо</w:t>
      </w:r>
      <w:r w:rsidRPr="00F356E2">
        <w:rPr>
          <w:rFonts w:hint="eastAsia"/>
          <w:sz w:val="20"/>
        </w:rPr>
        <w:t>р</w:t>
      </w:r>
      <w:r w:rsidRPr="00F356E2">
        <w:rPr>
          <w:rFonts w:hint="eastAsia"/>
          <w:sz w:val="20"/>
        </w:rPr>
        <w:t>тивных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достижений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работе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рассмотрены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характеристики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основных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биологически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активных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компонентов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которые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входят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состав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распространённых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настоящее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время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энергетических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напитков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проведён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анализ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используемого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</w:t>
      </w:r>
      <w:r w:rsidRPr="00F356E2">
        <w:rPr>
          <w:rFonts w:hint="eastAsia"/>
          <w:sz w:val="20"/>
        </w:rPr>
        <w:t>о</w:t>
      </w:r>
      <w:r w:rsidRPr="00F356E2">
        <w:rPr>
          <w:rFonts w:hint="eastAsia"/>
          <w:sz w:val="20"/>
        </w:rPr>
        <w:t>личества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оценена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сравнительная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распространённость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Обобщены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результаты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использования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энергетических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напи</w:t>
      </w:r>
      <w:r w:rsidRPr="00F356E2">
        <w:rPr>
          <w:rFonts w:hint="eastAsia"/>
          <w:sz w:val="20"/>
        </w:rPr>
        <w:t>т</w:t>
      </w:r>
      <w:r w:rsidRPr="00F356E2">
        <w:rPr>
          <w:rFonts w:hint="eastAsia"/>
          <w:sz w:val="20"/>
        </w:rPr>
        <w:t>ков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для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улучшения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спортивных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результатов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различных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видах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спорта</w:t>
      </w:r>
    </w:p>
    <w:p w:rsidR="00086873" w:rsidRDefault="005616F2" w:rsidP="00086873">
      <w:pPr>
        <w:pStyle w:val="a7"/>
      </w:pPr>
      <w:hyperlink r:id="rId70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86873" w:rsidRDefault="00086873" w:rsidP="00086873">
      <w:pPr>
        <w:pStyle w:val="1"/>
      </w:pPr>
      <w:bookmarkStart w:id="28" w:name="_Toc193305293"/>
      <w:r>
        <w:t>Охрана окружающей среды</w:t>
      </w:r>
      <w:r w:rsidR="00F356E2">
        <w:t>. Экология человека</w:t>
      </w:r>
      <w:bookmarkEnd w:id="28"/>
    </w:p>
    <w:p w:rsidR="00086873" w:rsidRDefault="00086873" w:rsidP="00086873">
      <w:pPr>
        <w:pStyle w:val="20"/>
      </w:pPr>
      <w:r w:rsidRPr="00086873">
        <w:rPr>
          <w:b/>
        </w:rPr>
        <w:t>63. Наука,</w:t>
      </w:r>
      <w:r>
        <w:t xml:space="preserve"> туризм и экопросвещение в Прибайкалье : материалы V региональной молодежной научно-практической конференции, г. Иркутск, 3 ноября 2023 г./ редакционная коллегия: Козлова С. А. (ответственный редактор) [и др.]. ‒ Иркутск: Аспринт, 2023. ‒ 1 o=эл. опт. диск (CD-ROM). (Шифр Ч/Н340 ЕЧЗ / CDRus2025‒251)</w:t>
      </w:r>
    </w:p>
    <w:p w:rsidR="00086873" w:rsidRDefault="00086873" w:rsidP="0008687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86873" w:rsidRPr="00F356E2" w:rsidRDefault="00086873" w:rsidP="00086873">
      <w:pPr>
        <w:pStyle w:val="a7"/>
        <w:rPr>
          <w:sz w:val="20"/>
        </w:rPr>
      </w:pPr>
      <w:r w:rsidRPr="00F356E2">
        <w:rPr>
          <w:rFonts w:hint="eastAsia"/>
          <w:sz w:val="20"/>
        </w:rPr>
        <w:t>Аннотация</w:t>
      </w:r>
      <w:r w:rsidRPr="00F356E2">
        <w:rPr>
          <w:sz w:val="20"/>
        </w:rPr>
        <w:t xml:space="preserve">: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сборник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вошли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тезисы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докладов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участников</w:t>
      </w:r>
      <w:r w:rsidRPr="00F356E2">
        <w:rPr>
          <w:sz w:val="20"/>
        </w:rPr>
        <w:t xml:space="preserve"> V </w:t>
      </w:r>
      <w:r w:rsidRPr="00F356E2">
        <w:rPr>
          <w:rFonts w:hint="eastAsia"/>
          <w:sz w:val="20"/>
        </w:rPr>
        <w:t>региональной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молодежной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научно</w:t>
      </w:r>
      <w:r w:rsidRPr="00F356E2">
        <w:rPr>
          <w:sz w:val="20"/>
        </w:rPr>
        <w:t>-</w:t>
      </w:r>
      <w:r w:rsidRPr="00F356E2">
        <w:rPr>
          <w:rFonts w:hint="eastAsia"/>
          <w:sz w:val="20"/>
        </w:rPr>
        <w:t>практической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конф</w:t>
      </w:r>
      <w:r w:rsidRPr="00F356E2">
        <w:rPr>
          <w:rFonts w:hint="eastAsia"/>
          <w:sz w:val="20"/>
        </w:rPr>
        <w:t>е</w:t>
      </w:r>
      <w:r w:rsidRPr="00F356E2">
        <w:rPr>
          <w:rFonts w:hint="eastAsia"/>
          <w:sz w:val="20"/>
        </w:rPr>
        <w:t>ренции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итогам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исследовательских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работ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студентов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выполненных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на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территории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Прибайкалья</w:t>
      </w:r>
      <w:r w:rsidRPr="00F356E2">
        <w:rPr>
          <w:sz w:val="20"/>
        </w:rPr>
        <w:t xml:space="preserve">. </w:t>
      </w:r>
      <w:r w:rsidRPr="00F356E2">
        <w:rPr>
          <w:rFonts w:hint="eastAsia"/>
          <w:sz w:val="20"/>
        </w:rPr>
        <w:t>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докладах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студентов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lastRenderedPageBreak/>
        <w:t>рассматривались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вопросы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биоэкологии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экологии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человека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проблемы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охраны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окружающей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среды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экологической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бе</w:t>
      </w:r>
      <w:r w:rsidRPr="00F356E2">
        <w:rPr>
          <w:rFonts w:hint="eastAsia"/>
          <w:sz w:val="20"/>
        </w:rPr>
        <w:t>з</w:t>
      </w:r>
      <w:r w:rsidRPr="00F356E2">
        <w:rPr>
          <w:rFonts w:hint="eastAsia"/>
          <w:sz w:val="20"/>
        </w:rPr>
        <w:t>опасности</w:t>
      </w:r>
      <w:r w:rsidRPr="00F356E2">
        <w:rPr>
          <w:sz w:val="20"/>
        </w:rPr>
        <w:t xml:space="preserve">, </w:t>
      </w:r>
      <w:r w:rsidRPr="00F356E2">
        <w:rPr>
          <w:rFonts w:hint="eastAsia"/>
          <w:sz w:val="20"/>
        </w:rPr>
        <w:t>особо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охраняемых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природных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территорий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и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экологического</w:t>
      </w:r>
      <w:r w:rsidRPr="00F356E2">
        <w:rPr>
          <w:sz w:val="20"/>
        </w:rPr>
        <w:t xml:space="preserve"> </w:t>
      </w:r>
      <w:r w:rsidRPr="00F356E2">
        <w:rPr>
          <w:rFonts w:hint="eastAsia"/>
          <w:sz w:val="20"/>
        </w:rPr>
        <w:t>мониторинга</w:t>
      </w:r>
    </w:p>
    <w:p w:rsidR="00086873" w:rsidRDefault="005616F2" w:rsidP="00086873">
      <w:pPr>
        <w:pStyle w:val="a7"/>
      </w:pPr>
      <w:hyperlink r:id="rId71" w:history="1">
        <w:r w:rsidR="00086873">
          <w:rPr>
            <w:rStyle w:val="ac"/>
            <w:rFonts w:ascii="TextBook" w:hAnsi="TextBook" w:hint="eastAsia"/>
            <w:sz w:val="24"/>
          </w:rPr>
          <w:t>Перейти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в</w:t>
        </w:r>
        <w:r w:rsidR="00086873">
          <w:rPr>
            <w:rStyle w:val="ac"/>
            <w:rFonts w:ascii="TextBook" w:hAnsi="TextBook"/>
            <w:sz w:val="24"/>
          </w:rPr>
          <w:t xml:space="preserve"> </w:t>
        </w:r>
        <w:r w:rsidR="0008687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37457" w:rsidRDefault="00E37457" w:rsidP="00086873">
      <w:pPr>
        <w:pStyle w:val="a7"/>
        <w:rPr>
          <w:rFonts w:asciiTheme="minorHAnsi" w:hAnsiTheme="minorHAnsi"/>
        </w:rPr>
      </w:pPr>
    </w:p>
    <w:bookmarkEnd w:id="1"/>
    <w:p w:rsidR="002F0281" w:rsidRPr="00B23876" w:rsidRDefault="002F0281" w:rsidP="002F0281"/>
    <w:sectPr w:rsidR="002F0281" w:rsidRPr="00B23876" w:rsidSect="00E37457">
      <w:footerReference w:type="default" r:id="rId72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06" w:rsidRDefault="00234606">
      <w:r>
        <w:separator/>
      </w:r>
    </w:p>
  </w:endnote>
  <w:endnote w:type="continuationSeparator" w:id="0">
    <w:p w:rsidR="00234606" w:rsidRDefault="0023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606" w:rsidRDefault="00234606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5616F2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234606" w:rsidRDefault="002346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06" w:rsidRDefault="00234606">
      <w:r>
        <w:separator/>
      </w:r>
    </w:p>
  </w:footnote>
  <w:footnote w:type="continuationSeparator" w:id="0">
    <w:p w:rsidR="00234606" w:rsidRDefault="0023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73"/>
    <w:rsid w:val="0000046D"/>
    <w:rsid w:val="000309EA"/>
    <w:rsid w:val="00047C1F"/>
    <w:rsid w:val="000671C0"/>
    <w:rsid w:val="00086873"/>
    <w:rsid w:val="000D3ED5"/>
    <w:rsid w:val="00175F94"/>
    <w:rsid w:val="00183880"/>
    <w:rsid w:val="00234606"/>
    <w:rsid w:val="002C11B7"/>
    <w:rsid w:val="002E5F3B"/>
    <w:rsid w:val="002F0281"/>
    <w:rsid w:val="002F4433"/>
    <w:rsid w:val="00343584"/>
    <w:rsid w:val="004A4CD0"/>
    <w:rsid w:val="004C1E9E"/>
    <w:rsid w:val="00514EAC"/>
    <w:rsid w:val="005616F2"/>
    <w:rsid w:val="005D7925"/>
    <w:rsid w:val="0061569F"/>
    <w:rsid w:val="007A7E00"/>
    <w:rsid w:val="007B421A"/>
    <w:rsid w:val="00856816"/>
    <w:rsid w:val="008E4B56"/>
    <w:rsid w:val="008F22D5"/>
    <w:rsid w:val="009216F9"/>
    <w:rsid w:val="009C4F76"/>
    <w:rsid w:val="009E6798"/>
    <w:rsid w:val="00A121D3"/>
    <w:rsid w:val="00A50194"/>
    <w:rsid w:val="00A66E08"/>
    <w:rsid w:val="00B00E69"/>
    <w:rsid w:val="00B75098"/>
    <w:rsid w:val="00CA406A"/>
    <w:rsid w:val="00CF6701"/>
    <w:rsid w:val="00D56EB0"/>
    <w:rsid w:val="00D75CBC"/>
    <w:rsid w:val="00DC3DA3"/>
    <w:rsid w:val="00DC6ECA"/>
    <w:rsid w:val="00E37457"/>
    <w:rsid w:val="00E646A7"/>
    <w:rsid w:val="00E706BF"/>
    <w:rsid w:val="00F356E2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86873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66E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66E0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A66E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86873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66E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66E0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A66E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87%2F5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44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75%2D4704%2F2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264%2A122099065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42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920%2A157181152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514%2A634349259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615%2FN2%2A108300088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855%2FN1%2A423070805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361%2A369290298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431%2A485734497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947%2A19634613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251%2A3100944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87%2F13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378%2F2025%2F1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583%2F28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43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014%2A051273410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152%2A783263111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977%2A281721958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513%2FN1%2A831307031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668%2A957464188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791%2A253050648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3%2D832%2FN2%2A490284109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0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48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1%2F2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672%2A652605749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493%2A083870533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043%2A842347265" TargetMode="Externa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667%2A266160768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38%2F12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87%2F10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4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513%2FN2%2A610313482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400%2A340291901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59%2D%D0%9E%2E624%2FN180%2A019887999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795%2FN2%2A457872860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634%2F4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2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47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1%2F1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378%2F2025%2F2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118%2A343437728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978%2A453375965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615%2A165189518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465%2A507659199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795%2A635567758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919%2A63105337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855%2A845810382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46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41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623%2F12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475%2A169172845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127398365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615%2FN1%2A698864053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130%2A441778913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664%2A227350235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40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492%2A792367232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675%2A779173868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17%2D11840%2FN7%2A008178360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802%2A4107002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3E99-C3AF-48EA-8C50-D7E9CA6C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13</Pages>
  <Words>6566</Words>
  <Characters>60051</Characters>
  <Application>Microsoft Office Word</Application>
  <DocSecurity>0</DocSecurity>
  <Lines>500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66485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2025-03-19T12:33:00Z</dcterms:created>
  <dcterms:modified xsi:type="dcterms:W3CDTF">2025-03-19T12:34:00Z</dcterms:modified>
</cp:coreProperties>
</file>